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Pr="003B0D07" w:rsidRDefault="009B45CA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855514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1DCA85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:rsidRPr="003B0D07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5B2F3AD2" w:rsidR="00A03EE4" w:rsidRPr="003B0D07" w:rsidRDefault="00053D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1672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/23/CSZS</w:t>
            </w:r>
          </w:p>
        </w:tc>
      </w:tr>
      <w:tr w:rsidR="00A03EE4" w:rsidRPr="003B0D07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2662C271" w:rsidR="00A03EE4" w:rsidRPr="003B0D07" w:rsidRDefault="00EE7A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19. 09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. 2023</w:t>
            </w:r>
          </w:p>
        </w:tc>
      </w:tr>
      <w:tr w:rsidR="00A03EE4" w:rsidRPr="003B0D07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:rsidRPr="003B0D07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208EC5BC" w:rsidR="00A03EE4" w:rsidRPr="003B0D07" w:rsidRDefault="00590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Celková částka včetně 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24E8C56F" w:rsidR="00A03EE4" w:rsidRPr="003B0D07" w:rsidRDefault="00053D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101 990</w:t>
            </w:r>
            <w:r w:rsidR="00EE7AFC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Kč</w:t>
            </w:r>
          </w:p>
        </w:tc>
      </w:tr>
      <w:tr w:rsidR="00A03EE4" w:rsidRPr="003B0D07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6115E6A2" w:rsidR="00A03EE4" w:rsidRPr="003B0D07" w:rsidRDefault="00EE7A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Termín dodání do 31. 10. 2023</w:t>
            </w:r>
          </w:p>
        </w:tc>
      </w:tr>
    </w:tbl>
    <w:p w14:paraId="1B7B6D79" w14:textId="77777777" w:rsidR="00A03EE4" w:rsidRPr="003B0D07" w:rsidRDefault="00A03EE4" w:rsidP="00A03EE4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5063"/>
      </w:tblGrid>
      <w:tr w:rsidR="00A03EE4" w:rsidRPr="003B0D07" w14:paraId="0C225776" w14:textId="77777777" w:rsidTr="00A03E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122680B2" w:rsidR="00A03EE4" w:rsidRPr="003B0D07" w:rsidRDefault="00BD04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 Poděbrady</w:t>
            </w:r>
          </w:p>
          <w:p w14:paraId="13AE699B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54A0080F" w14:textId="6DA1AD8A" w:rsidR="00F23A92" w:rsidRDefault="00053D5C" w:rsidP="003B0D07">
            <w:pP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>AZ-</w:t>
            </w:r>
            <w:proofErr w:type="spellStart"/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>Medica</w:t>
            </w:r>
            <w:proofErr w:type="spellEnd"/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>Educa</w:t>
            </w:r>
            <w:proofErr w:type="spellEnd"/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>,</w:t>
            </w:r>
            <w:r w:rsidR="00EE7AFC"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 xml:space="preserve"> s.r.o.</w:t>
            </w:r>
          </w:p>
          <w:p w14:paraId="27B5D208" w14:textId="06FD9C2F" w:rsidR="00B143F9" w:rsidRDefault="00053D5C" w:rsidP="003B0D07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Kaprova 42/14</w:t>
            </w:r>
          </w:p>
          <w:p w14:paraId="044BBC97" w14:textId="11D075F9" w:rsidR="00B143F9" w:rsidRPr="00F23A92" w:rsidRDefault="00EE7AFC" w:rsidP="003B0D07">
            <w:pPr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</w:t>
            </w:r>
            <w:r w:rsidR="00053D5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10 00 Praha 1</w:t>
            </w:r>
          </w:p>
          <w:p w14:paraId="61EAEA10" w14:textId="3E53C775" w:rsidR="00A03EE4" w:rsidRPr="003B0D07" w:rsidRDefault="00A03EE4" w:rsidP="003B0D0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="00053D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02683032</w:t>
            </w:r>
          </w:p>
        </w:tc>
      </w:tr>
    </w:tbl>
    <w:p w14:paraId="792B14F7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2EC0A06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7F182457" w14:textId="3A7C80AB" w:rsidR="00053D5C" w:rsidRDefault="00A03EE4" w:rsidP="007B4894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>Na základě</w:t>
      </w:r>
      <w:r w:rsidR="00B143F9">
        <w:rPr>
          <w:rFonts w:asciiTheme="minorHAnsi" w:hAnsiTheme="minorHAnsi" w:cstheme="minorHAnsi"/>
          <w:sz w:val="24"/>
          <w:szCs w:val="24"/>
        </w:rPr>
        <w:t xml:space="preserve"> zaslané</w:t>
      </w:r>
      <w:r w:rsidR="00053D5C">
        <w:rPr>
          <w:rFonts w:asciiTheme="minorHAnsi" w:hAnsiTheme="minorHAnsi" w:cstheme="minorHAnsi"/>
          <w:sz w:val="24"/>
          <w:szCs w:val="24"/>
        </w:rPr>
        <w:t xml:space="preserve"> cenové nabídky objednáváme </w:t>
      </w:r>
      <w:bookmarkStart w:id="0" w:name="_GoBack"/>
      <w:bookmarkEnd w:id="0"/>
      <w:r w:rsidR="00053D5C">
        <w:rPr>
          <w:rFonts w:asciiTheme="minorHAnsi" w:hAnsiTheme="minorHAnsi" w:cstheme="minorHAnsi"/>
          <w:sz w:val="24"/>
          <w:szCs w:val="24"/>
        </w:rPr>
        <w:t xml:space="preserve">6x profesionální lékařský kufr DOCTOR´S </w:t>
      </w:r>
      <w:proofErr w:type="spellStart"/>
      <w:r w:rsidR="00053D5C">
        <w:rPr>
          <w:rFonts w:asciiTheme="minorHAnsi" w:hAnsiTheme="minorHAnsi" w:cstheme="minorHAnsi"/>
          <w:sz w:val="24"/>
          <w:szCs w:val="24"/>
        </w:rPr>
        <w:t>Bag</w:t>
      </w:r>
      <w:proofErr w:type="spellEnd"/>
      <w:r w:rsidR="00053D5C">
        <w:rPr>
          <w:rFonts w:asciiTheme="minorHAnsi" w:hAnsiTheme="minorHAnsi" w:cstheme="minorHAnsi"/>
          <w:sz w:val="24"/>
          <w:szCs w:val="24"/>
        </w:rPr>
        <w:t xml:space="preserve"> Black 19l  a 30x zdravotnickou brašnu </w:t>
      </w:r>
      <w:proofErr w:type="spellStart"/>
      <w:r w:rsidR="00053D5C">
        <w:rPr>
          <w:rFonts w:asciiTheme="minorHAnsi" w:hAnsiTheme="minorHAnsi" w:cstheme="minorHAnsi"/>
          <w:sz w:val="24"/>
          <w:szCs w:val="24"/>
        </w:rPr>
        <w:t>Emergency</w:t>
      </w:r>
      <w:proofErr w:type="spellEnd"/>
      <w:r w:rsidR="00053D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53D5C">
        <w:rPr>
          <w:rFonts w:asciiTheme="minorHAnsi" w:hAnsiTheme="minorHAnsi" w:cstheme="minorHAnsi"/>
          <w:sz w:val="24"/>
          <w:szCs w:val="24"/>
        </w:rPr>
        <w:t>Large</w:t>
      </w:r>
      <w:proofErr w:type="spellEnd"/>
      <w:r w:rsidR="00053D5C">
        <w:rPr>
          <w:rFonts w:asciiTheme="minorHAnsi" w:hAnsiTheme="minorHAnsi" w:cstheme="minorHAnsi"/>
          <w:sz w:val="24"/>
          <w:szCs w:val="24"/>
        </w:rPr>
        <w:t xml:space="preserve"> Blue 38l v celkové hodnotě 101 990 Kč včetně DPH.</w:t>
      </w:r>
    </w:p>
    <w:p w14:paraId="25F2697D" w14:textId="566DDEC6" w:rsidR="007B4894" w:rsidRPr="003B0D07" w:rsidRDefault="007B4894" w:rsidP="007B4894">
      <w:pPr>
        <w:rPr>
          <w:rFonts w:asciiTheme="minorHAnsi" w:hAnsiTheme="minorHAnsi" w:cstheme="minorHAnsi"/>
          <w:sz w:val="24"/>
          <w:szCs w:val="24"/>
        </w:rPr>
      </w:pPr>
    </w:p>
    <w:p w14:paraId="24DE8ABA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692F87E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74495A7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54B8248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03A39C96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  <w:t>Emilie Třísková</w:t>
      </w:r>
    </w:p>
    <w:p w14:paraId="572D65B4" w14:textId="11A8C43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  <w:t>ředitelka CSZS Poděbrady o.p.s.</w:t>
      </w:r>
    </w:p>
    <w:p w14:paraId="5FB04E8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7DB5BDA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286F5426" w14:textId="51FBF558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4A000C02" w14:textId="7ED976CC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77AF7AA6" w14:textId="22012CF7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226C08C" w14:textId="43B572E8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3060307" w14:textId="38AEE7BA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8FCAFA6" w14:textId="09207CA3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</w:p>
    <w:p w14:paraId="6E2D75B9" w14:textId="77777777" w:rsidR="00DF1317" w:rsidRPr="003B0D07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3B0D07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CFCA" w14:textId="77777777" w:rsidR="000D1E13" w:rsidRDefault="000D1E13">
      <w:r>
        <w:separator/>
      </w:r>
    </w:p>
  </w:endnote>
  <w:endnote w:type="continuationSeparator" w:id="0">
    <w:p w14:paraId="5ED52E99" w14:textId="77777777" w:rsidR="000D1E13" w:rsidRDefault="000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0D1E13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2B6B" w14:textId="77777777" w:rsidR="000D1E13" w:rsidRDefault="000D1E13">
      <w:r>
        <w:separator/>
      </w:r>
    </w:p>
  </w:footnote>
  <w:footnote w:type="continuationSeparator" w:id="0">
    <w:p w14:paraId="35F9248D" w14:textId="77777777" w:rsidR="000D1E13" w:rsidRDefault="000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509A0"/>
    <w:rsid w:val="00053D5C"/>
    <w:rsid w:val="000631A6"/>
    <w:rsid w:val="0006662B"/>
    <w:rsid w:val="000678BC"/>
    <w:rsid w:val="00081D4E"/>
    <w:rsid w:val="000A1C9F"/>
    <w:rsid w:val="000A1E38"/>
    <w:rsid w:val="000A2799"/>
    <w:rsid w:val="000D1E13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A480F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1990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B0D07"/>
    <w:rsid w:val="003C41AD"/>
    <w:rsid w:val="003C5DEF"/>
    <w:rsid w:val="003E4232"/>
    <w:rsid w:val="003E4701"/>
    <w:rsid w:val="00402164"/>
    <w:rsid w:val="0040337C"/>
    <w:rsid w:val="00404CAE"/>
    <w:rsid w:val="004109CE"/>
    <w:rsid w:val="004523A9"/>
    <w:rsid w:val="00486388"/>
    <w:rsid w:val="004B6C45"/>
    <w:rsid w:val="004B6F77"/>
    <w:rsid w:val="004B76F0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453A"/>
    <w:rsid w:val="0055182C"/>
    <w:rsid w:val="00554415"/>
    <w:rsid w:val="00563E9D"/>
    <w:rsid w:val="00570EC0"/>
    <w:rsid w:val="005869A3"/>
    <w:rsid w:val="005901A3"/>
    <w:rsid w:val="005948CD"/>
    <w:rsid w:val="005A29C9"/>
    <w:rsid w:val="005A77F9"/>
    <w:rsid w:val="005B580C"/>
    <w:rsid w:val="005C523A"/>
    <w:rsid w:val="005D0EBD"/>
    <w:rsid w:val="005D5F90"/>
    <w:rsid w:val="0062198C"/>
    <w:rsid w:val="00664590"/>
    <w:rsid w:val="00684F5F"/>
    <w:rsid w:val="00687D25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B4894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143F9"/>
    <w:rsid w:val="00B26F33"/>
    <w:rsid w:val="00B35784"/>
    <w:rsid w:val="00B37A97"/>
    <w:rsid w:val="00B61E49"/>
    <w:rsid w:val="00B95C17"/>
    <w:rsid w:val="00B978B8"/>
    <w:rsid w:val="00B97B7B"/>
    <w:rsid w:val="00BB0AD5"/>
    <w:rsid w:val="00BC4E2E"/>
    <w:rsid w:val="00BC58CA"/>
    <w:rsid w:val="00BC5C2A"/>
    <w:rsid w:val="00BD04B2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02F03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B66ED"/>
    <w:rsid w:val="00ED2D30"/>
    <w:rsid w:val="00EE6ABC"/>
    <w:rsid w:val="00EE7AFC"/>
    <w:rsid w:val="00EF2701"/>
    <w:rsid w:val="00EF44A5"/>
    <w:rsid w:val="00EF4BE8"/>
    <w:rsid w:val="00F1142F"/>
    <w:rsid w:val="00F12525"/>
    <w:rsid w:val="00F13E6D"/>
    <w:rsid w:val="00F22E33"/>
    <w:rsid w:val="00F23A92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23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83B4-CCDE-4CF6-8C9E-EF55DE5C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658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2</cp:revision>
  <cp:lastPrinted>2023-09-19T11:13:00Z</cp:lastPrinted>
  <dcterms:created xsi:type="dcterms:W3CDTF">2023-09-19T11:14:00Z</dcterms:created>
  <dcterms:modified xsi:type="dcterms:W3CDTF">2023-09-19T11:14:00Z</dcterms:modified>
</cp:coreProperties>
</file>