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8813" w14:textId="77777777" w:rsidR="006F2259" w:rsidRPr="00FB780C" w:rsidRDefault="006F2259" w:rsidP="006F2259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AD4327">
        <w:rPr>
          <w:noProof/>
          <w:szCs w:val="16"/>
        </w:rPr>
        <w:t>4</w:t>
      </w:r>
      <w:r w:rsidRPr="00D6053A">
        <w:rPr>
          <w:noProof/>
          <w:szCs w:val="16"/>
        </w:rPr>
        <w:t xml:space="preserve"> </w:t>
      </w:r>
    </w:p>
    <w:p w14:paraId="2AF201CB" w14:textId="77777777" w:rsidR="006F2259" w:rsidRPr="00A3020E" w:rsidRDefault="006F2259" w:rsidP="006F2259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213B87C3" w14:textId="77777777" w:rsidR="006F2259" w:rsidRPr="00A3020E" w:rsidRDefault="006F2259" w:rsidP="006F2259">
      <w:pPr>
        <w:pStyle w:val="Nzevdohody"/>
      </w:pPr>
      <w:r w:rsidRPr="00A3020E">
        <w:t xml:space="preserve">č. </w:t>
      </w:r>
      <w:r>
        <w:t xml:space="preserve">TPA-V-14/2022 ze dne </w:t>
      </w:r>
      <w:r>
        <w:rPr>
          <w:noProof/>
        </w:rPr>
        <w:t>29.4.2022</w:t>
      </w:r>
    </w:p>
    <w:p w14:paraId="03D41477" w14:textId="77777777" w:rsidR="006F2259" w:rsidRPr="00A3020E" w:rsidRDefault="006F2259" w:rsidP="006F2259">
      <w:pPr>
        <w:rPr>
          <w:rFonts w:cs="Arial"/>
          <w:szCs w:val="20"/>
        </w:rPr>
      </w:pPr>
    </w:p>
    <w:p w14:paraId="7A21DDC9" w14:textId="77777777" w:rsidR="006F2259" w:rsidRPr="00A3020E" w:rsidRDefault="006F2259" w:rsidP="006F2259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00466FF2" w14:textId="77777777" w:rsidR="006F2259" w:rsidRPr="00A3020E" w:rsidRDefault="006F2259" w:rsidP="006F2259">
      <w:pPr>
        <w:rPr>
          <w:rFonts w:cs="Arial"/>
          <w:szCs w:val="20"/>
        </w:rPr>
      </w:pPr>
    </w:p>
    <w:p w14:paraId="29413736" w14:textId="77777777" w:rsidR="006F2259" w:rsidRPr="00A3020E" w:rsidRDefault="006F2259" w:rsidP="006F22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5EFD11C" w14:textId="77777777" w:rsidR="006F2259" w:rsidRPr="00A3020E" w:rsidRDefault="006F2259" w:rsidP="006F22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AD4327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AD4327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1C35F3C5" w14:textId="77777777" w:rsidR="006F2259" w:rsidRPr="00A3020E" w:rsidRDefault="006F2259" w:rsidP="006F22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AD4327">
        <w:rPr>
          <w:rFonts w:cs="Arial"/>
          <w:szCs w:val="20"/>
        </w:rPr>
        <w:t>Dobrovského 1278</w:t>
      </w:r>
      <w:r>
        <w:t>/25, 170 00 Praha 7</w:t>
      </w:r>
    </w:p>
    <w:p w14:paraId="5CD582D0" w14:textId="77777777" w:rsidR="006F2259" w:rsidRDefault="006F2259" w:rsidP="006F22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AD4327">
        <w:rPr>
          <w:rFonts w:cs="Arial"/>
          <w:szCs w:val="20"/>
        </w:rPr>
        <w:t>72496991</w:t>
      </w:r>
    </w:p>
    <w:p w14:paraId="060852E3" w14:textId="77777777" w:rsidR="006F2259" w:rsidRPr="00A3020E" w:rsidRDefault="006F2259" w:rsidP="006F22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AD4327">
        <w:rPr>
          <w:rFonts w:cs="Arial"/>
          <w:szCs w:val="20"/>
        </w:rPr>
        <w:t>Vrchlického 3175,</w:t>
      </w:r>
      <w:r>
        <w:t xml:space="preserve"> 415 02 Teplice</w:t>
      </w:r>
    </w:p>
    <w:p w14:paraId="08608278" w14:textId="77777777" w:rsidR="006F2259" w:rsidRPr="00A3020E" w:rsidRDefault="006F2259" w:rsidP="006F22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979EB50" w14:textId="77777777" w:rsidR="006F2259" w:rsidRPr="00A3020E" w:rsidRDefault="006F2259" w:rsidP="006F2259">
      <w:pPr>
        <w:tabs>
          <w:tab w:val="left" w:pos="2520"/>
        </w:tabs>
        <w:rPr>
          <w:rFonts w:cs="Arial"/>
          <w:szCs w:val="20"/>
        </w:rPr>
      </w:pPr>
    </w:p>
    <w:p w14:paraId="55456555" w14:textId="77777777" w:rsidR="006F2259" w:rsidRPr="00A3020E" w:rsidRDefault="006F2259" w:rsidP="006F22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24D3EBA" w14:textId="77777777" w:rsidR="006F2259" w:rsidRPr="00A3020E" w:rsidRDefault="006F2259" w:rsidP="006F2259">
      <w:pPr>
        <w:tabs>
          <w:tab w:val="left" w:pos="2520"/>
        </w:tabs>
        <w:rPr>
          <w:rFonts w:cs="Arial"/>
          <w:szCs w:val="20"/>
        </w:rPr>
      </w:pPr>
    </w:p>
    <w:p w14:paraId="486C3F09" w14:textId="77777777" w:rsidR="006F2259" w:rsidRDefault="006F2259" w:rsidP="006F22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AD4327">
        <w:rPr>
          <w:rFonts w:cs="Arial"/>
          <w:szCs w:val="20"/>
        </w:rPr>
        <w:t>Střední škola</w:t>
      </w:r>
      <w:r>
        <w:t xml:space="preserve"> stavební a strojní, Teplice, příspěvková organizace</w:t>
      </w:r>
      <w:r w:rsidRPr="00AD4327">
        <w:rPr>
          <w:rFonts w:cs="Arial"/>
          <w:vanish/>
          <w:szCs w:val="20"/>
        </w:rPr>
        <w:t>0</w:t>
      </w:r>
    </w:p>
    <w:p w14:paraId="7BBB1176" w14:textId="51C05D94" w:rsidR="006F2259" w:rsidRPr="00A3020E" w:rsidRDefault="006F2259" w:rsidP="006F2259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5299C9DC" w14:textId="77777777" w:rsidR="006F2259" w:rsidRPr="00A3020E" w:rsidRDefault="006F2259" w:rsidP="006F22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AD4327">
        <w:rPr>
          <w:rFonts w:cs="Arial"/>
          <w:szCs w:val="20"/>
        </w:rPr>
        <w:t xml:space="preserve">Fr. </w:t>
      </w:r>
      <w:r>
        <w:t>Šrámka č.p. 1350, 415 02 Teplice</w:t>
      </w:r>
    </w:p>
    <w:p w14:paraId="70E1EFA2" w14:textId="77777777" w:rsidR="006F2259" w:rsidRPr="00A3020E" w:rsidRDefault="006F2259" w:rsidP="006F22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AD4327">
        <w:rPr>
          <w:rFonts w:cs="Arial"/>
          <w:szCs w:val="20"/>
        </w:rPr>
        <w:t>00497088</w:t>
      </w:r>
    </w:p>
    <w:p w14:paraId="26B31D94" w14:textId="77777777" w:rsidR="006F2259" w:rsidRPr="00A3020E" w:rsidRDefault="006F2259" w:rsidP="006F22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1DD4D794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095F0709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1D9D9593" w14:textId="5F14830D" w:rsidR="00045C65" w:rsidRPr="00F05F17" w:rsidRDefault="00045C65" w:rsidP="00045C65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6F2259">
        <w:rPr>
          <w:rFonts w:cs="Arial"/>
          <w:szCs w:val="20"/>
        </w:rPr>
        <w:t>10</w:t>
      </w:r>
      <w:r>
        <w:rPr>
          <w:rFonts w:cs="Arial"/>
          <w:szCs w:val="20"/>
        </w:rPr>
        <w:t xml:space="preserve">. 2023 dochází k prodloužení termínu vytváření pracovních příležitostí v rámci veřejně prospěšných prací, a to do 30. </w:t>
      </w:r>
      <w:r w:rsidR="006F2259">
        <w:rPr>
          <w:rFonts w:cs="Arial"/>
          <w:szCs w:val="20"/>
        </w:rPr>
        <w:t>11</w:t>
      </w:r>
      <w:r>
        <w:rPr>
          <w:rFonts w:cs="Arial"/>
          <w:szCs w:val="20"/>
        </w:rPr>
        <w:t>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417FEFCF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641FB602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2F965474" w14:textId="77777777" w:rsidR="00045C65" w:rsidRPr="00F05F17" w:rsidRDefault="00045C65" w:rsidP="00045C65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3532A4EE" w14:textId="2E0075EE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9.5.2022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</w:t>
      </w:r>
      <w:r w:rsidR="003F603A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6F2259"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72EE208A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45C65" w:rsidRPr="00F05F17" w14:paraId="4AE7BFFF" w14:textId="77777777" w:rsidTr="001A6D75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63456B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6AFA4D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115369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1B9AB28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45C65" w:rsidRPr="00F05F17" w14:paraId="3BBFC301" w14:textId="77777777" w:rsidTr="001A6D7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8C2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D345343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B6B3AE8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45C65" w:rsidRPr="00F05F17" w14:paraId="096391FF" w14:textId="77777777" w:rsidTr="001A6D7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A8C658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CDF4A9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2FD74E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BE4A220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1D2C9233" w14:textId="77777777" w:rsidR="00045C65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51F16992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356BE4F9" w14:textId="3E199FA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6F2259">
        <w:rPr>
          <w:rFonts w:eastAsia="Calibri" w:cs="Arial"/>
          <w:noProof/>
          <w:szCs w:val="20"/>
          <w:lang w:eastAsia="en-US"/>
        </w:rPr>
        <w:t>10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D117BA"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45C65" w:rsidRPr="00F05F17" w14:paraId="56AABFDF" w14:textId="77777777" w:rsidTr="006F2259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63921A" w14:textId="1B7D10C2" w:rsidR="00045C65" w:rsidRPr="00F05F17" w:rsidRDefault="006F2259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eastAsia="Calibri" w:cs="Arial"/>
                <w:noProof/>
                <w:sz w:val="22"/>
                <w:szCs w:val="20"/>
                <w:lang w:eastAsia="en-US"/>
              </w:rPr>
              <w:t>11</w:t>
            </w:r>
            <w:r w:rsidR="00045C65"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E8B0C9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D2D17B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1BB39F2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45C65" w:rsidRPr="00F05F17" w14:paraId="66E4E439" w14:textId="77777777" w:rsidTr="006F2259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A85F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53B46F5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E1E2E58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45C65" w:rsidRPr="00F05F17" w14:paraId="0C465D3C" w14:textId="77777777" w:rsidTr="006F2259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143B17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2BE023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425F15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273730C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22113D95" w14:textId="77777777" w:rsidR="00045C65" w:rsidRPr="00F05F17" w:rsidRDefault="00045C65" w:rsidP="00045C65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0A745164" w14:textId="067BEB08" w:rsidR="00045C65" w:rsidRPr="00F05F17" w:rsidRDefault="00045C65" w:rsidP="00045C65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</w:t>
      </w:r>
      <w:r w:rsidR="006F2259">
        <w:rPr>
          <w:rFonts w:cs="Arial"/>
          <w:szCs w:val="20"/>
        </w:rPr>
        <w:t>11</w:t>
      </w:r>
      <w:r>
        <w:rPr>
          <w:rFonts w:cs="Arial"/>
          <w:szCs w:val="20"/>
        </w:rPr>
        <w:t>.2023</w:t>
      </w:r>
      <w:r w:rsidRPr="00F05F17">
        <w:rPr>
          <w:rFonts w:cs="Arial"/>
          <w:szCs w:val="20"/>
        </w:rPr>
        <w:t>“</w:t>
      </w:r>
    </w:p>
    <w:p w14:paraId="2B632A68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165E950A" w14:textId="77777777" w:rsidR="00045C65" w:rsidRPr="00F05F17" w:rsidRDefault="00045C65" w:rsidP="00045C65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458853C5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1A02986E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045C65" w:rsidRPr="00F05F17" w14:paraId="2CEFB73D" w14:textId="77777777" w:rsidTr="001A6D75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9E664F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C7E74E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013F87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9EEED9F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1E9C7D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77665C4C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045C65" w:rsidRPr="00F05F17" w14:paraId="6A69AEEB" w14:textId="77777777" w:rsidTr="001A6D75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3555ABB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C867AEB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E26720C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3F21DB0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045C65" w:rsidRPr="00F05F17" w14:paraId="15EB7362" w14:textId="77777777" w:rsidTr="001A6D75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7368603C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0640C919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7E6F7BC0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4B6292F" w14:textId="4714105E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</w:t>
      </w:r>
      <w:r>
        <w:rPr>
          <w:rFonts w:eastAsia="Calibri" w:cs="Arial"/>
          <w:szCs w:val="20"/>
          <w:lang w:eastAsia="en-US"/>
        </w:rPr>
        <w:t xml:space="preserve"> </w:t>
      </w:r>
      <w:r w:rsidR="006F2259">
        <w:rPr>
          <w:rFonts w:eastAsia="Calibri" w:cs="Arial"/>
          <w:szCs w:val="20"/>
          <w:lang w:eastAsia="en-US"/>
        </w:rPr>
        <w:t>299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871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5B56947D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238B63E4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14/2022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3583EB8F" w14:textId="77777777" w:rsidR="00045C65" w:rsidRPr="00F05F17" w:rsidRDefault="00045C65" w:rsidP="00045C65">
      <w:pPr>
        <w:keepNext/>
        <w:tabs>
          <w:tab w:val="left" w:pos="2520"/>
        </w:tabs>
        <w:rPr>
          <w:rFonts w:cs="Arial"/>
          <w:szCs w:val="20"/>
        </w:rPr>
      </w:pPr>
    </w:p>
    <w:p w14:paraId="20F09C9A" w14:textId="77777777" w:rsidR="00045C65" w:rsidRPr="00F05F17" w:rsidRDefault="00045C65" w:rsidP="00045C65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49B476A5" w14:textId="77777777" w:rsidR="00045C65" w:rsidRPr="00F05F17" w:rsidRDefault="00045C65" w:rsidP="00045C65">
      <w:pPr>
        <w:rPr>
          <w:szCs w:val="20"/>
        </w:rPr>
      </w:pPr>
    </w:p>
    <w:p w14:paraId="2B386259" w14:textId="77777777" w:rsidR="00045C65" w:rsidRPr="00F05F17" w:rsidRDefault="00045C65" w:rsidP="00045C65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2D21B1F8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B5556F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9B2ABD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6C35CF8" w14:textId="777CEFCB" w:rsidR="00662069" w:rsidRPr="008F1A38" w:rsidRDefault="00045C6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 w:rsidR="006F2259">
        <w:rPr>
          <w:noProof/>
        </w:rPr>
        <w:t>15.9.2023</w:t>
      </w:r>
    </w:p>
    <w:p w14:paraId="2FD25FE6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4B5D12C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E265DED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EE17E0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16D0DB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B572B49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A248589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045C65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36238F8B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D4698DF" w14:textId="6C8617EE" w:rsidR="006C6899" w:rsidRPr="008F1A38" w:rsidRDefault="00045C65" w:rsidP="009B751F">
      <w:pPr>
        <w:keepNext/>
        <w:keepLines/>
        <w:jc w:val="center"/>
        <w:rPr>
          <w:rFonts w:cs="Arial"/>
          <w:szCs w:val="20"/>
        </w:rPr>
      </w:pPr>
      <w:r>
        <w:t>ředitel</w:t>
      </w:r>
    </w:p>
    <w:p w14:paraId="68636087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477AF9C1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3CC2B5E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AA88F36" w14:textId="77777777" w:rsidR="0007184F" w:rsidRDefault="00045C65" w:rsidP="009B751F">
      <w:pPr>
        <w:keepNext/>
        <w:keepLines/>
        <w:jc w:val="center"/>
        <w:rPr>
          <w:rFonts w:cs="Arial"/>
          <w:szCs w:val="20"/>
        </w:rPr>
      </w:pPr>
      <w:r w:rsidRPr="00045C65">
        <w:rPr>
          <w:rFonts w:cs="Arial"/>
          <w:szCs w:val="20"/>
        </w:rPr>
        <w:t xml:space="preserve">Ing. </w:t>
      </w:r>
      <w:r>
        <w:t>Martina Bečvářová</w:t>
      </w:r>
    </w:p>
    <w:p w14:paraId="0F8AF133" w14:textId="77777777" w:rsidR="00027F9F" w:rsidRDefault="00045C65" w:rsidP="00027F9F">
      <w:pPr>
        <w:keepNext/>
        <w:keepLines/>
        <w:jc w:val="center"/>
        <w:rPr>
          <w:rFonts w:cs="Arial"/>
          <w:szCs w:val="20"/>
        </w:rPr>
      </w:pPr>
      <w:r w:rsidRPr="00045C65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053D830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0B999F27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045C6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1F7B5C5C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A92E9F2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125CF6A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329301EE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4CBDDAEE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Marcela Vaszilkievičová</w:t>
      </w:r>
    </w:p>
    <w:p w14:paraId="2A84C3A4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950 167</w:t>
      </w:r>
      <w:r w:rsidR="00045C65">
        <w:t xml:space="preserve"> 465</w:t>
      </w:r>
    </w:p>
    <w:p w14:paraId="425222A0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045C6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9A9A" w14:textId="77777777" w:rsidR="009E1AEF" w:rsidRDefault="009E1AEF">
      <w:r>
        <w:separator/>
      </w:r>
    </w:p>
  </w:endnote>
  <w:endnote w:type="continuationSeparator" w:id="0">
    <w:p w14:paraId="43451C19" w14:textId="77777777" w:rsidR="009E1AEF" w:rsidRDefault="009E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82E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7280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419B" w14:textId="77777777" w:rsidR="009E1AEF" w:rsidRDefault="009E1AEF">
      <w:r>
        <w:separator/>
      </w:r>
    </w:p>
  </w:footnote>
  <w:footnote w:type="continuationSeparator" w:id="0">
    <w:p w14:paraId="7648CE9C" w14:textId="77777777" w:rsidR="009E1AEF" w:rsidRDefault="009E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599995">
    <w:abstractNumId w:val="7"/>
  </w:num>
  <w:num w:numId="2" w16cid:durableId="73613218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4193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708000">
    <w:abstractNumId w:val="8"/>
  </w:num>
  <w:num w:numId="5" w16cid:durableId="794719466">
    <w:abstractNumId w:val="12"/>
  </w:num>
  <w:num w:numId="6" w16cid:durableId="112991307">
    <w:abstractNumId w:val="9"/>
  </w:num>
  <w:num w:numId="7" w16cid:durableId="380448915">
    <w:abstractNumId w:val="13"/>
  </w:num>
  <w:num w:numId="8" w16cid:durableId="959453522">
    <w:abstractNumId w:val="4"/>
  </w:num>
  <w:num w:numId="9" w16cid:durableId="183712833">
    <w:abstractNumId w:val="13"/>
  </w:num>
  <w:num w:numId="10" w16cid:durableId="1539774516">
    <w:abstractNumId w:val="6"/>
  </w:num>
  <w:num w:numId="11" w16cid:durableId="931207057">
    <w:abstractNumId w:val="13"/>
    <w:lvlOverride w:ilvl="0">
      <w:startOverride w:val="1"/>
    </w:lvlOverride>
  </w:num>
  <w:num w:numId="12" w16cid:durableId="1342246632">
    <w:abstractNumId w:val="10"/>
  </w:num>
  <w:num w:numId="13" w16cid:durableId="256525477">
    <w:abstractNumId w:val="13"/>
  </w:num>
  <w:num w:numId="14" w16cid:durableId="519125808">
    <w:abstractNumId w:val="13"/>
  </w:num>
  <w:num w:numId="15" w16cid:durableId="1856529294">
    <w:abstractNumId w:val="13"/>
  </w:num>
  <w:num w:numId="16" w16cid:durableId="153878958">
    <w:abstractNumId w:val="13"/>
  </w:num>
  <w:num w:numId="17" w16cid:durableId="376784890">
    <w:abstractNumId w:val="13"/>
  </w:num>
  <w:num w:numId="18" w16cid:durableId="1996688566">
    <w:abstractNumId w:val="14"/>
  </w:num>
  <w:num w:numId="19" w16cid:durableId="1725792186">
    <w:abstractNumId w:val="5"/>
  </w:num>
  <w:num w:numId="20" w16cid:durableId="1334646404">
    <w:abstractNumId w:val="13"/>
    <w:lvlOverride w:ilvl="0">
      <w:startOverride w:val="1"/>
    </w:lvlOverride>
  </w:num>
  <w:num w:numId="21" w16cid:durableId="1901208302">
    <w:abstractNumId w:val="3"/>
  </w:num>
  <w:num w:numId="22" w16cid:durableId="719672648">
    <w:abstractNumId w:val="13"/>
    <w:lvlOverride w:ilvl="0">
      <w:startOverride w:val="1"/>
    </w:lvlOverride>
  </w:num>
  <w:num w:numId="23" w16cid:durableId="2018341431">
    <w:abstractNumId w:val="13"/>
  </w:num>
  <w:num w:numId="24" w16cid:durableId="139159142">
    <w:abstractNumId w:val="13"/>
    <w:lvlOverride w:ilvl="0">
      <w:startOverride w:val="1"/>
    </w:lvlOverride>
  </w:num>
  <w:num w:numId="25" w16cid:durableId="909734245">
    <w:abstractNumId w:val="13"/>
    <w:lvlOverride w:ilvl="0">
      <w:startOverride w:val="1"/>
    </w:lvlOverride>
  </w:num>
  <w:num w:numId="26" w16cid:durableId="2076509067">
    <w:abstractNumId w:val="13"/>
    <w:lvlOverride w:ilvl="0">
      <w:startOverride w:val="1"/>
    </w:lvlOverride>
  </w:num>
  <w:num w:numId="27" w16cid:durableId="550338077">
    <w:abstractNumId w:val="13"/>
  </w:num>
  <w:num w:numId="28" w16cid:durableId="2074154104">
    <w:abstractNumId w:val="13"/>
    <w:lvlOverride w:ilvl="0">
      <w:startOverride w:val="1"/>
    </w:lvlOverride>
  </w:num>
  <w:num w:numId="29" w16cid:durableId="64375436">
    <w:abstractNumId w:val="2"/>
  </w:num>
  <w:num w:numId="30" w16cid:durableId="789863843">
    <w:abstractNumId w:val="18"/>
  </w:num>
  <w:num w:numId="31" w16cid:durableId="314451685">
    <w:abstractNumId w:val="13"/>
    <w:lvlOverride w:ilvl="0">
      <w:startOverride w:val="1"/>
    </w:lvlOverride>
  </w:num>
  <w:num w:numId="32" w16cid:durableId="1191139158">
    <w:abstractNumId w:val="11"/>
  </w:num>
  <w:num w:numId="33" w16cid:durableId="1179928398">
    <w:abstractNumId w:val="15"/>
  </w:num>
  <w:num w:numId="34" w16cid:durableId="745609006">
    <w:abstractNumId w:val="13"/>
    <w:lvlOverride w:ilvl="0">
      <w:startOverride w:val="1"/>
    </w:lvlOverride>
  </w:num>
  <w:num w:numId="35" w16cid:durableId="1763986687">
    <w:abstractNumId w:val="0"/>
  </w:num>
  <w:num w:numId="36" w16cid:durableId="130638839">
    <w:abstractNumId w:val="13"/>
  </w:num>
  <w:num w:numId="37" w16cid:durableId="911235011">
    <w:abstractNumId w:val="13"/>
  </w:num>
  <w:num w:numId="38" w16cid:durableId="201988922">
    <w:abstractNumId w:val="13"/>
    <w:lvlOverride w:ilvl="0">
      <w:startOverride w:val="1"/>
    </w:lvlOverride>
  </w:num>
  <w:num w:numId="39" w16cid:durableId="1157499934">
    <w:abstractNumId w:val="13"/>
    <w:lvlOverride w:ilvl="0">
      <w:startOverride w:val="1"/>
    </w:lvlOverride>
  </w:num>
  <w:num w:numId="40" w16cid:durableId="412974627">
    <w:abstractNumId w:val="19"/>
  </w:num>
  <w:num w:numId="41" w16cid:durableId="1503623791">
    <w:abstractNumId w:val="13"/>
    <w:lvlOverride w:ilvl="0">
      <w:startOverride w:val="1"/>
    </w:lvlOverride>
  </w:num>
  <w:num w:numId="42" w16cid:durableId="1023095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11665699">
    <w:abstractNumId w:val="16"/>
  </w:num>
  <w:num w:numId="44" w16cid:durableId="135858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3A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45C65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A6D75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078B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3F603A"/>
    <w:rsid w:val="004124F1"/>
    <w:rsid w:val="00416EF1"/>
    <w:rsid w:val="00433B00"/>
    <w:rsid w:val="00434B82"/>
    <w:rsid w:val="004367FD"/>
    <w:rsid w:val="004403C0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259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1AEF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337C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117BA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45A9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BCC8D"/>
  <w15:chartTrackingRefBased/>
  <w15:docId w15:val="{AC2AB704-CFEE-4233-9A6E-6198CC86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SOU%201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SOU 14</Template>
  <TotalTime>1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2023-09-18T09:40:00Z</cp:lastPrinted>
  <dcterms:created xsi:type="dcterms:W3CDTF">2023-09-19T05:55:00Z</dcterms:created>
  <dcterms:modified xsi:type="dcterms:W3CDTF">2023-09-19T05:55:00Z</dcterms:modified>
</cp:coreProperties>
</file>