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43F7F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58F4E664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0675CA">
        <w:rPr>
          <w:b/>
          <w:noProof/>
          <w:sz w:val="28"/>
        </w:rPr>
        <w:t>60/23/1</w:t>
      </w:r>
    </w:p>
    <w:p w14:paraId="463782E3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63FF9C68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5AA52245" w14:textId="77777777" w:rsidR="00B8387D" w:rsidRDefault="00B8387D">
            <w:pPr>
              <w:rPr>
                <w:b/>
                <w:sz w:val="24"/>
              </w:rPr>
            </w:pPr>
          </w:p>
          <w:p w14:paraId="0C2088D0" w14:textId="77777777" w:rsidR="00B8387D" w:rsidRDefault="000675CA">
            <w:r>
              <w:rPr>
                <w:b/>
                <w:noProof/>
                <w:sz w:val="24"/>
              </w:rPr>
              <w:t>Petr Tříska</w:t>
            </w:r>
          </w:p>
          <w:p w14:paraId="572D3B93" w14:textId="77777777" w:rsidR="00B8387D" w:rsidRDefault="00B8387D"/>
          <w:p w14:paraId="7D535017" w14:textId="77777777" w:rsidR="00B8387D" w:rsidRDefault="000675CA">
            <w:r>
              <w:rPr>
                <w:b/>
                <w:noProof/>
                <w:sz w:val="24"/>
              </w:rPr>
              <w:t>Březí 86</w:t>
            </w:r>
          </w:p>
          <w:p w14:paraId="00346C75" w14:textId="77777777" w:rsidR="00B8387D" w:rsidRDefault="000675CA">
            <w:r>
              <w:rPr>
                <w:b/>
                <w:noProof/>
                <w:sz w:val="24"/>
              </w:rPr>
              <w:t>335 01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Žinkovy</w:t>
            </w:r>
          </w:p>
          <w:p w14:paraId="76317FC5" w14:textId="77777777" w:rsidR="00B8387D" w:rsidRDefault="00B8387D"/>
        </w:tc>
      </w:tr>
    </w:tbl>
    <w:p w14:paraId="602022F6" w14:textId="77777777" w:rsidR="00B8387D" w:rsidRDefault="00B8387D"/>
    <w:p w14:paraId="4BEA27C2" w14:textId="77777777" w:rsidR="00B8387D" w:rsidRDefault="00B8387D"/>
    <w:p w14:paraId="710428FF" w14:textId="77777777" w:rsidR="00B8387D" w:rsidRDefault="00B8387D"/>
    <w:p w14:paraId="47A5B194" w14:textId="77777777" w:rsidR="00B8387D" w:rsidRDefault="00B8387D"/>
    <w:p w14:paraId="3A9A46D2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4B9BA7C7" w14:textId="77777777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0675CA">
        <w:rPr>
          <w:b/>
          <w:noProof/>
          <w:sz w:val="24"/>
        </w:rPr>
        <w:t>70857644</w:t>
      </w:r>
      <w:r>
        <w:rPr>
          <w:sz w:val="24"/>
        </w:rPr>
        <w:t xml:space="preserve"> , DIČ: </w:t>
      </w:r>
      <w:r w:rsidR="000675CA">
        <w:rPr>
          <w:b/>
          <w:noProof/>
          <w:sz w:val="24"/>
        </w:rPr>
        <w:t>CZ8201152080</w:t>
      </w:r>
    </w:p>
    <w:p w14:paraId="2D804DB1" w14:textId="77777777" w:rsidR="00B8387D" w:rsidRDefault="00B8387D"/>
    <w:p w14:paraId="2E315552" w14:textId="77777777" w:rsidR="00B8387D" w:rsidRDefault="00B8387D">
      <w:pPr>
        <w:rPr>
          <w:rFonts w:ascii="Courier New" w:hAnsi="Courier New"/>
          <w:sz w:val="24"/>
        </w:rPr>
      </w:pPr>
    </w:p>
    <w:p w14:paraId="35A2F259" w14:textId="62AF54F8" w:rsidR="00B8387D" w:rsidRDefault="000675CA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C590916" wp14:editId="3AB8E82A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FEAB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473805B7" w14:textId="77777777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0675CA">
        <w:rPr>
          <w:rFonts w:ascii="Courier New" w:hAnsi="Courier New"/>
          <w:sz w:val="24"/>
        </w:rPr>
        <w:t xml:space="preserve"> </w:t>
      </w:r>
    </w:p>
    <w:p w14:paraId="4B401EF6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1B32CF37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75F0A944" w14:textId="77777777" w:rsidR="00D9348B" w:rsidRDefault="000675CA">
            <w:pPr>
              <w:rPr>
                <w:sz w:val="24"/>
              </w:rPr>
            </w:pPr>
            <w:r>
              <w:rPr>
                <w:noProof/>
                <w:sz w:val="24"/>
              </w:rPr>
              <w:t>1.demolice podlahy a likvidace</w:t>
            </w:r>
          </w:p>
        </w:tc>
        <w:tc>
          <w:tcPr>
            <w:tcW w:w="1134" w:type="dxa"/>
          </w:tcPr>
          <w:p w14:paraId="2C9A971B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41A3B4F6" w14:textId="77777777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40620627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0B92D645" w14:textId="77777777" w:rsidR="00D9348B" w:rsidRDefault="00D9348B">
            <w:pPr>
              <w:jc w:val="right"/>
              <w:rPr>
                <w:sz w:val="24"/>
              </w:rPr>
            </w:pPr>
          </w:p>
        </w:tc>
      </w:tr>
      <w:tr w:rsidR="000675CA" w14:paraId="55275BA4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074422A9" w14:textId="77777777" w:rsidR="000675CA" w:rsidRDefault="000675CA">
            <w:pPr>
              <w:rPr>
                <w:sz w:val="24"/>
              </w:rPr>
            </w:pPr>
            <w:r>
              <w:rPr>
                <w:noProof/>
                <w:sz w:val="24"/>
              </w:rPr>
              <w:t>2.Práce - demolice podlahy strojní, ruční</w:t>
            </w:r>
          </w:p>
        </w:tc>
        <w:tc>
          <w:tcPr>
            <w:tcW w:w="1134" w:type="dxa"/>
          </w:tcPr>
          <w:p w14:paraId="5BF27147" w14:textId="77777777" w:rsidR="000675CA" w:rsidRDefault="000675CA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7EF0A05C" w14:textId="77777777" w:rsidR="000675CA" w:rsidRDefault="000675CA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044D504" w14:textId="77777777" w:rsidR="000675CA" w:rsidRDefault="000675CA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1BACF45D" w14:textId="77777777" w:rsidR="000675CA" w:rsidRDefault="000675CA">
            <w:pPr>
              <w:jc w:val="right"/>
              <w:rPr>
                <w:sz w:val="24"/>
              </w:rPr>
            </w:pPr>
          </w:p>
        </w:tc>
      </w:tr>
      <w:tr w:rsidR="000675CA" w14:paraId="166A97CE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1F383D5" w14:textId="77777777" w:rsidR="000675CA" w:rsidRDefault="000675CA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3.Odbagrování podkladu cca 27,5m3</w:t>
            </w:r>
          </w:p>
        </w:tc>
        <w:tc>
          <w:tcPr>
            <w:tcW w:w="1134" w:type="dxa"/>
          </w:tcPr>
          <w:p w14:paraId="561579BD" w14:textId="77777777" w:rsidR="000675CA" w:rsidRDefault="000675CA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10EC2F10" w14:textId="77777777" w:rsidR="000675CA" w:rsidRDefault="000675CA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4FD645C3" w14:textId="77777777" w:rsidR="000675CA" w:rsidRDefault="000675CA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6A3F3895" w14:textId="77777777" w:rsidR="000675CA" w:rsidRDefault="000675CA">
            <w:pPr>
              <w:jc w:val="right"/>
              <w:rPr>
                <w:sz w:val="24"/>
              </w:rPr>
            </w:pPr>
          </w:p>
        </w:tc>
      </w:tr>
      <w:tr w:rsidR="000675CA" w14:paraId="1036423A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124E6DFD" w14:textId="77777777" w:rsidR="000675CA" w:rsidRDefault="000675CA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4.Přesun materiálu cca 100t</w:t>
            </w:r>
          </w:p>
        </w:tc>
        <w:tc>
          <w:tcPr>
            <w:tcW w:w="1134" w:type="dxa"/>
          </w:tcPr>
          <w:p w14:paraId="65DE4692" w14:textId="77777777" w:rsidR="000675CA" w:rsidRDefault="000675CA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1B4629B4" w14:textId="77777777" w:rsidR="000675CA" w:rsidRDefault="000675CA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6DBAAFFC" w14:textId="77777777" w:rsidR="000675CA" w:rsidRDefault="000675CA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2DFE4F55" w14:textId="77777777" w:rsidR="000675CA" w:rsidRDefault="000675CA">
            <w:pPr>
              <w:jc w:val="right"/>
              <w:rPr>
                <w:sz w:val="24"/>
              </w:rPr>
            </w:pPr>
          </w:p>
        </w:tc>
      </w:tr>
      <w:tr w:rsidR="000675CA" w14:paraId="3582ABEB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0C977674" w14:textId="77777777" w:rsidR="000675CA" w:rsidRDefault="000675CA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5.Rovnání podkladu, hutnění</w:t>
            </w:r>
          </w:p>
        </w:tc>
        <w:tc>
          <w:tcPr>
            <w:tcW w:w="1134" w:type="dxa"/>
          </w:tcPr>
          <w:p w14:paraId="29A7E947" w14:textId="77777777" w:rsidR="000675CA" w:rsidRDefault="000675CA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29AD17EB" w14:textId="77777777" w:rsidR="000675CA" w:rsidRDefault="000675CA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07B6504" w14:textId="77777777" w:rsidR="000675CA" w:rsidRDefault="000675CA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48DF31B4" w14:textId="77777777" w:rsidR="000675CA" w:rsidRDefault="000675CA">
            <w:pPr>
              <w:jc w:val="right"/>
              <w:rPr>
                <w:sz w:val="24"/>
              </w:rPr>
            </w:pPr>
          </w:p>
        </w:tc>
      </w:tr>
      <w:tr w:rsidR="000675CA" w14:paraId="4E5D064E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710A34EE" w14:textId="77777777" w:rsidR="000675CA" w:rsidRDefault="000675CA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6.Materiál - kamenivo fakce 0/63 cca 30t</w:t>
            </w:r>
          </w:p>
        </w:tc>
        <w:tc>
          <w:tcPr>
            <w:tcW w:w="1134" w:type="dxa"/>
          </w:tcPr>
          <w:p w14:paraId="2F9D7125" w14:textId="77777777" w:rsidR="000675CA" w:rsidRDefault="000675CA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460A5475" w14:textId="77777777" w:rsidR="000675CA" w:rsidRDefault="000675CA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1556F94D" w14:textId="77777777" w:rsidR="000675CA" w:rsidRDefault="000675CA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44A6CEEC" w14:textId="77777777" w:rsidR="000675CA" w:rsidRDefault="000675CA">
            <w:pPr>
              <w:jc w:val="right"/>
              <w:rPr>
                <w:sz w:val="24"/>
              </w:rPr>
            </w:pPr>
          </w:p>
        </w:tc>
      </w:tr>
      <w:tr w:rsidR="000675CA" w14:paraId="7C72FC9E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1C7BE9E" w14:textId="77777777" w:rsidR="000675CA" w:rsidRDefault="000675CA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7.kamenivo frakce 11/22 cca 6t</w:t>
            </w:r>
          </w:p>
        </w:tc>
        <w:tc>
          <w:tcPr>
            <w:tcW w:w="1134" w:type="dxa"/>
          </w:tcPr>
          <w:p w14:paraId="46E89CE6" w14:textId="77777777" w:rsidR="000675CA" w:rsidRDefault="000675CA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64D7F3CD" w14:textId="77777777" w:rsidR="000675CA" w:rsidRDefault="000675CA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4BB0EDEB" w14:textId="77777777" w:rsidR="000675CA" w:rsidRDefault="000675CA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5DA4202B" w14:textId="77777777" w:rsidR="000675CA" w:rsidRDefault="000675CA">
            <w:pPr>
              <w:jc w:val="right"/>
              <w:rPr>
                <w:sz w:val="24"/>
              </w:rPr>
            </w:pPr>
          </w:p>
        </w:tc>
      </w:tr>
      <w:tr w:rsidR="000675CA" w14:paraId="2EDAA183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25221EC" w14:textId="77777777" w:rsidR="000675CA" w:rsidRDefault="000675CA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8.Skládka odpadů</w:t>
            </w:r>
          </w:p>
        </w:tc>
        <w:tc>
          <w:tcPr>
            <w:tcW w:w="1134" w:type="dxa"/>
          </w:tcPr>
          <w:p w14:paraId="03EC4390" w14:textId="77777777" w:rsidR="000675CA" w:rsidRDefault="000675CA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19E8A336" w14:textId="77777777" w:rsidR="000675CA" w:rsidRDefault="000675CA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0CCA156E" w14:textId="77777777" w:rsidR="000675CA" w:rsidRDefault="000675CA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3FA4C306" w14:textId="77777777" w:rsidR="000675CA" w:rsidRDefault="000675CA">
            <w:pPr>
              <w:jc w:val="right"/>
              <w:rPr>
                <w:sz w:val="24"/>
              </w:rPr>
            </w:pPr>
          </w:p>
        </w:tc>
      </w:tr>
      <w:tr w:rsidR="000675CA" w14:paraId="1AD1ED5C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1472DA63" w14:textId="77777777" w:rsidR="000675CA" w:rsidRDefault="000675CA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9.Nebezpečný odpad - podlahový beton nasáklý oleji cca 28 t</w:t>
            </w:r>
          </w:p>
        </w:tc>
        <w:tc>
          <w:tcPr>
            <w:tcW w:w="1134" w:type="dxa"/>
          </w:tcPr>
          <w:p w14:paraId="1530B97F" w14:textId="77777777" w:rsidR="000675CA" w:rsidRDefault="000675CA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0948F317" w14:textId="77777777" w:rsidR="000675CA" w:rsidRDefault="000675CA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4EA26470" w14:textId="77777777" w:rsidR="000675CA" w:rsidRDefault="000675CA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46F40789" w14:textId="77777777" w:rsidR="000675CA" w:rsidRDefault="000675CA">
            <w:pPr>
              <w:jc w:val="right"/>
              <w:rPr>
                <w:sz w:val="24"/>
              </w:rPr>
            </w:pPr>
          </w:p>
        </w:tc>
      </w:tr>
      <w:tr w:rsidR="000675CA" w14:paraId="24DE6176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028BAD0E" w14:textId="77777777" w:rsidR="000675CA" w:rsidRDefault="000675CA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10.Uložení zeminy cca 27,5 m3</w:t>
            </w:r>
          </w:p>
        </w:tc>
        <w:tc>
          <w:tcPr>
            <w:tcW w:w="1134" w:type="dxa"/>
          </w:tcPr>
          <w:p w14:paraId="437AA244" w14:textId="77777777" w:rsidR="000675CA" w:rsidRDefault="000675CA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52AFDCAD" w14:textId="77777777" w:rsidR="000675CA" w:rsidRDefault="000675CA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3FB1BEC0" w14:textId="77777777" w:rsidR="000675CA" w:rsidRDefault="000675CA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20EFA6CA" w14:textId="77777777" w:rsidR="000675CA" w:rsidRDefault="000675CA">
            <w:pPr>
              <w:jc w:val="right"/>
              <w:rPr>
                <w:sz w:val="24"/>
              </w:rPr>
            </w:pPr>
          </w:p>
        </w:tc>
      </w:tr>
      <w:tr w:rsidR="000675CA" w14:paraId="6B9E34A1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024DA9B0" w14:textId="77777777" w:rsidR="000675CA" w:rsidRDefault="000675CA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11.Doprava</w:t>
            </w:r>
          </w:p>
        </w:tc>
        <w:tc>
          <w:tcPr>
            <w:tcW w:w="1134" w:type="dxa"/>
          </w:tcPr>
          <w:p w14:paraId="787372CA" w14:textId="77777777" w:rsidR="000675CA" w:rsidRDefault="000675CA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0007B5E3" w14:textId="77777777" w:rsidR="000675CA" w:rsidRDefault="000675CA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42D96B4E" w14:textId="77777777" w:rsidR="000675CA" w:rsidRDefault="000675CA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29F65EC3" w14:textId="77777777" w:rsidR="000675CA" w:rsidRDefault="000675CA">
            <w:pPr>
              <w:jc w:val="right"/>
              <w:rPr>
                <w:sz w:val="24"/>
              </w:rPr>
            </w:pPr>
          </w:p>
        </w:tc>
      </w:tr>
      <w:tr w:rsidR="000675CA" w14:paraId="605968E5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2F5603DE" w14:textId="77777777" w:rsidR="000675CA" w:rsidRDefault="000675CA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12.Odvoz nebezpečného odpadu - Vodňany</w:t>
            </w:r>
          </w:p>
        </w:tc>
        <w:tc>
          <w:tcPr>
            <w:tcW w:w="1134" w:type="dxa"/>
          </w:tcPr>
          <w:p w14:paraId="11DF2D66" w14:textId="77777777" w:rsidR="000675CA" w:rsidRDefault="000675CA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39DD5C0D" w14:textId="77777777" w:rsidR="000675CA" w:rsidRDefault="000675CA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C2128D3" w14:textId="77777777" w:rsidR="000675CA" w:rsidRDefault="000675CA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1F281925" w14:textId="77777777" w:rsidR="000675CA" w:rsidRDefault="000675CA">
            <w:pPr>
              <w:jc w:val="right"/>
              <w:rPr>
                <w:sz w:val="24"/>
              </w:rPr>
            </w:pPr>
          </w:p>
        </w:tc>
      </w:tr>
      <w:tr w:rsidR="000675CA" w14:paraId="24845598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11A0BD4" w14:textId="77777777" w:rsidR="000675CA" w:rsidRDefault="000675CA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13.Odvoz zeminy + doparava kameniva</w:t>
            </w:r>
          </w:p>
        </w:tc>
        <w:tc>
          <w:tcPr>
            <w:tcW w:w="1134" w:type="dxa"/>
          </w:tcPr>
          <w:p w14:paraId="3F44C0C6" w14:textId="77777777" w:rsidR="000675CA" w:rsidRDefault="000675CA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4BA42FF7" w14:textId="77777777" w:rsidR="000675CA" w:rsidRDefault="000675CA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4D0EDDF" w14:textId="77777777" w:rsidR="000675CA" w:rsidRDefault="000675CA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0E42675F" w14:textId="77777777" w:rsidR="000675CA" w:rsidRDefault="000675CA">
            <w:pPr>
              <w:jc w:val="right"/>
              <w:rPr>
                <w:sz w:val="24"/>
              </w:rPr>
            </w:pPr>
          </w:p>
        </w:tc>
      </w:tr>
      <w:tr w:rsidR="000675CA" w14:paraId="0A486FD6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03D476E6" w14:textId="77777777" w:rsidR="000675CA" w:rsidRDefault="000675CA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14.Osobní doprava</w:t>
            </w:r>
          </w:p>
        </w:tc>
        <w:tc>
          <w:tcPr>
            <w:tcW w:w="1134" w:type="dxa"/>
          </w:tcPr>
          <w:p w14:paraId="08E1FE65" w14:textId="77777777" w:rsidR="000675CA" w:rsidRDefault="000675CA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60E91BF1" w14:textId="77777777" w:rsidR="000675CA" w:rsidRDefault="000675CA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69E1CFAE" w14:textId="77777777" w:rsidR="000675CA" w:rsidRDefault="000675CA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16E92BF7" w14:textId="77777777" w:rsidR="000675CA" w:rsidRDefault="000675CA">
            <w:pPr>
              <w:jc w:val="right"/>
              <w:rPr>
                <w:sz w:val="24"/>
              </w:rPr>
            </w:pPr>
          </w:p>
        </w:tc>
      </w:tr>
      <w:tr w:rsidR="000675CA" w14:paraId="42BFEBE6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17F714B3" w14:textId="77777777" w:rsidR="000675CA" w:rsidRDefault="000675CA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15.DPH 21%</w:t>
            </w:r>
          </w:p>
        </w:tc>
        <w:tc>
          <w:tcPr>
            <w:tcW w:w="1134" w:type="dxa"/>
          </w:tcPr>
          <w:p w14:paraId="7CE1D417" w14:textId="77777777" w:rsidR="000675CA" w:rsidRDefault="000675CA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7E9277FA" w14:textId="77777777" w:rsidR="000675CA" w:rsidRDefault="000675CA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411BB50" w14:textId="77777777" w:rsidR="000675CA" w:rsidRDefault="000675CA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474BD1E4" w14:textId="77777777" w:rsidR="000675CA" w:rsidRDefault="000675CA">
            <w:pPr>
              <w:jc w:val="right"/>
              <w:rPr>
                <w:sz w:val="24"/>
              </w:rPr>
            </w:pPr>
          </w:p>
        </w:tc>
      </w:tr>
      <w:tr w:rsidR="000675CA" w14:paraId="5FCC3017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57C9A8C0" w14:textId="77777777" w:rsidR="000675CA" w:rsidRDefault="000675CA">
            <w:pPr>
              <w:rPr>
                <w:noProof/>
                <w:sz w:val="24"/>
              </w:rPr>
            </w:pPr>
            <w:r>
              <w:rPr>
                <w:noProof/>
                <w:sz w:val="24"/>
              </w:rPr>
              <w:t>16.Cena dle skutečné hmotnosti max.</w:t>
            </w:r>
          </w:p>
        </w:tc>
        <w:tc>
          <w:tcPr>
            <w:tcW w:w="1134" w:type="dxa"/>
          </w:tcPr>
          <w:p w14:paraId="6E5BB18D" w14:textId="77777777" w:rsidR="000675CA" w:rsidRDefault="000675C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4EB76C54" w14:textId="77777777" w:rsidR="000675CA" w:rsidRDefault="000675CA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6DC3A0F7" w14:textId="77777777" w:rsidR="000675CA" w:rsidRDefault="000675C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221 000,00</w:t>
            </w:r>
          </w:p>
        </w:tc>
        <w:tc>
          <w:tcPr>
            <w:tcW w:w="2126" w:type="dxa"/>
          </w:tcPr>
          <w:p w14:paraId="05030464" w14:textId="77777777" w:rsidR="000675CA" w:rsidRDefault="000675C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221 000,00</w:t>
            </w:r>
          </w:p>
        </w:tc>
      </w:tr>
      <w:tr w:rsidR="00D9348B" w14:paraId="7D2B3F72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375DD24D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255995B0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78D03FE0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682F6464" w14:textId="77777777" w:rsidR="00D9348B" w:rsidRDefault="000675CA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221 000,00</w:t>
            </w:r>
          </w:p>
        </w:tc>
      </w:tr>
      <w:tr w:rsidR="00D9348B" w14:paraId="4BD4D6B0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7F2DE09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1E0CE0BC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6F165FD7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4867A940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4CE037A3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F3D00F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225BEF0F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3BEEE3AC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56A1136D" w14:textId="4E7E93A6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7C73238C" w14:textId="77777777" w:rsidR="00D9348B" w:rsidRDefault="00D9348B">
            <w:pPr>
              <w:rPr>
                <w:sz w:val="24"/>
              </w:rPr>
            </w:pPr>
          </w:p>
          <w:p w14:paraId="6827A1BA" w14:textId="77777777" w:rsidR="00D9348B" w:rsidRDefault="00D9348B">
            <w:pPr>
              <w:rPr>
                <w:sz w:val="24"/>
              </w:rPr>
            </w:pPr>
          </w:p>
          <w:p w14:paraId="53743DC0" w14:textId="77777777" w:rsidR="00D9348B" w:rsidRDefault="00D9348B">
            <w:pPr>
              <w:rPr>
                <w:sz w:val="24"/>
              </w:rPr>
            </w:pPr>
          </w:p>
          <w:p w14:paraId="2D71DF25" w14:textId="77777777" w:rsidR="00D9348B" w:rsidRDefault="00D9348B">
            <w:pPr>
              <w:rPr>
                <w:sz w:val="24"/>
              </w:rPr>
            </w:pPr>
          </w:p>
          <w:p w14:paraId="048A539B" w14:textId="77777777" w:rsidR="00D9348B" w:rsidRDefault="00D9348B">
            <w:pPr>
              <w:rPr>
                <w:sz w:val="24"/>
              </w:rPr>
            </w:pPr>
          </w:p>
          <w:p w14:paraId="49B60786" w14:textId="77777777" w:rsidR="00D9348B" w:rsidRDefault="00D9348B">
            <w:pPr>
              <w:rPr>
                <w:sz w:val="24"/>
              </w:rPr>
            </w:pPr>
          </w:p>
          <w:p w14:paraId="674B6B94" w14:textId="77777777" w:rsidR="00D9348B" w:rsidRDefault="00D9348B">
            <w:pPr>
              <w:rPr>
                <w:sz w:val="24"/>
              </w:rPr>
            </w:pPr>
          </w:p>
          <w:p w14:paraId="536B0D0B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23BD8C9F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50C33D7C" w14:textId="146FA38E" w:rsidR="00D9348B" w:rsidRDefault="000675CA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EBE80C8" wp14:editId="71138203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C3A448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6D1A8CA5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2E928489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45F35981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5669E905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39C872AC" w14:textId="43F5AC2F" w:rsidR="00D9348B" w:rsidRDefault="000675CA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6D5F7928" wp14:editId="33404722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36851F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59E41231" w14:textId="77777777" w:rsidR="00D9348B" w:rsidRDefault="000675CA">
            <w:pPr>
              <w:rPr>
                <w:sz w:val="24"/>
              </w:rPr>
            </w:pPr>
            <w:r>
              <w:rPr>
                <w:noProof/>
                <w:sz w:val="24"/>
              </w:rPr>
              <w:t>18. 9. 2023</w:t>
            </w:r>
          </w:p>
        </w:tc>
        <w:tc>
          <w:tcPr>
            <w:tcW w:w="1115" w:type="dxa"/>
          </w:tcPr>
          <w:p w14:paraId="1D9AB63F" w14:textId="77777777" w:rsidR="00D9348B" w:rsidRDefault="00D9348B">
            <w:pPr>
              <w:pStyle w:val="Nadpis7"/>
            </w:pPr>
            <w:r>
              <w:t>Vystavil:</w:t>
            </w:r>
          </w:p>
          <w:p w14:paraId="534E5D9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00682C84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37807734" w14:textId="68F32C75" w:rsidR="00D9348B" w:rsidRPr="00622316" w:rsidRDefault="00D9348B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381D58F5" w14:textId="77777777" w:rsidR="00B8387D" w:rsidRDefault="00B8387D">
      <w:pPr>
        <w:rPr>
          <w:sz w:val="24"/>
        </w:rPr>
      </w:pPr>
    </w:p>
    <w:p w14:paraId="58EA774F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35EFF667" w14:textId="77777777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0675CA">
        <w:rPr>
          <w:b/>
          <w:noProof/>
          <w:sz w:val="24"/>
        </w:rPr>
        <w:t>18. 9. 2023</w:t>
      </w:r>
    </w:p>
    <w:p w14:paraId="51CCAC0D" w14:textId="7777777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33F1585F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0675CA">
        <w:rPr>
          <w:b/>
          <w:noProof/>
          <w:sz w:val="24"/>
        </w:rPr>
        <w:t>Střední odborná škola a Střední odborné učiliště, Sušice, U Kapličky 761</w:t>
      </w:r>
    </w:p>
    <w:p w14:paraId="4CD812B2" w14:textId="77777777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0675CA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0675CA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18521CDE" w14:textId="77777777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lastRenderedPageBreak/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0675CA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0675CA">
        <w:rPr>
          <w:noProof/>
          <w:sz w:val="24"/>
        </w:rPr>
        <w:t>U Kapličky</w:t>
      </w:r>
      <w:r w:rsidR="00A60CBF">
        <w:rPr>
          <w:sz w:val="24"/>
        </w:rPr>
        <w:t xml:space="preserve"> </w:t>
      </w:r>
      <w:r w:rsidR="000675CA">
        <w:rPr>
          <w:noProof/>
          <w:sz w:val="24"/>
        </w:rPr>
        <w:t>761</w:t>
      </w:r>
      <w:r w:rsidR="00A60CBF">
        <w:rPr>
          <w:sz w:val="24"/>
        </w:rPr>
        <w:t xml:space="preserve">, </w:t>
      </w:r>
      <w:r w:rsidR="000675CA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0675CA">
        <w:rPr>
          <w:noProof/>
          <w:sz w:val="24"/>
        </w:rPr>
        <w:t>342 01</w:t>
      </w:r>
    </w:p>
    <w:p w14:paraId="212A4133" w14:textId="77777777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0675CA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6D13FF1E" w14:textId="77777777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332F0794" w14:textId="53FD6696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</w:p>
    <w:p w14:paraId="2E427EFA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480DF7DD" w14:textId="77777777" w:rsidR="00B8387D" w:rsidRDefault="00B8387D">
      <w:pPr>
        <w:rPr>
          <w:sz w:val="24"/>
        </w:rPr>
      </w:pPr>
    </w:p>
    <w:p w14:paraId="5AEAB838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79AA1B80" w14:textId="77777777" w:rsidR="00B8387D" w:rsidRDefault="00B8387D">
      <w:pPr>
        <w:rPr>
          <w:i/>
          <w:sz w:val="24"/>
        </w:rPr>
      </w:pPr>
    </w:p>
    <w:p w14:paraId="0DEDF191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E2E9E" w14:textId="77777777" w:rsidR="003A7DD8" w:rsidRDefault="003A7DD8">
      <w:r>
        <w:separator/>
      </w:r>
    </w:p>
  </w:endnote>
  <w:endnote w:type="continuationSeparator" w:id="0">
    <w:p w14:paraId="4DF7B61C" w14:textId="77777777" w:rsidR="003A7DD8" w:rsidRDefault="003A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0BF47" w14:textId="77777777" w:rsidR="003A7DD8" w:rsidRDefault="003A7DD8">
      <w:r>
        <w:separator/>
      </w:r>
    </w:p>
  </w:footnote>
  <w:footnote w:type="continuationSeparator" w:id="0">
    <w:p w14:paraId="536BCA42" w14:textId="77777777" w:rsidR="003A7DD8" w:rsidRDefault="003A7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CA"/>
    <w:rsid w:val="00030FF5"/>
    <w:rsid w:val="000675CA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3A7DD8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2DC9D"/>
  <w15:chartTrackingRefBased/>
  <w15:docId w15:val="{EE586E25-4ECE-4BC2-B001-AA286F4C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2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Pavla Holmanová, Ing.</dc:creator>
  <cp:keywords/>
  <cp:lastModifiedBy>Pavla Holmanová, Ing.</cp:lastModifiedBy>
  <cp:revision>1</cp:revision>
  <cp:lastPrinted>2023-09-18T10:45:00Z</cp:lastPrinted>
  <dcterms:created xsi:type="dcterms:W3CDTF">2023-09-18T10:45:00Z</dcterms:created>
  <dcterms:modified xsi:type="dcterms:W3CDTF">2023-09-18T10:46:00Z</dcterms:modified>
</cp:coreProperties>
</file>