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2017/0992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14.6.2017</w:t>
      </w:r>
    </w:p>
    <w:p w:rsidR="009B4271" w:rsidRPr="00AF318E" w:rsidRDefault="00EB39E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B39E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STAVMONTA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Hřbitovní 996/33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Doubravka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40525007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CZ40525007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zajištění pohotovostní služby ve II. pololetí 2017- Jedná se o tyto dny: 8., 9., 29. a 30. července 19. a 20. srpna 9., 10. a 30. září 1., 21. a 22. října 11. a 12. listopadu 2., 3., 23. a 24. prosince.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D7770" w:rsidRDefault="00EB39E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D7770">
        <w:br w:type="page"/>
      </w:r>
    </w:p>
    <w:p w:rsidR="008D7770" w:rsidRDefault="008D7770">
      <w:r>
        <w:lastRenderedPageBreak/>
        <w:t xml:space="preserve">Datum potvrzení objednávky dodavatelem:  </w:t>
      </w:r>
      <w:r w:rsidR="00EB39EB">
        <w:t>19.6.2017</w:t>
      </w:r>
    </w:p>
    <w:p w:rsidR="008D7770" w:rsidRDefault="008D7770">
      <w:r>
        <w:t>Potvrzení objednávky:</w:t>
      </w:r>
    </w:p>
    <w:p w:rsidR="00EB39EB" w:rsidRDefault="00EB39EB">
      <w:r>
        <w:t xml:space="preserve">From: </w:t>
      </w:r>
    </w:p>
    <w:p w:rsidR="00EB39EB" w:rsidRDefault="00EB39EB">
      <w:r>
        <w:t>Sent: Monday, June 19, 2017 7:05 AM</w:t>
      </w:r>
    </w:p>
    <w:p w:rsidR="00EB39EB" w:rsidRDefault="00EB39EB">
      <w:r>
        <w:t xml:space="preserve">To: </w:t>
      </w:r>
    </w:p>
    <w:p w:rsidR="00EB39EB" w:rsidRDefault="00EB39EB">
      <w:r>
        <w:t>Subject: Fwd: Fwd: Message from KMBT_C364e</w:t>
      </w:r>
    </w:p>
    <w:p w:rsidR="00EB39EB" w:rsidRDefault="00EB39EB"/>
    <w:p w:rsidR="00EB39EB" w:rsidRDefault="00EB39EB"/>
    <w:p w:rsidR="00EB39EB" w:rsidRDefault="00EB39EB"/>
    <w:p w:rsidR="00EB39EB" w:rsidRDefault="00EB39EB">
      <w:r>
        <w:t>Děkujeme za zaslání objednávky, kterou potvrzuji a je v příloze tohoto emailu.</w:t>
      </w:r>
    </w:p>
    <w:p w:rsidR="00EB39EB" w:rsidRDefault="00EB39EB"/>
    <w:p w:rsidR="00EB39EB" w:rsidRDefault="00EB39EB">
      <w:r>
        <w:t>S pozdravem</w:t>
      </w:r>
    </w:p>
    <w:p w:rsidR="00EB39EB" w:rsidRDefault="00EB39EB"/>
    <w:p w:rsidR="00EB39EB" w:rsidRDefault="00EB39EB"/>
    <w:p w:rsidR="00EB39EB" w:rsidRDefault="00EB39EB"/>
    <w:p w:rsidR="00EB39EB" w:rsidRDefault="00EB39EB">
      <w:r>
        <w:t>STAVMONTA</w:t>
      </w:r>
    </w:p>
    <w:p w:rsidR="00EB39EB" w:rsidRDefault="00EB39EB"/>
    <w:p w:rsidR="008D7770" w:rsidRDefault="008D777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770" w:rsidRDefault="008D7770" w:rsidP="000071C6">
      <w:pPr>
        <w:spacing w:after="0" w:line="240" w:lineRule="auto"/>
      </w:pPr>
      <w:r>
        <w:separator/>
      </w:r>
    </w:p>
  </w:endnote>
  <w:endnote w:type="continuationSeparator" w:id="0">
    <w:p w:rsidR="008D7770" w:rsidRDefault="008D777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B39E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770" w:rsidRDefault="008D7770" w:rsidP="000071C6">
      <w:pPr>
        <w:spacing w:after="0" w:line="240" w:lineRule="auto"/>
      </w:pPr>
      <w:r>
        <w:separator/>
      </w:r>
    </w:p>
  </w:footnote>
  <w:footnote w:type="continuationSeparator" w:id="0">
    <w:p w:rsidR="008D7770" w:rsidRDefault="008D777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D7770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39EB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657A9D7-3F11-44A2-AC74-091966C7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1527-1551-44AD-9961-A6BB64D3B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E3597-6167-45E6-9E0F-DB3F6115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FF4B6C20</Template>
  <TotalTime>0</TotalTime>
  <Pages>2</Pages>
  <Words>121</Words>
  <Characters>714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2017-04-21T08:32:00Z</cp:lastPrinted>
  <dcterms:created xsi:type="dcterms:W3CDTF">2017-06-19T06:54:00Z</dcterms:created>
  <dcterms:modified xsi:type="dcterms:W3CDTF">2017-06-19T06:54:00Z</dcterms:modified>
</cp:coreProperties>
</file>