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81AD" w14:textId="176DF6ED" w:rsidR="00992B35" w:rsidRPr="00E30981" w:rsidRDefault="00992B35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E30981">
        <w:rPr>
          <w:rFonts w:ascii="Garamond" w:hAnsi="Garamond"/>
          <w:b/>
          <w:szCs w:val="24"/>
        </w:rPr>
        <w:t>Objednávka</w:t>
      </w:r>
    </w:p>
    <w:p w14:paraId="57B6C3E8" w14:textId="77777777" w:rsidR="002E23F9" w:rsidRPr="00E30981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851"/>
        <w:gridCol w:w="1701"/>
        <w:gridCol w:w="425"/>
        <w:gridCol w:w="2621"/>
      </w:tblGrid>
      <w:tr w:rsidR="00992B35" w:rsidRPr="00E30981" w14:paraId="7B270887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867100" w14:textId="77777777" w:rsidR="00992B35" w:rsidRPr="00E30981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30981">
              <w:rPr>
                <w:rFonts w:ascii="Garamond" w:hAnsi="Garamond" w:cs="Arial"/>
                <w:b/>
                <w:bCs/>
              </w:rPr>
              <w:t>ODBĚRATEL:</w:t>
            </w:r>
          </w:p>
          <w:p w14:paraId="55A9DF0C" w14:textId="77777777" w:rsidR="00992B35" w:rsidRPr="00E30981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70DEA539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Okresní soud ve Strakonicích</w:t>
            </w:r>
          </w:p>
          <w:p w14:paraId="2875820E" w14:textId="77777777" w:rsidR="00CD5794" w:rsidRPr="00E30981" w:rsidRDefault="00CD5794" w:rsidP="00CD5794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Smetanova 455</w:t>
            </w:r>
          </w:p>
          <w:p w14:paraId="3F0B20C9" w14:textId="77777777" w:rsidR="00992B35" w:rsidRPr="00E30981" w:rsidRDefault="00CD5794" w:rsidP="00CD5794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386 23 Strakonice </w:t>
            </w:r>
          </w:p>
          <w:p w14:paraId="28F5A6B9" w14:textId="77777777" w:rsidR="00CD5794" w:rsidRPr="00E30981" w:rsidRDefault="00CD5794">
            <w:pPr>
              <w:rPr>
                <w:rFonts w:ascii="Garamond" w:hAnsi="Garamond" w:cs="Arial"/>
              </w:rPr>
            </w:pPr>
          </w:p>
          <w:p w14:paraId="7309C9AA" w14:textId="3C6F4FC4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Účet: </w:t>
            </w:r>
            <w:r w:rsidR="00E30981">
              <w:rPr>
                <w:rFonts w:ascii="Garamond" w:hAnsi="Garamond" w:cs="Arial"/>
              </w:rPr>
              <w:t>xxxxx</w:t>
            </w:r>
          </w:p>
          <w:p w14:paraId="598A8361" w14:textId="77777777" w:rsidR="00992B35" w:rsidRPr="00E30981" w:rsidRDefault="00380220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Odběratel není plátcem DPH.</w:t>
            </w:r>
          </w:p>
          <w:p w14:paraId="31DF0D8F" w14:textId="1C7FBD59" w:rsidR="00992B35" w:rsidRPr="00E30981" w:rsidRDefault="00992B35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180150" w14:textId="77777777" w:rsidR="00992B35" w:rsidRPr="00E30981" w:rsidRDefault="00992B35">
            <w:pPr>
              <w:spacing w:before="60"/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  <w:b/>
                <w:bCs/>
              </w:rPr>
              <w:t xml:space="preserve">IČ:  </w:t>
            </w:r>
            <w:r w:rsidRPr="00E30981">
              <w:rPr>
                <w:rFonts w:ascii="Garamond" w:hAnsi="Garamond" w:cs="Arial"/>
              </w:rPr>
              <w:t>00024686</w:t>
            </w:r>
          </w:p>
          <w:p w14:paraId="14F73627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  <w:b/>
                <w:bCs/>
              </w:rPr>
              <w:t xml:space="preserve">DIČ: </w:t>
            </w:r>
            <w:r w:rsidRPr="00E30981">
              <w:rPr>
                <w:rFonts w:ascii="Garamond" w:hAnsi="Garamond" w:cs="Arial"/>
              </w:rPr>
              <w:t>CZ10500024686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F273F" w14:textId="77777777" w:rsidR="00B37E3B" w:rsidRPr="00E30981" w:rsidRDefault="00992B35">
            <w:pPr>
              <w:spacing w:before="60"/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Číslo objednávky: </w:t>
            </w:r>
          </w:p>
          <w:p w14:paraId="6AE532B5" w14:textId="651744A8" w:rsidR="00992B35" w:rsidRPr="00E30981" w:rsidRDefault="00790EEE">
            <w:pPr>
              <w:spacing w:before="60"/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146</w:t>
            </w:r>
            <w:r w:rsidR="00B37E3B" w:rsidRPr="00E30981">
              <w:rPr>
                <w:rFonts w:ascii="Garamond" w:hAnsi="Garamond" w:cs="Arial"/>
              </w:rPr>
              <w:t>/OB/202</w:t>
            </w:r>
            <w:r w:rsidRPr="00E30981">
              <w:rPr>
                <w:rFonts w:ascii="Garamond" w:hAnsi="Garamond" w:cs="Arial"/>
              </w:rPr>
              <w:t>3</w:t>
            </w:r>
          </w:p>
          <w:p w14:paraId="75D740F6" w14:textId="54D64039" w:rsidR="00992B35" w:rsidRPr="00E30981" w:rsidRDefault="00992B35">
            <w:pPr>
              <w:rPr>
                <w:rFonts w:ascii="Garamond" w:hAnsi="Garamond" w:cs="Arial"/>
              </w:rPr>
            </w:pPr>
          </w:p>
          <w:p w14:paraId="3A6AB960" w14:textId="77777777" w:rsidR="00E04640" w:rsidRPr="00E30981" w:rsidRDefault="00E04640">
            <w:pPr>
              <w:rPr>
                <w:rFonts w:ascii="Garamond" w:hAnsi="Garamond" w:cs="Arial"/>
              </w:rPr>
            </w:pPr>
          </w:p>
          <w:p w14:paraId="2575FAA4" w14:textId="77777777" w:rsidR="00B37E3B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Spisová značka:</w:t>
            </w:r>
            <w:r w:rsidR="00B37E3B" w:rsidRPr="00E30981">
              <w:rPr>
                <w:rFonts w:ascii="Garamond" w:hAnsi="Garamond" w:cs="Arial"/>
              </w:rPr>
              <w:t xml:space="preserve"> </w:t>
            </w:r>
          </w:p>
          <w:p w14:paraId="5DE41D45" w14:textId="59A4C258" w:rsidR="00992B35" w:rsidRPr="00E30981" w:rsidRDefault="00B37E3B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16 Spr </w:t>
            </w:r>
            <w:r w:rsidR="005A3C53" w:rsidRPr="00E30981">
              <w:rPr>
                <w:rFonts w:ascii="Garamond" w:hAnsi="Garamond" w:cs="Arial"/>
              </w:rPr>
              <w:t>654</w:t>
            </w:r>
            <w:r w:rsidRPr="00E30981">
              <w:rPr>
                <w:rFonts w:ascii="Garamond" w:hAnsi="Garamond" w:cs="Arial"/>
              </w:rPr>
              <w:t>/202</w:t>
            </w:r>
            <w:r w:rsidR="005A3C53" w:rsidRPr="00E30981">
              <w:rPr>
                <w:rFonts w:ascii="Garamond" w:hAnsi="Garamond" w:cs="Arial"/>
              </w:rPr>
              <w:t>3</w:t>
            </w:r>
          </w:p>
          <w:p w14:paraId="1343BC4E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 </w:t>
            </w:r>
          </w:p>
          <w:p w14:paraId="289BC6D1" w14:textId="77777777" w:rsidR="009F0D38" w:rsidRPr="00E30981" w:rsidRDefault="009F0D38">
            <w:pPr>
              <w:rPr>
                <w:rFonts w:ascii="Garamond" w:hAnsi="Garamond" w:cs="Arial"/>
              </w:rPr>
            </w:pPr>
          </w:p>
        </w:tc>
      </w:tr>
      <w:tr w:rsidR="00CD5794" w:rsidRPr="00E30981" w14:paraId="75C328DC" w14:textId="77777777" w:rsidTr="000E1DCD"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4E673" w14:textId="32498E7D" w:rsidR="00EA0272" w:rsidRPr="00E30981" w:rsidRDefault="00053D78" w:rsidP="00D63F28">
            <w:pPr>
              <w:rPr>
                <w:rFonts w:ascii="Garamond" w:hAnsi="Garamond" w:cs="Arial"/>
                <w:b/>
                <w:bCs/>
              </w:rPr>
            </w:pPr>
            <w:r w:rsidRPr="00E30981">
              <w:rPr>
                <w:rFonts w:ascii="Garamond" w:hAnsi="Garamond" w:cs="Arial"/>
                <w:b/>
                <w:bCs/>
              </w:rPr>
              <w:t>Adresa dodání:</w:t>
            </w:r>
          </w:p>
          <w:p w14:paraId="2C297B35" w14:textId="4ACC0C83" w:rsidR="00053D78" w:rsidRPr="00E30981" w:rsidRDefault="00053D78" w:rsidP="00D63F28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Okresní soud ve Strakonicích</w:t>
            </w:r>
          </w:p>
          <w:p w14:paraId="237F239F" w14:textId="6B8FBF52" w:rsidR="00CD5794" w:rsidRPr="00E30981" w:rsidRDefault="00CD5794" w:rsidP="00D63F28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Smetanova 455</w:t>
            </w:r>
          </w:p>
          <w:p w14:paraId="5F8658E9" w14:textId="77777777" w:rsidR="00CD5794" w:rsidRPr="00E30981" w:rsidRDefault="00CD5794" w:rsidP="00D63F28">
            <w:pPr>
              <w:spacing w:after="120"/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386 23 Strakonice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00DCDCB" w14:textId="77777777" w:rsidR="00CD5794" w:rsidRPr="00E30981" w:rsidRDefault="00CD5794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C9CB4D8" w14:textId="6F2FA519" w:rsidR="00CD5794" w:rsidRPr="00E30981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IČ: </w:t>
            </w:r>
            <w:r w:rsidR="005A3C53" w:rsidRPr="00E30981">
              <w:rPr>
                <w:rFonts w:ascii="Garamond" w:hAnsi="Garamond"/>
                <w:color w:val="333333"/>
                <w:shd w:val="clear" w:color="auto" w:fill="FFFFFF"/>
              </w:rPr>
              <w:t>42324254</w:t>
            </w:r>
          </w:p>
          <w:p w14:paraId="52D2A2FA" w14:textId="0C697891" w:rsidR="00CD5794" w:rsidRPr="00E30981" w:rsidRDefault="00CD5794" w:rsidP="000E1DC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DIČ: </w:t>
            </w:r>
            <w:r w:rsidR="006B5ACC" w:rsidRPr="00E30981">
              <w:rPr>
                <w:rFonts w:ascii="Garamond" w:hAnsi="Garamond" w:cs="Arial"/>
              </w:rPr>
              <w:t>CZ</w:t>
            </w:r>
            <w:r w:rsidR="005A3C53" w:rsidRPr="00E30981">
              <w:rPr>
                <w:rFonts w:ascii="Garamond" w:hAnsi="Garamond"/>
                <w:color w:val="333333"/>
                <w:shd w:val="clear" w:color="auto" w:fill="FFFFFF"/>
              </w:rPr>
              <w:t>43224254</w:t>
            </w:r>
          </w:p>
        </w:tc>
      </w:tr>
      <w:tr w:rsidR="00992B35" w:rsidRPr="00E30981" w14:paraId="17A82DC9" w14:textId="77777777" w:rsidTr="000E1DCD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036A2B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D0CE357" w14:textId="77777777" w:rsidR="00992B35" w:rsidRPr="00E30981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747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7A53C6" w14:textId="5E50068E" w:rsidR="00992B35" w:rsidRPr="00E30981" w:rsidRDefault="005A3C53">
            <w:pPr>
              <w:rPr>
                <w:rFonts w:ascii="Garamond" w:hAnsi="Garamond" w:cs="Arial"/>
                <w:b/>
                <w:bCs/>
              </w:rPr>
            </w:pPr>
            <w:r w:rsidRPr="00E30981">
              <w:rPr>
                <w:rFonts w:ascii="Garamond" w:hAnsi="Garamond" w:cs="Arial"/>
                <w:b/>
                <w:bCs/>
              </w:rPr>
              <w:t>OTIS a.s.</w:t>
            </w:r>
          </w:p>
          <w:p w14:paraId="09ECC499" w14:textId="0EA108E6" w:rsidR="002A3E59" w:rsidRPr="00E30981" w:rsidRDefault="005A3C53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J. Opletala 3506/45</w:t>
            </w:r>
          </w:p>
          <w:p w14:paraId="3103F1C3" w14:textId="58334871" w:rsidR="00992B35" w:rsidRPr="00E30981" w:rsidRDefault="00720822" w:rsidP="002A3E59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690 02 Břeclav</w:t>
            </w:r>
          </w:p>
          <w:p w14:paraId="5B3EEA1C" w14:textId="52DF1A86" w:rsidR="00B37E3B" w:rsidRPr="00E30981" w:rsidRDefault="00B37E3B" w:rsidP="002A3E59">
            <w:pPr>
              <w:rPr>
                <w:rFonts w:ascii="Garamond" w:hAnsi="Garamond" w:cs="Arial"/>
              </w:rPr>
            </w:pPr>
          </w:p>
        </w:tc>
      </w:tr>
      <w:tr w:rsidR="00992B35" w:rsidRPr="00E30981" w14:paraId="3075B697" w14:textId="77777777" w:rsidTr="000E1DCD">
        <w:trPr>
          <w:cantSplit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F123EE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Datum objednání:</w:t>
            </w:r>
          </w:p>
          <w:p w14:paraId="22FC25DF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Datum dodání:</w:t>
            </w:r>
          </w:p>
          <w:p w14:paraId="3E45AFA2" w14:textId="7556A351" w:rsidR="00992B35" w:rsidRPr="00E30981" w:rsidRDefault="00992B35" w:rsidP="000E1DCD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Způsob úhrady</w:t>
            </w:r>
            <w:r w:rsidR="00E04640" w:rsidRPr="00E30981">
              <w:rPr>
                <w:rFonts w:ascii="Garamond" w:hAnsi="Garamond" w:cs="Arial"/>
              </w:rPr>
              <w:t>:</w:t>
            </w:r>
            <w:r w:rsidR="000E1DCD" w:rsidRPr="00E30981">
              <w:rPr>
                <w:rFonts w:ascii="Garamond" w:hAnsi="Garamond" w:cs="Arial"/>
              </w:rPr>
              <w:t xml:space="preserve">     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26FA89B" w14:textId="0323969A" w:rsidR="00992B35" w:rsidRPr="00E30981" w:rsidRDefault="00EA0272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1</w:t>
            </w:r>
            <w:r w:rsidR="00790EEE" w:rsidRPr="00E30981">
              <w:rPr>
                <w:rFonts w:ascii="Garamond" w:hAnsi="Garamond" w:cs="Arial"/>
              </w:rPr>
              <w:t>1</w:t>
            </w:r>
            <w:r w:rsidRPr="00E30981">
              <w:rPr>
                <w:rFonts w:ascii="Garamond" w:hAnsi="Garamond" w:cs="Arial"/>
              </w:rPr>
              <w:t xml:space="preserve">. </w:t>
            </w:r>
            <w:r w:rsidR="00B4130F" w:rsidRPr="00E30981">
              <w:rPr>
                <w:rFonts w:ascii="Garamond" w:hAnsi="Garamond" w:cs="Arial"/>
              </w:rPr>
              <w:t>9</w:t>
            </w:r>
            <w:r w:rsidR="00B37E3B" w:rsidRPr="00E30981">
              <w:rPr>
                <w:rFonts w:ascii="Garamond" w:hAnsi="Garamond" w:cs="Arial"/>
              </w:rPr>
              <w:t>. 2023</w:t>
            </w:r>
          </w:p>
          <w:p w14:paraId="3C11B813" w14:textId="18DCA02E" w:rsidR="00E04640" w:rsidRPr="00E30981" w:rsidRDefault="00B4130F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31</w:t>
            </w:r>
            <w:r w:rsidR="00EA0272" w:rsidRPr="00E30981">
              <w:rPr>
                <w:rFonts w:ascii="Garamond" w:hAnsi="Garamond" w:cs="Arial"/>
              </w:rPr>
              <w:t xml:space="preserve">. </w:t>
            </w:r>
            <w:r w:rsidRPr="00E30981">
              <w:rPr>
                <w:rFonts w:ascii="Garamond" w:hAnsi="Garamond" w:cs="Arial"/>
              </w:rPr>
              <w:t>1</w:t>
            </w:r>
            <w:r w:rsidR="00EA0272" w:rsidRPr="00E30981">
              <w:rPr>
                <w:rFonts w:ascii="Garamond" w:hAnsi="Garamond" w:cs="Arial"/>
              </w:rPr>
              <w:t>2. 202</w:t>
            </w:r>
            <w:r w:rsidRPr="00E30981">
              <w:rPr>
                <w:rFonts w:ascii="Garamond" w:hAnsi="Garamond" w:cs="Arial"/>
              </w:rPr>
              <w:t>3</w:t>
            </w:r>
          </w:p>
          <w:p w14:paraId="0C8C1808" w14:textId="605BC7ED" w:rsidR="000E1DCD" w:rsidRPr="00E30981" w:rsidRDefault="000E1DCD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Převodem</w:t>
            </w:r>
          </w:p>
        </w:tc>
        <w:tc>
          <w:tcPr>
            <w:tcW w:w="4747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2A80B" w14:textId="77777777" w:rsidR="00992B35" w:rsidRPr="00E30981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E30981" w14:paraId="19F1A413" w14:textId="77777777" w:rsidTr="00E04640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A9DCA" w14:textId="16A5DEBE" w:rsidR="00992B35" w:rsidRPr="00E30981" w:rsidRDefault="00992B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9B42D8A" w14:textId="77777777" w:rsidR="00CD5794" w:rsidRPr="00E30981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FCE3A23" w14:textId="6E05A098" w:rsidR="00B37E3B" w:rsidRPr="00E30981" w:rsidRDefault="00720822" w:rsidP="00B37E3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Na základě </w:t>
            </w:r>
            <w:r w:rsidR="00EA0272" w:rsidRPr="00E30981">
              <w:rPr>
                <w:rFonts w:ascii="Garamond" w:hAnsi="Garamond" w:cs="Arial"/>
              </w:rPr>
              <w:t xml:space="preserve">nabídky č. SVAMBERP149855 ze dne </w:t>
            </w:r>
            <w:r w:rsidR="001F20BD" w:rsidRPr="00E30981">
              <w:rPr>
                <w:rFonts w:ascii="Garamond" w:hAnsi="Garamond" w:cs="Arial"/>
              </w:rPr>
              <w:t>11. 8. 2023</w:t>
            </w:r>
            <w:r w:rsidR="00EA0272" w:rsidRPr="00E30981">
              <w:rPr>
                <w:rFonts w:ascii="Garamond" w:hAnsi="Garamond" w:cs="Arial"/>
              </w:rPr>
              <w:t xml:space="preserve"> </w:t>
            </w:r>
            <w:r w:rsidRPr="00E30981">
              <w:rPr>
                <w:rFonts w:ascii="Garamond" w:hAnsi="Garamond" w:cs="Arial"/>
              </w:rPr>
              <w:t>o</w:t>
            </w:r>
            <w:r w:rsidR="00B37E3B" w:rsidRPr="00E30981">
              <w:rPr>
                <w:rFonts w:ascii="Garamond" w:hAnsi="Garamond" w:cs="Arial"/>
              </w:rPr>
              <w:t xml:space="preserve">bjednáváme </w:t>
            </w:r>
            <w:r w:rsidRPr="00E30981">
              <w:rPr>
                <w:rFonts w:ascii="Garamond" w:hAnsi="Garamond" w:cs="Arial"/>
              </w:rPr>
              <w:t xml:space="preserve">modernizaci výtahu </w:t>
            </w:r>
            <w:r w:rsidR="00EA0272" w:rsidRPr="00E30981">
              <w:rPr>
                <w:rFonts w:ascii="Garamond" w:hAnsi="Garamond" w:cs="Arial"/>
              </w:rPr>
              <w:t xml:space="preserve">OTIS </w:t>
            </w:r>
            <w:r w:rsidRPr="00E30981">
              <w:rPr>
                <w:rFonts w:ascii="Garamond" w:hAnsi="Garamond" w:cs="Arial"/>
              </w:rPr>
              <w:t xml:space="preserve">v budově soudu </w:t>
            </w:r>
            <w:r w:rsidR="00EA0272" w:rsidRPr="00E30981">
              <w:rPr>
                <w:rFonts w:ascii="Garamond" w:hAnsi="Garamond" w:cs="Arial"/>
              </w:rPr>
              <w:t>v rozsahu přílohy k nabídce dle návrhu inspekčního orgánu TÜV SÜD Czech s.r.o.</w:t>
            </w:r>
          </w:p>
          <w:p w14:paraId="7F526BD6" w14:textId="77777777" w:rsidR="00EA0272" w:rsidRPr="00E30981" w:rsidRDefault="00EA0272" w:rsidP="00B37E3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14A81B6" w14:textId="1831D317" w:rsidR="00E04640" w:rsidRPr="00E30981" w:rsidRDefault="00E04640" w:rsidP="00B37E3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C</w:t>
            </w:r>
            <w:r w:rsidR="00B37E3B" w:rsidRPr="00E30981">
              <w:rPr>
                <w:rFonts w:ascii="Garamond" w:hAnsi="Garamond" w:cs="Arial"/>
              </w:rPr>
              <w:t xml:space="preserve">ena: </w:t>
            </w:r>
            <w:r w:rsidRPr="00E30981">
              <w:rPr>
                <w:rFonts w:ascii="Garamond" w:hAnsi="Garamond" w:cs="Arial"/>
              </w:rPr>
              <w:t xml:space="preserve">                                                                                                    91 422,00 Kč bez DPH    </w:t>
            </w:r>
          </w:p>
          <w:p w14:paraId="423233A7" w14:textId="2163FBFE" w:rsidR="00E04640" w:rsidRPr="00E30981" w:rsidRDefault="00E04640" w:rsidP="00B37E3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 xml:space="preserve">                                                                                                             19 198,62 Kč 21% DPH</w:t>
            </w:r>
          </w:p>
          <w:p w14:paraId="6A186825" w14:textId="1C69469A" w:rsidR="008867AF" w:rsidRPr="00E30981" w:rsidRDefault="00E04640" w:rsidP="00B37E3B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  <w:r w:rsidRPr="00E30981">
              <w:rPr>
                <w:rFonts w:ascii="Garamond" w:hAnsi="Garamond" w:cs="Arial"/>
                <w:b/>
                <w:bCs/>
              </w:rPr>
              <w:t xml:space="preserve">Cena celkem:                                                                                       </w:t>
            </w:r>
            <w:r w:rsidR="00720822" w:rsidRPr="00E30981">
              <w:rPr>
                <w:rFonts w:ascii="Garamond" w:hAnsi="Garamond" w:cs="Arial"/>
                <w:b/>
                <w:bCs/>
              </w:rPr>
              <w:t>110</w:t>
            </w:r>
            <w:r w:rsidRPr="00E30981">
              <w:rPr>
                <w:rFonts w:ascii="Garamond" w:hAnsi="Garamond" w:cs="Arial"/>
                <w:b/>
                <w:bCs/>
              </w:rPr>
              <w:t xml:space="preserve"> </w:t>
            </w:r>
            <w:r w:rsidR="00720822" w:rsidRPr="00E30981">
              <w:rPr>
                <w:rFonts w:ascii="Garamond" w:hAnsi="Garamond" w:cs="Arial"/>
                <w:b/>
                <w:bCs/>
              </w:rPr>
              <w:t xml:space="preserve">620,62 </w:t>
            </w:r>
            <w:r w:rsidR="00B37E3B" w:rsidRPr="00E30981">
              <w:rPr>
                <w:rFonts w:ascii="Garamond" w:hAnsi="Garamond" w:cs="Arial"/>
                <w:b/>
                <w:bCs/>
              </w:rPr>
              <w:t>Kč</w:t>
            </w:r>
            <w:r w:rsidRPr="00E30981">
              <w:rPr>
                <w:rFonts w:ascii="Garamond" w:hAnsi="Garamond" w:cs="Arial"/>
                <w:b/>
                <w:bCs/>
              </w:rPr>
              <w:t xml:space="preserve"> s DPH</w:t>
            </w:r>
          </w:p>
          <w:p w14:paraId="45604987" w14:textId="77777777" w:rsidR="00FA72C6" w:rsidRPr="00E30981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E04640" w:rsidRPr="00E30981" w14:paraId="661DFAF8" w14:textId="77777777" w:rsidTr="00E04640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2F3C2" w14:textId="77777777" w:rsidR="00E04640" w:rsidRPr="00E30981" w:rsidRDefault="00E046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E04640" w:rsidRPr="00E30981" w14:paraId="71D3BD58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450" w14:textId="77777777" w:rsidR="00E04640" w:rsidRPr="00E30981" w:rsidRDefault="00E046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6630332F" w14:textId="77777777" w:rsidR="00992B35" w:rsidRPr="00E30981" w:rsidRDefault="00992B35">
      <w:pPr>
        <w:rPr>
          <w:rFonts w:ascii="Garamond" w:hAnsi="Garamond" w:cs="Arial"/>
        </w:rPr>
      </w:pPr>
    </w:p>
    <w:p w14:paraId="45EE6897" w14:textId="77777777" w:rsidR="00992B35" w:rsidRPr="00E30981" w:rsidRDefault="00992B35">
      <w:pPr>
        <w:rPr>
          <w:rFonts w:ascii="Garamond" w:hAnsi="Garamond" w:cs="Arial"/>
        </w:rPr>
      </w:pPr>
    </w:p>
    <w:p w14:paraId="662F4863" w14:textId="77777777" w:rsidR="009E2A7A" w:rsidRPr="00E30981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E30981" w14:paraId="1D45E82F" w14:textId="77777777" w:rsidTr="00E04640">
        <w:trPr>
          <w:cantSplit/>
          <w:trHeight w:val="145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E82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Počet příloh: 0</w:t>
            </w:r>
          </w:p>
          <w:p w14:paraId="6EE2C452" w14:textId="77777777" w:rsidR="00992B35" w:rsidRPr="00E30981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2687E" w14:textId="329D9C6E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Vyřizuje:</w:t>
            </w:r>
          </w:p>
          <w:p w14:paraId="6386F150" w14:textId="77777777" w:rsidR="00E04640" w:rsidRPr="00E30981" w:rsidRDefault="00E04640">
            <w:pPr>
              <w:rPr>
                <w:rFonts w:ascii="Garamond" w:hAnsi="Garamond" w:cs="Arial"/>
              </w:rPr>
            </w:pPr>
          </w:p>
          <w:p w14:paraId="67BF500F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Telefon:</w:t>
            </w:r>
          </w:p>
          <w:p w14:paraId="316F48AF" w14:textId="77777777" w:rsidR="00992B35" w:rsidRPr="00E30981" w:rsidRDefault="00CD5794" w:rsidP="00FF7070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E</w:t>
            </w:r>
            <w:r w:rsidR="00FF7070" w:rsidRPr="00E30981">
              <w:rPr>
                <w:rFonts w:ascii="Garamond" w:hAnsi="Garamond" w:cs="Arial"/>
              </w:rPr>
              <w:t xml:space="preserve">-mail 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375F" w14:textId="38DA541D" w:rsidR="00992B35" w:rsidRPr="00E30981" w:rsidRDefault="00A8549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Mgr. Bc. Roman Šustr</w:t>
            </w:r>
          </w:p>
          <w:p w14:paraId="7BBA3C06" w14:textId="335F4554" w:rsidR="00E04640" w:rsidRPr="00E30981" w:rsidRDefault="00E04640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předseda okresního soudu</w:t>
            </w:r>
          </w:p>
          <w:p w14:paraId="750CEA29" w14:textId="3F364D12" w:rsidR="00992B35" w:rsidRPr="00E30981" w:rsidRDefault="00E6237F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xxxxx</w:t>
            </w:r>
          </w:p>
          <w:p w14:paraId="0B801F02" w14:textId="4C5E0893" w:rsidR="00992B35" w:rsidRPr="00E30981" w:rsidRDefault="00E6237F" w:rsidP="00CD5794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xxxxx</w:t>
            </w:r>
            <w:r w:rsidR="00FF7070" w:rsidRPr="00E30981">
              <w:rPr>
                <w:rFonts w:ascii="Garamond" w:hAnsi="Garamond" w:cs="Arial"/>
              </w:rPr>
              <w:t>@osoud.sce.justice.cz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9CC" w14:textId="77777777" w:rsidR="00992B35" w:rsidRPr="00E30981" w:rsidRDefault="00992B35">
            <w:pPr>
              <w:rPr>
                <w:rFonts w:ascii="Garamond" w:hAnsi="Garamond" w:cs="Arial"/>
              </w:rPr>
            </w:pPr>
            <w:r w:rsidRPr="00E30981">
              <w:rPr>
                <w:rFonts w:ascii="Garamond" w:hAnsi="Garamond" w:cs="Arial"/>
              </w:rPr>
              <w:t>Razítko a podpis:</w:t>
            </w:r>
          </w:p>
        </w:tc>
      </w:tr>
    </w:tbl>
    <w:p w14:paraId="1DE91B15" w14:textId="77777777" w:rsidR="00992B35" w:rsidRPr="00E30981" w:rsidRDefault="00992B35">
      <w:pPr>
        <w:rPr>
          <w:rFonts w:ascii="Garamond" w:hAnsi="Garamond" w:cs="Arial"/>
        </w:rPr>
      </w:pPr>
    </w:p>
    <w:p w14:paraId="12C0BD76" w14:textId="77777777" w:rsidR="00992B35" w:rsidRPr="00E30981" w:rsidRDefault="00992B35">
      <w:pPr>
        <w:rPr>
          <w:rFonts w:ascii="Garamond" w:hAnsi="Garamond" w:cs="Arial"/>
        </w:rPr>
      </w:pPr>
    </w:p>
    <w:sectPr w:rsidR="00992B35" w:rsidRPr="00E30981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6C34" w14:textId="77777777" w:rsidR="00075321" w:rsidRDefault="00075321">
      <w:r>
        <w:separator/>
      </w:r>
    </w:p>
  </w:endnote>
  <w:endnote w:type="continuationSeparator" w:id="0">
    <w:p w14:paraId="2CA3A249" w14:textId="77777777" w:rsidR="00075321" w:rsidRDefault="0007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45CC" w14:textId="77777777" w:rsidR="00992B35" w:rsidRPr="000A04D4" w:rsidRDefault="00992B35">
    <w:pPr>
      <w:pStyle w:val="Zpat"/>
      <w:rPr>
        <w:rFonts w:ascii="Garamond" w:hAnsi="Garamond" w:cs="Arial"/>
      </w:rPr>
    </w:pPr>
    <w:r w:rsidRPr="000A04D4">
      <w:rPr>
        <w:rFonts w:ascii="Garamond" w:hAnsi="Garamond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0632" w14:textId="77777777" w:rsidR="00075321" w:rsidRDefault="00075321">
      <w:r>
        <w:separator/>
      </w:r>
    </w:p>
  </w:footnote>
  <w:footnote w:type="continuationSeparator" w:id="0">
    <w:p w14:paraId="5DAF4AE0" w14:textId="77777777" w:rsidR="00075321" w:rsidRDefault="0007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3630"/>
    <w:multiLevelType w:val="hybridMultilevel"/>
    <w:tmpl w:val="1DF82B5E"/>
    <w:lvl w:ilvl="0" w:tplc="C3CE6264">
      <w:start w:val="66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OTIS výtah.doc 2023/08/21 09:22:15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26329"/>
    <w:rsid w:val="0005313E"/>
    <w:rsid w:val="00053D78"/>
    <w:rsid w:val="00075321"/>
    <w:rsid w:val="000A04D4"/>
    <w:rsid w:val="000D4621"/>
    <w:rsid w:val="000E1DCD"/>
    <w:rsid w:val="00116354"/>
    <w:rsid w:val="00136450"/>
    <w:rsid w:val="00145471"/>
    <w:rsid w:val="00151BA4"/>
    <w:rsid w:val="001646A9"/>
    <w:rsid w:val="001D61C8"/>
    <w:rsid w:val="001F20BD"/>
    <w:rsid w:val="0029556E"/>
    <w:rsid w:val="002A3E59"/>
    <w:rsid w:val="002A770D"/>
    <w:rsid w:val="002E23F9"/>
    <w:rsid w:val="002E318B"/>
    <w:rsid w:val="002F35B6"/>
    <w:rsid w:val="003152F7"/>
    <w:rsid w:val="0035292B"/>
    <w:rsid w:val="00380220"/>
    <w:rsid w:val="003E035F"/>
    <w:rsid w:val="00414E34"/>
    <w:rsid w:val="00442344"/>
    <w:rsid w:val="00456DBF"/>
    <w:rsid w:val="004C6566"/>
    <w:rsid w:val="004F55DB"/>
    <w:rsid w:val="004F7D2F"/>
    <w:rsid w:val="00511453"/>
    <w:rsid w:val="0059440A"/>
    <w:rsid w:val="005A3C53"/>
    <w:rsid w:val="005C4AFA"/>
    <w:rsid w:val="005F03B5"/>
    <w:rsid w:val="005F33A9"/>
    <w:rsid w:val="00604AAD"/>
    <w:rsid w:val="00614653"/>
    <w:rsid w:val="00625270"/>
    <w:rsid w:val="00654884"/>
    <w:rsid w:val="0066478F"/>
    <w:rsid w:val="00672368"/>
    <w:rsid w:val="0067312C"/>
    <w:rsid w:val="00680D57"/>
    <w:rsid w:val="00681BDB"/>
    <w:rsid w:val="006849DA"/>
    <w:rsid w:val="006B5ACC"/>
    <w:rsid w:val="006D493B"/>
    <w:rsid w:val="006E60DB"/>
    <w:rsid w:val="00712CDD"/>
    <w:rsid w:val="0071472D"/>
    <w:rsid w:val="00720822"/>
    <w:rsid w:val="007405D9"/>
    <w:rsid w:val="00790EEE"/>
    <w:rsid w:val="007D765C"/>
    <w:rsid w:val="00817B15"/>
    <w:rsid w:val="0082172F"/>
    <w:rsid w:val="008867AF"/>
    <w:rsid w:val="008C3ECF"/>
    <w:rsid w:val="00931A46"/>
    <w:rsid w:val="009655B0"/>
    <w:rsid w:val="00992B35"/>
    <w:rsid w:val="009E2A7A"/>
    <w:rsid w:val="009F0D38"/>
    <w:rsid w:val="00A1156F"/>
    <w:rsid w:val="00A1716A"/>
    <w:rsid w:val="00A21A62"/>
    <w:rsid w:val="00A7711C"/>
    <w:rsid w:val="00A8549A"/>
    <w:rsid w:val="00AD3811"/>
    <w:rsid w:val="00AF7725"/>
    <w:rsid w:val="00B118BF"/>
    <w:rsid w:val="00B33CFF"/>
    <w:rsid w:val="00B35482"/>
    <w:rsid w:val="00B35DF0"/>
    <w:rsid w:val="00B37E3B"/>
    <w:rsid w:val="00B4130F"/>
    <w:rsid w:val="00BC1C21"/>
    <w:rsid w:val="00BE5F0C"/>
    <w:rsid w:val="00C401F1"/>
    <w:rsid w:val="00C715FA"/>
    <w:rsid w:val="00C9181B"/>
    <w:rsid w:val="00CC304B"/>
    <w:rsid w:val="00CC3D09"/>
    <w:rsid w:val="00CD5794"/>
    <w:rsid w:val="00D22D55"/>
    <w:rsid w:val="00D63F28"/>
    <w:rsid w:val="00D73006"/>
    <w:rsid w:val="00D916BB"/>
    <w:rsid w:val="00D96D2F"/>
    <w:rsid w:val="00E04640"/>
    <w:rsid w:val="00E24276"/>
    <w:rsid w:val="00E30981"/>
    <w:rsid w:val="00E44EB5"/>
    <w:rsid w:val="00E6237F"/>
    <w:rsid w:val="00E87BB9"/>
    <w:rsid w:val="00EA0272"/>
    <w:rsid w:val="00EB0EED"/>
    <w:rsid w:val="00EC514A"/>
    <w:rsid w:val="00F85A51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39532"/>
  <w14:defaultImageDpi w14:val="0"/>
  <w15:docId w15:val="{3733D37A-8960-4A27-927D-4C84A4DB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5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Marešová Andrea</cp:lastModifiedBy>
  <cp:revision>11</cp:revision>
  <cp:lastPrinted>2023-09-14T09:05:00Z</cp:lastPrinted>
  <dcterms:created xsi:type="dcterms:W3CDTF">2023-09-14T08:56:00Z</dcterms:created>
  <dcterms:modified xsi:type="dcterms:W3CDTF">2023-09-14T09:13:00Z</dcterms:modified>
</cp:coreProperties>
</file>