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051C2654" w:rsidR="00580D22" w:rsidRPr="00925DE4" w:rsidRDefault="004363EE" w:rsidP="0011428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31.8.2023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4FF3F25B" w:rsidR="00580D22" w:rsidRPr="00925DE4" w:rsidRDefault="001D2EA6" w:rsidP="00264EE3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5DE4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D976EF">
                  <w:rPr>
                    <w:rFonts w:cs="Arial"/>
                    <w:sz w:val="18"/>
                    <w:szCs w:val="18"/>
                  </w:rPr>
                  <w:t>6</w:t>
                </w:r>
                <w:r w:rsidR="004363EE">
                  <w:rPr>
                    <w:rFonts w:cs="Arial"/>
                    <w:sz w:val="18"/>
                    <w:szCs w:val="18"/>
                  </w:rPr>
                  <w:t>88</w:t>
                </w:r>
                <w:r w:rsidRPr="00925DE4">
                  <w:rPr>
                    <w:rFonts w:cs="Arial"/>
                    <w:sz w:val="18"/>
                    <w:szCs w:val="18"/>
                  </w:rPr>
                  <w:t>/</w:t>
                </w:r>
                <w:r w:rsidR="002F418C">
                  <w:rPr>
                    <w:rFonts w:cs="Arial"/>
                    <w:sz w:val="18"/>
                    <w:szCs w:val="18"/>
                  </w:rPr>
                  <w:t>31.8</w:t>
                </w:r>
                <w:r w:rsidR="00CD75CE">
                  <w:rPr>
                    <w:rFonts w:cs="Arial"/>
                    <w:sz w:val="18"/>
                    <w:szCs w:val="18"/>
                  </w:rPr>
                  <w:t>.2023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4ED7440F" w:rsidR="00580D22" w:rsidRPr="00925DE4" w:rsidRDefault="00915132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15132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1237980183"/>
            <w:placeholder>
              <w:docPart w:val="8377ACC326D84158AD1768D3EDE27A21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06D8FAE0" w:rsidR="00580D22" w:rsidRPr="00925DE4" w:rsidRDefault="00915132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15132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2121100113"/>
            <w:placeholder>
              <w:docPart w:val="5904B1FD0E554DCAA9C5EA2A83237F04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33318AEA" w:rsidR="00580D22" w:rsidRPr="00925DE4" w:rsidRDefault="00915132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15132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648663F6" w:rsidR="00580D22" w:rsidRPr="00925DE4" w:rsidRDefault="002F418C" w:rsidP="00043D7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  <w:r w:rsidR="00CD75CE">
              <w:rPr>
                <w:rFonts w:cs="Arial"/>
                <w:sz w:val="18"/>
                <w:szCs w:val="18"/>
              </w:rPr>
              <w:t>.2023</w:t>
            </w:r>
          </w:p>
        </w:tc>
      </w:tr>
    </w:tbl>
    <w:p w14:paraId="3157588D" w14:textId="7D9E039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91513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915132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29F90759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</w:t>
      </w:r>
      <w:r w:rsidR="00D9698F">
        <w:rPr>
          <w:noProof/>
        </w:rPr>
        <w:t>„Nové pobočky RBP, zdra</w:t>
      </w:r>
      <w:r w:rsidR="003B3867">
        <w:rPr>
          <w:noProof/>
        </w:rPr>
        <w:t>v</w:t>
      </w:r>
      <w:r w:rsidR="00D9698F">
        <w:rPr>
          <w:noProof/>
        </w:rPr>
        <w:t>otní pojišťovny v roce 2023“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A15DCF">
        <w:rPr>
          <w:noProof/>
        </w:rPr>
        <w:t>rekonstrukci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pobočky RBP, zdravotní pojišťovny </w:t>
      </w:r>
      <w:r w:rsidR="002F418C">
        <w:rPr>
          <w:noProof/>
        </w:rPr>
        <w:t>ve Frýdku</w:t>
      </w:r>
      <w:r w:rsidR="006E6CE3">
        <w:rPr>
          <w:noProof/>
        </w:rPr>
        <w:t xml:space="preserve"> </w:t>
      </w:r>
      <w:r w:rsidR="002F418C">
        <w:rPr>
          <w:noProof/>
        </w:rPr>
        <w:t>-</w:t>
      </w:r>
      <w:r w:rsidR="006E6CE3">
        <w:rPr>
          <w:noProof/>
        </w:rPr>
        <w:t xml:space="preserve"> </w:t>
      </w:r>
      <w:r w:rsidR="002F418C">
        <w:rPr>
          <w:noProof/>
        </w:rPr>
        <w:t>Místku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6E6CE3">
        <w:rPr>
          <w:noProof/>
        </w:rPr>
        <w:t>31.8.</w:t>
      </w:r>
      <w:r w:rsidR="00221820">
        <w:rPr>
          <w:noProof/>
        </w:rPr>
        <w:t>2023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30C77AF8" w:rsidR="00FF27E8" w:rsidRDefault="00FD20AE" w:rsidP="0079518D">
      <w:pPr>
        <w:ind w:right="-1"/>
        <w:rPr>
          <w:b/>
          <w:noProof/>
        </w:rPr>
      </w:pPr>
      <w:r>
        <w:rPr>
          <w:b/>
          <w:noProof/>
        </w:rPr>
        <w:t>T</w:t>
      </w:r>
      <w:r w:rsidR="00FF27E8">
        <w:rPr>
          <w:b/>
          <w:noProof/>
        </w:rPr>
        <w:t xml:space="preserve">ermín </w:t>
      </w:r>
      <w:r w:rsidR="006A1A0A">
        <w:rPr>
          <w:b/>
          <w:noProof/>
        </w:rPr>
        <w:t>reali</w:t>
      </w:r>
      <w:r w:rsidR="008C1136">
        <w:rPr>
          <w:b/>
          <w:noProof/>
        </w:rPr>
        <w:t>z</w:t>
      </w:r>
      <w:r w:rsidR="006A1A0A">
        <w:rPr>
          <w:b/>
          <w:noProof/>
        </w:rPr>
        <w:t>ace</w:t>
      </w:r>
      <w:r w:rsidR="003105F4">
        <w:rPr>
          <w:b/>
          <w:noProof/>
        </w:rPr>
        <w:t>:</w:t>
      </w:r>
      <w:r>
        <w:rPr>
          <w:b/>
          <w:noProof/>
        </w:rPr>
        <w:t xml:space="preserve"> </w:t>
      </w:r>
      <w:r w:rsidR="009F3B82">
        <w:rPr>
          <w:b/>
          <w:noProof/>
        </w:rPr>
        <w:t>6.</w:t>
      </w:r>
      <w:r w:rsidR="006207FE">
        <w:rPr>
          <w:b/>
          <w:noProof/>
        </w:rPr>
        <w:t xml:space="preserve"> - </w:t>
      </w:r>
      <w:r w:rsidR="00D530E2">
        <w:rPr>
          <w:b/>
          <w:noProof/>
        </w:rPr>
        <w:t>26</w:t>
      </w:r>
      <w:r w:rsidR="009F3B82">
        <w:rPr>
          <w:b/>
          <w:noProof/>
        </w:rPr>
        <w:t>.</w:t>
      </w:r>
      <w:r>
        <w:rPr>
          <w:b/>
          <w:noProof/>
        </w:rPr>
        <w:t>11</w:t>
      </w:r>
      <w:r w:rsidR="009F3B82">
        <w:rPr>
          <w:b/>
          <w:noProof/>
        </w:rPr>
        <w:t>.</w:t>
      </w:r>
      <w:r w:rsidR="00B17187">
        <w:rPr>
          <w:b/>
          <w:noProof/>
        </w:rPr>
        <w:t>2023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261CD93D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</w:t>
      </w:r>
      <w:r w:rsidR="00925DE4">
        <w:rPr>
          <w:b/>
          <w:noProof/>
        </w:rPr>
        <w:t xml:space="preserve">dílčí </w:t>
      </w:r>
      <w:r w:rsidRPr="009500E4">
        <w:rPr>
          <w:b/>
          <w:noProof/>
        </w:rPr>
        <w:t xml:space="preserve">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DF6A22">
            <w:rPr>
              <w:b/>
              <w:noProof/>
            </w:rPr>
            <w:t>848 952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A633508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4047EF" w:rsidRPr="00CE50D1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58DF" w14:textId="77777777" w:rsidR="00DC4300" w:rsidRDefault="00DC4300" w:rsidP="007A3541">
      <w:pPr>
        <w:spacing w:line="240" w:lineRule="auto"/>
      </w:pPr>
      <w:r>
        <w:separator/>
      </w:r>
    </w:p>
  </w:endnote>
  <w:endnote w:type="continuationSeparator" w:id="0">
    <w:p w14:paraId="09A29FC8" w14:textId="77777777" w:rsidR="00DC4300" w:rsidRDefault="00DC4300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36B2" w14:textId="77777777" w:rsidR="00DC4300" w:rsidRDefault="00DC4300" w:rsidP="007A3541">
      <w:pPr>
        <w:spacing w:line="240" w:lineRule="auto"/>
      </w:pPr>
      <w:r>
        <w:separator/>
      </w:r>
    </w:p>
  </w:footnote>
  <w:footnote w:type="continuationSeparator" w:id="0">
    <w:p w14:paraId="03E8CFC0" w14:textId="77777777" w:rsidR="00DC4300" w:rsidRDefault="00DC4300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0535C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1E1C08"/>
    <w:rsid w:val="0020797D"/>
    <w:rsid w:val="0021158A"/>
    <w:rsid w:val="00221820"/>
    <w:rsid w:val="002567E4"/>
    <w:rsid w:val="00264EE3"/>
    <w:rsid w:val="0027657F"/>
    <w:rsid w:val="00276D4C"/>
    <w:rsid w:val="002A05F5"/>
    <w:rsid w:val="002A7872"/>
    <w:rsid w:val="002D06C8"/>
    <w:rsid w:val="002D0994"/>
    <w:rsid w:val="002E74D2"/>
    <w:rsid w:val="002F3A1A"/>
    <w:rsid w:val="002F418C"/>
    <w:rsid w:val="0030499E"/>
    <w:rsid w:val="003105F4"/>
    <w:rsid w:val="0031100F"/>
    <w:rsid w:val="00321C02"/>
    <w:rsid w:val="00331FFA"/>
    <w:rsid w:val="003A104B"/>
    <w:rsid w:val="003B3867"/>
    <w:rsid w:val="003B7F5B"/>
    <w:rsid w:val="003C7A83"/>
    <w:rsid w:val="003F44B6"/>
    <w:rsid w:val="004047EF"/>
    <w:rsid w:val="00414099"/>
    <w:rsid w:val="004363EE"/>
    <w:rsid w:val="004512BF"/>
    <w:rsid w:val="00451C30"/>
    <w:rsid w:val="004731B6"/>
    <w:rsid w:val="004B7911"/>
    <w:rsid w:val="004D14E1"/>
    <w:rsid w:val="004F177D"/>
    <w:rsid w:val="005027DA"/>
    <w:rsid w:val="005140F7"/>
    <w:rsid w:val="00537D46"/>
    <w:rsid w:val="00537EFF"/>
    <w:rsid w:val="005540DF"/>
    <w:rsid w:val="00574B99"/>
    <w:rsid w:val="005800D0"/>
    <w:rsid w:val="00580D22"/>
    <w:rsid w:val="005A5218"/>
    <w:rsid w:val="005E07BB"/>
    <w:rsid w:val="005F4A68"/>
    <w:rsid w:val="006207FE"/>
    <w:rsid w:val="00655FC0"/>
    <w:rsid w:val="00673385"/>
    <w:rsid w:val="006A1A0A"/>
    <w:rsid w:val="006A23FB"/>
    <w:rsid w:val="006A32F3"/>
    <w:rsid w:val="006B0577"/>
    <w:rsid w:val="006C6936"/>
    <w:rsid w:val="006D49D1"/>
    <w:rsid w:val="006D55B2"/>
    <w:rsid w:val="006E6CE3"/>
    <w:rsid w:val="006F1ED9"/>
    <w:rsid w:val="006F261C"/>
    <w:rsid w:val="0071113C"/>
    <w:rsid w:val="0079518D"/>
    <w:rsid w:val="00795953"/>
    <w:rsid w:val="007A2F5E"/>
    <w:rsid w:val="007A3541"/>
    <w:rsid w:val="007B5C5D"/>
    <w:rsid w:val="007C0879"/>
    <w:rsid w:val="007C6778"/>
    <w:rsid w:val="007D1BA2"/>
    <w:rsid w:val="007D4F9E"/>
    <w:rsid w:val="007D5D05"/>
    <w:rsid w:val="007E583B"/>
    <w:rsid w:val="007E73F5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C1136"/>
    <w:rsid w:val="008D6CD1"/>
    <w:rsid w:val="008E0D22"/>
    <w:rsid w:val="008E6F89"/>
    <w:rsid w:val="008F5012"/>
    <w:rsid w:val="008F5E81"/>
    <w:rsid w:val="00902511"/>
    <w:rsid w:val="00906D22"/>
    <w:rsid w:val="00915132"/>
    <w:rsid w:val="009203F6"/>
    <w:rsid w:val="00924369"/>
    <w:rsid w:val="00925DE4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9F3B82"/>
    <w:rsid w:val="00A07E33"/>
    <w:rsid w:val="00A15DCF"/>
    <w:rsid w:val="00A374D4"/>
    <w:rsid w:val="00A502FF"/>
    <w:rsid w:val="00A66F70"/>
    <w:rsid w:val="00A8513E"/>
    <w:rsid w:val="00A85746"/>
    <w:rsid w:val="00A96098"/>
    <w:rsid w:val="00AA0242"/>
    <w:rsid w:val="00AA14CB"/>
    <w:rsid w:val="00AD79CD"/>
    <w:rsid w:val="00B04010"/>
    <w:rsid w:val="00B17187"/>
    <w:rsid w:val="00B20393"/>
    <w:rsid w:val="00B317E3"/>
    <w:rsid w:val="00B4208C"/>
    <w:rsid w:val="00B62DCC"/>
    <w:rsid w:val="00BB77C6"/>
    <w:rsid w:val="00BC43DB"/>
    <w:rsid w:val="00BD780C"/>
    <w:rsid w:val="00C07F03"/>
    <w:rsid w:val="00C3213F"/>
    <w:rsid w:val="00C33302"/>
    <w:rsid w:val="00C33685"/>
    <w:rsid w:val="00C411ED"/>
    <w:rsid w:val="00C520A3"/>
    <w:rsid w:val="00C6111A"/>
    <w:rsid w:val="00C74700"/>
    <w:rsid w:val="00C7669E"/>
    <w:rsid w:val="00C902E8"/>
    <w:rsid w:val="00C93DA3"/>
    <w:rsid w:val="00CB221F"/>
    <w:rsid w:val="00CB7889"/>
    <w:rsid w:val="00CD75CE"/>
    <w:rsid w:val="00D126AD"/>
    <w:rsid w:val="00D14AD9"/>
    <w:rsid w:val="00D378B8"/>
    <w:rsid w:val="00D462E7"/>
    <w:rsid w:val="00D530E2"/>
    <w:rsid w:val="00D64985"/>
    <w:rsid w:val="00D9698F"/>
    <w:rsid w:val="00D976EF"/>
    <w:rsid w:val="00DB3D9B"/>
    <w:rsid w:val="00DB52E6"/>
    <w:rsid w:val="00DC3C76"/>
    <w:rsid w:val="00DC4300"/>
    <w:rsid w:val="00DF51C7"/>
    <w:rsid w:val="00DF6A22"/>
    <w:rsid w:val="00E036ED"/>
    <w:rsid w:val="00E0414B"/>
    <w:rsid w:val="00E063B6"/>
    <w:rsid w:val="00E54AFD"/>
    <w:rsid w:val="00E6263E"/>
    <w:rsid w:val="00E772D9"/>
    <w:rsid w:val="00EE5E1D"/>
    <w:rsid w:val="00EF6A88"/>
    <w:rsid w:val="00F009E6"/>
    <w:rsid w:val="00F24AD8"/>
    <w:rsid w:val="00F4049C"/>
    <w:rsid w:val="00F663A2"/>
    <w:rsid w:val="00F669A1"/>
    <w:rsid w:val="00F72D9A"/>
    <w:rsid w:val="00F77C42"/>
    <w:rsid w:val="00F8318D"/>
    <w:rsid w:val="00F84D74"/>
    <w:rsid w:val="00F877D0"/>
    <w:rsid w:val="00F931F8"/>
    <w:rsid w:val="00FA4122"/>
    <w:rsid w:val="00FB57FB"/>
    <w:rsid w:val="00FD20AE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820E1E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820E1E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377ACC326D84158AD1768D3EDE27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F1728-3449-43EC-93F6-F717D7385881}"/>
      </w:docPartPr>
      <w:docPartBody>
        <w:p w:rsidR="00B135AA" w:rsidRDefault="00B135AA" w:rsidP="00B135AA">
          <w:pPr>
            <w:pStyle w:val="8377ACC326D84158AD1768D3EDE27A2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4A5C9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5904B1FD0E554DCAA9C5EA2A83237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2FAB9-38F1-4493-AD7F-67C1691DA029}"/>
      </w:docPartPr>
      <w:docPartBody>
        <w:p w:rsidR="00B135AA" w:rsidRDefault="00B135AA" w:rsidP="00B135AA">
          <w:pPr>
            <w:pStyle w:val="5904B1FD0E554DCAA9C5EA2A83237F0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77364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3E1F9D"/>
    <w:rsid w:val="00417008"/>
    <w:rsid w:val="0053457D"/>
    <w:rsid w:val="005612ED"/>
    <w:rsid w:val="00580C56"/>
    <w:rsid w:val="00594EE1"/>
    <w:rsid w:val="00645603"/>
    <w:rsid w:val="007552EF"/>
    <w:rsid w:val="00820E1E"/>
    <w:rsid w:val="00821AB8"/>
    <w:rsid w:val="0098596D"/>
    <w:rsid w:val="009B589A"/>
    <w:rsid w:val="009B6169"/>
    <w:rsid w:val="00A01332"/>
    <w:rsid w:val="00A10F37"/>
    <w:rsid w:val="00A16744"/>
    <w:rsid w:val="00AC6263"/>
    <w:rsid w:val="00AF6831"/>
    <w:rsid w:val="00B06716"/>
    <w:rsid w:val="00B135AA"/>
    <w:rsid w:val="00B41B05"/>
    <w:rsid w:val="00B441EB"/>
    <w:rsid w:val="00B77E5F"/>
    <w:rsid w:val="00BE3B0A"/>
    <w:rsid w:val="00BF5402"/>
    <w:rsid w:val="00C151EA"/>
    <w:rsid w:val="00C53859"/>
    <w:rsid w:val="00C705AE"/>
    <w:rsid w:val="00D16043"/>
    <w:rsid w:val="00D74E5A"/>
    <w:rsid w:val="00D87A0D"/>
    <w:rsid w:val="00E71CBF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8377ACC326D84158AD1768D3EDE27A21">
    <w:name w:val="8377ACC326D84158AD1768D3EDE27A21"/>
    <w:rsid w:val="00B135AA"/>
    <w:pPr>
      <w:spacing w:after="160" w:line="259" w:lineRule="auto"/>
    </w:pPr>
    <w:rPr>
      <w:kern w:val="2"/>
      <w14:ligatures w14:val="standardContextual"/>
    </w:rPr>
  </w:style>
  <w:style w:type="paragraph" w:customStyle="1" w:styleId="5904B1FD0E554DCAA9C5EA2A83237F04">
    <w:name w:val="5904B1FD0E554DCAA9C5EA2A83237F04"/>
    <w:rsid w:val="00B135A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299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92</cp:revision>
  <cp:lastPrinted>2019-06-19T15:07:00Z</cp:lastPrinted>
  <dcterms:created xsi:type="dcterms:W3CDTF">2019-08-12T13:50:00Z</dcterms:created>
  <dcterms:modified xsi:type="dcterms:W3CDTF">2023-09-13T09:14:00Z</dcterms:modified>
</cp:coreProperties>
</file>