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CBCA3" w14:textId="77777777" w:rsidR="006C182B" w:rsidRDefault="00CB3F5D">
      <w:pPr>
        <w:pStyle w:val="Nadpis1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SMLOUVA O PROVEDENÍ PLAVECKÉ VÝUKY</w:t>
      </w:r>
    </w:p>
    <w:p w14:paraId="365DAE8E" w14:textId="77777777" w:rsidR="006C182B" w:rsidRDefault="006C182B">
      <w:pPr>
        <w:pStyle w:val="Standard"/>
      </w:pPr>
    </w:p>
    <w:p w14:paraId="42FE4272" w14:textId="77777777" w:rsidR="006C182B" w:rsidRDefault="00CB3F5D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kterou uzavírají podle </w:t>
      </w:r>
      <w:proofErr w:type="spellStart"/>
      <w:r>
        <w:rPr>
          <w:rFonts w:ascii="Times New Roman" w:hAnsi="Times New Roman" w:cs="Times New Roman"/>
          <w:sz w:val="24"/>
          <w:szCs w:val="24"/>
        </w:rPr>
        <w:t>ust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§ 1746 odst. 2 zákona č. 89/2012 Sb., občanský zákoník, ve znění pozdějších předpisů, níže uvedeného dne, měsíce a roku tito, dle svého vlastního prohlášení k právním </w:t>
      </w:r>
      <w:r>
        <w:rPr>
          <w:rFonts w:ascii="Times New Roman" w:hAnsi="Times New Roman" w:cs="Times New Roman"/>
          <w:sz w:val="24"/>
          <w:szCs w:val="24"/>
        </w:rPr>
        <w:t>úkonům plně způsobilí účastníci</w:t>
      </w:r>
    </w:p>
    <w:p w14:paraId="2F47E67B" w14:textId="77777777" w:rsidR="006C182B" w:rsidRDefault="006C182B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7461D911" w14:textId="77777777" w:rsidR="006C182B" w:rsidRDefault="00CB3F5D">
      <w:pPr>
        <w:pStyle w:val="Bezmezer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Dodavatel:  </w:t>
      </w:r>
    </w:p>
    <w:p w14:paraId="68D15FF4" w14:textId="77777777" w:rsidR="006C182B" w:rsidRDefault="00CB3F5D">
      <w:pPr>
        <w:pStyle w:val="Bezmezer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Monika Svobodová – Plavecká škola Kapitán</w:t>
      </w:r>
    </w:p>
    <w:p w14:paraId="435AFA5E" w14:textId="77777777" w:rsidR="006C182B" w:rsidRDefault="00CB3F5D">
      <w:pPr>
        <w:pStyle w:val="Bezmezer"/>
        <w:spacing w:line="276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Místo podnikání: Náměstí 1. máje 9, 349 58 Černošín</w:t>
      </w:r>
    </w:p>
    <w:p w14:paraId="1443C31D" w14:textId="77777777" w:rsidR="006C182B" w:rsidRDefault="00CB3F5D">
      <w:pPr>
        <w:pStyle w:val="Bezmezer"/>
        <w:spacing w:line="276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IČ: 87745321</w:t>
      </w:r>
    </w:p>
    <w:p w14:paraId="06A0F6A5" w14:textId="77777777" w:rsidR="006C182B" w:rsidRDefault="00CB3F5D">
      <w:pPr>
        <w:pStyle w:val="Bezmezer"/>
        <w:spacing w:line="276" w:lineRule="auto"/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kontaktní e-mail: </w:t>
      </w:r>
      <w:r>
        <w:rPr>
          <w:rFonts w:ascii="Times New Roman" w:hAnsi="Times New Roman" w:cs="Times New Roman"/>
          <w:bCs/>
          <w:sz w:val="24"/>
          <w:szCs w:val="24"/>
        </w:rPr>
        <w:t>plaveckekurzy-praha@seznam.cz</w:t>
      </w:r>
    </w:p>
    <w:p w14:paraId="6822D9E0" w14:textId="77777777" w:rsidR="006C182B" w:rsidRDefault="00CB3F5D">
      <w:pPr>
        <w:pStyle w:val="Bezmezer"/>
        <w:spacing w:line="276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kontaktní telefon: +420 608 226 363</w:t>
      </w:r>
    </w:p>
    <w:p w14:paraId="1C0D6096" w14:textId="77777777" w:rsidR="006C182B" w:rsidRDefault="00CB3F5D">
      <w:pPr>
        <w:pStyle w:val="Bezmezer"/>
        <w:spacing w:line="276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Bankovní spojení: Č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SOB, číslo účtu: 191165667/0300</w:t>
      </w:r>
    </w:p>
    <w:p w14:paraId="483F17C9" w14:textId="77777777" w:rsidR="006C182B" w:rsidRDefault="00CB3F5D">
      <w:pPr>
        <w:pStyle w:val="Bezmezer"/>
        <w:spacing w:line="27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(dále jen jako „Dodavatel“)</w:t>
      </w:r>
    </w:p>
    <w:p w14:paraId="378043D3" w14:textId="77777777" w:rsidR="006C182B" w:rsidRDefault="00CB3F5D">
      <w:pPr>
        <w:pStyle w:val="Bezmezer"/>
        <w:spacing w:line="276" w:lineRule="auto"/>
      </w:pPr>
      <w:r>
        <w:rPr>
          <w:rFonts w:ascii="Times New Roman" w:eastAsia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>a</w:t>
      </w:r>
    </w:p>
    <w:p w14:paraId="4EB6CC45" w14:textId="77777777" w:rsidR="006C182B" w:rsidRDefault="006C182B">
      <w:pPr>
        <w:pStyle w:val="Bezmezer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55C74C01" w14:textId="77777777" w:rsidR="006C182B" w:rsidRDefault="00CB3F5D">
      <w:pPr>
        <w:pStyle w:val="Bezmezer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Objednatel:</w:t>
      </w:r>
    </w:p>
    <w:p w14:paraId="59BBB381" w14:textId="77777777" w:rsidR="006C182B" w:rsidRDefault="00CB3F5D">
      <w:pPr>
        <w:pStyle w:val="Bezmezer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Základní škola, Praha 10, Hostýnská 2100/2, příspěvková organizace</w:t>
      </w:r>
    </w:p>
    <w:p w14:paraId="10E24058" w14:textId="77777777" w:rsidR="006C182B" w:rsidRDefault="00CB3F5D">
      <w:pPr>
        <w:pStyle w:val="Bezmezer"/>
        <w:spacing w:line="276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Zastoupena: Mgr. Albertem Hotovým, ředitelem školy</w:t>
      </w:r>
    </w:p>
    <w:p w14:paraId="52CB39B3" w14:textId="77777777" w:rsidR="006C182B" w:rsidRDefault="00CB3F5D">
      <w:pPr>
        <w:pStyle w:val="Bezmezer"/>
        <w:spacing w:line="276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IČ: 47611171</w:t>
      </w:r>
    </w:p>
    <w:p w14:paraId="597157AD" w14:textId="77777777" w:rsidR="006C182B" w:rsidRDefault="00CB3F5D">
      <w:pPr>
        <w:pStyle w:val="Bezmezer"/>
        <w:spacing w:line="276" w:lineRule="auto"/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se sídlem: </w:t>
      </w:r>
      <w:r>
        <w:rPr>
          <w:rFonts w:ascii="Times New Roman" w:hAnsi="Times New Roman" w:cs="Times New Roman"/>
          <w:bCs/>
          <w:sz w:val="24"/>
          <w:szCs w:val="24"/>
        </w:rPr>
        <w:t>Hostýnská 2100/2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, 108 00 Praha 10</w:t>
      </w:r>
    </w:p>
    <w:p w14:paraId="6C3D64E8" w14:textId="77777777" w:rsidR="006C182B" w:rsidRDefault="00CB3F5D">
      <w:pPr>
        <w:pStyle w:val="Standard"/>
        <w:suppressAutoHyphens w:val="0"/>
        <w:spacing w:after="0" w:line="240" w:lineRule="auto"/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kontaktní e-mail: hotovy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@hostynska.cz</w:t>
      </w:r>
    </w:p>
    <w:p w14:paraId="0A55090D" w14:textId="77777777" w:rsidR="006C182B" w:rsidRDefault="00CB3F5D">
      <w:pPr>
        <w:pStyle w:val="Bezmezer"/>
        <w:spacing w:line="276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kontaktní telefon: 274770046</w:t>
      </w:r>
    </w:p>
    <w:p w14:paraId="7B48F96E" w14:textId="77777777" w:rsidR="006C182B" w:rsidRDefault="00CB3F5D">
      <w:pPr>
        <w:pStyle w:val="Bezmezer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(dále jen jako „Objednatel“)</w:t>
      </w:r>
    </w:p>
    <w:p w14:paraId="3995FCA1" w14:textId="77777777" w:rsidR="006C182B" w:rsidRDefault="00CB3F5D">
      <w:pPr>
        <w:pStyle w:val="Standard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(dále společně jen jako „Smluvní strany“, jednotlivě jako „Smluvní strana“)</w:t>
      </w:r>
    </w:p>
    <w:p w14:paraId="4A097624" w14:textId="77777777" w:rsidR="006C182B" w:rsidRDefault="00CB3F5D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tomto znění:</w:t>
      </w:r>
    </w:p>
    <w:p w14:paraId="6806321F" w14:textId="77777777" w:rsidR="006C182B" w:rsidRDefault="00CB3F5D">
      <w:pPr>
        <w:pStyle w:val="Textbodyindent"/>
        <w:keepNext/>
        <w:widowControl w:val="0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Článek I.</w:t>
      </w:r>
    </w:p>
    <w:p w14:paraId="50BDB071" w14:textId="77777777" w:rsidR="006C182B" w:rsidRDefault="00CB3F5D">
      <w:pPr>
        <w:pStyle w:val="Standard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Předmět plnění</w:t>
      </w:r>
    </w:p>
    <w:p w14:paraId="1826CF72" w14:textId="77777777" w:rsidR="006C182B" w:rsidRDefault="006C182B">
      <w:pPr>
        <w:pStyle w:val="Standard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F10D93" w14:textId="77777777" w:rsidR="006C182B" w:rsidRDefault="00CB3F5D">
      <w:pPr>
        <w:pStyle w:val="Standard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Předmětem této smlouvy je závazek </w:t>
      </w:r>
      <w:r>
        <w:rPr>
          <w:rFonts w:ascii="Times New Roman" w:hAnsi="Times New Roman" w:cs="Times New Roman"/>
          <w:sz w:val="24"/>
          <w:szCs w:val="24"/>
        </w:rPr>
        <w:t xml:space="preserve">Dodavatele zabezpečit základní, resp. zdokonalovací výcvik plavání pro žáky školy ve věku od </w:t>
      </w:r>
      <w:proofErr w:type="gramStart"/>
      <w:r>
        <w:rPr>
          <w:rFonts w:ascii="Times New Roman" w:hAnsi="Times New Roman" w:cs="Times New Roman"/>
          <w:sz w:val="24"/>
          <w:szCs w:val="24"/>
        </w:rPr>
        <w:t>8 – 10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let na plaveckém bazénu v prostorách:</w:t>
      </w:r>
    </w:p>
    <w:p w14:paraId="71A28CFA" w14:textId="77777777" w:rsidR="006C182B" w:rsidRDefault="00CB3F5D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 – Slavia, Vladivostocká 10, 100 00 Praha 10.</w:t>
      </w:r>
    </w:p>
    <w:p w14:paraId="04074517" w14:textId="77777777" w:rsidR="006C182B" w:rsidRDefault="006C182B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F236FC" w14:textId="77777777" w:rsidR="006C182B" w:rsidRDefault="006C182B">
      <w:pPr>
        <w:pStyle w:val="Standard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8341ACA" w14:textId="77777777" w:rsidR="006C182B" w:rsidRDefault="00CB3F5D">
      <w:pPr>
        <w:pStyle w:val="Standard"/>
        <w:numPr>
          <w:ilvl w:val="1"/>
          <w:numId w:val="2"/>
        </w:num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Plavecký výcvik </w:t>
      </w:r>
      <w:r>
        <w:rPr>
          <w:rFonts w:ascii="Times New Roman" w:hAnsi="Times New Roman" w:cs="Times New Roman"/>
          <w:b/>
          <w:sz w:val="24"/>
          <w:szCs w:val="24"/>
        </w:rPr>
        <w:t>v 1. pololetí</w:t>
      </w:r>
      <w:r>
        <w:rPr>
          <w:rFonts w:ascii="Times New Roman" w:hAnsi="Times New Roman" w:cs="Times New Roman"/>
          <w:sz w:val="24"/>
          <w:szCs w:val="24"/>
        </w:rPr>
        <w:t xml:space="preserve"> proběhne v rozsahu 19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lekcí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12</w:t>
      </w:r>
      <w:r>
        <w:rPr>
          <w:rFonts w:ascii="Times New Roman" w:hAnsi="Times New Roman" w:cs="Times New Roman"/>
          <w:b/>
          <w:sz w:val="24"/>
          <w:szCs w:val="24"/>
        </w:rPr>
        <w:t xml:space="preserve">. 9. </w:t>
      </w:r>
      <w:r>
        <w:rPr>
          <w:rFonts w:ascii="Times New Roman" w:hAnsi="Times New Roman" w:cs="Times New Roman"/>
          <w:b/>
          <w:sz w:val="24"/>
          <w:szCs w:val="24"/>
        </w:rPr>
        <w:t>2023 do 30. 1. 2024</w:t>
      </w:r>
    </w:p>
    <w:p w14:paraId="61F4AEE4" w14:textId="77777777" w:rsidR="006C182B" w:rsidRDefault="006C182B">
      <w:pPr>
        <w:pStyle w:val="Standard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E6562B" w14:textId="77777777" w:rsidR="006C182B" w:rsidRDefault="006C182B">
      <w:pPr>
        <w:pStyle w:val="Standard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847454" w14:textId="77777777" w:rsidR="006C182B" w:rsidRDefault="006C182B">
      <w:pPr>
        <w:pStyle w:val="Standard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Bookmark"/>
      <w:bookmarkEnd w:id="0"/>
    </w:p>
    <w:p w14:paraId="496FAA03" w14:textId="77777777" w:rsidR="006C182B" w:rsidRDefault="006C182B">
      <w:pPr>
        <w:pStyle w:val="Standard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DA0A5B" w14:textId="77777777" w:rsidR="006C182B" w:rsidRDefault="006C182B">
      <w:pPr>
        <w:pStyle w:val="Standard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6CC3A05" w14:textId="77777777" w:rsidR="006C182B" w:rsidRDefault="00CB3F5D">
      <w:pPr>
        <w:pStyle w:val="Standard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Výcvik bude probíhat v plaveckých skupinách dle tříd:</w:t>
      </w:r>
    </w:p>
    <w:p w14:paraId="73DAC068" w14:textId="77777777" w:rsidR="006C182B" w:rsidRDefault="00CB3F5D">
      <w:pPr>
        <w:pStyle w:val="Odstavecseseznamem"/>
        <w:numPr>
          <w:ilvl w:val="0"/>
          <w:numId w:val="11"/>
        </w:numPr>
        <w:spacing w:after="0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skupina bude probíhat </w:t>
      </w:r>
      <w:r>
        <w:rPr>
          <w:rFonts w:ascii="Times New Roman" w:hAnsi="Times New Roman" w:cs="Times New Roman"/>
          <w:b/>
          <w:bCs/>
          <w:sz w:val="24"/>
          <w:szCs w:val="24"/>
        </w:rPr>
        <w:t>od 10,30 hodin do 11,10 hodin = 1 x třída</w:t>
      </w:r>
    </w:p>
    <w:p w14:paraId="2A1459E2" w14:textId="77777777" w:rsidR="006C182B" w:rsidRDefault="00CB3F5D">
      <w:pPr>
        <w:pStyle w:val="Odstavecseseznamem"/>
        <w:numPr>
          <w:ilvl w:val="0"/>
          <w:numId w:val="10"/>
        </w:numPr>
        <w:spacing w:after="0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skupina bude probíhat </w:t>
      </w:r>
      <w:r>
        <w:rPr>
          <w:rFonts w:ascii="Times New Roman" w:hAnsi="Times New Roman" w:cs="Times New Roman"/>
          <w:b/>
          <w:bCs/>
          <w:sz w:val="24"/>
          <w:szCs w:val="24"/>
        </w:rPr>
        <w:t>od 11,15 hodin do 11,55 hodin = 2 x třídy</w:t>
      </w:r>
    </w:p>
    <w:p w14:paraId="69C8EF91" w14:textId="77777777" w:rsidR="006C182B" w:rsidRDefault="006C182B">
      <w:pPr>
        <w:pStyle w:val="Odstavecseseznamem"/>
        <w:spacing w:after="0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9B7DEB" w14:textId="77777777" w:rsidR="006C182B" w:rsidRDefault="006C182B">
      <w:pPr>
        <w:pStyle w:val="Odstavecseseznamem"/>
        <w:spacing w:after="0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43A7DF5" w14:textId="77777777" w:rsidR="006C182B" w:rsidRDefault="00CB3F5D">
      <w:pPr>
        <w:pStyle w:val="Standard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 těchto termínech:</w:t>
      </w:r>
    </w:p>
    <w:p w14:paraId="62FEF4D2" w14:textId="77777777" w:rsidR="006C182B" w:rsidRDefault="00CB3F5D">
      <w:pPr>
        <w:pStyle w:val="-wm-msonormal"/>
        <w:ind w:left="360"/>
      </w:pPr>
      <w:r>
        <w:t>(12., 19., 26. září)</w:t>
      </w:r>
    </w:p>
    <w:p w14:paraId="6A030DCE" w14:textId="77777777" w:rsidR="006C182B" w:rsidRDefault="00CB3F5D">
      <w:pPr>
        <w:pStyle w:val="-wm-msonormal"/>
        <w:ind w:left="360"/>
      </w:pPr>
      <w:r>
        <w:t>(3., 10., 17., 24., 31. října)</w:t>
      </w:r>
    </w:p>
    <w:p w14:paraId="123578CC" w14:textId="77777777" w:rsidR="006C182B" w:rsidRDefault="00CB3F5D">
      <w:pPr>
        <w:pStyle w:val="-wm-msonormal"/>
        <w:ind w:left="360"/>
      </w:pPr>
      <w:r>
        <w:t>(7., 14., 21., 28. listopadu)</w:t>
      </w:r>
    </w:p>
    <w:p w14:paraId="2867DF3C" w14:textId="77777777" w:rsidR="006C182B" w:rsidRDefault="00CB3F5D">
      <w:pPr>
        <w:pStyle w:val="-wm-msonormal"/>
        <w:ind w:left="360"/>
      </w:pPr>
      <w:r>
        <w:t>(5., 12., 19. prosince)</w:t>
      </w:r>
    </w:p>
    <w:p w14:paraId="33EBD252" w14:textId="77777777" w:rsidR="006C182B" w:rsidRDefault="00CB3F5D">
      <w:pPr>
        <w:pStyle w:val="-wm-msonormal"/>
        <w:ind w:left="360"/>
      </w:pPr>
      <w:r>
        <w:t>(9., 16., 23., 30. ledna)</w:t>
      </w:r>
    </w:p>
    <w:p w14:paraId="78F05F3D" w14:textId="77777777" w:rsidR="006C182B" w:rsidRDefault="006C182B">
      <w:pPr>
        <w:pStyle w:val="-wm-msonormal"/>
        <w:ind w:left="360"/>
      </w:pPr>
    </w:p>
    <w:p w14:paraId="3882A3FE" w14:textId="77777777" w:rsidR="006C182B" w:rsidRDefault="00CB3F5D">
      <w:pPr>
        <w:pStyle w:val="Bezmezer"/>
        <w:spacing w:line="276" w:lineRule="auto"/>
        <w:ind w:left="360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Plavecký kurz nebude probíhat v těchto termínech: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26. 12., 28. 12., 2. 1. 2024</w:t>
      </w:r>
    </w:p>
    <w:p w14:paraId="06DA126E" w14:textId="77777777" w:rsidR="006C182B" w:rsidRDefault="006C182B">
      <w:pPr>
        <w:pStyle w:val="Bezmezer"/>
        <w:spacing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7701C08D" w14:textId="77777777" w:rsidR="006C182B" w:rsidRDefault="00CB3F5D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(dále jen jako „Kurz“)</w:t>
      </w:r>
    </w:p>
    <w:p w14:paraId="1944E313" w14:textId="77777777" w:rsidR="006C182B" w:rsidRDefault="006C182B">
      <w:pPr>
        <w:pStyle w:val="Bezmezer"/>
        <w:spacing w:line="276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14:paraId="02C82181" w14:textId="77777777" w:rsidR="006C182B" w:rsidRDefault="006C182B">
      <w:pPr>
        <w:pStyle w:val="Standard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B9FDEC" w14:textId="77777777" w:rsidR="006C182B" w:rsidRDefault="00CB3F5D">
      <w:pPr>
        <w:pStyle w:val="Standard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II.</w:t>
      </w:r>
    </w:p>
    <w:p w14:paraId="444F1915" w14:textId="77777777" w:rsidR="006C182B" w:rsidRDefault="00CB3F5D">
      <w:pPr>
        <w:pStyle w:val="Standard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Úhrada</w:t>
      </w:r>
    </w:p>
    <w:p w14:paraId="29821D03" w14:textId="77777777" w:rsidR="006C182B" w:rsidRDefault="006C182B">
      <w:pPr>
        <w:pStyle w:val="Standard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9FC285" w14:textId="77777777" w:rsidR="006C182B" w:rsidRDefault="006C182B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2EF65EA1" w14:textId="77777777" w:rsidR="006C182B" w:rsidRDefault="00CB3F5D">
      <w:pPr>
        <w:pStyle w:val="Standard"/>
        <w:numPr>
          <w:ilvl w:val="1"/>
          <w:numId w:val="2"/>
        </w:num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Smluvní strany se dohodly na ceně Kurzu za </w:t>
      </w:r>
      <w:proofErr w:type="gramStart"/>
      <w:r>
        <w:rPr>
          <w:rFonts w:ascii="Times New Roman" w:hAnsi="Times New Roman" w:cs="Times New Roman"/>
          <w:sz w:val="24"/>
          <w:szCs w:val="24"/>
        </w:rPr>
        <w:t>žáka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to ve výši </w:t>
      </w:r>
      <w:r>
        <w:rPr>
          <w:rFonts w:ascii="Times New Roman" w:hAnsi="Times New Roman" w:cs="Times New Roman"/>
          <w:b/>
          <w:bCs/>
          <w:sz w:val="24"/>
          <w:szCs w:val="24"/>
        </w:rPr>
        <w:t>3.610</w:t>
      </w:r>
      <w:r>
        <w:rPr>
          <w:rFonts w:ascii="Times New Roman" w:hAnsi="Times New Roman" w:cs="Times New Roman"/>
          <w:b/>
          <w:sz w:val="24"/>
          <w:szCs w:val="24"/>
        </w:rPr>
        <w:t>,- Kč / 1. pololetí / 1x lekce / 190,- Kč / žák.</w:t>
      </w:r>
      <w:r>
        <w:rPr>
          <w:rFonts w:ascii="Times New Roman" w:hAnsi="Times New Roman" w:cs="Times New Roman"/>
          <w:sz w:val="24"/>
          <w:szCs w:val="24"/>
        </w:rPr>
        <w:t xml:space="preserve"> Cena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Kurzu bude uhrazena Objednatelem bezhotovostně na základě daňového dokladu (faktury) vystaveného Dodavatelem před začátkem Kurzu.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Dnem splatnosti Kurzu je den předcházející dni prvního termínu Kurzu. </w:t>
      </w:r>
      <w:r>
        <w:rPr>
          <w:rFonts w:ascii="Times New Roman" w:hAnsi="Times New Roman" w:cs="Times New Roman"/>
          <w:sz w:val="24"/>
          <w:szCs w:val="24"/>
        </w:rPr>
        <w:t xml:space="preserve">Objednatel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 zahájením Kurzu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(alespoň 2 týdny předem)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předá Dodavateli vyplněný Záznamový list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,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ve kterém bude uveden přesný počet přihlášených žáků.</w:t>
      </w:r>
      <w: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Počet žáků nelze během Kurzu měni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t kromě případu uvedeného v bodě 2.2 této smlouvy.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Pokud Objednatel neuhradí fakturu za Kurz před jeho začátkem, může Dodavatel odmítnout plnění dle této smlouvy.</w:t>
      </w:r>
    </w:p>
    <w:p w14:paraId="3C991922" w14:textId="77777777" w:rsidR="006C182B" w:rsidRDefault="00CB3F5D">
      <w:pPr>
        <w:pStyle w:val="Standard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případě, že zákonný zástupce </w:t>
      </w:r>
      <w:proofErr w:type="gramStart"/>
      <w:r>
        <w:rPr>
          <w:rFonts w:ascii="Times New Roman" w:hAnsi="Times New Roman" w:cs="Times New Roman"/>
          <w:sz w:val="24"/>
          <w:szCs w:val="24"/>
        </w:rPr>
        <w:t>přeruší</w:t>
      </w:r>
      <w:proofErr w:type="gramEnd"/>
      <w:r>
        <w:rPr>
          <w:rFonts w:ascii="Times New Roman" w:hAnsi="Times New Roman" w:cs="Times New Roman"/>
          <w:sz w:val="24"/>
          <w:szCs w:val="24"/>
        </w:rPr>
        <w:t>, či ukončí plaveckou výuku žáka z jakéhokoliv důvodu b</w:t>
      </w:r>
      <w:r>
        <w:rPr>
          <w:rFonts w:ascii="Times New Roman" w:hAnsi="Times New Roman" w:cs="Times New Roman"/>
          <w:sz w:val="24"/>
          <w:szCs w:val="24"/>
        </w:rPr>
        <w:t>ěhem první lekce Kurzu, takto vzniklé místo je možné nahradit jiným žákem po domluvě s Dodavatelem.</w:t>
      </w:r>
    </w:p>
    <w:p w14:paraId="5866149A" w14:textId="77777777" w:rsidR="006C182B" w:rsidRDefault="00CB3F5D">
      <w:pPr>
        <w:pStyle w:val="Standard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Pokud Objednatel nemůže využít lekci Kurzu z jakýchkoliv důvodů, je povinen to oznámit Dodavateli alespoň 2 týdny předem a smluvní strany se dohodnou na náh</w:t>
      </w:r>
      <w:r>
        <w:rPr>
          <w:rFonts w:ascii="Times New Roman" w:hAnsi="Times New Roman" w:cs="Times New Roman"/>
          <w:sz w:val="24"/>
          <w:szCs w:val="24"/>
        </w:rPr>
        <w:t>radním termínu. Pokud Objednatel nevyužije termín pro konání Kurzů sjednaný dle této smlouvy bez ohlášení alespoň 2 týdny předem, nemá nárok na zajištění náhradního termínu ani na vrácení poměrné části již uhrazeného kurzovného, nedohodnou-li se Smluvní st</w:t>
      </w:r>
      <w:r>
        <w:rPr>
          <w:rFonts w:ascii="Times New Roman" w:hAnsi="Times New Roman" w:cs="Times New Roman"/>
          <w:sz w:val="24"/>
          <w:szCs w:val="24"/>
        </w:rPr>
        <w:t>rany jinak.</w:t>
      </w:r>
    </w:p>
    <w:p w14:paraId="5F313D52" w14:textId="77777777" w:rsidR="006C182B" w:rsidRDefault="00CB3F5D">
      <w:pPr>
        <w:pStyle w:val="Standard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případě, že Dodavatel nebude moci zajistit konání Kurzů z vážných důvodů provozních či havarijních, zavazuje se zajistit náhradní termín pro pořádání Kurzů v co nejkratší době. Náhradní termín projedná neprodleně s Objednatelem.</w:t>
      </w:r>
    </w:p>
    <w:p w14:paraId="7F0A69C6" w14:textId="77777777" w:rsidR="006C182B" w:rsidRDefault="006C182B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88BBDA" w14:textId="77777777" w:rsidR="006C182B" w:rsidRDefault="006C182B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9B7BD4" w14:textId="77777777" w:rsidR="006C182B" w:rsidRDefault="006C182B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EA417F" w14:textId="77777777" w:rsidR="006C182B" w:rsidRDefault="006C182B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DF5191" w14:textId="77777777" w:rsidR="006C182B" w:rsidRDefault="006C182B">
      <w:pPr>
        <w:pStyle w:val="Standard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7491CDE" w14:textId="77777777" w:rsidR="006C182B" w:rsidRDefault="00CB3F5D">
      <w:pPr>
        <w:pStyle w:val="Standard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I</w:t>
      </w:r>
      <w:r>
        <w:rPr>
          <w:rFonts w:ascii="Times New Roman" w:hAnsi="Times New Roman" w:cs="Times New Roman"/>
          <w:b/>
          <w:sz w:val="24"/>
          <w:szCs w:val="24"/>
        </w:rPr>
        <w:t>II.</w:t>
      </w:r>
    </w:p>
    <w:p w14:paraId="1AE5276C" w14:textId="77777777" w:rsidR="006C182B" w:rsidRDefault="00CB3F5D">
      <w:pPr>
        <w:pStyle w:val="Standard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Povinnosti Objednatele</w:t>
      </w:r>
    </w:p>
    <w:p w14:paraId="64262B9B" w14:textId="77777777" w:rsidR="006C182B" w:rsidRDefault="006C182B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63BD31" w14:textId="77777777" w:rsidR="006C182B" w:rsidRDefault="006C182B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385DB926" w14:textId="77777777" w:rsidR="006C182B" w:rsidRDefault="00CB3F5D">
      <w:pPr>
        <w:pStyle w:val="Odstavecseseznamem"/>
        <w:numPr>
          <w:ilvl w:val="1"/>
          <w:numId w:val="2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Objednatel je povinen před první lekcí Kurzu zajistit, že zákonní zástupci všech žáků, kteří se zúčastní plavecké výuky,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podepíší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„Přihlášku žáka do plaveckého kurzu“. Tato přihláška bude mimo jiné obsahovat potvrzení o zdravot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ní způsobilosti žáka zúčastnit se plaveckého výcviku a podpis zákonného zástupce.</w:t>
      </w:r>
    </w:p>
    <w:p w14:paraId="7E94B10E" w14:textId="77777777" w:rsidR="006C182B" w:rsidRDefault="00CB3F5D">
      <w:pPr>
        <w:pStyle w:val="Odstavecseseznamem"/>
        <w:numPr>
          <w:ilvl w:val="1"/>
          <w:numId w:val="2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Objednatel (doprovázející pedagogický pracovník)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ručí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za bezpečnost žáků v šatnách, ve sprchách a na lavicích, kde jsou žáci, které ze zdravotních důvodů nemohou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plavat.</w:t>
      </w:r>
    </w:p>
    <w:p w14:paraId="29596684" w14:textId="77777777" w:rsidR="006C182B" w:rsidRDefault="00CB3F5D">
      <w:pPr>
        <w:pStyle w:val="Standard"/>
        <w:numPr>
          <w:ilvl w:val="1"/>
          <w:numId w:val="2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Objednatel se zavazuje zabezpečit dohled pomocí pedagogického pracovníka po celou dobu lekce (tj. od vstupu žáků do prostor plaveckého bazénu až po výstup žáků z prostor plaveckého bazénu).</w:t>
      </w:r>
    </w:p>
    <w:p w14:paraId="65BE9651" w14:textId="77777777" w:rsidR="006C182B" w:rsidRDefault="00CB3F5D">
      <w:pPr>
        <w:pStyle w:val="Standard"/>
        <w:numPr>
          <w:ilvl w:val="1"/>
          <w:numId w:val="2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Objednatel prohlašuje, že je mu znám metodický pokyn Minis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terstva školství, mládeže a tělovýchovy k zajištění bezpečnosti a ochrany zdraví dětí, žáků a studentů ve školách a školských zařízení zřizovaných MŠMT ze dne 22. 12. 2005 Č. j. 37 014/2005–25 a zároveň Metodický pokyn Ministerstva školství, mládeže a tělo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výchovy k zajištění výuky plavání v základních školách ze dne 15. 1. 2015 Č. j. MSMT-37471/2014.</w:t>
      </w:r>
    </w:p>
    <w:p w14:paraId="5B997C63" w14:textId="77777777" w:rsidR="006C182B" w:rsidRDefault="00CB3F5D">
      <w:pPr>
        <w:pStyle w:val="Standard"/>
        <w:numPr>
          <w:ilvl w:val="1"/>
          <w:numId w:val="2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Zajistit kvalifikovaný doprovod pedagogickými pracovníky, dozor po dobu pobytu na plaveckém bazénu, včetně přítomnosti při výcviku.</w:t>
      </w:r>
    </w:p>
    <w:p w14:paraId="2A45CF70" w14:textId="77777777" w:rsidR="006C182B" w:rsidRDefault="00CB3F5D">
      <w:pPr>
        <w:pStyle w:val="Standard"/>
        <w:numPr>
          <w:ilvl w:val="1"/>
          <w:numId w:val="2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Objednatel je povinen pojis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tit žáky proti úrazu.</w:t>
      </w:r>
    </w:p>
    <w:p w14:paraId="5333BDA0" w14:textId="77777777" w:rsidR="006C182B" w:rsidRDefault="00CB3F5D">
      <w:pPr>
        <w:pStyle w:val="Standard"/>
        <w:numPr>
          <w:ilvl w:val="1"/>
          <w:numId w:val="2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Objednatel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ručí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za pořádek v šatnách a za dodržování základních hygienických zásad pro vstup do bazénu.</w:t>
      </w:r>
    </w:p>
    <w:p w14:paraId="02FE76F9" w14:textId="77777777" w:rsidR="006C182B" w:rsidRDefault="00CB3F5D">
      <w:pPr>
        <w:pStyle w:val="Standard"/>
        <w:numPr>
          <w:ilvl w:val="1"/>
          <w:numId w:val="2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Objednatel je povinen zajistit, aby žáci, účastnící se výuky, měli potřebnou výbavu k výuce – plavky, přezůvky k bazénu se světlou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podrážkou, mýdlo, ručník označené jmenovkou a igelitovou tašku na boty.</w:t>
      </w:r>
    </w:p>
    <w:p w14:paraId="7726EBBF" w14:textId="77777777" w:rsidR="006C182B" w:rsidRDefault="00CB3F5D">
      <w:pPr>
        <w:pStyle w:val="Standard"/>
        <w:numPr>
          <w:ilvl w:val="1"/>
          <w:numId w:val="2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Doprovod a žáci, kteří se nezúčastní výuky, budou při vstupu k bazénu používat pouze tričko, krátké kalhoty a čisté přezůvky.</w:t>
      </w:r>
    </w:p>
    <w:p w14:paraId="2B2EEE8F" w14:textId="77777777" w:rsidR="006C182B" w:rsidRDefault="00CB3F5D">
      <w:pPr>
        <w:pStyle w:val="Standard"/>
        <w:numPr>
          <w:ilvl w:val="1"/>
          <w:numId w:val="2"/>
        </w:numPr>
        <w:spacing w:after="0"/>
        <w:jc w:val="both"/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Objednatel je povinen písemně potvrdit (svým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podpisem) přebíraný počet žáků při závěrečném nástupu do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Záznamového listu.</w:t>
      </w:r>
    </w:p>
    <w:p w14:paraId="4282AB35" w14:textId="77777777" w:rsidR="006C182B" w:rsidRDefault="00CB3F5D">
      <w:pPr>
        <w:pStyle w:val="Standard"/>
        <w:numPr>
          <w:ilvl w:val="1"/>
          <w:numId w:val="2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Při požadavku zařadit integrovaného žáka (epilepsie, autismus, spazmy, LMD, ADHD apod.) do kurzu plavání musí o tomto Objednatel informovat Dodavatele nejméně 14 dnů před zahájením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kurzu a zajistí souhlas odborného lékaře s účastí žáka v kurzu plavání. Žáka by měl doprovázet jeho zákonný zástupce, asistent pedagoga nebo osobní asistent. Dodavatel si vyhrazuje právo odmítnout zařadit žáka do plaveckého kurzu. Osobní asistenty Dodavat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el nezajišťuje.</w:t>
      </w:r>
    </w:p>
    <w:p w14:paraId="29EEE021" w14:textId="77777777" w:rsidR="006C182B" w:rsidRDefault="00CB3F5D">
      <w:pPr>
        <w:pStyle w:val="Standard"/>
        <w:numPr>
          <w:ilvl w:val="1"/>
          <w:numId w:val="2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Způsob předání žáka mezi pověřenými pedagogickými pracovníky Objednatele a instruktory (a naopak) je následující:</w:t>
      </w:r>
    </w:p>
    <w:p w14:paraId="4C191D97" w14:textId="77777777" w:rsidR="006C182B" w:rsidRDefault="00CB3F5D">
      <w:pPr>
        <w:pStyle w:val="Standard"/>
        <w:spacing w:after="0"/>
        <w:ind w:left="360" w:firstLine="348"/>
        <w:jc w:val="both"/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Před výcvikem přivede pověřený pedagogický pracovník Objednatele svou skupinu ze sprch do vyznačeného prostoru, kde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žáci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vyčka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jí vsedě na lavicích s pedagogickým pracovníkem do příchodu instruktorů plavání. Pedagogický pracovník provede prezenci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lastRenderedPageBreak/>
        <w:t xml:space="preserve">žáků do Záznamového listu. Poté instruktoři vyhlásí nástup a písemně stvrdí (svým podpisem) počet žáků účastnících se plavecké výuky do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Záznamového listu.</w:t>
      </w:r>
      <w: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 několika úvodních lekcích proběhne rozřazení do výcvikových skupin a od té chvíle budou instruktoři přebírat svoje výcvikové skupiny.</w:t>
      </w:r>
      <w: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 průběhu výuky kontroluje instruktor plavání nepřetržitě počet žáků ve své výcvikové skupině a nesm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í se od ní vzdálit.</w:t>
      </w:r>
      <w: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 skončení plaveckého výcviku vyhlásí instruktoři nástup žáků. Pedagogický pracovník potvrdí písemně počet přebíraných žáků do Záznamového listu a přebere za žáky odpovědnost.</w:t>
      </w:r>
    </w:p>
    <w:p w14:paraId="7A910E42" w14:textId="77777777" w:rsidR="006C182B" w:rsidRDefault="00CB3F5D">
      <w:pPr>
        <w:pStyle w:val="Standard"/>
        <w:numPr>
          <w:ilvl w:val="1"/>
          <w:numId w:val="2"/>
        </w:numPr>
        <w:spacing w:after="0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Objednatel je povinen seznámit účastníky plavecké výuky s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ávštěvním řádem a bezpečnostními a hygienickými zásadami bazénu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tuto skutečnost potvrdit na přední straně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Záznamového listu.</w:t>
      </w:r>
    </w:p>
    <w:p w14:paraId="29DCE31A" w14:textId="77777777" w:rsidR="006C182B" w:rsidRDefault="006C182B">
      <w:pPr>
        <w:pStyle w:val="Standard"/>
        <w:spacing w:after="0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A01304B" w14:textId="77777777" w:rsidR="006C182B" w:rsidRDefault="006C182B">
      <w:pPr>
        <w:pStyle w:val="Standard"/>
        <w:spacing w:after="0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3AA66A8A" w14:textId="77777777" w:rsidR="006C182B" w:rsidRDefault="006C182B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1D51F9F1" w14:textId="77777777" w:rsidR="006C182B" w:rsidRDefault="006C182B">
      <w:pPr>
        <w:pStyle w:val="Standard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CEE42CD" w14:textId="77777777" w:rsidR="006C182B" w:rsidRDefault="00CB3F5D">
      <w:pPr>
        <w:pStyle w:val="Standard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IV.</w:t>
      </w:r>
    </w:p>
    <w:p w14:paraId="0B85B1C8" w14:textId="77777777" w:rsidR="006C182B" w:rsidRDefault="00CB3F5D">
      <w:pPr>
        <w:pStyle w:val="Standard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Povinnosti Dodavatele</w:t>
      </w:r>
    </w:p>
    <w:p w14:paraId="2301EA26" w14:textId="77777777" w:rsidR="006C182B" w:rsidRDefault="006C182B">
      <w:pPr>
        <w:pStyle w:val="Standard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8078E4" w14:textId="77777777" w:rsidR="006C182B" w:rsidRDefault="006C182B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p w14:paraId="2AAA8870" w14:textId="77777777" w:rsidR="006C182B" w:rsidRDefault="00CB3F5D">
      <w:pPr>
        <w:pStyle w:val="Standard"/>
        <w:numPr>
          <w:ilvl w:val="1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Zajistit pro Objednatele odbornou plaveckou výuku žáků v délce 40 minut (tento čas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zahrnuje zahajovací nástup, výuku plavání a závěrečný nástup).</w:t>
      </w:r>
    </w:p>
    <w:p w14:paraId="6B4100B5" w14:textId="77777777" w:rsidR="006C182B" w:rsidRDefault="00CB3F5D">
      <w:pPr>
        <w:pStyle w:val="Standard"/>
        <w:numPr>
          <w:ilvl w:val="1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Provádět výuku kvalifikovanými instruktory plavání, kteří budou jednat s žáky přiměřeně jejich věku a nadání.</w:t>
      </w:r>
    </w:p>
    <w:p w14:paraId="37C51FA8" w14:textId="77777777" w:rsidR="006C182B" w:rsidRDefault="00CB3F5D">
      <w:pPr>
        <w:pStyle w:val="Standard"/>
        <w:numPr>
          <w:ilvl w:val="1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Zajistit pro výuku nezbytné pomůcky (tj. stabilizační pěnový pásek, nadlehčovací pě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nové rukávky a plaveckou desku).</w:t>
      </w:r>
    </w:p>
    <w:p w14:paraId="205C4C45" w14:textId="77777777" w:rsidR="006C182B" w:rsidRDefault="00CB3F5D">
      <w:pPr>
        <w:pStyle w:val="Standard"/>
        <w:numPr>
          <w:ilvl w:val="1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Umožnit převléknutí žáků v šatnách minimálně 15 min před zahájením a 15 min po skončení plavecké výuky.</w:t>
      </w:r>
    </w:p>
    <w:p w14:paraId="0FE6BD8C" w14:textId="77777777" w:rsidR="006C182B" w:rsidRDefault="00CB3F5D">
      <w:pPr>
        <w:pStyle w:val="Standard"/>
        <w:numPr>
          <w:ilvl w:val="1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Před každou lekcí poučit žáky o zásadách bezpečnosti při výuce plavání a pohybu v areálu plaveckého bazénu.</w:t>
      </w:r>
    </w:p>
    <w:p w14:paraId="22026C78" w14:textId="77777777" w:rsidR="006C182B" w:rsidRDefault="00CB3F5D">
      <w:pPr>
        <w:pStyle w:val="Standard"/>
        <w:numPr>
          <w:ilvl w:val="1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Pravidelně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zaznamenávat účast žáků do Záznamových listů.</w:t>
      </w:r>
    </w:p>
    <w:p w14:paraId="5207EB71" w14:textId="77777777" w:rsidR="006C182B" w:rsidRDefault="00CB3F5D">
      <w:pPr>
        <w:pStyle w:val="Standard"/>
        <w:numPr>
          <w:ilvl w:val="1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Při zahajovacím nástupu písemně potvrdit počet předaných žáků.</w:t>
      </w:r>
    </w:p>
    <w:p w14:paraId="14E04291" w14:textId="77777777" w:rsidR="006C182B" w:rsidRDefault="00CB3F5D">
      <w:pPr>
        <w:pStyle w:val="Standard"/>
        <w:numPr>
          <w:ilvl w:val="1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Zodpovídá za bezpečnost svěřených žáků od zahajovacího nástupu, během výuky až do závěrečného nástupu.</w:t>
      </w:r>
    </w:p>
    <w:p w14:paraId="7A667975" w14:textId="77777777" w:rsidR="006C182B" w:rsidRDefault="00CB3F5D">
      <w:pPr>
        <w:pStyle w:val="Standard"/>
        <w:numPr>
          <w:ilvl w:val="1"/>
          <w:numId w:val="2"/>
        </w:numPr>
        <w:suppressAutoHyphens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případě úrazu poskytne první pomoc,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provede zápis do Knihy úrazů a nechá záznam podepsat i osobu, která žáka doprovází, v případě nutnosti zavolá záchrannou službu.</w:t>
      </w:r>
    </w:p>
    <w:p w14:paraId="484E73F7" w14:textId="77777777" w:rsidR="006C182B" w:rsidRDefault="00CB3F5D">
      <w:pPr>
        <w:pStyle w:val="Standard"/>
        <w:suppressAutoHyphens w:val="0"/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4.10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 jako Zpracovatel poskytnutých osobních údajů bude používat získané údaje pouze za účelem zajištění výcviku plavá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ní a pouze po dobu nezbytně nutnou k jeho realizaci. Osobní údaje budou zpracovávány ve smyslu zákona č. 101/2000 Sb. o ochraně osobních údajů, dle nařízení Evropského parlamentu a Rady (EU) 2016/679 z 27. 4. 2016 o ochraně fyzických osob.</w:t>
      </w:r>
    </w:p>
    <w:p w14:paraId="04C3AB51" w14:textId="77777777" w:rsidR="006C182B" w:rsidRDefault="006C182B">
      <w:pPr>
        <w:pStyle w:val="Standard"/>
        <w:suppressAutoHyphens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8FFB12" w14:textId="77777777" w:rsidR="006C182B" w:rsidRDefault="006C182B">
      <w:pPr>
        <w:pStyle w:val="Standard"/>
        <w:suppressAutoHyphens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9FC7AA" w14:textId="77777777" w:rsidR="006C182B" w:rsidRDefault="006C182B">
      <w:pPr>
        <w:pStyle w:val="Standard"/>
        <w:suppressAutoHyphens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BBB4B3" w14:textId="77777777" w:rsidR="006C182B" w:rsidRDefault="006C182B">
      <w:pPr>
        <w:pStyle w:val="Standard"/>
        <w:suppressAutoHyphens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101F41" w14:textId="77777777" w:rsidR="006C182B" w:rsidRDefault="006C182B">
      <w:pPr>
        <w:pStyle w:val="Standard"/>
        <w:suppressAutoHyphens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8BCD90" w14:textId="77777777" w:rsidR="006C182B" w:rsidRDefault="006C182B">
      <w:pPr>
        <w:pStyle w:val="Standard"/>
        <w:suppressAutoHyphens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59FC0F" w14:textId="77777777" w:rsidR="006C182B" w:rsidRDefault="006C182B">
      <w:pPr>
        <w:pStyle w:val="Standard"/>
        <w:suppressAutoHyphens w:val="0"/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2790C3" w14:textId="77777777" w:rsidR="006C182B" w:rsidRDefault="00CB3F5D">
      <w:pPr>
        <w:pStyle w:val="Standard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V.</w:t>
      </w:r>
    </w:p>
    <w:p w14:paraId="05E93CFE" w14:textId="77777777" w:rsidR="006C182B" w:rsidRDefault="00CB3F5D">
      <w:pPr>
        <w:pStyle w:val="Standard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Organizačně bezpečnostní pokyny</w:t>
      </w:r>
    </w:p>
    <w:p w14:paraId="5FD59FEF" w14:textId="77777777" w:rsidR="006C182B" w:rsidRDefault="006C182B">
      <w:pPr>
        <w:pStyle w:val="Textbody"/>
        <w:ind w:right="-46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14:paraId="21656E7D" w14:textId="77777777" w:rsidR="006C182B" w:rsidRDefault="006C182B">
      <w:pPr>
        <w:pStyle w:val="Odstavecseseznamem"/>
        <w:numPr>
          <w:ilvl w:val="0"/>
          <w:numId w:val="2"/>
        </w:numPr>
        <w:suppressAutoHyphens w:val="0"/>
        <w:spacing w:after="0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p w14:paraId="4B4C8302" w14:textId="77777777" w:rsidR="006C182B" w:rsidRDefault="00CB3F5D">
      <w:pPr>
        <w:pStyle w:val="Standard"/>
        <w:numPr>
          <w:ilvl w:val="1"/>
          <w:numId w:val="2"/>
        </w:numPr>
        <w:suppressAutoHyphens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Pedagogický dohled nad žáky vykonávají po celou dobu konání plaveckého výcviku pedagogičtí pracovníci Objednatele s tím, že po dobu přímého plaveckého výcviku ze strany instruktorů Dodavatele jsou tomuto výcviku nepřetrži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tě přítomni.</w:t>
      </w:r>
    </w:p>
    <w:p w14:paraId="514AB626" w14:textId="77777777" w:rsidR="006C182B" w:rsidRDefault="00CB3F5D">
      <w:pPr>
        <w:pStyle w:val="Standard"/>
        <w:numPr>
          <w:ilvl w:val="1"/>
          <w:numId w:val="2"/>
        </w:numPr>
        <w:suppressAutoHyphens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Instruktoři Dodavatele poskytují při plaveckém výcviku tomuto pedagogickému dohledu maximální součinnost, popř. dbají pokynů pedagogických pracovníků Objednatele.</w:t>
      </w:r>
    </w:p>
    <w:p w14:paraId="3A3AA227" w14:textId="77777777" w:rsidR="006C182B" w:rsidRDefault="00CB3F5D">
      <w:pPr>
        <w:pStyle w:val="Standard"/>
        <w:numPr>
          <w:ilvl w:val="1"/>
          <w:numId w:val="2"/>
        </w:numPr>
        <w:suppressAutoHyphens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Pedagogové vykonávající dohled nad žáky a zajišťují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dopravu - přesun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žáků do bud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ovy plaveckého bazénu, dohlíží na žáky při jejich pobytu v šatnách, sprchách, v páře, při odchodu žáka na WC apod.</w:t>
      </w:r>
    </w:p>
    <w:p w14:paraId="766B7D8B" w14:textId="77777777" w:rsidR="006C182B" w:rsidRDefault="00CB3F5D">
      <w:pPr>
        <w:pStyle w:val="Standard"/>
        <w:numPr>
          <w:ilvl w:val="1"/>
          <w:numId w:val="2"/>
        </w:numPr>
        <w:suppressAutoHyphens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 průběhu plaveckého výcviku je pedagogický dozor přítomen u bazénu, a to po celou dobu plaveckého výcviku. Cílem je sledovat výcvik a včas p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oskytnout informace o případných problémech jednotlivých žáků.</w:t>
      </w:r>
    </w:p>
    <w:p w14:paraId="14BC335C" w14:textId="77777777" w:rsidR="006C182B" w:rsidRDefault="00CB3F5D">
      <w:pPr>
        <w:pStyle w:val="Standard"/>
        <w:numPr>
          <w:ilvl w:val="1"/>
          <w:numId w:val="2"/>
        </w:numPr>
        <w:suppressAutoHyphens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Objednatel předá žáky instruktorovi na vyhrazeném stanovišti. Instruktoři odvedou žáky za přítomnosti pedagogického dohledu do prostoru k bazénu.</w:t>
      </w:r>
    </w:p>
    <w:p w14:paraId="130B1FA0" w14:textId="77777777" w:rsidR="006C182B" w:rsidRDefault="00CB3F5D">
      <w:pPr>
        <w:pStyle w:val="Standard"/>
        <w:numPr>
          <w:ilvl w:val="1"/>
          <w:numId w:val="2"/>
        </w:numPr>
        <w:suppressAutoHyphens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 skončení výcviku překontroluje instruktor po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čet žáků a odvede je za přítomnosti pedagogického pracovníka k nástupu a tam je pověřenému pedagogickému pracovníkovi předá. Ten stvrdí svým podpisem převzetí žáků do Záznamového listu a dále zajistí jejich osprchování, osušení, oblečení apod.</w:t>
      </w:r>
    </w:p>
    <w:p w14:paraId="2CC8F061" w14:textId="77777777" w:rsidR="006C182B" w:rsidRDefault="00CB3F5D">
      <w:pPr>
        <w:pStyle w:val="Standard"/>
        <w:numPr>
          <w:ilvl w:val="1"/>
          <w:numId w:val="2"/>
        </w:numPr>
        <w:suppressAutoHyphens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Před odchode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 žáků ze šaten zkontroluje pedagogický pracovník počet žáků a jejich vybavení (plavky, ručníky apod.) a zajistí přesun do školy.</w:t>
      </w:r>
    </w:p>
    <w:p w14:paraId="33BA7602" w14:textId="77777777" w:rsidR="006C182B" w:rsidRDefault="00CB3F5D">
      <w:pPr>
        <w:pStyle w:val="Standard"/>
        <w:numPr>
          <w:ilvl w:val="1"/>
          <w:numId w:val="2"/>
        </w:numPr>
        <w:suppressAutoHyphens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Pedagogický dohled i žáci neabsolvující plaveckou výuku jsou povinni být u bazénu v plavkách nebo ve sportovním úboru – dle po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kynu pedagogického pracovníka.</w:t>
      </w:r>
    </w:p>
    <w:p w14:paraId="134DEA1E" w14:textId="77777777" w:rsidR="006C182B" w:rsidRDefault="00CB3F5D">
      <w:pPr>
        <w:pStyle w:val="Standard"/>
        <w:numPr>
          <w:ilvl w:val="1"/>
          <w:numId w:val="2"/>
        </w:numPr>
        <w:suppressAutoHyphens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Objednatel upozorní žáky, aby na bazén nenosili cenné předměty.</w:t>
      </w:r>
    </w:p>
    <w:p w14:paraId="2F1B4E00" w14:textId="77777777" w:rsidR="006C182B" w:rsidRDefault="00CB3F5D">
      <w:pPr>
        <w:pStyle w:val="Standard"/>
        <w:numPr>
          <w:ilvl w:val="1"/>
          <w:numId w:val="2"/>
        </w:numPr>
        <w:suppressAutoHyphens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 prostorách bazénu platí přísný zákaz konzumace jídla.</w:t>
      </w:r>
    </w:p>
    <w:p w14:paraId="458C2C51" w14:textId="77777777" w:rsidR="006C182B" w:rsidRDefault="006C182B">
      <w:pPr>
        <w:pStyle w:val="Standard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8D02DB" w14:textId="77777777" w:rsidR="006C182B" w:rsidRDefault="006C182B">
      <w:pPr>
        <w:pStyle w:val="Standard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5B366D3" w14:textId="77777777" w:rsidR="006C182B" w:rsidRDefault="006C182B">
      <w:pPr>
        <w:pStyle w:val="Standard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7C6946" w14:textId="77777777" w:rsidR="006C182B" w:rsidRDefault="006C182B">
      <w:pPr>
        <w:pStyle w:val="Standard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DF53E2" w14:textId="77777777" w:rsidR="006C182B" w:rsidRDefault="00CB3F5D">
      <w:pPr>
        <w:pStyle w:val="Standard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VI.</w:t>
      </w:r>
    </w:p>
    <w:p w14:paraId="03A1DA73" w14:textId="77777777" w:rsidR="006C182B" w:rsidRDefault="00CB3F5D">
      <w:pPr>
        <w:pStyle w:val="Standard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73461CFB" w14:textId="77777777" w:rsidR="006C182B" w:rsidRDefault="006C182B">
      <w:pPr>
        <w:pStyle w:val="Standard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D2B3A8" w14:textId="77777777" w:rsidR="006C182B" w:rsidRDefault="006C182B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25431238" w14:textId="77777777" w:rsidR="006C182B" w:rsidRDefault="00CB3F5D">
      <w:pPr>
        <w:pStyle w:val="Standard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Dojde-li na straně Dodavatele nebo Objednatele ke </w:t>
      </w:r>
      <w:r>
        <w:rPr>
          <w:rFonts w:ascii="Times New Roman" w:hAnsi="Times New Roman" w:cs="Times New Roman"/>
          <w:sz w:val="24"/>
          <w:szCs w:val="24"/>
        </w:rPr>
        <w:t>skutečnostem, jejichž důsledkem je porušení ujednání v této smlouvě, oznámí Smluvní strana tuto skutečnost druhé Smluvní straně písemně a jednání k řešení se uskuteční do 7 dnů od podání.</w:t>
      </w:r>
    </w:p>
    <w:p w14:paraId="191EAE2F" w14:textId="77777777" w:rsidR="006C182B" w:rsidRDefault="00CB3F5D">
      <w:pPr>
        <w:pStyle w:val="Standard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smlouva může být ukončena písemnou dohodou Smluvních stran či o</w:t>
      </w:r>
      <w:r>
        <w:rPr>
          <w:rFonts w:ascii="Times New Roman" w:hAnsi="Times New Roman" w:cs="Times New Roman"/>
          <w:sz w:val="24"/>
          <w:szCs w:val="24"/>
        </w:rPr>
        <w:t>dstoupením Smluvní strany, a to z důvodu podstatného nebo opakovaného porušování povinností plynoucí z této smlouvy druhou Smluvní stranou, pokud tato byla na porušování a možnost odstoupení písemně upozorněna.</w:t>
      </w:r>
    </w:p>
    <w:p w14:paraId="490D119F" w14:textId="77777777" w:rsidR="006C182B" w:rsidRDefault="006C182B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69E4B8" w14:textId="77777777" w:rsidR="006C182B" w:rsidRDefault="006C182B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782629" w14:textId="77777777" w:rsidR="006C182B" w:rsidRDefault="006C182B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5CB908" w14:textId="77777777" w:rsidR="006C182B" w:rsidRDefault="00CB3F5D">
      <w:pPr>
        <w:pStyle w:val="Standard"/>
        <w:numPr>
          <w:ilvl w:val="1"/>
          <w:numId w:val="2"/>
        </w:num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Smluvní strany se dohodly, že v případě vý</w:t>
      </w:r>
      <w:r>
        <w:rPr>
          <w:rFonts w:ascii="Times New Roman" w:hAnsi="Times New Roman" w:cs="Times New Roman"/>
          <w:sz w:val="24"/>
          <w:szCs w:val="24"/>
        </w:rPr>
        <w:t>skytu nakažlivé či vyvíjející se epidemické choroby nebo vyšší moci, mimořádných okolností (např. živelné pohromy, přírodní katastrofy, válka, všeobecná mobilizace, občanská válka, generální stávka atd.) bránících dočasně nebo trvale splnění v ní stanovený</w:t>
      </w:r>
      <w:r>
        <w:rPr>
          <w:rFonts w:ascii="Times New Roman" w:hAnsi="Times New Roman" w:cs="Times New Roman"/>
          <w:sz w:val="24"/>
          <w:szCs w:val="24"/>
        </w:rPr>
        <w:t>ch povinností, pokud nastaly po jejím uzavření nezávisle na vůli povinné strany a jestliže nemohly být tyto okolnosti nebo jejich následky povinnou stranou odvráceny ani při vynaložení veškerého úsilí, které lze rozumně v dané situaci požadovat, bude smlou</w:t>
      </w:r>
      <w:r>
        <w:rPr>
          <w:rFonts w:ascii="Times New Roman" w:hAnsi="Times New Roman" w:cs="Times New Roman"/>
          <w:sz w:val="24"/>
          <w:szCs w:val="24"/>
        </w:rPr>
        <w:t>va ukončena bez jakýchkoli sankcí.</w:t>
      </w:r>
    </w:p>
    <w:p w14:paraId="16331BFC" w14:textId="77777777" w:rsidR="006C182B" w:rsidRDefault="00CB3F5D">
      <w:pPr>
        <w:pStyle w:val="Standard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smlouva nabývá platnosti a účinnosti dnem jejího podpisu poslední Smluvní stranou.</w:t>
      </w:r>
    </w:p>
    <w:p w14:paraId="41C54F3D" w14:textId="77777777" w:rsidR="006C182B" w:rsidRDefault="00CB3F5D">
      <w:pPr>
        <w:pStyle w:val="Standard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smlouva je vyhotovena ve dvou stejnopisech, po jednom pro každou Smluvní stranu.</w:t>
      </w:r>
    </w:p>
    <w:p w14:paraId="497DB5F2" w14:textId="77777777" w:rsidR="006C182B" w:rsidRDefault="00CB3F5D">
      <w:pPr>
        <w:pStyle w:val="Standard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smlouva může být měněna či doplňována pouz</w:t>
      </w:r>
      <w:r>
        <w:rPr>
          <w:rFonts w:ascii="Times New Roman" w:hAnsi="Times New Roman" w:cs="Times New Roman"/>
          <w:sz w:val="24"/>
          <w:szCs w:val="24"/>
        </w:rPr>
        <w:t>e na základě vzájemné dohody Smluvních stran, a to formou písemných dodatků.</w:t>
      </w:r>
    </w:p>
    <w:p w14:paraId="76B9D622" w14:textId="77777777" w:rsidR="006C182B" w:rsidRDefault="00CB3F5D">
      <w:pPr>
        <w:pStyle w:val="Standard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smlouva, jakož i práva a povinnosti vzniklé na základě této smlouvy nebo v souvislosti s ní, se řídí zákonem č. 89/2012 Sb., občanský zákoník, ve znění pozdějších předpisů a </w:t>
      </w:r>
      <w:r>
        <w:rPr>
          <w:rFonts w:ascii="Times New Roman" w:hAnsi="Times New Roman" w:cs="Times New Roman"/>
          <w:sz w:val="24"/>
          <w:szCs w:val="24"/>
        </w:rPr>
        <w:t>také Provozním řádem plaveckého bazénu.</w:t>
      </w:r>
    </w:p>
    <w:p w14:paraId="5258D2A8" w14:textId="77777777" w:rsidR="006C182B" w:rsidRDefault="00CB3F5D">
      <w:pPr>
        <w:pStyle w:val="Standard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si smlouvu přečetly, jejímu obsahu rozumí a na důkaz svého souhlasu s touto smlouvou připojují své vlastnoruční podpisy, příp. podpisy oprávněných zástupců.</w:t>
      </w:r>
    </w:p>
    <w:p w14:paraId="34965E0F" w14:textId="77777777" w:rsidR="006C182B" w:rsidRDefault="00CB3F5D">
      <w:pPr>
        <w:pStyle w:val="Odstavecseseznamem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Obě smluvní strany shodně prohlašují, že si </w:t>
      </w:r>
      <w:r>
        <w:rPr>
          <w:rFonts w:ascii="Times New Roman" w:hAnsi="Times New Roman" w:cs="Times New Roman"/>
          <w:sz w:val="24"/>
          <w:szCs w:val="24"/>
        </w:rPr>
        <w:t>tuto smlouvu před jejím podpisem přečetly, že byla uzavřena po vzájemném projednání podle jejich pravé a svobodné vůle, určitě, vážně a srozumitelně, nikoliv v tísni a za rozumové slabosti nebo lehkomyslnosti.</w:t>
      </w:r>
    </w:p>
    <w:p w14:paraId="07A335ED" w14:textId="77777777" w:rsidR="006C182B" w:rsidRDefault="006C182B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587BB9" w14:textId="77777777" w:rsidR="006C182B" w:rsidRDefault="006C182B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8F2BA5" w14:textId="77777777" w:rsidR="006C182B" w:rsidRDefault="006C182B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8A1EB4" w14:textId="77777777" w:rsidR="006C182B" w:rsidRDefault="006C182B">
      <w:pPr>
        <w:pStyle w:val="Standard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11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5"/>
        <w:gridCol w:w="4606"/>
      </w:tblGrid>
      <w:tr w:rsidR="006C182B" w14:paraId="7DC35461" w14:textId="77777777">
        <w:tblPrEx>
          <w:tblCellMar>
            <w:top w:w="0" w:type="dxa"/>
            <w:bottom w:w="0" w:type="dxa"/>
          </w:tblCellMar>
        </w:tblPrEx>
        <w:trPr>
          <w:trHeight w:val="1449"/>
        </w:trPr>
        <w:tc>
          <w:tcPr>
            <w:tcW w:w="4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896FD" w14:textId="5A4A98DC" w:rsidR="006C182B" w:rsidRDefault="00CB3F5D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 Praze dne: </w:t>
            </w:r>
            <w:r w:rsidR="0063721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1. 0</w:t>
            </w:r>
            <w:r w:rsidR="0063721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2023</w:t>
            </w:r>
          </w:p>
        </w:tc>
        <w:tc>
          <w:tcPr>
            <w:tcW w:w="46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53935" w14:textId="23056707" w:rsidR="006C182B" w:rsidRDefault="00CB3F5D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 Praze dne: </w:t>
            </w:r>
            <w:r w:rsidR="0063721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1. 0</w:t>
            </w:r>
            <w:r w:rsidR="0063721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2023</w:t>
            </w:r>
          </w:p>
          <w:p w14:paraId="4E80832A" w14:textId="77777777" w:rsidR="006C182B" w:rsidRDefault="006C182B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34C517" w14:textId="77777777" w:rsidR="006C182B" w:rsidRDefault="006C182B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79CD3D" w14:textId="77777777" w:rsidR="006C182B" w:rsidRDefault="006C182B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182B" w14:paraId="4B922BC7" w14:textId="77777777">
        <w:tblPrEx>
          <w:tblCellMar>
            <w:top w:w="0" w:type="dxa"/>
            <w:bottom w:w="0" w:type="dxa"/>
          </w:tblCellMar>
        </w:tblPrEx>
        <w:tc>
          <w:tcPr>
            <w:tcW w:w="46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9086C" w14:textId="77777777" w:rsidR="006C182B" w:rsidRDefault="00CB3F5D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………………………….</w:t>
            </w:r>
          </w:p>
          <w:p w14:paraId="2914E264" w14:textId="77777777" w:rsidR="006C182B" w:rsidRDefault="00CB3F5D">
            <w:pPr>
              <w:pStyle w:val="Bezmezer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Dodavatel:</w:t>
            </w:r>
          </w:p>
          <w:p w14:paraId="213DD0ED" w14:textId="77777777" w:rsidR="006C182B" w:rsidRDefault="00CB3F5D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Monika Svobodová</w:t>
            </w:r>
          </w:p>
          <w:p w14:paraId="5B84C938" w14:textId="77777777" w:rsidR="006C182B" w:rsidRDefault="006C182B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8613B" w14:textId="77777777" w:rsidR="006C182B" w:rsidRDefault="00CB3F5D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  <w:p w14:paraId="7826DFE2" w14:textId="77777777" w:rsidR="006C182B" w:rsidRDefault="00CB3F5D">
            <w:pPr>
              <w:pStyle w:val="Bezmezer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Objednatel:</w:t>
            </w:r>
          </w:p>
          <w:p w14:paraId="0667DDF0" w14:textId="77777777" w:rsidR="006C182B" w:rsidRDefault="00CB3F5D">
            <w:pPr>
              <w:pStyle w:val="Bezmezer"/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Mgr.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Albert Hotový</w:t>
            </w:r>
          </w:p>
          <w:p w14:paraId="59B9E4FA" w14:textId="77777777" w:rsidR="006C182B" w:rsidRDefault="00CB3F5D">
            <w:pPr>
              <w:pStyle w:val="Bezmezer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ředitel školy</w:t>
            </w:r>
          </w:p>
        </w:tc>
      </w:tr>
    </w:tbl>
    <w:p w14:paraId="41A64CC8" w14:textId="77777777" w:rsidR="006C182B" w:rsidRDefault="006C182B">
      <w:pPr>
        <w:pStyle w:val="Standard"/>
        <w:spacing w:before="100" w:after="100"/>
      </w:pPr>
    </w:p>
    <w:sectPr w:rsidR="006C182B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23B6D" w14:textId="77777777" w:rsidR="00000000" w:rsidRDefault="00CB3F5D">
      <w:r>
        <w:separator/>
      </w:r>
    </w:p>
  </w:endnote>
  <w:endnote w:type="continuationSeparator" w:id="0">
    <w:p w14:paraId="041CB182" w14:textId="77777777" w:rsidR="00000000" w:rsidRDefault="00CB3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C662E" w14:textId="77777777" w:rsidR="00000000" w:rsidRDefault="00CB3F5D">
      <w:r>
        <w:rPr>
          <w:color w:val="000000"/>
        </w:rPr>
        <w:separator/>
      </w:r>
    </w:p>
  </w:footnote>
  <w:footnote w:type="continuationSeparator" w:id="0">
    <w:p w14:paraId="56B427B9" w14:textId="77777777" w:rsidR="00000000" w:rsidRDefault="00CB3F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31C52"/>
    <w:multiLevelType w:val="multilevel"/>
    <w:tmpl w:val="7560407C"/>
    <w:styleLink w:val="WWNum7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" w15:restartNumberingAfterBreak="0">
    <w:nsid w:val="233312C0"/>
    <w:multiLevelType w:val="multilevel"/>
    <w:tmpl w:val="26C808EA"/>
    <w:styleLink w:val="WWNum5"/>
    <w:lvl w:ilvl="0">
      <w:numFmt w:val="bullet"/>
      <w:lvlText w:val="-"/>
      <w:lvlJc w:val="left"/>
      <w:pPr>
        <w:ind w:left="765" w:hanging="360"/>
      </w:pPr>
      <w:rPr>
        <w:rFonts w:ascii="Times New Roman" w:eastAsia="Calibri" w:hAnsi="Times New Roman" w:cs="Calibri"/>
      </w:rPr>
    </w:lvl>
    <w:lvl w:ilvl="1">
      <w:numFmt w:val="bullet"/>
      <w:lvlText w:val="o"/>
      <w:lvlJc w:val="left"/>
      <w:pPr>
        <w:ind w:left="1485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205" w:hanging="360"/>
      </w:pPr>
    </w:lvl>
    <w:lvl w:ilvl="3">
      <w:numFmt w:val="bullet"/>
      <w:lvlText w:val=""/>
      <w:lvlJc w:val="left"/>
      <w:pPr>
        <w:ind w:left="2925" w:hanging="360"/>
      </w:pPr>
    </w:lvl>
    <w:lvl w:ilvl="4">
      <w:numFmt w:val="bullet"/>
      <w:lvlText w:val="o"/>
      <w:lvlJc w:val="left"/>
      <w:pPr>
        <w:ind w:left="3645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65" w:hanging="360"/>
      </w:pPr>
    </w:lvl>
    <w:lvl w:ilvl="6">
      <w:numFmt w:val="bullet"/>
      <w:lvlText w:val=""/>
      <w:lvlJc w:val="left"/>
      <w:pPr>
        <w:ind w:left="5085" w:hanging="360"/>
      </w:pPr>
    </w:lvl>
    <w:lvl w:ilvl="7">
      <w:numFmt w:val="bullet"/>
      <w:lvlText w:val="o"/>
      <w:lvlJc w:val="left"/>
      <w:pPr>
        <w:ind w:left="5805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525" w:hanging="360"/>
      </w:pPr>
    </w:lvl>
  </w:abstractNum>
  <w:abstractNum w:abstractNumId="2" w15:restartNumberingAfterBreak="0">
    <w:nsid w:val="271C2064"/>
    <w:multiLevelType w:val="multilevel"/>
    <w:tmpl w:val="93D6DE50"/>
    <w:styleLink w:val="WWNum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3" w15:restartNumberingAfterBreak="0">
    <w:nsid w:val="2AD61320"/>
    <w:multiLevelType w:val="multilevel"/>
    <w:tmpl w:val="C0EE0CBC"/>
    <w:styleLink w:val="WWNum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" w15:restartNumberingAfterBreak="0">
    <w:nsid w:val="2E7B5A1E"/>
    <w:multiLevelType w:val="multilevel"/>
    <w:tmpl w:val="D49C043C"/>
    <w:styleLink w:val="WWNum6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5" w15:restartNumberingAfterBreak="0">
    <w:nsid w:val="318E5BEA"/>
    <w:multiLevelType w:val="multilevel"/>
    <w:tmpl w:val="D974B7C0"/>
    <w:styleLink w:val="WWNum1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6" w15:restartNumberingAfterBreak="0">
    <w:nsid w:val="43C77BD6"/>
    <w:multiLevelType w:val="multilevel"/>
    <w:tmpl w:val="219A894A"/>
    <w:styleLink w:val="WWNum3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7" w15:restartNumberingAfterBreak="0">
    <w:nsid w:val="54405C83"/>
    <w:multiLevelType w:val="multilevel"/>
    <w:tmpl w:val="A7E46092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5D961898"/>
    <w:multiLevelType w:val="multilevel"/>
    <w:tmpl w:val="58FAF3AE"/>
    <w:styleLink w:val="WWNum4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"/>
      <w:lvlJc w:val="left"/>
      <w:pPr>
        <w:ind w:left="2880" w:hanging="360"/>
      </w:pPr>
      <w:rPr>
        <w:sz w:val="20"/>
      </w:rPr>
    </w:lvl>
    <w:lvl w:ilvl="4">
      <w:numFmt w:val="bullet"/>
      <w:lvlText w:val=""/>
      <w:lvlJc w:val="left"/>
      <w:pPr>
        <w:ind w:left="3600" w:hanging="360"/>
      </w:pPr>
      <w:rPr>
        <w:sz w:val="20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"/>
      <w:lvlJc w:val="left"/>
      <w:pPr>
        <w:ind w:left="5040" w:hanging="360"/>
      </w:pPr>
      <w:rPr>
        <w:sz w:val="20"/>
      </w:rPr>
    </w:lvl>
    <w:lvl w:ilvl="7">
      <w:numFmt w:val="bullet"/>
      <w:lvlText w:val=""/>
      <w:lvlJc w:val="left"/>
      <w:pPr>
        <w:ind w:left="5760" w:hanging="360"/>
      </w:pPr>
      <w:rPr>
        <w:sz w:val="20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abstractNum w:abstractNumId="9" w15:restartNumberingAfterBreak="0">
    <w:nsid w:val="752A11E5"/>
    <w:multiLevelType w:val="multilevel"/>
    <w:tmpl w:val="7E82CBDC"/>
    <w:styleLink w:val="WWNum10"/>
    <w:lvl w:ilvl="0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21532594">
    <w:abstractNumId w:val="5"/>
  </w:num>
  <w:num w:numId="2" w16cid:durableId="1849370864">
    <w:abstractNumId w:val="3"/>
  </w:num>
  <w:num w:numId="3" w16cid:durableId="547644685">
    <w:abstractNumId w:val="6"/>
  </w:num>
  <w:num w:numId="4" w16cid:durableId="140318685">
    <w:abstractNumId w:val="8"/>
  </w:num>
  <w:num w:numId="5" w16cid:durableId="650646212">
    <w:abstractNumId w:val="1"/>
  </w:num>
  <w:num w:numId="6" w16cid:durableId="1830441936">
    <w:abstractNumId w:val="4"/>
  </w:num>
  <w:num w:numId="7" w16cid:durableId="839197653">
    <w:abstractNumId w:val="0"/>
  </w:num>
  <w:num w:numId="8" w16cid:durableId="295532506">
    <w:abstractNumId w:val="7"/>
  </w:num>
  <w:num w:numId="9" w16cid:durableId="862287312">
    <w:abstractNumId w:val="2"/>
  </w:num>
  <w:num w:numId="10" w16cid:durableId="838810899">
    <w:abstractNumId w:val="9"/>
  </w:num>
  <w:num w:numId="11" w16cid:durableId="1348097557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C182B"/>
    <w:rsid w:val="00637219"/>
    <w:rsid w:val="006C182B"/>
    <w:rsid w:val="00CB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3923F"/>
  <w15:docId w15:val="{71F10C16-DE2E-437F-82A9-918CFA3BB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Standard"/>
    <w:next w:val="Textbody"/>
    <w:uiPriority w:val="9"/>
    <w:qFormat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Lucida Sans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Textbodyindent">
    <w:name w:val="Text body indent"/>
    <w:basedOn w:val="Standard"/>
    <w:pPr>
      <w:spacing w:after="0" w:line="240" w:lineRule="auto"/>
      <w:ind w:left="283"/>
    </w:pPr>
    <w:rPr>
      <w:rFonts w:ascii="Times New Roman" w:eastAsia="Times New Roman" w:hAnsi="Times New Roman" w:cs="Times New Roman"/>
      <w:b/>
      <w:sz w:val="48"/>
      <w:szCs w:val="20"/>
    </w:rPr>
  </w:style>
  <w:style w:type="paragraph" w:styleId="Bezmezer">
    <w:name w:val="No Spacing"/>
    <w:pPr>
      <w:widowControl/>
      <w:suppressAutoHyphens/>
    </w:pPr>
    <w:rPr>
      <w:rFonts w:cs="Calibri"/>
      <w:sz w:val="22"/>
      <w:szCs w:val="22"/>
      <w:lang w:eastAsia="ar-SA"/>
    </w:rPr>
  </w:style>
  <w:style w:type="paragraph" w:styleId="Odstavecseseznamem">
    <w:name w:val="List Paragraph"/>
    <w:basedOn w:val="Standard"/>
    <w:pPr>
      <w:ind w:left="708"/>
    </w:pPr>
  </w:style>
  <w:style w:type="paragraph" w:styleId="Textbubliny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-wm-msonormal">
    <w:name w:val="-wm-msonormal"/>
    <w:basedOn w:val="Standard"/>
    <w:pPr>
      <w:suppressAutoHyphens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adpis1Char">
    <w:name w:val="Nadpis 1 Char"/>
    <w:rPr>
      <w:rFonts w:ascii="Cambria" w:eastAsia="Times New Roman" w:hAnsi="Cambria" w:cs="Times New Roman"/>
      <w:b/>
      <w:bCs/>
      <w:kern w:val="3"/>
      <w:sz w:val="32"/>
      <w:szCs w:val="32"/>
      <w:lang w:eastAsia="ar-SA"/>
    </w:rPr>
  </w:style>
  <w:style w:type="character" w:customStyle="1" w:styleId="ZkladntextodsazenChar">
    <w:name w:val="Základní text odsazený Char"/>
    <w:rPr>
      <w:rFonts w:ascii="Times New Roman" w:eastAsia="Times New Roman" w:hAnsi="Times New Roman" w:cs="Calibri"/>
      <w:b/>
      <w:sz w:val="48"/>
      <w:szCs w:val="20"/>
      <w:lang w:eastAsia="ar-SA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TextbublinyChar">
    <w:name w:val="Text bubliny Char"/>
    <w:rPr>
      <w:rFonts w:ascii="Segoe UI" w:hAnsi="Segoe UI" w:cs="Segoe UI"/>
      <w:sz w:val="18"/>
      <w:szCs w:val="18"/>
      <w:lang w:eastAsia="ar-SA"/>
    </w:rPr>
  </w:style>
  <w:style w:type="character" w:customStyle="1" w:styleId="ZkladntextChar">
    <w:name w:val="Základní text Char"/>
    <w:basedOn w:val="Standardnpsmoodstavce"/>
    <w:rPr>
      <w:rFonts w:cs="Calibri"/>
      <w:sz w:val="22"/>
      <w:szCs w:val="22"/>
      <w:lang w:eastAsia="ar-SA"/>
    </w:rPr>
  </w:style>
  <w:style w:type="character" w:customStyle="1" w:styleId="ListLabel1">
    <w:name w:val="ListLabel 1"/>
    <w:rPr>
      <w:rFonts w:cs="Times New Roman"/>
      <w:b w:val="0"/>
      <w:bCs/>
    </w:rPr>
  </w:style>
  <w:style w:type="character" w:customStyle="1" w:styleId="ListLabel2">
    <w:name w:val="ListLabel 2"/>
    <w:rPr>
      <w:rFonts w:eastAsia="Calibri" w:cs="Calibri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sz w:val="20"/>
    </w:rPr>
  </w:style>
  <w:style w:type="character" w:customStyle="1" w:styleId="ListLabel5">
    <w:name w:val="ListLabel 5"/>
    <w:rPr>
      <w:b w:val="0"/>
    </w:rPr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  <w:style w:type="numbering" w:customStyle="1" w:styleId="WWNum4">
    <w:name w:val="WWNum4"/>
    <w:basedOn w:val="Bezseznamu"/>
    <w:pPr>
      <w:numPr>
        <w:numId w:val="4"/>
      </w:numPr>
    </w:pPr>
  </w:style>
  <w:style w:type="numbering" w:customStyle="1" w:styleId="WWNum5">
    <w:name w:val="WWNum5"/>
    <w:basedOn w:val="Bezseznamu"/>
    <w:pPr>
      <w:numPr>
        <w:numId w:val="5"/>
      </w:numPr>
    </w:pPr>
  </w:style>
  <w:style w:type="numbering" w:customStyle="1" w:styleId="WWNum6">
    <w:name w:val="WWNum6"/>
    <w:basedOn w:val="Bezseznamu"/>
    <w:pPr>
      <w:numPr>
        <w:numId w:val="6"/>
      </w:numPr>
    </w:pPr>
  </w:style>
  <w:style w:type="numbering" w:customStyle="1" w:styleId="WWNum7">
    <w:name w:val="WWNum7"/>
    <w:basedOn w:val="Bezseznamu"/>
    <w:pPr>
      <w:numPr>
        <w:numId w:val="7"/>
      </w:numPr>
    </w:pPr>
  </w:style>
  <w:style w:type="numbering" w:customStyle="1" w:styleId="WWNum8">
    <w:name w:val="WWNum8"/>
    <w:basedOn w:val="Bezseznamu"/>
    <w:pPr>
      <w:numPr>
        <w:numId w:val="8"/>
      </w:numPr>
    </w:pPr>
  </w:style>
  <w:style w:type="numbering" w:customStyle="1" w:styleId="WWNum9">
    <w:name w:val="WWNum9"/>
    <w:basedOn w:val="Bezseznamu"/>
    <w:pPr>
      <w:numPr>
        <w:numId w:val="9"/>
      </w:numPr>
    </w:pPr>
  </w:style>
  <w:style w:type="numbering" w:customStyle="1" w:styleId="WWNum10">
    <w:name w:val="WWNum10"/>
    <w:basedOn w:val="Bezseznamu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1743</Words>
  <Characters>10285</Characters>
  <Application>Microsoft Office Word</Application>
  <DocSecurity>0</DocSecurity>
  <Lines>85</Lines>
  <Paragraphs>24</Paragraphs>
  <ScaleCrop>false</ScaleCrop>
  <Company/>
  <LinksUpToDate>false</LinksUpToDate>
  <CharactersWithSpaces>12004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Kancelář DHS s.r.o.</dc:creator>
  <cp:lastModifiedBy>Lenka Radoměřská</cp:lastModifiedBy>
  <cp:revision>2</cp:revision>
  <cp:lastPrinted>2020-06-22T16:21:00Z</cp:lastPrinted>
  <dcterms:created xsi:type="dcterms:W3CDTF">2023-09-13T09:02:00Z</dcterms:created>
  <dcterms:modified xsi:type="dcterms:W3CDTF">2023-09-13T09:02:00Z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