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07CA35EC" w14:textId="77777777">
        <w:trPr>
          <w:trHeight w:val="568"/>
        </w:trPr>
        <w:tc>
          <w:tcPr>
            <w:tcW w:w="1678" w:type="dxa"/>
            <w:vAlign w:val="center"/>
          </w:tcPr>
          <w:p w14:paraId="1D96A636" w14:textId="7C0C48A4" w:rsidR="00C61485" w:rsidRPr="00E30C8D" w:rsidRDefault="008046A9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4D4B287A" wp14:editId="1CEDA426">
                  <wp:extent cx="655320" cy="7588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3773357E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59D7EE60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4BE0BD47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3834C23" w14:textId="7F540D32" w:rsidR="00C61485" w:rsidRPr="00E30C8D" w:rsidRDefault="00720CFD" w:rsidP="00720CFD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4DEF7ADB" wp14:editId="774907BC">
            <wp:extent cx="1371429" cy="523810"/>
            <wp:effectExtent l="0" t="0" r="635" b="0"/>
            <wp:docPr id="5510620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620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6A9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D694D" wp14:editId="4E781F0B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97669976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C570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D694D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12D6C570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11CB8C04" w14:textId="77777777">
        <w:trPr>
          <w:trHeight w:val="1773"/>
        </w:trPr>
        <w:tc>
          <w:tcPr>
            <w:tcW w:w="4754" w:type="dxa"/>
          </w:tcPr>
          <w:p w14:paraId="0F0CDDC5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7BA47633" w14:textId="568B423B" w:rsidR="00C61485" w:rsidRPr="00BA7AC0" w:rsidRDefault="008046A9">
            <w:pPr>
              <w:rPr>
                <w:rFonts w:ascii="Verdana" w:hAnsi="Verdana" w:cs="Tahoma"/>
              </w:rPr>
            </w:pPr>
            <w:r w:rsidRPr="00BA7AC0">
              <w:rPr>
                <w:rFonts w:ascii="Verdana" w:hAnsi="Verdana" w:cs="Tahoma"/>
                <w:b/>
                <w:noProof/>
              </w:rPr>
              <w:t>Výtahy - elektro, spol. s r.o.</w:t>
            </w:r>
          </w:p>
          <w:p w14:paraId="0BC06BCA" w14:textId="30493523" w:rsidR="00C61485" w:rsidRPr="00BA7AC0" w:rsidRDefault="008046A9">
            <w:pPr>
              <w:rPr>
                <w:rFonts w:ascii="Verdana" w:hAnsi="Verdana" w:cs="Tahoma"/>
              </w:rPr>
            </w:pPr>
            <w:r w:rsidRPr="00BA7AC0">
              <w:rPr>
                <w:rFonts w:ascii="Verdana" w:hAnsi="Verdana" w:cs="Tahoma"/>
                <w:noProof/>
              </w:rPr>
              <w:t xml:space="preserve">Ocelkova 643/20 </w:t>
            </w:r>
          </w:p>
          <w:p w14:paraId="6FF3DDDA" w14:textId="52BA9470" w:rsidR="00C61485" w:rsidRPr="00BA7AC0" w:rsidRDefault="008046A9">
            <w:pPr>
              <w:rPr>
                <w:rFonts w:ascii="Verdana" w:hAnsi="Verdana" w:cs="Tahoma"/>
              </w:rPr>
            </w:pPr>
            <w:r w:rsidRPr="00BA7AC0">
              <w:rPr>
                <w:rFonts w:ascii="Verdana" w:hAnsi="Verdana" w:cs="Tahoma"/>
                <w:noProof/>
              </w:rPr>
              <w:t>198 00</w:t>
            </w:r>
            <w:r w:rsidR="00254182">
              <w:rPr>
                <w:rFonts w:ascii="Verdana" w:hAnsi="Verdana" w:cs="Tahoma"/>
                <w:noProof/>
              </w:rPr>
              <w:t xml:space="preserve"> </w:t>
            </w:r>
            <w:r w:rsidRPr="00BA7AC0">
              <w:rPr>
                <w:rFonts w:ascii="Verdana" w:hAnsi="Verdana" w:cs="Tahoma"/>
                <w:noProof/>
              </w:rPr>
              <w:t>Praha 14 - Černý Most</w:t>
            </w:r>
          </w:p>
          <w:p w14:paraId="7992DA3F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48C722EF" w14:textId="77777777" w:rsidR="00C61485" w:rsidRPr="00E30C8D" w:rsidRDefault="00C61485">
      <w:pPr>
        <w:rPr>
          <w:rFonts w:ascii="Verdana" w:hAnsi="Verdana" w:cs="Tahoma"/>
        </w:rPr>
      </w:pPr>
    </w:p>
    <w:p w14:paraId="1A940E7B" w14:textId="77777777" w:rsidR="00C61485" w:rsidRPr="00E30C8D" w:rsidRDefault="00C61485">
      <w:pPr>
        <w:rPr>
          <w:rFonts w:ascii="Verdana" w:hAnsi="Verdana" w:cs="Tahoma"/>
        </w:rPr>
      </w:pPr>
    </w:p>
    <w:p w14:paraId="3CFC4E7D" w14:textId="11AD7398" w:rsidR="00C61485" w:rsidRPr="00E30C8D" w:rsidRDefault="00720CF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720CFD">
        <w:rPr>
          <w:rFonts w:ascii="Verdana" w:hAnsi="Verdana" w:cs="Tahoma"/>
        </w:rPr>
        <w:t>MSNS/17045/2023/OMIRR</w:t>
      </w:r>
    </w:p>
    <w:p w14:paraId="7EE12D7B" w14:textId="77777777" w:rsidR="00C61485" w:rsidRPr="00BA7AC0" w:rsidRDefault="00C61485">
      <w:pPr>
        <w:rPr>
          <w:rFonts w:ascii="Verdana" w:hAnsi="Verdana" w:cs="Tahoma"/>
        </w:rPr>
      </w:pPr>
      <w:r w:rsidRPr="00BA7AC0">
        <w:rPr>
          <w:rFonts w:ascii="Verdana" w:hAnsi="Verdana" w:cs="Tahoma"/>
        </w:rPr>
        <w:t xml:space="preserve"> Dodavatel:</w:t>
      </w:r>
    </w:p>
    <w:p w14:paraId="6807B0D2" w14:textId="21FA0C5F" w:rsidR="00C61485" w:rsidRPr="00E30C8D" w:rsidRDefault="00C61485">
      <w:pPr>
        <w:rPr>
          <w:rFonts w:ascii="Verdana" w:hAnsi="Verdana" w:cs="Tahoma"/>
        </w:rPr>
      </w:pPr>
      <w:r w:rsidRPr="00BA7AC0">
        <w:rPr>
          <w:rFonts w:ascii="Verdana" w:hAnsi="Verdana" w:cs="Tahoma"/>
        </w:rPr>
        <w:t xml:space="preserve"> IČO: </w:t>
      </w:r>
      <w:r w:rsidR="008046A9" w:rsidRPr="00BA7AC0">
        <w:rPr>
          <w:rFonts w:ascii="Verdana" w:hAnsi="Verdana" w:cs="Tahoma"/>
          <w:noProof/>
        </w:rPr>
        <w:t>48154539</w:t>
      </w:r>
      <w:r w:rsidRPr="00BA7AC0">
        <w:rPr>
          <w:rFonts w:ascii="Verdana" w:hAnsi="Verdana" w:cs="Tahoma"/>
        </w:rPr>
        <w:t xml:space="preserve">, DIČ: </w:t>
      </w:r>
      <w:r w:rsidR="008046A9" w:rsidRPr="00BA7AC0">
        <w:rPr>
          <w:rFonts w:ascii="Verdana" w:hAnsi="Verdana" w:cs="Tahoma"/>
          <w:noProof/>
        </w:rPr>
        <w:t>CZ48154539</w:t>
      </w:r>
    </w:p>
    <w:p w14:paraId="0A175610" w14:textId="533D7ABA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8046A9">
        <w:rPr>
          <w:rFonts w:ascii="Verdana" w:hAnsi="Verdana" w:cs="Tahoma"/>
          <w:b/>
          <w:noProof/>
        </w:rPr>
        <w:t>132/23/02</w:t>
      </w:r>
    </w:p>
    <w:p w14:paraId="3C4D5B43" w14:textId="77777777" w:rsidR="00C61485" w:rsidRPr="00E30C8D" w:rsidRDefault="00C61485">
      <w:pPr>
        <w:rPr>
          <w:rFonts w:ascii="Verdana" w:hAnsi="Verdana" w:cs="Tahoma"/>
        </w:rPr>
      </w:pPr>
    </w:p>
    <w:p w14:paraId="2EC9A42F" w14:textId="17A8FDAD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8046A9">
        <w:rPr>
          <w:rFonts w:ascii="Verdana" w:hAnsi="Verdana" w:cs="Tahoma"/>
        </w:rPr>
        <w:t xml:space="preserve"> 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389"/>
      </w:tblGrid>
      <w:tr w:rsidR="00C61485" w:rsidRPr="00E30C8D" w14:paraId="40B8A824" w14:textId="77777777" w:rsidTr="00575ED3">
        <w:trPr>
          <w:trHeight w:val="435"/>
        </w:trPr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08AC5AF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5729AE69" w14:textId="3B9373E9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7514CA55" w14:textId="5F64DD8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14:paraId="39A31711" w14:textId="0C20BFA5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BA7AC0" w:rsidRPr="00E30C8D" w14:paraId="463ED0D8" w14:textId="77777777" w:rsidTr="00254182">
        <w:trPr>
          <w:trHeight w:val="631"/>
        </w:trPr>
        <w:tc>
          <w:tcPr>
            <w:tcW w:w="10698" w:type="dxa"/>
            <w:gridSpan w:val="6"/>
            <w:tcBorders>
              <w:bottom w:val="thinThickSmallGap" w:sz="24" w:space="0" w:color="auto"/>
            </w:tcBorders>
          </w:tcPr>
          <w:p w14:paraId="7F697E69" w14:textId="77777777" w:rsidR="002274AE" w:rsidRPr="004953C4" w:rsidRDefault="002274AE">
            <w:pPr>
              <w:rPr>
                <w:rFonts w:ascii="Verdana" w:hAnsi="Verdana" w:cs="Tahoma"/>
                <w:noProof/>
                <w:sz w:val="16"/>
                <w:szCs w:val="16"/>
              </w:rPr>
            </w:pPr>
          </w:p>
          <w:p w14:paraId="3F707448" w14:textId="1A287879" w:rsidR="00BA7AC0" w:rsidRDefault="002274A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Na základě c</w:t>
            </w:r>
            <w:r w:rsidRPr="002274AE">
              <w:rPr>
                <w:rFonts w:ascii="Verdana" w:hAnsi="Verdana" w:cs="Tahoma"/>
                <w:noProof/>
              </w:rPr>
              <w:t>enov</w:t>
            </w:r>
            <w:r>
              <w:rPr>
                <w:rFonts w:ascii="Verdana" w:hAnsi="Verdana" w:cs="Tahoma"/>
                <w:noProof/>
              </w:rPr>
              <w:t xml:space="preserve">é </w:t>
            </w:r>
            <w:r w:rsidRPr="002274AE">
              <w:rPr>
                <w:rFonts w:ascii="Verdana" w:hAnsi="Verdana" w:cs="Tahoma"/>
                <w:noProof/>
              </w:rPr>
              <w:t>nabídka č. 22/095</w:t>
            </w:r>
            <w:r>
              <w:rPr>
                <w:rFonts w:ascii="Verdana" w:hAnsi="Verdana" w:cs="Tahoma"/>
                <w:noProof/>
              </w:rPr>
              <w:t xml:space="preserve"> ze dne 31.8.2023 u Vás objednáváme p</w:t>
            </w:r>
            <w:r w:rsidR="00BA7AC0">
              <w:rPr>
                <w:rFonts w:ascii="Verdana" w:hAnsi="Verdana" w:cs="Tahoma"/>
                <w:noProof/>
              </w:rPr>
              <w:t xml:space="preserve">rovedení </w:t>
            </w:r>
            <w:r w:rsidR="004E4B0A">
              <w:rPr>
                <w:rFonts w:ascii="Verdana" w:hAnsi="Verdana" w:cs="Tahoma"/>
                <w:noProof/>
              </w:rPr>
              <w:t xml:space="preserve">kompletní </w:t>
            </w:r>
            <w:r w:rsidR="00BA7AC0">
              <w:rPr>
                <w:rFonts w:ascii="Verdana" w:hAnsi="Verdana" w:cs="Tahoma"/>
                <w:noProof/>
              </w:rPr>
              <w:t xml:space="preserve">rekonstrukce osobního výtahu </w:t>
            </w:r>
            <w:r w:rsidR="004E4B0A" w:rsidRPr="003F4BC8">
              <w:rPr>
                <w:rFonts w:asciiTheme="minorHAnsi" w:hAnsiTheme="minorHAnsi" w:cstheme="minorHAnsi"/>
                <w:bCs/>
                <w:sz w:val="22"/>
                <w:szCs w:val="22"/>
              </w:rPr>
              <w:t>č.3, typ HOV 630, 6/6, v.č.1088/1998</w:t>
            </w:r>
            <w:r w:rsidR="004E4B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75ED3">
              <w:rPr>
                <w:rFonts w:asciiTheme="minorHAnsi" w:hAnsiTheme="minorHAnsi" w:cstheme="minorHAnsi"/>
                <w:bCs/>
                <w:sz w:val="22"/>
                <w:szCs w:val="22"/>
              </w:rPr>
              <w:t>v objektu D</w:t>
            </w:r>
            <w:r w:rsidR="00BA7AC0">
              <w:rPr>
                <w:rFonts w:ascii="Verdana" w:hAnsi="Verdana" w:cs="Tahoma"/>
                <w:noProof/>
              </w:rPr>
              <w:t>omova pro seniory, Na Bradle 1113</w:t>
            </w:r>
            <w:r w:rsidR="004E4B0A">
              <w:rPr>
                <w:rFonts w:ascii="Verdana" w:hAnsi="Verdana" w:cs="Tahoma"/>
                <w:noProof/>
              </w:rPr>
              <w:t>, Světlá nad Sázavou</w:t>
            </w:r>
            <w:r>
              <w:rPr>
                <w:rFonts w:ascii="Verdana" w:hAnsi="Verdana" w:cs="Tahoma"/>
                <w:noProof/>
              </w:rPr>
              <w:t>. Přesná specifikace dodávky je uvedena v cenové nabídce</w:t>
            </w:r>
            <w:r w:rsidR="004953C4">
              <w:rPr>
                <w:rFonts w:ascii="Verdana" w:hAnsi="Verdana" w:cs="Tahoma"/>
                <w:noProof/>
              </w:rPr>
              <w:t xml:space="preserve"> č. 22/095</w:t>
            </w:r>
            <w:r>
              <w:rPr>
                <w:rFonts w:ascii="Verdana" w:hAnsi="Verdana" w:cs="Tahoma"/>
                <w:noProof/>
              </w:rPr>
              <w:t xml:space="preserve">. </w:t>
            </w:r>
          </w:p>
          <w:p w14:paraId="07A7685B" w14:textId="3116C49B" w:rsidR="002274AE" w:rsidRPr="00E30C8D" w:rsidRDefault="002274A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Smlouva o dílo na realizaci této zakázky bude uzavřena </w:t>
            </w:r>
            <w:r w:rsidR="004953C4">
              <w:rPr>
                <w:rFonts w:ascii="Verdana" w:hAnsi="Verdana" w:cs="Tahoma"/>
                <w:noProof/>
              </w:rPr>
              <w:t xml:space="preserve">neprodleně </w:t>
            </w:r>
            <w:r>
              <w:rPr>
                <w:rFonts w:ascii="Verdana" w:hAnsi="Verdana" w:cs="Tahoma"/>
                <w:noProof/>
              </w:rPr>
              <w:t>po odsouhlasení návrhu smlouvy</w:t>
            </w:r>
            <w:r w:rsidR="00720CFD"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>radou města na jednání dne 25.9.2023.</w:t>
            </w:r>
          </w:p>
          <w:p w14:paraId="36BB3075" w14:textId="77ED4AB6" w:rsidR="00BA7AC0" w:rsidRPr="00E30C8D" w:rsidRDefault="00BA7AC0" w:rsidP="00254182">
            <w:pPr>
              <w:jc w:val="right"/>
              <w:rPr>
                <w:rFonts w:ascii="Verdana" w:hAnsi="Verdana" w:cs="Tahoma"/>
              </w:rPr>
            </w:pPr>
          </w:p>
        </w:tc>
      </w:tr>
      <w:tr w:rsidR="002274AE" w:rsidRPr="00E30C8D" w14:paraId="1E16803D" w14:textId="77777777" w:rsidTr="005909D5">
        <w:tc>
          <w:tcPr>
            <w:tcW w:w="10698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2B17D08" w14:textId="6150B1FF" w:rsidR="002274AE" w:rsidRPr="00720CFD" w:rsidRDefault="002274AE" w:rsidP="002274AE">
            <w:pPr>
              <w:rPr>
                <w:rFonts w:ascii="Verdana" w:hAnsi="Verdana" w:cs="Tahoma"/>
              </w:rPr>
            </w:pPr>
            <w:r w:rsidRPr="00720CFD">
              <w:rPr>
                <w:rFonts w:ascii="Verdana" w:hAnsi="Verdana" w:cs="CIDFont+F1"/>
              </w:rPr>
              <w:t xml:space="preserve">Cena za dodávku výtahu včetně stavebních a bouracích prací                            </w:t>
            </w:r>
            <w:r w:rsidRPr="00720CFD">
              <w:rPr>
                <w:rFonts w:ascii="Verdana" w:hAnsi="Verdana" w:cs="CIDFont+F3"/>
              </w:rPr>
              <w:t>987 500,00 Kč bez DPH</w:t>
            </w:r>
          </w:p>
        </w:tc>
      </w:tr>
      <w:tr w:rsidR="00C61485" w:rsidRPr="00E30C8D" w14:paraId="5C0188F8" w14:textId="77777777" w:rsidTr="00254182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042600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D6ACB6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350A069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03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CAC609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070B1CAC" w14:textId="77777777" w:rsidTr="0025418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07A5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168A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298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B3634" w14:textId="47CE972A" w:rsidR="00C61485" w:rsidRPr="00E30C8D" w:rsidRDefault="008046A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5EBE8619" w14:textId="77777777" w:rsidTr="0025418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AA4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D588A" w14:textId="6EBC2005" w:rsidR="00C61485" w:rsidRPr="00E30C8D" w:rsidRDefault="004953C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</w:t>
            </w:r>
            <w:r w:rsidR="008046A9">
              <w:rPr>
                <w:rFonts w:ascii="Verdana" w:hAnsi="Verdana" w:cs="Tahoma"/>
                <w:noProof/>
              </w:rPr>
              <w:t>.9.2023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A76AE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7297D52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5D991E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06A65" w14:textId="260D9DB2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14:paraId="68AEA4FA" w14:textId="77777777" w:rsidR="00575ED3" w:rsidRDefault="00575ED3">
      <w:pPr>
        <w:rPr>
          <w:rFonts w:ascii="Verdana" w:hAnsi="Verdana" w:cs="Tahoma"/>
        </w:rPr>
      </w:pPr>
    </w:p>
    <w:p w14:paraId="79F398BC" w14:textId="5392D7A9"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720CFD">
        <w:rPr>
          <w:rFonts w:ascii="Verdana" w:hAnsi="Verdana" w:cs="Tahoma"/>
        </w:rPr>
        <w:t>předpoklad 8 až 10 týdnů od</w:t>
      </w:r>
      <w:r w:rsidR="000E06DC">
        <w:rPr>
          <w:rFonts w:ascii="Verdana" w:hAnsi="Verdana" w:cs="Tahoma"/>
        </w:rPr>
        <w:t xml:space="preserve">e dne </w:t>
      </w:r>
      <w:r w:rsidR="00720CFD">
        <w:rPr>
          <w:rFonts w:ascii="Verdana" w:hAnsi="Verdana" w:cs="Tahoma"/>
        </w:rPr>
        <w:t xml:space="preserve">vystavení objednávky </w:t>
      </w:r>
    </w:p>
    <w:p w14:paraId="51D708E1" w14:textId="791F9EE5" w:rsidR="002274AE" w:rsidRPr="002274AE" w:rsidRDefault="002274AE" w:rsidP="002274AE">
      <w:pPr>
        <w:rPr>
          <w:rFonts w:ascii="Verdana" w:hAnsi="Verdana" w:cs="Tahoma"/>
        </w:rPr>
      </w:pPr>
      <w:r w:rsidRPr="002274AE">
        <w:rPr>
          <w:rFonts w:ascii="Verdana" w:hAnsi="Verdana" w:cs="Tahoma"/>
        </w:rPr>
        <w:t xml:space="preserve">Montáž </w:t>
      </w:r>
      <w:proofErr w:type="gramStart"/>
      <w:r w:rsidRPr="002274AE">
        <w:rPr>
          <w:rFonts w:ascii="Verdana" w:hAnsi="Verdana" w:cs="Tahoma"/>
        </w:rPr>
        <w:t xml:space="preserve">výtahu: </w:t>
      </w:r>
      <w:r>
        <w:rPr>
          <w:rFonts w:ascii="Verdana" w:hAnsi="Verdana" w:cs="Tahoma"/>
        </w:rPr>
        <w:t xml:space="preserve">  </w:t>
      </w:r>
      <w:proofErr w:type="gramEnd"/>
      <w:r>
        <w:rPr>
          <w:rFonts w:ascii="Verdana" w:hAnsi="Verdana" w:cs="Tahoma"/>
        </w:rPr>
        <w:t xml:space="preserve">    </w:t>
      </w:r>
      <w:r w:rsidR="00620917">
        <w:rPr>
          <w:rFonts w:ascii="Verdana" w:hAnsi="Verdana" w:cs="Tahoma"/>
        </w:rPr>
        <w:t xml:space="preserve"> </w:t>
      </w:r>
      <w:r w:rsidRPr="002274AE">
        <w:rPr>
          <w:rFonts w:ascii="Verdana" w:hAnsi="Verdana" w:cs="Tahoma"/>
        </w:rPr>
        <w:t>25 pracovních dnů</w:t>
      </w:r>
    </w:p>
    <w:p w14:paraId="39354E3E" w14:textId="4D1FC2B6" w:rsidR="002274AE" w:rsidRPr="00E30C8D" w:rsidRDefault="002274AE" w:rsidP="00620917">
      <w:pPr>
        <w:ind w:left="2127" w:hanging="2127"/>
        <w:rPr>
          <w:rFonts w:ascii="Verdana" w:hAnsi="Verdana" w:cs="Tahoma"/>
        </w:rPr>
      </w:pPr>
      <w:proofErr w:type="gramStart"/>
      <w:r w:rsidRPr="002274AE">
        <w:rPr>
          <w:rFonts w:ascii="Verdana" w:hAnsi="Verdana" w:cs="Tahoma"/>
        </w:rPr>
        <w:t xml:space="preserve">Záruka: </w:t>
      </w:r>
      <w:r>
        <w:rPr>
          <w:rFonts w:ascii="Verdana" w:hAnsi="Verdana" w:cs="Tahoma"/>
        </w:rPr>
        <w:t xml:space="preserve">  </w:t>
      </w:r>
      <w:proofErr w:type="gramEnd"/>
      <w:r>
        <w:rPr>
          <w:rFonts w:ascii="Verdana" w:hAnsi="Verdana" w:cs="Tahoma"/>
        </w:rPr>
        <w:t xml:space="preserve">               </w:t>
      </w:r>
      <w:r w:rsidR="00620917">
        <w:rPr>
          <w:rFonts w:ascii="Verdana" w:hAnsi="Verdana" w:cs="Tahoma"/>
        </w:rPr>
        <w:t xml:space="preserve"> </w:t>
      </w:r>
      <w:r w:rsidRPr="002274AE">
        <w:rPr>
          <w:rFonts w:ascii="Verdana" w:hAnsi="Verdana" w:cs="Tahoma"/>
        </w:rPr>
        <w:t>36 měsíců pokud dodavatel provádí komplexní servis a pokud není záruční</w:t>
      </w:r>
      <w:r w:rsidR="004953C4">
        <w:rPr>
          <w:rFonts w:ascii="Verdana" w:hAnsi="Verdana" w:cs="Tahoma"/>
        </w:rPr>
        <w:t xml:space="preserve"> </w:t>
      </w:r>
      <w:r w:rsidRPr="002274AE">
        <w:rPr>
          <w:rFonts w:ascii="Verdana" w:hAnsi="Verdana" w:cs="Tahoma"/>
        </w:rPr>
        <w:t xml:space="preserve">lhůta </w:t>
      </w:r>
      <w:r w:rsidR="004953C4">
        <w:rPr>
          <w:rFonts w:ascii="Verdana" w:hAnsi="Verdana" w:cs="Tahoma"/>
        </w:rPr>
        <w:t xml:space="preserve">         </w:t>
      </w:r>
      <w:r w:rsidR="00620917">
        <w:rPr>
          <w:rFonts w:ascii="Verdana" w:hAnsi="Verdana" w:cs="Tahoma"/>
        </w:rPr>
        <w:t xml:space="preserve">         </w:t>
      </w:r>
      <w:r w:rsidRPr="002274AE">
        <w:rPr>
          <w:rFonts w:ascii="Verdana" w:hAnsi="Verdana" w:cs="Tahoma"/>
        </w:rPr>
        <w:t>jednotlivých komponentů stanovena výrobcem jinak</w:t>
      </w:r>
    </w:p>
    <w:p w14:paraId="11374C13" w14:textId="7CEA8DB4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046A9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046A9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4D5CFCE3" w14:textId="4024D240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046A9">
        <w:rPr>
          <w:rFonts w:ascii="Verdana" w:hAnsi="Verdana" w:cs="Tahoma"/>
          <w:noProof/>
        </w:rPr>
        <w:t>Město Světlá nad Sázavou</w:t>
      </w:r>
      <w:r w:rsidR="00720CFD">
        <w:rPr>
          <w:rFonts w:ascii="Verdana" w:hAnsi="Verdana" w:cs="Tahoma"/>
          <w:noProof/>
        </w:rPr>
        <w:t xml:space="preserve">, </w:t>
      </w:r>
      <w:r w:rsidR="008046A9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046A9">
        <w:rPr>
          <w:rFonts w:ascii="Verdana" w:hAnsi="Verdana" w:cs="Tahoma"/>
          <w:noProof/>
        </w:rPr>
        <w:t>582 91</w:t>
      </w:r>
    </w:p>
    <w:p w14:paraId="035E79E5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5A76E91B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55A1E9F2" w14:textId="6279F786" w:rsidR="00E33754" w:rsidRDefault="00E33754">
      <w:pPr>
        <w:rPr>
          <w:rFonts w:ascii="Verdana" w:hAnsi="Verdana" w:cs="Tahoma"/>
        </w:rPr>
      </w:pPr>
    </w:p>
    <w:sectPr w:rsidR="00E33754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68EA" w14:textId="77777777" w:rsidR="00E97CB4" w:rsidRDefault="00E97CB4">
      <w:pPr>
        <w:spacing w:after="0"/>
      </w:pPr>
      <w:r>
        <w:separator/>
      </w:r>
    </w:p>
  </w:endnote>
  <w:endnote w:type="continuationSeparator" w:id="0">
    <w:p w14:paraId="3DE0CB83" w14:textId="77777777" w:rsidR="00E97CB4" w:rsidRDefault="00E97C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5C63" w14:textId="77777777" w:rsidR="00E97CB4" w:rsidRDefault="00E97CB4">
      <w:pPr>
        <w:spacing w:after="0"/>
      </w:pPr>
      <w:r>
        <w:separator/>
      </w:r>
    </w:p>
  </w:footnote>
  <w:footnote w:type="continuationSeparator" w:id="0">
    <w:p w14:paraId="5DFB5F6F" w14:textId="77777777" w:rsidR="00E97CB4" w:rsidRDefault="00E97C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A9"/>
    <w:rsid w:val="000039FB"/>
    <w:rsid w:val="00034B7C"/>
    <w:rsid w:val="000C5820"/>
    <w:rsid w:val="000E06DC"/>
    <w:rsid w:val="001413BE"/>
    <w:rsid w:val="002274AE"/>
    <w:rsid w:val="00254182"/>
    <w:rsid w:val="00271922"/>
    <w:rsid w:val="002B23E9"/>
    <w:rsid w:val="00360965"/>
    <w:rsid w:val="00417594"/>
    <w:rsid w:val="004953C4"/>
    <w:rsid w:val="004A754C"/>
    <w:rsid w:val="004E4B0A"/>
    <w:rsid w:val="0055075A"/>
    <w:rsid w:val="00575ED3"/>
    <w:rsid w:val="005B7B70"/>
    <w:rsid w:val="00620917"/>
    <w:rsid w:val="00623906"/>
    <w:rsid w:val="00720CFD"/>
    <w:rsid w:val="007C0F21"/>
    <w:rsid w:val="008046A9"/>
    <w:rsid w:val="009E0BB9"/>
    <w:rsid w:val="00A71E24"/>
    <w:rsid w:val="00B336D0"/>
    <w:rsid w:val="00BA7AC0"/>
    <w:rsid w:val="00BC5896"/>
    <w:rsid w:val="00C3296F"/>
    <w:rsid w:val="00C61485"/>
    <w:rsid w:val="00C75B2F"/>
    <w:rsid w:val="00CE4EC4"/>
    <w:rsid w:val="00D127FB"/>
    <w:rsid w:val="00E30C8D"/>
    <w:rsid w:val="00E33754"/>
    <w:rsid w:val="00E97CB4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6B52A"/>
  <w15:chartTrackingRefBased/>
  <w15:docId w15:val="{C42588C9-0CB9-4213-8E17-984A7C8B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943D-A833-4961-B1C0-45797821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2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2023-09-06T12:36:00Z</cp:lastPrinted>
  <dcterms:created xsi:type="dcterms:W3CDTF">2023-09-13T10:56:00Z</dcterms:created>
  <dcterms:modified xsi:type="dcterms:W3CDTF">2023-09-13T10:56:00Z</dcterms:modified>
</cp:coreProperties>
</file>