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7DC124D5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íslo: 3</w:t>
      </w:r>
      <w:r w:rsidR="00E71D48">
        <w:rPr>
          <w:rFonts w:ascii="Arial unicode" w:hAnsi="Arial unicode"/>
          <w:b/>
          <w:color w:val="auto"/>
          <w:sz w:val="24"/>
          <w:szCs w:val="16"/>
        </w:rPr>
        <w:t>5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E71D48">
        <w:rPr>
          <w:rFonts w:ascii="Arial unicode" w:hAnsi="Arial unicode"/>
          <w:b/>
          <w:color w:val="auto"/>
          <w:sz w:val="24"/>
          <w:szCs w:val="16"/>
        </w:rPr>
        <w:t>3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B19E4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5153BC3F" w14:textId="6AEA62CD" w:rsidR="007940B2" w:rsidRPr="00A6775A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Název: </w:t>
            </w:r>
            <w:r w:rsidR="003A1986" w:rsidRPr="00A6775A">
              <w:rPr>
                <w:rStyle w:val="Zkladntext29ptTun"/>
                <w:rFonts w:ascii="Arial" w:hAnsi="Arial" w:cs="Arial"/>
                <w:sz w:val="22"/>
                <w:szCs w:val="22"/>
              </w:rPr>
              <w:t>Smarty CZ a.s.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469ADA8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B19E4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37F3C975" w14:textId="5EB1AE45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Telefon: 7</w:t>
            </w:r>
            <w:r w:rsidR="003A1986" w:rsidRPr="00A6775A">
              <w:rPr>
                <w:rFonts w:ascii="Arial unicode" w:hAnsi="Arial unicode"/>
                <w:sz w:val="22"/>
                <w:szCs w:val="22"/>
              </w:rPr>
              <w:t>77 809 207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609758" w14:textId="64889610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  <w:p w14:paraId="1E845B48" w14:textId="312AFB93" w:rsidR="005260BF" w:rsidRPr="00A6775A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7940B2" w:rsidRPr="007940B2" w14:paraId="67542D89" w14:textId="77777777" w:rsidTr="006B19E4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</w:tcPr>
          <w:p w14:paraId="04751093" w14:textId="0A5B5A18" w:rsidR="007940B2" w:rsidRPr="00A6775A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Sídlo: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  <w:shd w:val="clear" w:color="auto" w:fill="FFFFFF"/>
              </w:rPr>
              <w:t>Olivova 4/2096</w:t>
            </w:r>
          </w:p>
          <w:p w14:paraId="1A098FAD" w14:textId="4A0D3C0C" w:rsidR="007940B2" w:rsidRPr="00A6775A" w:rsidRDefault="003A1986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110</w:t>
            </w:r>
            <w:r w:rsidR="007940B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00 P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raha 1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6B19E4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</w:tcPr>
          <w:p w14:paraId="2363C70C" w14:textId="3B6514DB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2</w:t>
            </w:r>
            <w:r w:rsidR="003A1986" w:rsidRPr="00A6775A">
              <w:rPr>
                <w:rFonts w:ascii="Arial unicode" w:hAnsi="Arial unicode"/>
                <w:sz w:val="22"/>
                <w:szCs w:val="22"/>
              </w:rPr>
              <w:t>4228991</w:t>
            </w:r>
          </w:p>
          <w:p w14:paraId="45D7EEE0" w14:textId="35B1BA34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  <w:shd w:val="clear" w:color="auto" w:fill="FFFFFF"/>
              </w:rPr>
              <w:t>DIČ: CZ</w:t>
            </w:r>
            <w:r w:rsidR="003A1986" w:rsidRPr="00A6775A">
              <w:rPr>
                <w:rFonts w:ascii="Arial unicode" w:hAnsi="Arial unicode"/>
                <w:sz w:val="22"/>
                <w:szCs w:val="22"/>
              </w:rPr>
              <w:t>24228991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7F3E736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B19E4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06BDCA7D" w14:textId="0C829FD9" w:rsidR="003A1986" w:rsidRPr="00A6775A" w:rsidRDefault="00DC2DE3" w:rsidP="004E4612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22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ks Apple </w:t>
            </w:r>
            <w:proofErr w:type="spellStart"/>
            <w:r w:rsidR="007408B4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i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Pad</w:t>
            </w:r>
            <w:proofErr w:type="spellEnd"/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10,2" </w:t>
            </w:r>
            <w:proofErr w:type="gramStart"/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64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GB</w:t>
            </w:r>
            <w:proofErr w:type="gramEnd"/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Wi-Fi vesmírně šedý</w:t>
            </w:r>
            <w:r w:rsidR="007408B4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(202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1</w:t>
            </w:r>
            <w:r w:rsidR="007408B4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)</w:t>
            </w:r>
          </w:p>
          <w:p w14:paraId="3A0DCF77" w14:textId="1DA6EDEA" w:rsidR="003A1986" w:rsidRPr="00A6775A" w:rsidRDefault="005111E5" w:rsidP="004E461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7.</w:t>
            </w:r>
            <w:r w:rsidR="00DC2DE3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430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,- Kč/ks 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bez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2801FCF5" w14:textId="77777777" w:rsidR="00DC2DE3" w:rsidRPr="004E4612" w:rsidRDefault="00DC2DE3" w:rsidP="004E4612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  <w:p w14:paraId="37084A2F" w14:textId="2461D85E" w:rsidR="003A1986" w:rsidRDefault="00DC2DE3" w:rsidP="00E71D48">
            <w:pPr>
              <w:pStyle w:val="Zkladntext20"/>
              <w:shd w:val="clear" w:color="auto" w:fill="auto"/>
              <w:spacing w:line="276" w:lineRule="auto"/>
              <w:jc w:val="left"/>
              <w:rPr>
                <w:rStyle w:val="Zkladntext295pt"/>
                <w:rFonts w:ascii="Arial" w:hAnsi="Arial" w:cs="Arial"/>
                <w:sz w:val="22"/>
                <w:szCs w:val="22"/>
              </w:rPr>
            </w:pPr>
            <w:r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>22</w:t>
            </w:r>
            <w:r w:rsidR="003A1986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 xml:space="preserve"> ks </w:t>
            </w:r>
            <w:r w:rsidR="00E71D48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>EPICO</w:t>
            </w:r>
            <w:r w:rsidR="007408B4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 xml:space="preserve"> pouzdro</w:t>
            </w:r>
            <w:r w:rsidR="00E71D48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 xml:space="preserve"> s klávesnicí pro</w:t>
            </w:r>
            <w:r w:rsidR="007408B4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408B4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>iPad</w:t>
            </w:r>
            <w:proofErr w:type="spellEnd"/>
            <w:r w:rsidR="007408B4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 xml:space="preserve"> </w:t>
            </w:r>
            <w:r w:rsidR="004E4612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>10.2"</w:t>
            </w:r>
            <w:r w:rsidR="007408B4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 xml:space="preserve"> </w:t>
            </w:r>
            <w:r w:rsidR="00E71D48" w:rsidRPr="00E71D48">
              <w:rPr>
                <w:rStyle w:val="Zkladntext295pt"/>
                <w:rFonts w:ascii="Arial" w:hAnsi="Arial" w:cs="Arial"/>
                <w:sz w:val="21"/>
                <w:szCs w:val="21"/>
              </w:rPr>
              <w:t>(čeština) šedé</w:t>
            </w:r>
            <w:r w:rsidR="00E71D48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BB53BA">
              <w:rPr>
                <w:rStyle w:val="Zkladntext295pt"/>
                <w:rFonts w:ascii="Arial" w:hAnsi="Arial" w:cs="Arial"/>
                <w:sz w:val="22"/>
                <w:szCs w:val="22"/>
              </w:rPr>
              <w:t>-</w:t>
            </w:r>
            <w:r w:rsidR="00BB53BA">
              <w:rPr>
                <w:rStyle w:val="Zkladntext295pt"/>
                <w:sz w:val="22"/>
                <w:szCs w:val="22"/>
              </w:rPr>
              <w:t xml:space="preserve"> </w:t>
            </w:r>
            <w:r w:rsidR="00E71D48">
              <w:rPr>
                <w:rStyle w:val="Zkladntext295pt"/>
                <w:rFonts w:ascii="Arial" w:hAnsi="Arial" w:cs="Arial"/>
                <w:sz w:val="22"/>
                <w:szCs w:val="22"/>
              </w:rPr>
              <w:t>2.313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,- Kč/ks </w:t>
            </w:r>
            <w:r w:rsidR="005111E5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bez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706D4405" w14:textId="414150EE" w:rsidR="00A84618" w:rsidRDefault="00A84618" w:rsidP="00E71D48">
            <w:pPr>
              <w:pStyle w:val="Zkladntext20"/>
              <w:shd w:val="clear" w:color="auto" w:fill="auto"/>
              <w:spacing w:line="276" w:lineRule="auto"/>
              <w:jc w:val="left"/>
              <w:rPr>
                <w:rFonts w:ascii="Arial" w:hAnsi="Arial" w:cs="Arial"/>
              </w:rPr>
            </w:pPr>
          </w:p>
          <w:p w14:paraId="01CA950E" w14:textId="405A7B26" w:rsidR="00BB53BA" w:rsidRDefault="00BB53BA" w:rsidP="00BB53BA">
            <w:pPr>
              <w:pStyle w:val="Zkladntext20"/>
              <w:shd w:val="clear" w:color="auto" w:fill="auto"/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ks Apple TV </w:t>
            </w:r>
            <w:proofErr w:type="gramStart"/>
            <w:r>
              <w:rPr>
                <w:rFonts w:ascii="Arial" w:hAnsi="Arial" w:cs="Arial"/>
              </w:rPr>
              <w:t>4K</w:t>
            </w:r>
            <w:proofErr w:type="gramEnd"/>
            <w:r>
              <w:rPr>
                <w:rFonts w:ascii="Arial" w:hAnsi="Arial" w:cs="Arial"/>
              </w:rPr>
              <w:t xml:space="preserve"> Wi-Fi 64 GB</w:t>
            </w:r>
          </w:p>
          <w:p w14:paraId="47C525F2" w14:textId="6A3325E3" w:rsidR="000B5355" w:rsidRPr="00BB53BA" w:rsidRDefault="00BB53BA" w:rsidP="00BB53BA">
            <w:pPr>
              <w:pStyle w:val="Zkladntext20"/>
              <w:shd w:val="clear" w:color="auto" w:fill="auto"/>
              <w:spacing w:line="276" w:lineRule="auto"/>
              <w:jc w:val="left"/>
              <w:rPr>
                <w:rFonts w:ascii="Arial unicode" w:eastAsia="Arial Unicode MS" w:hAnsi="Arial unicode" w:cs="Arial Unicode MS"/>
              </w:rPr>
            </w:pPr>
            <w:r>
              <w:rPr>
                <w:rFonts w:ascii="Arial" w:hAnsi="Arial" w:cs="Arial"/>
              </w:rPr>
              <w:t>- 3.050,- Kč/ks bez DPH</w:t>
            </w:r>
          </w:p>
          <w:p w14:paraId="6B720016" w14:textId="64C07E96" w:rsidR="00BB53BA" w:rsidRPr="00A6775A" w:rsidRDefault="00BB53BA" w:rsidP="00BB53BA">
            <w:pPr>
              <w:pStyle w:val="Zkladntext20"/>
              <w:shd w:val="clear" w:color="auto" w:fill="auto"/>
              <w:spacing w:line="276" w:lineRule="auto"/>
              <w:jc w:val="left"/>
              <w:rPr>
                <w:rFonts w:ascii="Arial unicode" w:eastAsia="Arial Unicode MS" w:hAnsi="Arial unicode" w:cs="Arial Unicode MS"/>
              </w:rPr>
            </w:pPr>
          </w:p>
        </w:tc>
      </w:tr>
      <w:tr w:rsidR="007940B2" w:rsidRPr="007940B2" w14:paraId="342281D7" w14:textId="77777777" w:rsidTr="006B19E4">
        <w:tc>
          <w:tcPr>
            <w:tcW w:w="3047" w:type="dxa"/>
          </w:tcPr>
          <w:p w14:paraId="60DE3684" w14:textId="032AC3D9" w:rsidR="007940B2" w:rsidRPr="00A6775A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</w:tcPr>
          <w:p w14:paraId="47DE3EF8" w14:textId="0311DD47" w:rsidR="006B3762" w:rsidRPr="00A6775A" w:rsidRDefault="003A1986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cca </w:t>
            </w:r>
            <w:r w:rsidR="00E71D48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do 15.9.2023 </w:t>
            </w:r>
            <w:r w:rsidRPr="00A6775A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="00E71D48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E71D48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Slovanská alej 13</w:t>
            </w:r>
            <w:r w:rsidR="00E71D48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 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</w:p>
        </w:tc>
      </w:tr>
      <w:tr w:rsidR="003A1986" w:rsidRPr="007940B2" w14:paraId="678B37F7" w14:textId="77777777" w:rsidTr="006B19E4">
        <w:trPr>
          <w:trHeight w:val="373"/>
        </w:trPr>
        <w:tc>
          <w:tcPr>
            <w:tcW w:w="3047" w:type="dxa"/>
          </w:tcPr>
          <w:p w14:paraId="2ADBF577" w14:textId="77777777" w:rsidR="003A1986" w:rsidRPr="00A6775A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3) Cena </w:t>
            </w:r>
          </w:p>
          <w:p w14:paraId="5364A055" w14:textId="77777777" w:rsidR="003A1986" w:rsidRPr="00A6775A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6163" w:type="dxa"/>
            <w:gridSpan w:val="2"/>
          </w:tcPr>
          <w:p w14:paraId="5667CF5E" w14:textId="15ED3B09" w:rsidR="003A1986" w:rsidRPr="00A6775A" w:rsidRDefault="003A1986" w:rsidP="003A198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celkem </w:t>
            </w:r>
            <w:r w:rsidR="00E71D48">
              <w:rPr>
                <w:rStyle w:val="Zkladntext295pt"/>
                <w:rFonts w:ascii="Arial" w:hAnsi="Arial" w:cs="Arial"/>
                <w:sz w:val="22"/>
                <w:szCs w:val="22"/>
              </w:rPr>
              <w:t>226.546</w:t>
            </w:r>
            <w:r w:rsidR="000C14EC">
              <w:rPr>
                <w:rStyle w:val="Zkladntext295pt"/>
                <w:rFonts w:ascii="Arial" w:hAnsi="Arial" w:cs="Arial"/>
                <w:sz w:val="22"/>
                <w:szCs w:val="22"/>
              </w:rPr>
              <w:t>,</w:t>
            </w:r>
            <w:r w:rsidR="000C14EC">
              <w:rPr>
                <w:rStyle w:val="Zkladntext295pt"/>
              </w:rPr>
              <w:t>-</w:t>
            </w:r>
            <w:r w:rsidR="000C14EC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bez</w:t>
            </w:r>
            <w:r w:rsidR="0002296F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3A1986" w:rsidRPr="007940B2" w14:paraId="7A0B3990" w14:textId="77777777" w:rsidTr="003A1986">
        <w:trPr>
          <w:trHeight w:val="381"/>
        </w:trPr>
        <w:tc>
          <w:tcPr>
            <w:tcW w:w="3047" w:type="dxa"/>
          </w:tcPr>
          <w:p w14:paraId="62EEF15E" w14:textId="77777777" w:rsidR="003A1986" w:rsidRPr="00A6775A" w:rsidRDefault="003A1986" w:rsidP="003A1986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bottom"/>
          </w:tcPr>
          <w:p w14:paraId="5D394B51" w14:textId="6E9682ED" w:rsidR="003A1986" w:rsidRPr="00A6775A" w:rsidRDefault="003A1986" w:rsidP="00B05DD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Na fakturu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2066CD16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V Plzni dne: </w:t>
            </w:r>
            <w:r w:rsidR="00E71D48">
              <w:rPr>
                <w:rFonts w:ascii="Arial unicode" w:eastAsia="Arial Unicode MS" w:hAnsi="Arial unicode" w:cs="Arial Unicode MS"/>
              </w:rPr>
              <w:t>11</w:t>
            </w:r>
            <w:r w:rsidRPr="007940B2">
              <w:rPr>
                <w:rFonts w:ascii="Arial unicode" w:eastAsia="Arial Unicode MS" w:hAnsi="Arial unicode" w:cs="Arial Unicode MS"/>
              </w:rPr>
              <w:t>.9.</w:t>
            </w:r>
            <w:r w:rsidR="00E71D48">
              <w:rPr>
                <w:rFonts w:ascii="Arial unicode" w:eastAsia="Arial Unicode MS" w:hAnsi="Arial unicode" w:cs="Arial Unicode MS"/>
              </w:rPr>
              <w:t>2</w:t>
            </w:r>
            <w:r w:rsidRPr="007940B2">
              <w:rPr>
                <w:rFonts w:ascii="Arial unicode" w:eastAsia="Arial Unicode MS" w:hAnsi="Arial unicode" w:cs="Arial Unicode MS"/>
              </w:rPr>
              <w:t>02</w:t>
            </w:r>
            <w:r w:rsidR="00E71D48">
              <w:rPr>
                <w:rFonts w:ascii="Arial unicode" w:eastAsia="Arial Unicode MS" w:hAnsi="Arial unicode" w:cs="Arial Unicode MS"/>
              </w:rPr>
              <w:t>3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118A3098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0"/>
          <w:szCs w:val="20"/>
        </w:rPr>
      </w:pPr>
      <w:r w:rsidRPr="007940B2">
        <w:rPr>
          <w:rFonts w:ascii="Arial unicode" w:hAnsi="Arial unicode" w:cs="Arial"/>
          <w:sz w:val="20"/>
          <w:szCs w:val="20"/>
        </w:rPr>
        <w:t>Datum: </w:t>
      </w:r>
      <w:r w:rsidR="008C3FE6">
        <w:rPr>
          <w:rFonts w:ascii="Arial unicode" w:hAnsi="Arial unicode" w:cs="Arial"/>
          <w:sz w:val="20"/>
          <w:szCs w:val="20"/>
        </w:rPr>
        <w:t>11.9.2023</w:t>
      </w:r>
      <w:bookmarkStart w:id="0" w:name="_GoBack"/>
      <w:bookmarkEnd w:id="0"/>
      <w:r w:rsidRPr="007940B2">
        <w:rPr>
          <w:rFonts w:ascii="Arial unicode" w:hAnsi="Arial unicode" w:cs="Arial"/>
          <w:sz w:val="20"/>
          <w:szCs w:val="20"/>
        </w:rPr>
        <w:tab/>
      </w:r>
      <w:r w:rsidR="00E71D48">
        <w:rPr>
          <w:rFonts w:ascii="Arial unicode" w:hAnsi="Arial unicode" w:cs="Arial"/>
          <w:sz w:val="20"/>
          <w:szCs w:val="20"/>
        </w:rPr>
        <w:tab/>
      </w:r>
      <w:r w:rsidR="00E71D48">
        <w:rPr>
          <w:rFonts w:ascii="Arial unicode" w:hAnsi="Arial unicode" w:cs="Arial"/>
          <w:sz w:val="20"/>
          <w:szCs w:val="20"/>
        </w:rPr>
        <w:tab/>
      </w:r>
      <w:r w:rsidR="00B05DDC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  <w:embedRegular r:id="rId1" w:subsetted="1" w:fontKey="{0E55C4AA-91B9-44B9-B4D0-8A9440595B47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76B11429-A520-4FE2-AAD4-B35508508E2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B7658"/>
    <w:multiLevelType w:val="hybridMultilevel"/>
    <w:tmpl w:val="918C1952"/>
    <w:lvl w:ilvl="0" w:tplc="947600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7"/>
  </w:num>
  <w:num w:numId="5">
    <w:abstractNumId w:val="16"/>
  </w:num>
  <w:num w:numId="6">
    <w:abstractNumId w:val="10"/>
  </w:num>
  <w:num w:numId="7">
    <w:abstractNumId w:val="15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46421"/>
    <w:rsid w:val="001476B5"/>
    <w:rsid w:val="00183073"/>
    <w:rsid w:val="001A5EBE"/>
    <w:rsid w:val="001B33C5"/>
    <w:rsid w:val="001E3BD1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940B2"/>
    <w:rsid w:val="007A227A"/>
    <w:rsid w:val="007A4355"/>
    <w:rsid w:val="007A5F47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3819"/>
    <w:rsid w:val="008C3FE6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66B28"/>
    <w:rsid w:val="00A6775A"/>
    <w:rsid w:val="00A84618"/>
    <w:rsid w:val="00A94D80"/>
    <w:rsid w:val="00AA518D"/>
    <w:rsid w:val="00AC4A38"/>
    <w:rsid w:val="00AD1350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B53BA"/>
    <w:rsid w:val="00BE2D90"/>
    <w:rsid w:val="00C44AD2"/>
    <w:rsid w:val="00C724AE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71D48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80E6F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2C00-111A-491E-9B76-C310D81F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0</TotalTime>
  <Pages>1</Pages>
  <Words>133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2</cp:revision>
  <cp:lastPrinted>2021-09-16T09:34:00Z</cp:lastPrinted>
  <dcterms:created xsi:type="dcterms:W3CDTF">2023-09-12T07:53:00Z</dcterms:created>
  <dcterms:modified xsi:type="dcterms:W3CDTF">2023-09-12T07:53:00Z</dcterms:modified>
</cp:coreProperties>
</file>