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4DE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C976EB0" w14:textId="5B2B7143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60CFA">
        <w:rPr>
          <w:b/>
          <w:noProof/>
          <w:sz w:val="28"/>
        </w:rPr>
        <w:t>199/1/23/1302</w:t>
      </w:r>
    </w:p>
    <w:p w14:paraId="087E3DD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761EE2A" w14:textId="77777777">
        <w:trPr>
          <w:trHeight w:val="1773"/>
        </w:trPr>
        <w:tc>
          <w:tcPr>
            <w:tcW w:w="4398" w:type="dxa"/>
          </w:tcPr>
          <w:p w14:paraId="6E181EB9" w14:textId="77777777" w:rsidR="00B8387D" w:rsidRDefault="00B8387D" w:rsidP="009A1905">
            <w:pPr>
              <w:spacing w:after="0"/>
              <w:rPr>
                <w:b/>
                <w:sz w:val="24"/>
              </w:rPr>
            </w:pPr>
          </w:p>
          <w:p w14:paraId="2E6F3A0A" w14:textId="77777777" w:rsidR="009A1905" w:rsidRDefault="00D60CFA" w:rsidP="009A1905">
            <w:pPr>
              <w:spacing w:after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Vladimír Píša</w:t>
            </w:r>
          </w:p>
          <w:p w14:paraId="4B1957CC" w14:textId="526BC66C" w:rsidR="009A1905" w:rsidRDefault="00D60CFA" w:rsidP="009A1905">
            <w:pPr>
              <w:spacing w:after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Mado interier</w:t>
            </w:r>
          </w:p>
          <w:p w14:paraId="2E5F9E70" w14:textId="3402F0A8" w:rsidR="00B8387D" w:rsidRDefault="00B8387D"/>
          <w:p w14:paraId="254DF2A6" w14:textId="5112999E" w:rsidR="00B8387D" w:rsidRPr="009A1905" w:rsidRDefault="009A1905">
            <w:pPr>
              <w:rPr>
                <w:sz w:val="24"/>
                <w:szCs w:val="24"/>
              </w:rPr>
            </w:pPr>
            <w:r w:rsidRPr="009A1905">
              <w:rPr>
                <w:sz w:val="24"/>
                <w:szCs w:val="24"/>
              </w:rPr>
              <w:t>Šestajovická 488/20</w:t>
            </w:r>
          </w:p>
          <w:p w14:paraId="3A629A7B" w14:textId="5E46C6C5" w:rsidR="00B8387D" w:rsidRDefault="009A1905">
            <w:r>
              <w:rPr>
                <w:b/>
                <w:noProof/>
                <w:sz w:val="24"/>
              </w:rPr>
              <w:t xml:space="preserve">198 00 Praha </w:t>
            </w:r>
            <w:r w:rsidR="000F29A6">
              <w:rPr>
                <w:b/>
                <w:noProof/>
                <w:sz w:val="24"/>
              </w:rPr>
              <w:t>9</w:t>
            </w:r>
          </w:p>
          <w:p w14:paraId="73CD21CB" w14:textId="1F990704" w:rsidR="00B8387D" w:rsidRDefault="00B8387D">
            <w:r>
              <w:rPr>
                <w:b/>
                <w:sz w:val="24"/>
              </w:rPr>
              <w:t xml:space="preserve">  </w:t>
            </w:r>
          </w:p>
          <w:p w14:paraId="1F966308" w14:textId="77777777" w:rsidR="00B8387D" w:rsidRDefault="00B8387D"/>
        </w:tc>
      </w:tr>
    </w:tbl>
    <w:p w14:paraId="32FAAD4E" w14:textId="77777777" w:rsidR="00B8387D" w:rsidRDefault="00B8387D"/>
    <w:p w14:paraId="55D76054" w14:textId="77777777" w:rsidR="00B8387D" w:rsidRDefault="00B8387D"/>
    <w:p w14:paraId="42974BEF" w14:textId="77777777" w:rsidR="00B8387D" w:rsidRDefault="00B8387D"/>
    <w:p w14:paraId="4148EC5C" w14:textId="77777777" w:rsidR="00B8387D" w:rsidRDefault="00B8387D"/>
    <w:p w14:paraId="25A06BC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653696B" w14:textId="587746F4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D60CFA">
        <w:rPr>
          <w:b/>
          <w:noProof/>
          <w:sz w:val="24"/>
        </w:rPr>
        <w:t>48658464</w:t>
      </w:r>
      <w:r>
        <w:rPr>
          <w:sz w:val="24"/>
        </w:rPr>
        <w:t xml:space="preserve"> , DIČ: </w:t>
      </w:r>
      <w:r w:rsidR="00D60CFA">
        <w:rPr>
          <w:b/>
          <w:noProof/>
          <w:sz w:val="24"/>
        </w:rPr>
        <w:t>CZ6312061778</w:t>
      </w:r>
    </w:p>
    <w:p w14:paraId="18FFE339" w14:textId="77777777" w:rsidR="00B8387D" w:rsidRDefault="00B8387D"/>
    <w:p w14:paraId="2BBCC1C6" w14:textId="3FBB27A1" w:rsidR="00B8387D" w:rsidRDefault="00D60CFA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AB664C" wp14:editId="70531E3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B95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3628806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7608FF68" w14:textId="27AEE4CC" w:rsidR="008A19A5" w:rsidRDefault="00D60CFA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14:paraId="523B1F95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0D1E0659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4137790F" w14:textId="4B3104F8" w:rsidR="009D161D" w:rsidRPr="008A19A5" w:rsidRDefault="00D60CFA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podlah ve 3 kancelářích ÚZEI Mánesova 75, Praha 2</w:t>
            </w:r>
          </w:p>
          <w:p w14:paraId="082C1DCD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1F8003C9" w14:textId="218537BC" w:rsidR="009D161D" w:rsidRPr="008A19A5" w:rsidRDefault="00D60CFA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89 150,00</w:t>
            </w:r>
          </w:p>
        </w:tc>
      </w:tr>
      <w:tr w:rsidR="008A19A5" w:rsidRPr="008A19A5" w14:paraId="4EA3028F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53E62D04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4059E47F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39FA125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2DF5ED72" w14:textId="41E2C67A" w:rsidR="00D9348B" w:rsidRPr="008A19A5" w:rsidRDefault="00D60CFA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89 150,00</w:t>
            </w:r>
          </w:p>
        </w:tc>
      </w:tr>
      <w:tr w:rsidR="008A19A5" w:rsidRPr="008A19A5" w14:paraId="032C784C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5EA6011D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21859539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BA5D76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34A042B9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63770A27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5C0F9AD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DB49395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38EABAB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435CB894" w14:textId="1E8DDC18" w:rsidR="00D9348B" w:rsidRPr="008A19A5" w:rsidRDefault="00001E41">
            <w:pPr>
              <w:rPr>
                <w:sz w:val="24"/>
              </w:rPr>
            </w:pPr>
            <w:r>
              <w:rPr>
                <w:sz w:val="24"/>
              </w:rPr>
              <w:t>xxxxxxxx</w:t>
            </w:r>
            <w:r w:rsidR="00D9348B" w:rsidRPr="008A19A5">
              <w:rPr>
                <w:sz w:val="24"/>
              </w:rPr>
              <w:t xml:space="preserve">, tel: </w:t>
            </w:r>
            <w:r>
              <w:rPr>
                <w:sz w:val="24"/>
              </w:rPr>
              <w:t>xxxxxxxxxxxx</w:t>
            </w:r>
          </w:p>
          <w:p w14:paraId="5721F08A" w14:textId="77777777" w:rsidR="00D9348B" w:rsidRPr="008A19A5" w:rsidRDefault="00D9348B">
            <w:pPr>
              <w:rPr>
                <w:sz w:val="24"/>
              </w:rPr>
            </w:pPr>
          </w:p>
          <w:p w14:paraId="4C15B1C1" w14:textId="77777777" w:rsidR="00D9348B" w:rsidRPr="008A19A5" w:rsidRDefault="00D9348B">
            <w:pPr>
              <w:rPr>
                <w:sz w:val="24"/>
              </w:rPr>
            </w:pPr>
          </w:p>
          <w:p w14:paraId="775107DC" w14:textId="77777777" w:rsidR="00D9348B" w:rsidRPr="008A19A5" w:rsidRDefault="00D9348B">
            <w:pPr>
              <w:rPr>
                <w:sz w:val="24"/>
              </w:rPr>
            </w:pPr>
          </w:p>
          <w:p w14:paraId="7AA77F73" w14:textId="77777777" w:rsidR="00D9348B" w:rsidRPr="008A19A5" w:rsidRDefault="00D9348B">
            <w:pPr>
              <w:rPr>
                <w:sz w:val="24"/>
              </w:rPr>
            </w:pPr>
          </w:p>
          <w:p w14:paraId="06D15ACA" w14:textId="77777777" w:rsidR="00D9348B" w:rsidRPr="008A19A5" w:rsidRDefault="00D9348B">
            <w:pPr>
              <w:rPr>
                <w:sz w:val="24"/>
              </w:rPr>
            </w:pPr>
          </w:p>
          <w:p w14:paraId="28949C2D" w14:textId="77777777" w:rsidR="00D9348B" w:rsidRPr="008A19A5" w:rsidRDefault="00D9348B">
            <w:pPr>
              <w:rPr>
                <w:sz w:val="24"/>
              </w:rPr>
            </w:pPr>
          </w:p>
          <w:p w14:paraId="683824F1" w14:textId="77777777" w:rsidR="00D9348B" w:rsidRPr="008A19A5" w:rsidRDefault="00D9348B">
            <w:pPr>
              <w:rPr>
                <w:sz w:val="24"/>
              </w:rPr>
            </w:pPr>
          </w:p>
          <w:p w14:paraId="4CEE0D0A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470FE869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68CD6BFB" w14:textId="4AF2CC96" w:rsidR="00D9348B" w:rsidRPr="008A19A5" w:rsidRDefault="00D60CF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B803D71" wp14:editId="5872E61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5C4D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2BB47904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935975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40DBB086" w14:textId="79EFB999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001E41">
              <w:rPr>
                <w:sz w:val="24"/>
              </w:rPr>
              <w:t>xxxxxxxxxxxxx</w:t>
            </w:r>
          </w:p>
        </w:tc>
      </w:tr>
      <w:tr w:rsidR="008A19A5" w:rsidRPr="008A19A5" w14:paraId="45C6ECED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4853D4EB" w14:textId="7787D589" w:rsidR="00D9348B" w:rsidRPr="008A19A5" w:rsidRDefault="00D60CFA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1C1C4A2" wp14:editId="5EAB953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B831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531C0DDE" w14:textId="73FDADFC" w:rsidR="00D9348B" w:rsidRPr="008A19A5" w:rsidRDefault="00D60CFA">
            <w:pPr>
              <w:rPr>
                <w:sz w:val="24"/>
              </w:rPr>
            </w:pPr>
            <w:r>
              <w:rPr>
                <w:noProof/>
                <w:sz w:val="24"/>
              </w:rPr>
              <w:t>11. 9. 2023</w:t>
            </w:r>
          </w:p>
        </w:tc>
        <w:tc>
          <w:tcPr>
            <w:tcW w:w="1417" w:type="dxa"/>
            <w:shd w:val="clear" w:color="auto" w:fill="auto"/>
          </w:tcPr>
          <w:p w14:paraId="764CD6F6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7CDF88F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269721D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0EFAC792" w14:textId="4531B3EA" w:rsidR="00D9348B" w:rsidRPr="008A19A5" w:rsidRDefault="000F29A6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xxxxxxxxxxxxxx</w:t>
            </w:r>
          </w:p>
        </w:tc>
      </w:tr>
    </w:tbl>
    <w:p w14:paraId="7B7C2579" w14:textId="12DD186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0F29A6">
        <w:rPr>
          <w:b/>
          <w:sz w:val="24"/>
        </w:rPr>
        <w:t>do 22.9.2023</w:t>
      </w:r>
    </w:p>
    <w:p w14:paraId="64B689F1" w14:textId="6FAC6EF3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60CFA">
        <w:rPr>
          <w:b/>
          <w:noProof/>
          <w:sz w:val="24"/>
        </w:rPr>
        <w:t>11. 9. 2023</w:t>
      </w:r>
    </w:p>
    <w:p w14:paraId="49D6CD79" w14:textId="7620E8D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60CFA">
        <w:rPr>
          <w:b/>
          <w:noProof/>
          <w:sz w:val="24"/>
        </w:rPr>
        <w:t>Ústav zemědělské ekonomiky a informací</w:t>
      </w:r>
    </w:p>
    <w:p w14:paraId="50957C83" w14:textId="728A7530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60CFA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60CFA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1D69A77" w14:textId="1CCC6FB4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60CFA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60CFA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D60CFA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D60CFA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D60CFA">
        <w:rPr>
          <w:noProof/>
          <w:sz w:val="24"/>
        </w:rPr>
        <w:t>120 00</w:t>
      </w:r>
    </w:p>
    <w:p w14:paraId="70F077C8" w14:textId="783DE51C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60CFA">
        <w:rPr>
          <w:b/>
          <w:noProof/>
          <w:sz w:val="24"/>
        </w:rPr>
        <w:t>Ústav zemědělské ekonomiky a informací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 w:rsidR="00001E41">
        <w:rPr>
          <w:b/>
          <w:sz w:val="24"/>
        </w:rPr>
        <w:t>Mánesova 1453/75 2, 120 00</w:t>
      </w:r>
    </w:p>
    <w:p w14:paraId="54302878" w14:textId="718ABDAC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0F29A6">
        <w:rPr>
          <w:sz w:val="24"/>
        </w:rPr>
        <w:t>Kozlovská Hana</w:t>
      </w:r>
    </w:p>
    <w:p w14:paraId="568D6453" w14:textId="0CF15A03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094EB11A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AECE9F8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5DD8996C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5982A544" w14:textId="3A1E7429" w:rsidR="00063C3F" w:rsidRDefault="000F29A6" w:rsidP="000F29A6">
      <w:pPr>
        <w:ind w:left="113" w:right="1701" w:firstLine="340"/>
        <w:jc w:val="right"/>
        <w:rPr>
          <w:rFonts w:ascii="Arial" w:hAnsi="Arial" w:cs="Arial"/>
        </w:rPr>
      </w:pPr>
      <w:r>
        <w:rPr>
          <w:rFonts w:ascii="Arial" w:hAnsi="Arial" w:cs="Arial"/>
        </w:rPr>
        <w:t>12.09.2023, Vladimír Píša</w:t>
      </w:r>
      <w:r w:rsidR="00063C3F">
        <w:rPr>
          <w:rFonts w:ascii="Arial" w:hAnsi="Arial" w:cs="Arial"/>
        </w:rPr>
        <w:t xml:space="preserve">              </w:t>
      </w:r>
    </w:p>
    <w:p w14:paraId="040B042A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B238" w14:textId="77777777" w:rsidR="00133A65" w:rsidRDefault="00133A65">
      <w:r>
        <w:separator/>
      </w:r>
    </w:p>
  </w:endnote>
  <w:endnote w:type="continuationSeparator" w:id="0">
    <w:p w14:paraId="2FF9C353" w14:textId="77777777" w:rsidR="00133A65" w:rsidRDefault="0013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0424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1E6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7D03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6689" w14:textId="77777777" w:rsidR="00133A65" w:rsidRDefault="00133A65">
      <w:r>
        <w:separator/>
      </w:r>
    </w:p>
  </w:footnote>
  <w:footnote w:type="continuationSeparator" w:id="0">
    <w:p w14:paraId="499D8143" w14:textId="77777777" w:rsidR="00133A65" w:rsidRDefault="0013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CBC0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283934D6" w14:textId="77777777" w:rsidTr="00AB7DE3">
      <w:tc>
        <w:tcPr>
          <w:tcW w:w="4642" w:type="dxa"/>
          <w:shd w:val="clear" w:color="auto" w:fill="auto"/>
        </w:tcPr>
        <w:p w14:paraId="0ABE710C" w14:textId="374EE07D" w:rsidR="00DF2CCE" w:rsidRPr="00102871" w:rsidRDefault="00D60CFA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6EEFBB77" wp14:editId="104EBA54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47038A36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6DDA23F0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64A1A4B9" w14:textId="77777777" w:rsidR="00DF2CCE" w:rsidRPr="00503C7F" w:rsidRDefault="00133A65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35ACB13C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5F3E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A"/>
    <w:rsid w:val="00001E41"/>
    <w:rsid w:val="00030FF5"/>
    <w:rsid w:val="00063C3F"/>
    <w:rsid w:val="000814DF"/>
    <w:rsid w:val="000A1E17"/>
    <w:rsid w:val="000F29A6"/>
    <w:rsid w:val="00133A65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32BD8"/>
    <w:rsid w:val="003B30C6"/>
    <w:rsid w:val="003B5E05"/>
    <w:rsid w:val="00475DFB"/>
    <w:rsid w:val="00543E7B"/>
    <w:rsid w:val="00557646"/>
    <w:rsid w:val="005B5022"/>
    <w:rsid w:val="00622316"/>
    <w:rsid w:val="00634693"/>
    <w:rsid w:val="006B5D62"/>
    <w:rsid w:val="006C40A5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1905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F28AD"/>
    <w:rsid w:val="00D207F6"/>
    <w:rsid w:val="00D36283"/>
    <w:rsid w:val="00D56378"/>
    <w:rsid w:val="00D60CFA"/>
    <w:rsid w:val="00D76996"/>
    <w:rsid w:val="00D9348B"/>
    <w:rsid w:val="00DA42FC"/>
    <w:rsid w:val="00DE26F9"/>
    <w:rsid w:val="00DF2CCE"/>
    <w:rsid w:val="00E817B3"/>
    <w:rsid w:val="00E835F3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F5E7B"/>
  <w15:chartTrackingRefBased/>
  <w15:docId w15:val="{5F168A8B-DD7E-4302-A2C0-0FBC0CF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10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1779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7</cp:revision>
  <cp:lastPrinted>1996-04-30T08:16:00Z</cp:lastPrinted>
  <dcterms:created xsi:type="dcterms:W3CDTF">2023-09-11T10:47:00Z</dcterms:created>
  <dcterms:modified xsi:type="dcterms:W3CDTF">2023-09-12T07:05:00Z</dcterms:modified>
</cp:coreProperties>
</file>