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8D716E" w:rsidRDefault="00E06D77">
      <w:pPr>
        <w:pStyle w:val="Nadpis1"/>
        <w:rPr>
          <w:rFonts w:ascii="Garamond" w:hAnsi="Garamond"/>
          <w:sz w:val="24"/>
          <w:szCs w:val="24"/>
        </w:rPr>
      </w:pPr>
      <w:r w:rsidRPr="008D716E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853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8D716E" w14:paraId="169154A1" w14:textId="77777777" w:rsidTr="007C3F9F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8D716E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8D716E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8D716E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8D716E" w:rsidRDefault="006C1C31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8D716E" w:rsidRDefault="006C1C31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8D716E" w:rsidRDefault="006C1C31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8D716E" w:rsidRDefault="0037041F">
            <w:pPr>
              <w:rPr>
                <w:rFonts w:ascii="Garamond" w:hAnsi="Garamond" w:cs="Arial"/>
              </w:rPr>
            </w:pPr>
          </w:p>
          <w:p w14:paraId="42DDEF2C" w14:textId="0957887E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 xml:space="preserve">Účet: </w:t>
            </w:r>
            <w:r w:rsidR="009E75C3" w:rsidRPr="009E75C3">
              <w:rPr>
                <w:rFonts w:ascii="Garamond" w:hAnsi="Garamond" w:cs="Arial"/>
                <w:highlight w:val="black"/>
              </w:rPr>
              <w:t>XXXXXXXXX</w:t>
            </w:r>
          </w:p>
          <w:p w14:paraId="572D32FD" w14:textId="77777777" w:rsidR="0037041F" w:rsidRPr="008D716E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8D716E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8D716E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8D716E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8D716E" w:rsidRDefault="00E06D77">
            <w:pPr>
              <w:spacing w:before="60"/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74FE97CD" w:rsidR="0037041F" w:rsidRPr="008D716E" w:rsidRDefault="00235CDB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2023/OBJ/</w:t>
            </w:r>
            <w:r w:rsidR="00663504" w:rsidRPr="008D716E">
              <w:rPr>
                <w:rFonts w:ascii="Garamond" w:hAnsi="Garamond" w:cs="Arial"/>
              </w:rPr>
              <w:t>147</w:t>
            </w:r>
          </w:p>
          <w:p w14:paraId="4A6DD6A7" w14:textId="77777777" w:rsidR="00176E9E" w:rsidRPr="008D716E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Spisová značka:</w:t>
            </w:r>
          </w:p>
          <w:p w14:paraId="47FED72A" w14:textId="7FD8D98B" w:rsidR="0037041F" w:rsidRPr="008D716E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8D716E">
              <w:rPr>
                <w:rFonts w:ascii="Garamond" w:hAnsi="Garamond" w:cs="Arial"/>
              </w:rPr>
              <w:t>Spr</w:t>
            </w:r>
            <w:proofErr w:type="spellEnd"/>
            <w:r w:rsidRPr="008D716E">
              <w:rPr>
                <w:rFonts w:ascii="Garamond" w:hAnsi="Garamond" w:cs="Arial"/>
              </w:rPr>
              <w:t xml:space="preserve"> </w:t>
            </w:r>
            <w:r w:rsidR="00BA2716" w:rsidRPr="008D716E">
              <w:rPr>
                <w:rFonts w:ascii="Garamond" w:hAnsi="Garamond" w:cs="Arial"/>
              </w:rPr>
              <w:t>223/2023</w:t>
            </w:r>
            <w:r w:rsidR="00E06D77" w:rsidRPr="008D716E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8D716E" w14:paraId="54584483" w14:textId="77777777" w:rsidTr="007C3F9F">
        <w:tc>
          <w:tcPr>
            <w:tcW w:w="4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8D716E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95FDBA5" w14:textId="78175EAC" w:rsidR="00BC07C8" w:rsidRPr="008D716E" w:rsidRDefault="00BC07C8" w:rsidP="00BC07C8">
            <w:pPr>
              <w:pStyle w:val="Default"/>
              <w:rPr>
                <w:rFonts w:ascii="Garamond" w:hAnsi="Garamond"/>
              </w:rPr>
            </w:pPr>
            <w:r w:rsidRPr="008D716E">
              <w:rPr>
                <w:rFonts w:ascii="Garamond" w:hAnsi="Garamond"/>
              </w:rPr>
              <w:t xml:space="preserve">  IČ: </w:t>
            </w:r>
            <w:r w:rsidR="000C7A8A" w:rsidRPr="008D716E">
              <w:rPr>
                <w:rFonts w:ascii="Garamond" w:hAnsi="Garamond"/>
              </w:rPr>
              <w:t>26380561</w:t>
            </w:r>
          </w:p>
          <w:p w14:paraId="7D7A3536" w14:textId="51E7D2AC" w:rsidR="0037041F" w:rsidRPr="008D716E" w:rsidRDefault="00BC07C8" w:rsidP="00BC07C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8D716E">
              <w:rPr>
                <w:rFonts w:ascii="Garamond" w:hAnsi="Garamond"/>
              </w:rPr>
              <w:t xml:space="preserve">  DIČ: CZ</w:t>
            </w:r>
            <w:r w:rsidR="000C7A8A" w:rsidRPr="008D716E">
              <w:rPr>
                <w:rFonts w:ascii="Garamond" w:hAnsi="Garamond"/>
              </w:rPr>
              <w:t>26380561</w:t>
            </w:r>
          </w:p>
        </w:tc>
      </w:tr>
      <w:tr w:rsidR="0037041F" w:rsidRPr="008D716E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8D716E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9820C1" w14:textId="31822334" w:rsidR="006F0700" w:rsidRPr="008D716E" w:rsidRDefault="00504B59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STAMP UNI s.r.o.</w:t>
            </w:r>
          </w:p>
          <w:p w14:paraId="372D5339" w14:textId="71BB8B42" w:rsidR="00BC07C8" w:rsidRPr="008D716E" w:rsidRDefault="00504B59" w:rsidP="00BC07C8">
            <w:pPr>
              <w:pStyle w:val="Default"/>
              <w:rPr>
                <w:rFonts w:ascii="Garamond" w:hAnsi="Garamond"/>
              </w:rPr>
            </w:pPr>
            <w:r w:rsidRPr="008D716E">
              <w:rPr>
                <w:rFonts w:ascii="Garamond" w:hAnsi="Garamond"/>
              </w:rPr>
              <w:t>Studentská 94/47</w:t>
            </w:r>
          </w:p>
          <w:p w14:paraId="60DE73A4" w14:textId="3F60823B" w:rsidR="00BC07C8" w:rsidRPr="008D716E" w:rsidRDefault="00504B59" w:rsidP="00BC07C8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/>
              </w:rPr>
              <w:t>360 07 Karlovy Vary</w:t>
            </w:r>
          </w:p>
        </w:tc>
      </w:tr>
      <w:tr w:rsidR="0037041F" w:rsidRPr="008D716E" w14:paraId="22B9596C" w14:textId="77777777" w:rsidTr="007C3F9F">
        <w:trPr>
          <w:cantSplit/>
        </w:trPr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Datum objednání:</w:t>
            </w:r>
          </w:p>
          <w:p w14:paraId="0FD764A8" w14:textId="77777777" w:rsidR="0037041F" w:rsidRPr="008D716E" w:rsidRDefault="00E06D77" w:rsidP="00176E9E">
            <w:pPr>
              <w:ind w:right="72"/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 xml:space="preserve">Datum </w:t>
            </w:r>
            <w:proofErr w:type="gramStart"/>
            <w:r w:rsidRPr="008D716E">
              <w:rPr>
                <w:rFonts w:ascii="Garamond" w:hAnsi="Garamond" w:cs="Arial"/>
              </w:rPr>
              <w:t>dodání:</w:t>
            </w:r>
            <w:r w:rsidR="00176E9E" w:rsidRPr="008D716E">
              <w:rPr>
                <w:rFonts w:ascii="Garamond" w:hAnsi="Garamond" w:cs="Arial"/>
              </w:rPr>
              <w:t xml:space="preserve">  </w:t>
            </w:r>
            <w:r w:rsidRPr="008D716E">
              <w:rPr>
                <w:rFonts w:ascii="Garamond" w:hAnsi="Garamond" w:cs="Arial"/>
              </w:rPr>
              <w:t>Způsob</w:t>
            </w:r>
            <w:proofErr w:type="gramEnd"/>
            <w:r w:rsidRPr="008D716E">
              <w:rPr>
                <w:rFonts w:ascii="Garamond" w:hAnsi="Garamond" w:cs="Arial"/>
              </w:rPr>
              <w:t xml:space="preserve"> úhrady: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2EEEC9" w14:textId="3C706DCC" w:rsidR="0037041F" w:rsidRPr="008D716E" w:rsidRDefault="00663504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7. 9. 2023</w:t>
            </w:r>
          </w:p>
          <w:p w14:paraId="2F6A6869" w14:textId="77777777" w:rsidR="004B68C7" w:rsidRPr="008D716E" w:rsidRDefault="004B68C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60 dnů od akceptace</w:t>
            </w:r>
          </w:p>
          <w:p w14:paraId="27989676" w14:textId="1B7AAA26" w:rsidR="004B68C7" w:rsidRPr="008D716E" w:rsidRDefault="004B68C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převodem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8D716E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8D716E" w14:paraId="601B46CE" w14:textId="77777777" w:rsidTr="007C3F9F">
        <w:trPr>
          <w:cantSplit/>
        </w:trPr>
        <w:tc>
          <w:tcPr>
            <w:tcW w:w="9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8D716E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8D716E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Dobrý den,</w:t>
            </w:r>
          </w:p>
          <w:p w14:paraId="6C84824C" w14:textId="4394AF87" w:rsidR="000B454F" w:rsidRPr="008D716E" w:rsidRDefault="000B454F" w:rsidP="00BC07C8">
            <w:pPr>
              <w:pStyle w:val="Default"/>
              <w:rPr>
                <w:rFonts w:ascii="Garamond" w:hAnsi="Garamond"/>
              </w:rPr>
            </w:pPr>
            <w:r w:rsidRPr="008D716E">
              <w:rPr>
                <w:rFonts w:ascii="Garamond" w:hAnsi="Garamond"/>
              </w:rPr>
              <w:t xml:space="preserve">na základě </w:t>
            </w:r>
            <w:bookmarkStart w:id="0" w:name="_Hlk145312778"/>
            <w:r w:rsidR="00BA2716" w:rsidRPr="008D716E">
              <w:rPr>
                <w:rFonts w:ascii="Garamond" w:hAnsi="Garamond"/>
              </w:rPr>
              <w:t xml:space="preserve">cenové nabídky č. HW01OSM23_P01ze dne </w:t>
            </w:r>
            <w:r w:rsidR="00504B59" w:rsidRPr="008D716E">
              <w:rPr>
                <w:rFonts w:ascii="Garamond" w:hAnsi="Garamond"/>
              </w:rPr>
              <w:t>3</w:t>
            </w:r>
            <w:r w:rsidR="00BA2716" w:rsidRPr="008D716E">
              <w:rPr>
                <w:rFonts w:ascii="Garamond" w:hAnsi="Garamond"/>
              </w:rPr>
              <w:t>. 8. 2023</w:t>
            </w:r>
            <w:r w:rsidR="00BC07C8" w:rsidRPr="008D716E">
              <w:rPr>
                <w:rFonts w:ascii="Garamond" w:hAnsi="Garamond"/>
              </w:rPr>
              <w:t xml:space="preserve"> </w:t>
            </w:r>
            <w:r w:rsidR="00663504" w:rsidRPr="008D716E">
              <w:rPr>
                <w:rFonts w:ascii="Garamond" w:hAnsi="Garamond"/>
              </w:rPr>
              <w:t xml:space="preserve">k akci „OS Most – obnova HW C20232. </w:t>
            </w:r>
            <w:proofErr w:type="gramStart"/>
            <w:r w:rsidR="00663504" w:rsidRPr="008D716E">
              <w:rPr>
                <w:rFonts w:ascii="Garamond" w:hAnsi="Garamond"/>
              </w:rPr>
              <w:t>etapa - UPS</w:t>
            </w:r>
            <w:proofErr w:type="gramEnd"/>
            <w:r w:rsidR="00663504" w:rsidRPr="008D716E">
              <w:rPr>
                <w:rFonts w:ascii="Garamond" w:hAnsi="Garamond"/>
              </w:rPr>
              <w:t xml:space="preserve"> pro hlavní a podružné serverovny“ </w:t>
            </w:r>
            <w:bookmarkEnd w:id="0"/>
            <w:r w:rsidR="00663504" w:rsidRPr="008D716E">
              <w:rPr>
                <w:rFonts w:ascii="Garamond" w:hAnsi="Garamond"/>
              </w:rPr>
              <w:t>u</w:t>
            </w:r>
            <w:r w:rsidR="00BC07C8" w:rsidRPr="008D716E">
              <w:rPr>
                <w:rFonts w:ascii="Garamond" w:hAnsi="Garamond"/>
              </w:rPr>
              <w:t xml:space="preserve"> Vás objednáváme:</w:t>
            </w:r>
          </w:p>
          <w:p w14:paraId="525AE622" w14:textId="77777777" w:rsidR="00663504" w:rsidRPr="008D716E" w:rsidRDefault="00663504" w:rsidP="00BC07C8">
            <w:pPr>
              <w:pStyle w:val="Default"/>
              <w:rPr>
                <w:rFonts w:ascii="Garamond" w:hAnsi="Garamond"/>
              </w:rPr>
            </w:pPr>
          </w:p>
          <w:p w14:paraId="0EE7396E" w14:textId="1473961F" w:rsidR="00504B59" w:rsidRPr="008D716E" w:rsidRDefault="00504B59" w:rsidP="00504B59">
            <w:pPr>
              <w:pStyle w:val="Odstavecseseznamem"/>
              <w:numPr>
                <w:ilvl w:val="0"/>
                <w:numId w:val="4"/>
              </w:numPr>
              <w:ind w:left="641"/>
              <w:rPr>
                <w:rFonts w:ascii="Garamond" w:hAnsi="Garamond"/>
                <w:bCs/>
              </w:rPr>
            </w:pPr>
            <w:r w:rsidRPr="008D716E">
              <w:rPr>
                <w:rFonts w:ascii="Garamond" w:hAnsi="Garamond"/>
                <w:bCs/>
              </w:rPr>
              <w:t>4</w:t>
            </w:r>
            <w:r w:rsidR="00BC07C8" w:rsidRPr="008D716E">
              <w:rPr>
                <w:rFonts w:ascii="Garamond" w:hAnsi="Garamond"/>
                <w:bCs/>
              </w:rPr>
              <w:t xml:space="preserve"> ks </w:t>
            </w:r>
            <w:r w:rsidRPr="008D716E">
              <w:rPr>
                <w:rFonts w:ascii="Garamond" w:hAnsi="Garamond"/>
                <w:bCs/>
              </w:rPr>
              <w:t xml:space="preserve">    - </w:t>
            </w:r>
            <w:r w:rsidR="004B68C7" w:rsidRPr="008D716E">
              <w:rPr>
                <w:rFonts w:ascii="Garamond" w:hAnsi="Garamond"/>
                <w:bCs/>
              </w:rPr>
              <w:t>vysokovýkonné UPS</w:t>
            </w:r>
            <w:r w:rsidRPr="008D716E">
              <w:rPr>
                <w:rFonts w:ascii="Garamond" w:hAnsi="Garamond"/>
                <w:bCs/>
              </w:rPr>
              <w:t xml:space="preserve"> vč. dopravy a instalace</w:t>
            </w:r>
          </w:p>
          <w:p w14:paraId="2AE5C1A7" w14:textId="77777777" w:rsidR="00BA2716" w:rsidRPr="008D716E" w:rsidRDefault="00BA2716" w:rsidP="00D05966">
            <w:pPr>
              <w:ind w:hanging="70"/>
              <w:rPr>
                <w:rFonts w:ascii="Garamond" w:hAnsi="Garamond"/>
                <w:b/>
                <w:u w:val="single"/>
              </w:rPr>
            </w:pPr>
          </w:p>
          <w:p w14:paraId="4169D7B3" w14:textId="4BDE3272" w:rsidR="000B454F" w:rsidRPr="008D716E" w:rsidRDefault="00504B59" w:rsidP="00D05966">
            <w:pPr>
              <w:ind w:hanging="70"/>
              <w:rPr>
                <w:rFonts w:ascii="Garamond" w:hAnsi="Garamond"/>
                <w:u w:val="single"/>
              </w:rPr>
            </w:pPr>
            <w:r w:rsidRPr="008D716E">
              <w:rPr>
                <w:rFonts w:ascii="Garamond" w:hAnsi="Garamond"/>
                <w:b/>
                <w:u w:val="single"/>
              </w:rPr>
              <w:t>C</w:t>
            </w:r>
            <w:r w:rsidR="00176E9E" w:rsidRPr="008D716E">
              <w:rPr>
                <w:rFonts w:ascii="Garamond" w:hAnsi="Garamond"/>
                <w:b/>
                <w:u w:val="single"/>
              </w:rPr>
              <w:t>elková cena</w:t>
            </w:r>
            <w:r w:rsidR="000B454F" w:rsidRPr="008D716E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8D716E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8D716E">
              <w:rPr>
                <w:rFonts w:ascii="Garamond" w:hAnsi="Garamond"/>
                <w:b/>
                <w:u w:val="single"/>
              </w:rPr>
              <w:t xml:space="preserve">je </w:t>
            </w:r>
            <w:r w:rsidRPr="008D716E">
              <w:rPr>
                <w:rFonts w:ascii="Garamond" w:hAnsi="Garamond"/>
                <w:b/>
                <w:u w:val="single"/>
              </w:rPr>
              <w:t>250 920,12</w:t>
            </w:r>
            <w:r w:rsidR="000B454F" w:rsidRPr="008D716E">
              <w:rPr>
                <w:rFonts w:ascii="Garamond" w:hAnsi="Garamond"/>
                <w:b/>
                <w:u w:val="single"/>
              </w:rPr>
              <w:t xml:space="preserve"> Kč</w:t>
            </w:r>
            <w:r w:rsidR="000B454F" w:rsidRPr="008D716E">
              <w:rPr>
                <w:rFonts w:ascii="Garamond" w:hAnsi="Garamond"/>
                <w:u w:val="single"/>
              </w:rPr>
              <w:t>.</w:t>
            </w:r>
          </w:p>
          <w:p w14:paraId="2642138F" w14:textId="4FF52E1D" w:rsidR="004B68C7" w:rsidRPr="008D716E" w:rsidRDefault="004B68C7" w:rsidP="00D05966">
            <w:pPr>
              <w:ind w:hanging="70"/>
              <w:rPr>
                <w:rFonts w:ascii="Garamond" w:hAnsi="Garamond"/>
                <w:u w:val="single"/>
              </w:rPr>
            </w:pPr>
          </w:p>
          <w:p w14:paraId="0BF6EE39" w14:textId="6E8E8460" w:rsidR="004B68C7" w:rsidRPr="008D716E" w:rsidRDefault="004B68C7" w:rsidP="00D05966">
            <w:pPr>
              <w:ind w:hanging="70"/>
              <w:rPr>
                <w:rFonts w:ascii="Garamond" w:hAnsi="Garamond"/>
              </w:rPr>
            </w:pPr>
            <w:r w:rsidRPr="008D716E">
              <w:rPr>
                <w:rFonts w:ascii="Garamond" w:hAnsi="Garamond"/>
              </w:rPr>
              <w:t>Termín dodání je 60 dnů od akceptace objednávky.</w:t>
            </w:r>
          </w:p>
          <w:p w14:paraId="1484CF36" w14:textId="77777777" w:rsidR="00167498" w:rsidRPr="008D716E" w:rsidRDefault="000B454F" w:rsidP="000B454F">
            <w:pPr>
              <w:rPr>
                <w:rFonts w:ascii="Garamond" w:hAnsi="Garamond"/>
              </w:rPr>
            </w:pPr>
            <w:r w:rsidRPr="008D716E">
              <w:rPr>
                <w:rFonts w:ascii="Garamond" w:hAnsi="Garamond"/>
              </w:rPr>
              <w:t xml:space="preserve">       </w:t>
            </w:r>
          </w:p>
          <w:p w14:paraId="460E14A5" w14:textId="77777777" w:rsidR="000B454F" w:rsidRPr="008D716E" w:rsidRDefault="000B454F" w:rsidP="000B454F">
            <w:pPr>
              <w:rPr>
                <w:rFonts w:ascii="Garamond" w:hAnsi="Garamond"/>
              </w:rPr>
            </w:pPr>
            <w:r w:rsidRPr="008D716E">
              <w:rPr>
                <w:rFonts w:ascii="Garamond" w:hAnsi="Garamond" w:cs="Arial"/>
              </w:rPr>
              <w:t>Objednávka společně s její akceptací bude dle zákona č. 340/2015 Sb. o registru smluv, zveřejněna v</w:t>
            </w:r>
            <w:r w:rsidR="007C3F9F" w:rsidRPr="008D716E">
              <w:rPr>
                <w:rFonts w:ascii="Garamond" w:hAnsi="Garamond" w:cs="Arial"/>
              </w:rPr>
              <w:t> </w:t>
            </w:r>
            <w:r w:rsidRPr="008D716E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14:paraId="253AE977" w14:textId="77777777" w:rsidR="0037041F" w:rsidRPr="008D716E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37041F" w:rsidRPr="008D716E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8D716E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8D716E">
              <w:rPr>
                <w:rFonts w:ascii="Garamond" w:hAnsi="Garamond" w:cs="Arial"/>
                <w:b/>
              </w:rPr>
              <w:t>č</w:t>
            </w:r>
            <w:r w:rsidR="00BC07C8" w:rsidRPr="008D716E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8D716E">
              <w:rPr>
                <w:rFonts w:ascii="Garamond" w:hAnsi="Garamond" w:cs="Arial"/>
                <w:b/>
              </w:rPr>
              <w:t>.</w:t>
            </w:r>
          </w:p>
          <w:p w14:paraId="4D19A25C" w14:textId="77777777" w:rsidR="00BC07C8" w:rsidRPr="008D716E" w:rsidRDefault="00BC07C8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 xml:space="preserve">1                        </w:t>
            </w:r>
          </w:p>
          <w:p w14:paraId="6B767C0F" w14:textId="0B2096B3" w:rsidR="00BC07C8" w:rsidRPr="008D716E" w:rsidRDefault="00BC07C8">
            <w:pPr>
              <w:rPr>
                <w:rFonts w:ascii="Garamond" w:hAnsi="Garamond" w:cs="Arial"/>
              </w:rPr>
            </w:pPr>
          </w:p>
          <w:p w14:paraId="3B824715" w14:textId="7C420BD8" w:rsidR="00BC07C8" w:rsidRPr="008D716E" w:rsidRDefault="00BC07C8">
            <w:pPr>
              <w:rPr>
                <w:rFonts w:ascii="Garamond" w:hAnsi="Garamond" w:cs="Arial"/>
              </w:rPr>
            </w:pPr>
          </w:p>
          <w:p w14:paraId="0FEDBF62" w14:textId="77777777" w:rsidR="00BC07C8" w:rsidRPr="008D716E" w:rsidRDefault="00BC07C8">
            <w:pPr>
              <w:rPr>
                <w:rFonts w:ascii="Garamond" w:hAnsi="Garamond" w:cs="Arial"/>
              </w:rPr>
            </w:pPr>
          </w:p>
          <w:p w14:paraId="2ED3C268" w14:textId="77777777" w:rsidR="00BC07C8" w:rsidRPr="008D716E" w:rsidRDefault="00BC07C8">
            <w:pPr>
              <w:rPr>
                <w:rFonts w:ascii="Garamond" w:hAnsi="Garamond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8D716E" w:rsidRDefault="007C3F9F">
            <w:pPr>
              <w:rPr>
                <w:rFonts w:ascii="Garamond" w:hAnsi="Garamond" w:cs="Arial"/>
                <w:b/>
              </w:rPr>
            </w:pPr>
            <w:r w:rsidRPr="008D716E">
              <w:rPr>
                <w:rFonts w:ascii="Garamond" w:hAnsi="Garamond" w:cs="Arial"/>
                <w:b/>
              </w:rPr>
              <w:t>o</w:t>
            </w:r>
            <w:r w:rsidR="00BC07C8" w:rsidRPr="008D716E">
              <w:rPr>
                <w:rFonts w:ascii="Garamond" w:hAnsi="Garamond" w:cs="Arial"/>
                <w:b/>
              </w:rPr>
              <w:t>značení</w:t>
            </w:r>
          </w:p>
          <w:p w14:paraId="77A1D7F1" w14:textId="162D73E3" w:rsidR="00176E9E" w:rsidRPr="008D716E" w:rsidRDefault="004B68C7" w:rsidP="00504B59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/>
              </w:rPr>
              <w:t>vysokovýkonná UPS vč. dopravy a instalace</w:t>
            </w:r>
            <w:r w:rsidR="00504B59" w:rsidRPr="008D716E">
              <w:rPr>
                <w:rFonts w:ascii="Garamond" w:hAnsi="Garamond"/>
              </w:rPr>
              <w:t xml:space="preserve">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63159A3D" w:rsidR="0037041F" w:rsidRPr="008D716E" w:rsidRDefault="00BC07C8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  <w:b/>
              </w:rPr>
              <w:t>měr.</w:t>
            </w:r>
            <w:r w:rsidR="00663504" w:rsidRPr="008D716E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8D716E">
              <w:rPr>
                <w:rFonts w:ascii="Garamond" w:hAnsi="Garamond" w:cs="Arial"/>
                <w:b/>
              </w:rPr>
              <w:t>jedn</w:t>
            </w:r>
            <w:proofErr w:type="spellEnd"/>
            <w:r w:rsidRPr="008D716E">
              <w:rPr>
                <w:rFonts w:ascii="Garamond" w:hAnsi="Garamond" w:cs="Arial"/>
              </w:rPr>
              <w:t xml:space="preserve">. </w:t>
            </w:r>
            <w:r w:rsidR="00663504" w:rsidRPr="008D716E">
              <w:rPr>
                <w:rFonts w:ascii="Garamond" w:hAnsi="Garamond" w:cs="Arial"/>
              </w:rPr>
              <w:t xml:space="preserve">  </w:t>
            </w:r>
            <w:r w:rsidR="007C3F9F" w:rsidRPr="008D716E">
              <w:rPr>
                <w:rFonts w:ascii="Garamond" w:hAnsi="Garamond" w:cs="Arial"/>
                <w:b/>
              </w:rPr>
              <w:t>m</w:t>
            </w:r>
            <w:r w:rsidRPr="008D716E">
              <w:rPr>
                <w:rFonts w:ascii="Garamond" w:hAnsi="Garamond" w:cs="Arial"/>
                <w:b/>
              </w:rPr>
              <w:t>nožství</w:t>
            </w:r>
          </w:p>
          <w:p w14:paraId="18DCD8B5" w14:textId="0BB76D90" w:rsidR="00BC07C8" w:rsidRPr="008D716E" w:rsidRDefault="00BC07C8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 xml:space="preserve">       ks               </w:t>
            </w:r>
            <w:r w:rsidR="00504B59" w:rsidRPr="008D716E">
              <w:rPr>
                <w:rFonts w:ascii="Garamond" w:hAnsi="Garamond" w:cs="Arial"/>
              </w:rPr>
              <w:t>4</w:t>
            </w:r>
            <w:r w:rsidRPr="008D716E">
              <w:rPr>
                <w:rFonts w:ascii="Garamond" w:hAnsi="Garamond" w:cs="Arial"/>
              </w:rPr>
              <w:t xml:space="preserve">  </w:t>
            </w:r>
          </w:p>
          <w:p w14:paraId="1DCDA4CD" w14:textId="0CCD4DDD" w:rsidR="00176E9E" w:rsidRPr="008D716E" w:rsidRDefault="00176E9E" w:rsidP="005161C2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77777777" w:rsidR="0037041F" w:rsidRPr="008D716E" w:rsidRDefault="00BC07C8">
            <w:pPr>
              <w:jc w:val="right"/>
              <w:rPr>
                <w:rFonts w:ascii="Garamond" w:hAnsi="Garamond" w:cs="Arial"/>
                <w:b/>
              </w:rPr>
            </w:pPr>
            <w:r w:rsidRPr="008D716E">
              <w:rPr>
                <w:rFonts w:ascii="Garamond" w:hAnsi="Garamond" w:cs="Arial"/>
                <w:b/>
              </w:rPr>
              <w:t>cena za kus</w:t>
            </w:r>
          </w:p>
          <w:p w14:paraId="043432FB" w14:textId="70AD3885" w:rsidR="00BC07C8" w:rsidRPr="008D716E" w:rsidRDefault="00504B59">
            <w:pPr>
              <w:jc w:val="right"/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62 730,03</w:t>
            </w:r>
            <w:r w:rsidR="00BC07C8" w:rsidRPr="008D716E">
              <w:rPr>
                <w:rFonts w:ascii="Garamond" w:hAnsi="Garamond" w:cs="Arial"/>
              </w:rPr>
              <w:t xml:space="preserve"> Kč</w:t>
            </w:r>
          </w:p>
          <w:p w14:paraId="1AE45808" w14:textId="3B30DC72" w:rsidR="00176E9E" w:rsidRPr="008D716E" w:rsidRDefault="00176E9E">
            <w:pPr>
              <w:jc w:val="right"/>
              <w:rPr>
                <w:rFonts w:ascii="Garamond" w:hAnsi="Garamond" w:cs="Arial"/>
              </w:rPr>
            </w:pPr>
          </w:p>
        </w:tc>
      </w:tr>
      <w:tr w:rsidR="0037041F" w:rsidRPr="008D716E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8D716E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8D716E" w:rsidRDefault="003A4DC1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E-mail</w:t>
            </w:r>
            <w:r w:rsidR="00E06D77" w:rsidRPr="008D716E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65680" w14:textId="4149B810" w:rsidR="0037041F" w:rsidRDefault="009E75C3">
            <w:pPr>
              <w:rPr>
                <w:rFonts w:ascii="Garamond" w:hAnsi="Garamond" w:cs="Arial"/>
              </w:rPr>
            </w:pPr>
            <w:r w:rsidRPr="009E75C3">
              <w:rPr>
                <w:rFonts w:ascii="Garamond" w:hAnsi="Garamond" w:cs="Arial"/>
                <w:highlight w:val="black"/>
              </w:rPr>
              <w:t>XXXXXXXXXXXXX</w:t>
            </w:r>
          </w:p>
          <w:p w14:paraId="4427031F" w14:textId="214CFB97" w:rsidR="009E75C3" w:rsidRDefault="009E75C3">
            <w:pPr>
              <w:rPr>
                <w:rFonts w:ascii="Garamond" w:hAnsi="Garamond" w:cs="Arial"/>
              </w:rPr>
            </w:pPr>
            <w:r w:rsidRPr="009E75C3">
              <w:rPr>
                <w:rFonts w:ascii="Garamond" w:hAnsi="Garamond" w:cs="Arial"/>
                <w:highlight w:val="black"/>
              </w:rPr>
              <w:t>XXXXXXXXXXXX</w:t>
            </w:r>
          </w:p>
          <w:p w14:paraId="215CA2CE" w14:textId="4D095CAB" w:rsidR="009E75C3" w:rsidRPr="008D716E" w:rsidRDefault="009E75C3">
            <w:pPr>
              <w:rPr>
                <w:rFonts w:ascii="Garamond" w:hAnsi="Garamond" w:cs="Arial"/>
              </w:rPr>
            </w:pPr>
            <w:r w:rsidRPr="009E75C3">
              <w:rPr>
                <w:rFonts w:ascii="Garamond" w:hAnsi="Garamond" w:cs="Arial"/>
                <w:highlight w:val="black"/>
              </w:rPr>
              <w:t>XXXXXXXXXXXXXXXXXX</w:t>
            </w:r>
          </w:p>
          <w:p w14:paraId="74E12EF5" w14:textId="77777777" w:rsidR="0037041F" w:rsidRPr="008D716E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8D716E" w:rsidRDefault="00E06D77">
            <w:pPr>
              <w:rPr>
                <w:rFonts w:ascii="Garamond" w:hAnsi="Garamond" w:cs="Arial"/>
              </w:rPr>
            </w:pPr>
            <w:r w:rsidRPr="008D716E">
              <w:rPr>
                <w:rFonts w:ascii="Garamond" w:hAnsi="Garamond" w:cs="Arial"/>
              </w:rPr>
              <w:t>Razítko a podpis:</w:t>
            </w:r>
          </w:p>
          <w:p w14:paraId="0D570E29" w14:textId="77777777" w:rsidR="00001771" w:rsidRDefault="009E75C3" w:rsidP="00D0609B">
            <w:pPr>
              <w:rPr>
                <w:rFonts w:ascii="Garamond" w:hAnsi="Garamond" w:cs="Arial"/>
              </w:rPr>
            </w:pPr>
            <w:r w:rsidRPr="009E75C3">
              <w:rPr>
                <w:rFonts w:ascii="Garamond" w:hAnsi="Garamond" w:cs="Arial"/>
                <w:highlight w:val="black"/>
              </w:rPr>
              <w:t>XXXXXXXXXXX</w:t>
            </w:r>
          </w:p>
          <w:p w14:paraId="264093DB" w14:textId="4AA2708F" w:rsidR="009E75C3" w:rsidRPr="008D716E" w:rsidRDefault="009E75C3" w:rsidP="00D0609B">
            <w:pPr>
              <w:rPr>
                <w:rFonts w:ascii="Garamond" w:hAnsi="Garamond" w:cs="Arial"/>
              </w:rPr>
            </w:pPr>
            <w:r w:rsidRPr="009E75C3">
              <w:rPr>
                <w:rFonts w:ascii="Garamond" w:hAnsi="Garamond" w:cs="Arial"/>
                <w:highlight w:val="black"/>
              </w:rPr>
              <w:t>XXXXXXXXX</w:t>
            </w:r>
          </w:p>
        </w:tc>
      </w:tr>
    </w:tbl>
    <w:p w14:paraId="3B3F45D8" w14:textId="77777777" w:rsidR="00235CDB" w:rsidRPr="008D716E" w:rsidRDefault="00235CDB" w:rsidP="00235CDB">
      <w:pPr>
        <w:tabs>
          <w:tab w:val="left" w:pos="851"/>
        </w:tabs>
        <w:rPr>
          <w:rFonts w:ascii="Garamond" w:hAnsi="Garamond"/>
        </w:rPr>
      </w:pPr>
    </w:p>
    <w:p w14:paraId="737A5D16" w14:textId="4604A51E" w:rsidR="00235CDB" w:rsidRPr="008D716E" w:rsidRDefault="00235CDB" w:rsidP="00235CDB">
      <w:pPr>
        <w:tabs>
          <w:tab w:val="left" w:pos="851"/>
        </w:tabs>
        <w:rPr>
          <w:rFonts w:ascii="Garamond" w:hAnsi="Garamond"/>
        </w:rPr>
      </w:pPr>
      <w:r w:rsidRPr="008D716E">
        <w:rPr>
          <w:rFonts w:ascii="Garamond" w:hAnsi="Garamond"/>
        </w:rPr>
        <w:t>Akceptujeme objednávku:</w:t>
      </w:r>
    </w:p>
    <w:p w14:paraId="38520E60" w14:textId="41144F0C" w:rsidR="00235CDB" w:rsidRPr="008D716E" w:rsidRDefault="00235CDB" w:rsidP="00235CDB">
      <w:pPr>
        <w:tabs>
          <w:tab w:val="left" w:pos="851"/>
        </w:tabs>
        <w:rPr>
          <w:rFonts w:ascii="Garamond" w:hAnsi="Garamond"/>
        </w:rPr>
      </w:pPr>
      <w:r w:rsidRPr="008D716E">
        <w:rPr>
          <w:rFonts w:ascii="Garamond" w:hAnsi="Garamond"/>
        </w:rPr>
        <w:t xml:space="preserve">Dne </w:t>
      </w:r>
      <w:r w:rsidR="008D716E">
        <w:rPr>
          <w:rFonts w:ascii="Garamond" w:hAnsi="Garamond"/>
        </w:rPr>
        <w:t xml:space="preserve">        11. 9. 2023</w:t>
      </w:r>
    </w:p>
    <w:p w14:paraId="3EFE5C9B" w14:textId="2162FE8F" w:rsidR="00235CDB" w:rsidRPr="008D716E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8D716E">
        <w:rPr>
          <w:rFonts w:ascii="Garamond" w:hAnsi="Garamond"/>
        </w:rPr>
        <w:t xml:space="preserve">Podpis: </w:t>
      </w:r>
      <w:r w:rsidR="008D716E">
        <w:rPr>
          <w:rFonts w:ascii="Garamond" w:hAnsi="Garamond"/>
        </w:rPr>
        <w:t xml:space="preserve">  </w:t>
      </w:r>
      <w:proofErr w:type="gramEnd"/>
      <w:r w:rsidR="008D716E">
        <w:rPr>
          <w:rFonts w:ascii="Garamond" w:hAnsi="Garamond"/>
        </w:rPr>
        <w:t xml:space="preserve">  </w:t>
      </w:r>
      <w:r w:rsidR="009E75C3" w:rsidRPr="009E75C3">
        <w:rPr>
          <w:rFonts w:ascii="Garamond" w:hAnsi="Garamond"/>
          <w:highlight w:val="black"/>
        </w:rPr>
        <w:t>XXXXXXXXX</w:t>
      </w:r>
    </w:p>
    <w:p w14:paraId="3F337715" w14:textId="6108B0F5" w:rsidR="00235CDB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8D716E">
        <w:rPr>
          <w:rFonts w:ascii="Garamond" w:hAnsi="Garamond"/>
        </w:rPr>
        <w:t xml:space="preserve">Razítko:  </w:t>
      </w:r>
      <w:r w:rsidR="009E75C3" w:rsidRPr="009E75C3">
        <w:rPr>
          <w:rFonts w:ascii="Garamond" w:hAnsi="Garamond"/>
          <w:highlight w:val="black"/>
        </w:rPr>
        <w:t>XXXXXXXXX</w:t>
      </w:r>
      <w:proofErr w:type="gramEnd"/>
    </w:p>
    <w:p w14:paraId="257984BE" w14:textId="04176A0B" w:rsidR="009E75C3" w:rsidRPr="008D716E" w:rsidRDefault="009E75C3" w:rsidP="00235CDB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Pr="009E75C3">
        <w:rPr>
          <w:rFonts w:ascii="Garamond" w:hAnsi="Garamond"/>
          <w:highlight w:val="black"/>
        </w:rPr>
        <w:t>XXXXXXXXX</w:t>
      </w:r>
    </w:p>
    <w:p w14:paraId="1FF17709" w14:textId="77777777" w:rsidR="00A33028" w:rsidRPr="008D716E" w:rsidRDefault="00A33028" w:rsidP="00A33028">
      <w:pPr>
        <w:rPr>
          <w:rFonts w:ascii="Garamond" w:hAnsi="Garamond"/>
        </w:rPr>
      </w:pPr>
    </w:p>
    <w:sectPr w:rsidR="00A33028" w:rsidRPr="008D716E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00E7" w14:textId="77777777" w:rsidR="00BD02CD" w:rsidRDefault="00BD02CD">
      <w:r>
        <w:separator/>
      </w:r>
    </w:p>
  </w:endnote>
  <w:endnote w:type="continuationSeparator" w:id="0">
    <w:p w14:paraId="6176D8AE" w14:textId="77777777" w:rsidR="00BD02CD" w:rsidRDefault="00B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19AC" w14:textId="77777777" w:rsidR="00BD02CD" w:rsidRDefault="00BD02CD">
      <w:r>
        <w:separator/>
      </w:r>
    </w:p>
  </w:footnote>
  <w:footnote w:type="continuationSeparator" w:id="0">
    <w:p w14:paraId="55B392FD" w14:textId="77777777" w:rsidR="00BD02CD" w:rsidRDefault="00BD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F19BB"/>
    <w:multiLevelType w:val="hybridMultilevel"/>
    <w:tmpl w:val="F09652F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0"/>
  </w:num>
  <w:num w:numId="2" w16cid:durableId="1619793569">
    <w:abstractNumId w:val="1"/>
  </w:num>
  <w:num w:numId="3" w16cid:durableId="169754541">
    <w:abstractNumId w:val="2"/>
  </w:num>
  <w:num w:numId="4" w16cid:durableId="74915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B454F"/>
    <w:rsid w:val="000C7A8A"/>
    <w:rsid w:val="000E1AB4"/>
    <w:rsid w:val="000E4C9B"/>
    <w:rsid w:val="00154D07"/>
    <w:rsid w:val="00162E83"/>
    <w:rsid w:val="00167498"/>
    <w:rsid w:val="00176E9E"/>
    <w:rsid w:val="00217B3F"/>
    <w:rsid w:val="00235CDB"/>
    <w:rsid w:val="002F2785"/>
    <w:rsid w:val="0032321F"/>
    <w:rsid w:val="00343033"/>
    <w:rsid w:val="00344638"/>
    <w:rsid w:val="0037041F"/>
    <w:rsid w:val="003A4DC1"/>
    <w:rsid w:val="00412CDA"/>
    <w:rsid w:val="0049024A"/>
    <w:rsid w:val="004A3D99"/>
    <w:rsid w:val="004B68C7"/>
    <w:rsid w:val="004C35B6"/>
    <w:rsid w:val="00504B59"/>
    <w:rsid w:val="005161C2"/>
    <w:rsid w:val="005360E7"/>
    <w:rsid w:val="006046DD"/>
    <w:rsid w:val="0062179F"/>
    <w:rsid w:val="00663504"/>
    <w:rsid w:val="00682CC5"/>
    <w:rsid w:val="006A6F2A"/>
    <w:rsid w:val="006C1C31"/>
    <w:rsid w:val="006C57E6"/>
    <w:rsid w:val="006E50D0"/>
    <w:rsid w:val="006F0700"/>
    <w:rsid w:val="006F68CC"/>
    <w:rsid w:val="0070001D"/>
    <w:rsid w:val="0074132D"/>
    <w:rsid w:val="007770BC"/>
    <w:rsid w:val="007C3F9F"/>
    <w:rsid w:val="008437A3"/>
    <w:rsid w:val="0087101D"/>
    <w:rsid w:val="008D716E"/>
    <w:rsid w:val="008E5BCE"/>
    <w:rsid w:val="008F26DE"/>
    <w:rsid w:val="00927DD7"/>
    <w:rsid w:val="00937FB9"/>
    <w:rsid w:val="00947969"/>
    <w:rsid w:val="00950DC4"/>
    <w:rsid w:val="00995D71"/>
    <w:rsid w:val="00995F3D"/>
    <w:rsid w:val="009E75C3"/>
    <w:rsid w:val="00A26DF1"/>
    <w:rsid w:val="00A3245D"/>
    <w:rsid w:val="00A33028"/>
    <w:rsid w:val="00A67DAF"/>
    <w:rsid w:val="00A71FAD"/>
    <w:rsid w:val="00A86686"/>
    <w:rsid w:val="00B24DAD"/>
    <w:rsid w:val="00B86139"/>
    <w:rsid w:val="00BA2716"/>
    <w:rsid w:val="00BC07C8"/>
    <w:rsid w:val="00BD02CD"/>
    <w:rsid w:val="00C27148"/>
    <w:rsid w:val="00C4425B"/>
    <w:rsid w:val="00C96DC4"/>
    <w:rsid w:val="00CA0714"/>
    <w:rsid w:val="00CB7E13"/>
    <w:rsid w:val="00CD33CB"/>
    <w:rsid w:val="00D05966"/>
    <w:rsid w:val="00D0609B"/>
    <w:rsid w:val="00D25383"/>
    <w:rsid w:val="00D34C5C"/>
    <w:rsid w:val="00E06D77"/>
    <w:rsid w:val="00E25DAD"/>
    <w:rsid w:val="00F02CC4"/>
    <w:rsid w:val="00F1287E"/>
    <w:rsid w:val="00FA41DA"/>
    <w:rsid w:val="00FB09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2023-09-07T12:01:00Z</cp:lastPrinted>
  <dcterms:created xsi:type="dcterms:W3CDTF">2023-09-11T14:12:00Z</dcterms:created>
  <dcterms:modified xsi:type="dcterms:W3CDTF">2023-09-11T14:12:00Z</dcterms:modified>
</cp:coreProperties>
</file>