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C5" w:rsidRDefault="00397AC5">
      <w:pPr>
        <w:pStyle w:val="Row2"/>
      </w:pPr>
    </w:p>
    <w:p w:rsidR="00397AC5" w:rsidRDefault="0040004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8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8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7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397AC5" w:rsidRDefault="0040004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OB7823100</w:t>
      </w:r>
    </w:p>
    <w:p w:rsidR="00397AC5" w:rsidRDefault="0040004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397AC5" w:rsidRDefault="0040004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48026450</w:t>
      </w:r>
    </w:p>
    <w:p w:rsidR="00397AC5" w:rsidRDefault="0040004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397AC5" w:rsidRDefault="00400041">
      <w:pPr>
        <w:pStyle w:val="Row7"/>
      </w:pPr>
      <w:r>
        <w:tab/>
      </w:r>
      <w:r>
        <w:rPr>
          <w:rStyle w:val="Text4"/>
        </w:rPr>
        <w:t>118 00 Praha 1</w:t>
      </w:r>
    </w:p>
    <w:p w:rsidR="00397AC5" w:rsidRDefault="00400041">
      <w:pPr>
        <w:pStyle w:val="Row8"/>
      </w:pPr>
      <w:r>
        <w:tab/>
      </w:r>
      <w:r>
        <w:rPr>
          <w:rStyle w:val="Text5"/>
        </w:rPr>
        <w:t>PRACOM s.r.o.</w:t>
      </w:r>
    </w:p>
    <w:p w:rsidR="00397AC5" w:rsidRDefault="00400041">
      <w:pPr>
        <w:pStyle w:val="Row9"/>
      </w:pPr>
      <w:r>
        <w:tab/>
      </w:r>
      <w:r>
        <w:rPr>
          <w:rStyle w:val="Text5"/>
        </w:rPr>
        <w:t>Nad Paťankou 38</w:t>
      </w:r>
    </w:p>
    <w:p w:rsidR="00397AC5" w:rsidRDefault="00400041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74pt;height:12pt;z-index:251650048;mso-wrap-style:tight;mso-position-vertical-relative:line" stroked="f">
            <v:fill opacity="0" o:opacity2="100"/>
            <v:textbox inset="0,0,0,0">
              <w:txbxContent>
                <w:p w:rsidR="00397AC5" w:rsidRDefault="0040004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160 00 Praha 6</w:t>
      </w:r>
    </w:p>
    <w:p w:rsidR="00397AC5" w:rsidRDefault="00397AC5">
      <w:pPr>
        <w:pStyle w:val="Row2"/>
      </w:pPr>
    </w:p>
    <w:p w:rsidR="00397AC5" w:rsidRDefault="00397AC5">
      <w:pPr>
        <w:pStyle w:val="Row2"/>
      </w:pPr>
    </w:p>
    <w:p w:rsidR="00397AC5" w:rsidRDefault="00397AC5">
      <w:pPr>
        <w:pStyle w:val="Row2"/>
      </w:pPr>
    </w:p>
    <w:p w:rsidR="00397AC5" w:rsidRDefault="00397AC5">
      <w:pPr>
        <w:pStyle w:val="Row2"/>
      </w:pPr>
    </w:p>
    <w:p w:rsidR="00397AC5" w:rsidRDefault="00397AC5">
      <w:pPr>
        <w:pStyle w:val="Row2"/>
      </w:pPr>
    </w:p>
    <w:p w:rsidR="00397AC5" w:rsidRDefault="00397AC5">
      <w:pPr>
        <w:pStyle w:val="Row2"/>
      </w:pPr>
    </w:p>
    <w:p w:rsidR="00397AC5" w:rsidRDefault="00400041">
      <w:pPr>
        <w:pStyle w:val="Row11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-1pt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-1pt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397AC5" w:rsidRDefault="00400041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2278382023</w:t>
      </w:r>
    </w:p>
    <w:p w:rsidR="00397AC5" w:rsidRDefault="00400041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25.08.2023</w:t>
      </w:r>
    </w:p>
    <w:p w:rsidR="00397AC5" w:rsidRDefault="00400041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397AC5" w:rsidRDefault="0040004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-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397AC5" w:rsidRDefault="00400041">
      <w:pPr>
        <w:pStyle w:val="Row15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Objednávame opravu říms viz cenová nabídka.</w:t>
      </w:r>
    </w:p>
    <w:p w:rsidR="00397AC5" w:rsidRDefault="00400041">
      <w:pPr>
        <w:pStyle w:val="Row16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397AC5" w:rsidRDefault="00400041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Oprava říms na nádvoří Čp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128 432.00</w:t>
      </w:r>
      <w:r>
        <w:tab/>
      </w:r>
      <w:r>
        <w:rPr>
          <w:rStyle w:val="Text4"/>
        </w:rPr>
        <w:t>26 970.72</w:t>
      </w:r>
      <w:r>
        <w:tab/>
      </w:r>
      <w:r>
        <w:rPr>
          <w:rStyle w:val="Text4"/>
        </w:rPr>
        <w:t>155 402.72</w:t>
      </w:r>
    </w:p>
    <w:p w:rsidR="00397AC5" w:rsidRDefault="00400041">
      <w:pPr>
        <w:pStyle w:val="Row18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128 432.00</w:t>
      </w:r>
      <w:r>
        <w:tab/>
      </w:r>
      <w:r>
        <w:rPr>
          <w:rStyle w:val="Text4"/>
        </w:rPr>
        <w:t>26 970.72</w:t>
      </w:r>
      <w:r>
        <w:tab/>
      </w:r>
      <w:r>
        <w:rPr>
          <w:rStyle w:val="Text4"/>
        </w:rPr>
        <w:t>155 402.72</w:t>
      </w:r>
    </w:p>
    <w:p w:rsidR="00397AC5" w:rsidRDefault="00397AC5">
      <w:pPr>
        <w:pStyle w:val="Row2"/>
      </w:pPr>
    </w:p>
    <w:p w:rsidR="00397AC5" w:rsidRDefault="00400041">
      <w:pPr>
        <w:pStyle w:val="Row19"/>
      </w:pPr>
      <w:r>
        <w:tab/>
      </w:r>
      <w:proofErr w:type="gramStart"/>
      <w:r>
        <w:rPr>
          <w:rStyle w:val="Text3"/>
        </w:rPr>
        <w:t>Vystavil(a</w:t>
      </w:r>
      <w:r>
        <w:rPr>
          <w:rStyle w:val="Text3"/>
        </w:rPr>
        <w:t>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397AC5" w:rsidRDefault="00400041">
      <w:pPr>
        <w:pStyle w:val="Row20"/>
      </w:pPr>
      <w:r>
        <w:tab/>
      </w:r>
      <w:r>
        <w:rPr>
          <w:rStyle w:val="Text4"/>
        </w:rPr>
        <w:t>Telefon:</w:t>
      </w:r>
      <w:r>
        <w:tab/>
      </w:r>
    </w:p>
    <w:p w:rsidR="00397AC5" w:rsidRDefault="00400041">
      <w:pPr>
        <w:pStyle w:val="Row20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397AC5" w:rsidRDefault="00397AC5">
      <w:pPr>
        <w:pStyle w:val="Row2"/>
      </w:pPr>
    </w:p>
    <w:p w:rsidR="00397AC5" w:rsidRDefault="00400041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97AC5" w:rsidRDefault="00400041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:rsidR="00397AC5" w:rsidRDefault="00400041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</w:t>
      </w:r>
      <w:r>
        <w:rPr>
          <w:rStyle w:val="Text4"/>
          <w:position w:val="-2"/>
        </w:rPr>
        <w:t>...............................................</w:t>
      </w:r>
    </w:p>
    <w:p w:rsidR="00397AC5" w:rsidRDefault="00400041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397AC5" w:rsidRDefault="00400041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97AC5" w:rsidRDefault="00400041">
      <w:pPr>
        <w:pStyle w:val="Row26"/>
      </w:pPr>
      <w:r>
        <w:tab/>
      </w:r>
      <w:r>
        <w:rPr>
          <w:rStyle w:val="Text4"/>
          <w:shd w:val="clear" w:color="auto" w:fill="FFFFFF"/>
        </w:rPr>
        <w:t>Při fakuraci prosím uvádějte číslo objednávky.</w:t>
      </w:r>
    </w:p>
    <w:p w:rsidR="00397AC5" w:rsidRDefault="00400041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397AC5" w:rsidRDefault="00400041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sectPr w:rsidR="00397AC5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0041">
      <w:pPr>
        <w:spacing w:after="0" w:line="240" w:lineRule="auto"/>
      </w:pPr>
      <w:r>
        <w:separator/>
      </w:r>
    </w:p>
  </w:endnote>
  <w:endnote w:type="continuationSeparator" w:id="0">
    <w:p w:rsidR="00000000" w:rsidRDefault="0040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AC5" w:rsidRDefault="00400041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OB7823100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397AC5" w:rsidRDefault="00397AC5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0041">
      <w:pPr>
        <w:spacing w:after="0" w:line="240" w:lineRule="auto"/>
      </w:pPr>
      <w:r>
        <w:separator/>
      </w:r>
    </w:p>
  </w:footnote>
  <w:footnote w:type="continuationSeparator" w:id="0">
    <w:p w:rsidR="00000000" w:rsidRDefault="0040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AC5" w:rsidRDefault="00397AC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97AC5"/>
    <w:rsid w:val="00400041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6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20A8E403.dotm</Template>
  <TotalTime>4</TotalTime>
  <Pages>1</Pages>
  <Words>190</Words>
  <Characters>1122</Characters>
  <Application>Microsoft Office Word</Application>
  <DocSecurity>0</DocSecurity>
  <Lines>9</Lines>
  <Paragraphs>2</Paragraphs>
  <ScaleCrop>false</ScaleCrop>
  <Manager/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2023-09-08T11:01:00Z</dcterms:created>
  <dcterms:modified xsi:type="dcterms:W3CDTF">2023-09-08T11:01:00Z</dcterms:modified>
  <cp:category/>
</cp:coreProperties>
</file>