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3" w:rsidRDefault="00F20F23">
      <w:pPr>
        <w:pStyle w:val="Row2"/>
      </w:pPr>
    </w:p>
    <w:p w:rsidR="00F20F23" w:rsidRDefault="000E67FC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20F23" w:rsidRDefault="000E67FC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OB8323024</w:t>
      </w:r>
    </w:p>
    <w:p w:rsidR="00F20F23" w:rsidRDefault="000E67F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F20F23" w:rsidRDefault="000E67F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27735290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CZ27735290</w:t>
      </w:r>
    </w:p>
    <w:p w:rsidR="00F20F23" w:rsidRDefault="000E67FC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20F23" w:rsidRDefault="000E67FC">
      <w:pPr>
        <w:pStyle w:val="Row7"/>
      </w:pPr>
      <w:r>
        <w:tab/>
      </w:r>
      <w:r>
        <w:rPr>
          <w:rStyle w:val="Text4"/>
        </w:rPr>
        <w:t>118 00 Praha 1</w:t>
      </w:r>
    </w:p>
    <w:p w:rsidR="00F20F23" w:rsidRDefault="000E67FC">
      <w:pPr>
        <w:pStyle w:val="Row8"/>
      </w:pPr>
      <w:r>
        <w:tab/>
      </w:r>
      <w:r>
        <w:rPr>
          <w:rStyle w:val="Text5"/>
        </w:rPr>
        <w:t>DISK Systems, s.r.o.</w:t>
      </w:r>
    </w:p>
    <w:p w:rsidR="00F20F23" w:rsidRDefault="000E67FC">
      <w:pPr>
        <w:pStyle w:val="Row9"/>
      </w:pPr>
      <w:r>
        <w:tab/>
      </w:r>
    </w:p>
    <w:p w:rsidR="00F20F23" w:rsidRDefault="000E67FC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85pt;height:12pt;z-index:251650560;mso-wrap-style:tight;mso-position-vertical-relative:line" stroked="f">
            <v:fill opacity="0" o:opacity2="100"/>
            <v:textbox inset="0,0,0,0">
              <w:txbxContent>
                <w:p w:rsidR="00F20F23" w:rsidRDefault="000E67F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680 01  Boskovice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Sokolská 221/13</w:t>
      </w:r>
    </w:p>
    <w:p w:rsidR="00F20F23" w:rsidRDefault="000E67FC">
      <w:pPr>
        <w:pStyle w:val="Row11"/>
      </w:pPr>
      <w:r>
        <w:tab/>
      </w:r>
      <w:r>
        <w:rPr>
          <w:rStyle w:val="Text5"/>
        </w:rPr>
        <w:t>Česká republika</w:t>
      </w:r>
    </w:p>
    <w:p w:rsidR="00F20F23" w:rsidRDefault="00F20F23">
      <w:pPr>
        <w:pStyle w:val="Row2"/>
      </w:pPr>
    </w:p>
    <w:p w:rsidR="00F20F23" w:rsidRDefault="00F20F23">
      <w:pPr>
        <w:pStyle w:val="Row2"/>
      </w:pPr>
    </w:p>
    <w:p w:rsidR="00F20F23" w:rsidRDefault="00F20F23">
      <w:pPr>
        <w:pStyle w:val="Row2"/>
      </w:pPr>
    </w:p>
    <w:p w:rsidR="00F20F23" w:rsidRDefault="00F20F23">
      <w:pPr>
        <w:pStyle w:val="Row2"/>
      </w:pPr>
    </w:p>
    <w:p w:rsidR="00F20F23" w:rsidRDefault="000E67FC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20F23" w:rsidRDefault="000E67FC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227656/23</w:t>
      </w:r>
    </w:p>
    <w:p w:rsidR="00F20F23" w:rsidRDefault="000E67FC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11.08.2023</w:t>
      </w:r>
    </w:p>
    <w:p w:rsidR="00F20F23" w:rsidRDefault="000E67FC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20F23" w:rsidRDefault="000E67F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F20F23" w:rsidRDefault="000E67FC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F20F23" w:rsidRDefault="000E67FC">
      <w:pPr>
        <w:pStyle w:val="Row7"/>
      </w:pPr>
      <w:r>
        <w:tab/>
      </w:r>
      <w:r>
        <w:rPr>
          <w:rStyle w:val="Text4"/>
        </w:rPr>
        <w:t>komponenty kamerového systému dle nabídky č. NV-89/2023 za celkovou částku 241.773,70 vč DPH, montáže a dopravy na místo</w:t>
      </w:r>
    </w:p>
    <w:p w:rsidR="00F20F23" w:rsidRDefault="000E67FC">
      <w:pPr>
        <w:pStyle w:val="Row7"/>
      </w:pPr>
      <w:r>
        <w:tab/>
      </w:r>
      <w:r>
        <w:rPr>
          <w:rStyle w:val="Text4"/>
        </w:rPr>
        <w:t>objednavatele.</w:t>
      </w:r>
    </w:p>
    <w:p w:rsidR="00F20F23" w:rsidRDefault="000E67FC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20F23" w:rsidRDefault="000E67FC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Komponenty kamerového systému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199 813.00</w:t>
      </w:r>
      <w:r>
        <w:tab/>
      </w:r>
      <w:r>
        <w:rPr>
          <w:rStyle w:val="Text4"/>
        </w:rPr>
        <w:t>41 960.70</w:t>
      </w:r>
      <w:r>
        <w:tab/>
      </w:r>
      <w:r>
        <w:rPr>
          <w:rStyle w:val="Text4"/>
        </w:rPr>
        <w:t>241 773.70</w:t>
      </w:r>
    </w:p>
    <w:p w:rsidR="00F20F23" w:rsidRDefault="000E67FC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199 813.00</w:t>
      </w:r>
      <w:r>
        <w:tab/>
      </w:r>
      <w:r>
        <w:rPr>
          <w:rStyle w:val="Text4"/>
        </w:rPr>
        <w:t>41 960.70</w:t>
      </w:r>
      <w:r>
        <w:tab/>
      </w:r>
      <w:r>
        <w:rPr>
          <w:rStyle w:val="Text4"/>
        </w:rPr>
        <w:t>241 773.70</w:t>
      </w:r>
    </w:p>
    <w:p w:rsidR="00F20F23" w:rsidRDefault="00F20F23">
      <w:pPr>
        <w:pStyle w:val="Row2"/>
      </w:pPr>
    </w:p>
    <w:p w:rsidR="00F20F23" w:rsidRDefault="000E67FC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F20F23" w:rsidRDefault="000E67FC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F20F23" w:rsidRDefault="000E67FC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F20F23" w:rsidRDefault="00F20F23">
      <w:pPr>
        <w:pStyle w:val="Row2"/>
      </w:pPr>
    </w:p>
    <w:p w:rsidR="00F20F23" w:rsidRDefault="000E67FC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20F23" w:rsidRDefault="000E67FC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F20F23" w:rsidRDefault="000E67FC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20F23" w:rsidRDefault="000E67FC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20F23" w:rsidRDefault="000E67FC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20F23" w:rsidRDefault="000E67FC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F20F23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67FC">
      <w:pPr>
        <w:spacing w:after="0" w:line="240" w:lineRule="auto"/>
      </w:pPr>
      <w:r>
        <w:separator/>
      </w:r>
    </w:p>
  </w:endnote>
  <w:endnote w:type="continuationSeparator" w:id="0">
    <w:p w:rsidR="00000000" w:rsidRDefault="000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23" w:rsidRDefault="000E67FC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OB8323024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20F23" w:rsidRDefault="00F20F2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67FC">
      <w:pPr>
        <w:spacing w:after="0" w:line="240" w:lineRule="auto"/>
      </w:pPr>
      <w:r>
        <w:separator/>
      </w:r>
    </w:p>
  </w:footnote>
  <w:footnote w:type="continuationSeparator" w:id="0">
    <w:p w:rsidR="00000000" w:rsidRDefault="000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23" w:rsidRDefault="00F20F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E67FC"/>
    <w:rsid w:val="009107EA"/>
    <w:rsid w:val="00F2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1CA85189.dotm</Template>
  <TotalTime>5</TotalTime>
  <Pages>1</Pages>
  <Words>199</Words>
  <Characters>1178</Characters>
  <Application>Microsoft Office Word</Application>
  <DocSecurity>0</DocSecurity>
  <Lines>9</Lines>
  <Paragraphs>2</Paragraphs>
  <ScaleCrop>false</ScaleCrop>
  <Manager/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2023-09-08T11:05:00Z</dcterms:created>
  <dcterms:modified xsi:type="dcterms:W3CDTF">2023-09-08T11:06:00Z</dcterms:modified>
  <cp:category/>
</cp:coreProperties>
</file>