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2262" w14:textId="431600A5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537B63">
        <w:rPr>
          <w:b/>
          <w:sz w:val="28"/>
          <w:szCs w:val="28"/>
        </w:rPr>
        <w:t xml:space="preserve"> 4</w:t>
      </w:r>
    </w:p>
    <w:p w14:paraId="2DCCD834" w14:textId="7F2AD1B4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537B63">
        <w:rPr>
          <w:b/>
          <w:sz w:val="28"/>
          <w:szCs w:val="28"/>
        </w:rPr>
        <w:t>10/2013</w:t>
      </w:r>
    </w:p>
    <w:p w14:paraId="268F0B20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58AA81FF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2049F665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507E439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6F44CA8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352D771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2C3F6236" w14:textId="77777777" w:rsidR="00813AF4" w:rsidRPr="00113639" w:rsidRDefault="00813AF4" w:rsidP="00113639">
      <w:pPr>
        <w:rPr>
          <w:b/>
        </w:rPr>
      </w:pPr>
    </w:p>
    <w:p w14:paraId="16A780D2" w14:textId="49395347" w:rsidR="007A33C3" w:rsidRDefault="00537B6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ROSA market s.r.o.</w:t>
      </w:r>
    </w:p>
    <w:p w14:paraId="3305AB8B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7B92B042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4580E018" w14:textId="1A24D605" w:rsidR="00A76EFA" w:rsidRDefault="00537B63" w:rsidP="007A33C3">
      <w:r>
        <w:tab/>
      </w:r>
      <w:r>
        <w:tab/>
      </w:r>
      <w:r>
        <w:tab/>
        <w:t>Jožky Silného 2683, 767 01 Kroměříž</w:t>
      </w:r>
    </w:p>
    <w:p w14:paraId="7C21C5F7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36B49F59" w14:textId="7F5DA3C3" w:rsidR="00A76EFA" w:rsidRDefault="00537B63" w:rsidP="007A33C3">
      <w:r>
        <w:tab/>
        <w:t>25506641</w:t>
      </w:r>
      <w:r>
        <w:tab/>
      </w:r>
      <w:r>
        <w:tab/>
      </w:r>
      <w:r>
        <w:tab/>
        <w:t>CZ25506641</w:t>
      </w:r>
    </w:p>
    <w:p w14:paraId="4A51F4AB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5242E12" w14:textId="2FEDDC3E" w:rsidR="00A76EFA" w:rsidRDefault="00537B63" w:rsidP="007A33C3">
      <w:r>
        <w:tab/>
      </w:r>
      <w:r>
        <w:tab/>
        <w:t>10/2023</w:t>
      </w:r>
    </w:p>
    <w:p w14:paraId="18083C3D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EFB9F85" w14:textId="7726ACB6" w:rsidR="00A76EFA" w:rsidRDefault="00537B63" w:rsidP="007A33C3">
      <w:r>
        <w:tab/>
      </w:r>
      <w:r>
        <w:tab/>
      </w:r>
      <w:r>
        <w:tab/>
      </w:r>
      <w:r>
        <w:tab/>
        <w:t>1 ks kontejner  1 100</w:t>
      </w:r>
      <w:r>
        <w:tab/>
        <w:t>litrů SKO</w:t>
      </w:r>
      <w:r w:rsidR="003A2147">
        <w:t xml:space="preserve"> 1 x týdně</w:t>
      </w:r>
      <w:r>
        <w:tab/>
      </w:r>
      <w:r>
        <w:tab/>
      </w:r>
      <w:r>
        <w:tab/>
      </w:r>
    </w:p>
    <w:p w14:paraId="66235CFF" w14:textId="34349C96" w:rsidR="00A76EFA" w:rsidRDefault="00A76EFA" w:rsidP="007A33C3">
      <w:r w:rsidRPr="00537B63">
        <w:rPr>
          <w:b/>
        </w:rPr>
        <w:t xml:space="preserve">Změna </w:t>
      </w:r>
      <w:r w:rsidR="00537B63">
        <w:rPr>
          <w:b/>
        </w:rPr>
        <w:t xml:space="preserve"> - </w:t>
      </w:r>
      <w:r w:rsidRPr="00537B63">
        <w:rPr>
          <w:b/>
        </w:rPr>
        <w:t>zrušení</w:t>
      </w:r>
      <w:r w:rsidR="00CD3939" w:rsidRPr="00537B63">
        <w:rPr>
          <w:b/>
        </w:rPr>
        <w:t xml:space="preserve"> </w:t>
      </w:r>
      <w:r w:rsidRPr="00537B63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5B39EDD" w14:textId="56A2B6CA" w:rsidR="006A25AF" w:rsidRDefault="00537B63" w:rsidP="007A33C3">
      <w:r>
        <w:tab/>
      </w:r>
      <w:r>
        <w:tab/>
      </w:r>
      <w:r>
        <w:tab/>
      </w:r>
      <w:r>
        <w:tab/>
        <w:t>01.09.2023</w:t>
      </w:r>
    </w:p>
    <w:p w14:paraId="06E28AA3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BED368E" w14:textId="4CC70FDB" w:rsidR="00010A65" w:rsidRDefault="00537B63" w:rsidP="007A33C3">
      <w:r>
        <w:tab/>
      </w:r>
      <w:r>
        <w:tab/>
      </w:r>
      <w:r w:rsidR="003A2147">
        <w:t xml:space="preserve">       </w:t>
      </w:r>
      <w:r>
        <w:t>Resslova 1213, ohrádka Resslova – prodejna ENAPO</w:t>
      </w:r>
    </w:p>
    <w:p w14:paraId="1652A6ED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7BDA948E" w14:textId="49653552" w:rsidR="00CF18EA" w:rsidRDefault="003A2147" w:rsidP="007A33C3">
      <w:r>
        <w:tab/>
      </w:r>
      <w:r>
        <w:tab/>
      </w:r>
      <w:r>
        <w:tab/>
        <w:t xml:space="preserve">   1 kontejner 1 100 litrů SKO</w:t>
      </w:r>
    </w:p>
    <w:p w14:paraId="0B821036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17B4AE94" w14:textId="77777777" w:rsidR="00586BE1" w:rsidRDefault="00586BE1" w:rsidP="007A33C3"/>
    <w:p w14:paraId="099A17C5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0FB7F92D" w14:textId="77777777" w:rsidR="003A2147" w:rsidRDefault="003A2147" w:rsidP="007A33C3">
      <w:r>
        <w:tab/>
      </w:r>
      <w:r>
        <w:tab/>
      </w:r>
    </w:p>
    <w:p w14:paraId="778E9649" w14:textId="469CAD2B" w:rsidR="00F5658A" w:rsidRDefault="003A2147" w:rsidP="003A2147">
      <w:pPr>
        <w:ind w:left="708" w:firstLine="708"/>
      </w:pPr>
      <w:r>
        <w:t xml:space="preserve">QR 163, </w:t>
      </w:r>
      <w:r w:rsidR="00BC6100">
        <w:t>xxxxxxxxxx</w:t>
      </w:r>
    </w:p>
    <w:p w14:paraId="0F88513C" w14:textId="45865B9C" w:rsidR="002F7CE7" w:rsidRDefault="001B30C9" w:rsidP="003A2147"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BA11DE5" w14:textId="77777777" w:rsidR="002F7CE7" w:rsidRDefault="002F7CE7" w:rsidP="003C55C6">
      <w:pPr>
        <w:jc w:val="both"/>
      </w:pPr>
    </w:p>
    <w:p w14:paraId="6F04D5BF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2788EE75" w14:textId="77777777" w:rsidR="00065709" w:rsidRDefault="00065709" w:rsidP="007A33C3"/>
    <w:p w14:paraId="4B30D1E6" w14:textId="77777777" w:rsidR="00A25C2B" w:rsidRDefault="00A25C2B" w:rsidP="007A33C3"/>
    <w:p w14:paraId="2AF144C4" w14:textId="77777777" w:rsidR="002F7CE7" w:rsidRDefault="002F7CE7" w:rsidP="007A33C3"/>
    <w:p w14:paraId="04E7CF60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C0B43E1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737FCCE" w14:textId="40210B48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</w:t>
      </w:r>
      <w:r w:rsidR="003A2147">
        <w:t xml:space="preserve"> Dis.</w:t>
      </w:r>
      <w:r w:rsidR="00263811">
        <w:t xml:space="preserve"> </w:t>
      </w:r>
      <w:r w:rsidR="003A2147">
        <w:t>David Doubrava</w:t>
      </w:r>
      <w:r w:rsidR="00263811">
        <w:t xml:space="preserve">    </w:t>
      </w:r>
    </w:p>
    <w:p w14:paraId="69EA6484" w14:textId="77777777" w:rsidR="00065709" w:rsidRDefault="00065709" w:rsidP="007A33C3"/>
    <w:p w14:paraId="601F1B8E" w14:textId="77777777" w:rsidR="00065709" w:rsidRDefault="00065709" w:rsidP="007A33C3"/>
    <w:p w14:paraId="2470FD3D" w14:textId="77777777" w:rsidR="00237796" w:rsidRDefault="00237796" w:rsidP="007A33C3"/>
    <w:p w14:paraId="1DAFE128" w14:textId="77777777" w:rsidR="002F7CE7" w:rsidRDefault="002F7CE7" w:rsidP="007A33C3"/>
    <w:p w14:paraId="7F5D86C1" w14:textId="77777777" w:rsidR="00A25C2B" w:rsidRDefault="00A25C2B" w:rsidP="007A33C3">
      <w:pPr>
        <w:rPr>
          <w:b/>
        </w:rPr>
      </w:pPr>
    </w:p>
    <w:p w14:paraId="4207A867" w14:textId="4B764EDD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3A2147">
        <w:t xml:space="preserve"> 24. 8. 2023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3AD44EDC" w14:textId="77777777" w:rsidR="00065709" w:rsidRDefault="00065709" w:rsidP="007A33C3"/>
    <w:p w14:paraId="7DE226C9" w14:textId="77777777" w:rsidR="00065709" w:rsidRDefault="00065709" w:rsidP="007A33C3"/>
    <w:p w14:paraId="67F6D731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E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71C9E"/>
    <w:rsid w:val="002B7998"/>
    <w:rsid w:val="002C7DD5"/>
    <w:rsid w:val="002D1D9F"/>
    <w:rsid w:val="002E7BE0"/>
    <w:rsid w:val="002F7CE7"/>
    <w:rsid w:val="00333770"/>
    <w:rsid w:val="0037132F"/>
    <w:rsid w:val="0038449C"/>
    <w:rsid w:val="003A2147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37B63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BC6100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427A5"/>
  <w15:chartTrackingRefBased/>
  <w15:docId w15:val="{0DB28490-F212-4332-8E74-B200D6C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21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19</TotalTime>
  <Pages>1</Pages>
  <Words>168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2023-08-24T06:44:00Z</dcterms:created>
  <dcterms:modified xsi:type="dcterms:W3CDTF">2023-09-05T08:46:00Z</dcterms:modified>
</cp:coreProperties>
</file>