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1D65F3E5" w:rsidR="00CD22B3" w:rsidRPr="0000727D" w:rsidRDefault="005F071E" w:rsidP="00CD22B3">
      <w:pPr>
        <w:pStyle w:val="Nadpis7"/>
        <w:numPr>
          <w:ilvl w:val="0"/>
          <w:numId w:val="0"/>
        </w:numPr>
        <w:tabs>
          <w:tab w:val="left" w:pos="2268"/>
        </w:tabs>
        <w:ind w:left="2268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5F071E">
        <w:rPr>
          <w:rFonts w:ascii="Calibri" w:hAnsi="Calibri"/>
          <w:b/>
          <w:sz w:val="22"/>
          <w:szCs w:val="22"/>
        </w:rPr>
        <w:t>Základní škola Čáslav, příspěvková organizace</w:t>
      </w:r>
    </w:p>
    <w:p w14:paraId="6908E129" w14:textId="789F1B47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5F071E" w:rsidRPr="005F071E">
        <w:rPr>
          <w:rFonts w:ascii="Calibri" w:hAnsi="Calibri"/>
          <w:sz w:val="22"/>
          <w:szCs w:val="22"/>
        </w:rPr>
        <w:t>286 01</w:t>
      </w:r>
      <w:r w:rsidR="005F071E">
        <w:rPr>
          <w:rFonts w:ascii="Calibri" w:hAnsi="Calibri"/>
          <w:sz w:val="22"/>
          <w:szCs w:val="22"/>
        </w:rPr>
        <w:t xml:space="preserve"> </w:t>
      </w:r>
      <w:r w:rsidR="005F071E" w:rsidRPr="005F071E">
        <w:rPr>
          <w:rFonts w:ascii="Calibri" w:hAnsi="Calibri"/>
          <w:sz w:val="22"/>
          <w:szCs w:val="22"/>
        </w:rPr>
        <w:t>Čáslav</w:t>
      </w:r>
      <w:r w:rsidR="005F071E">
        <w:rPr>
          <w:rFonts w:ascii="Calibri" w:hAnsi="Calibri"/>
          <w:sz w:val="22"/>
          <w:szCs w:val="22"/>
        </w:rPr>
        <w:t xml:space="preserve">, </w:t>
      </w:r>
      <w:r w:rsidR="005F071E" w:rsidRPr="005F071E">
        <w:rPr>
          <w:rFonts w:ascii="Calibri" w:hAnsi="Calibri"/>
          <w:sz w:val="22"/>
          <w:szCs w:val="22"/>
        </w:rPr>
        <w:t>Husova 526/15</w:t>
      </w:r>
    </w:p>
    <w:p w14:paraId="14B2BE49" w14:textId="12101CEB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5F071E" w:rsidRPr="005F071E">
        <w:rPr>
          <w:rFonts w:ascii="Calibri" w:hAnsi="Calibri" w:cs="Calibri"/>
          <w:sz w:val="22"/>
          <w:szCs w:val="22"/>
        </w:rPr>
        <w:t>Mgr. Bc. Marika Jelínková, ředitelka školy</w:t>
      </w:r>
    </w:p>
    <w:p w14:paraId="283AA893" w14:textId="4D2359C1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5F071E" w:rsidRPr="005F071E">
        <w:rPr>
          <w:rFonts w:ascii="Calibri" w:hAnsi="Calibri"/>
          <w:sz w:val="22"/>
          <w:szCs w:val="22"/>
        </w:rPr>
        <w:t>70836205</w:t>
      </w:r>
    </w:p>
    <w:p w14:paraId="5C6C6D2A" w14:textId="6A0BFB4C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ukončení implementačních prací bude provedeno předání díla objednateli. Objednatel potvrdí </w:t>
      </w:r>
      <w:r w:rsidRPr="0000727D">
        <w:rPr>
          <w:rFonts w:ascii="Calibri" w:hAnsi="Calibri"/>
          <w:sz w:val="22"/>
          <w:szCs w:val="22"/>
        </w:rPr>
        <w:lastRenderedPageBreak/>
        <w:t>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9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14DA96DC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>průběhu kalendářního roku následujícího po kalendářním roce, ve kterém smlouva nabyla účinnost.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2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58F2CC94" w:rsidR="00CD22B3" w:rsidRPr="00F2510A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 xml:space="preserve">dokupů dle </w:t>
      </w:r>
      <w:r w:rsidRPr="00F2510A">
        <w:rPr>
          <w:rFonts w:ascii="Calibri" w:hAnsi="Calibri"/>
          <w:sz w:val="22"/>
          <w:szCs w:val="22"/>
        </w:rPr>
        <w:t xml:space="preserve">následujícího bodu </w:t>
      </w:r>
      <w:r w:rsidR="00F2510A" w:rsidRPr="00F2510A">
        <w:rPr>
          <w:rFonts w:ascii="Calibri" w:hAnsi="Calibri"/>
          <w:sz w:val="22"/>
          <w:szCs w:val="22"/>
        </w:rPr>
        <w:t>b</w:t>
      </w:r>
      <w:r w:rsidRPr="00F2510A">
        <w:rPr>
          <w:rFonts w:ascii="Calibri" w:hAnsi="Calibri"/>
          <w:sz w:val="22"/>
          <w:szCs w:val="22"/>
        </w:rPr>
        <w:t>)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7D924361" w14:textId="77777777" w:rsidR="00F2510A" w:rsidRPr="0000727D" w:rsidRDefault="00F2510A" w:rsidP="00F2510A">
      <w:pPr>
        <w:pStyle w:val="Zkladntextodsazen2"/>
        <w:spacing w:before="120" w:after="0" w:line="240" w:lineRule="auto"/>
        <w:ind w:left="426"/>
        <w:jc w:val="both"/>
        <w:rPr>
          <w:rFonts w:ascii="Calibri" w:hAnsi="Calibri"/>
          <w:sz w:val="22"/>
          <w:szCs w:val="22"/>
        </w:rPr>
      </w:pPr>
    </w:p>
    <w:p w14:paraId="35CFE8F5" w14:textId="5572B56C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 xml:space="preserve">, </w:t>
      </w:r>
      <w:r w:rsidRPr="001C3C56">
        <w:rPr>
          <w:rFonts w:ascii="Calibri" w:hAnsi="Calibri"/>
          <w:sz w:val="22"/>
          <w:szCs w:val="22"/>
        </w:rPr>
        <w:lastRenderedPageBreak/>
        <w:t>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3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154FB054" w14:textId="77777777" w:rsidR="00F2510A" w:rsidRDefault="00F2510A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045B97FB" w14:textId="2D2C3DF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lastRenderedPageBreak/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27DEF95D" w14:textId="1551F018" w:rsidR="00CD22B3" w:rsidRPr="0000727D" w:rsidRDefault="00F2510A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F2510A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F2510A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F2510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F2510A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F2510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F2510A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F2510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F2510A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F2510A">
        <w:rPr>
          <w:rFonts w:ascii="Calibri" w:hAnsi="Calibri" w:cs="Calibri"/>
          <w:i/>
          <w:szCs w:val="22"/>
        </w:rPr>
        <w:t xml:space="preserve">Subdodavatelé – </w:t>
      </w:r>
      <w:r w:rsidRPr="00F2510A">
        <w:rPr>
          <w:rFonts w:ascii="Calibri" w:hAnsi="Calibri" w:cs="Calibri"/>
          <w:i/>
          <w:szCs w:val="22"/>
        </w:rPr>
        <w:t>Dílčí</w:t>
      </w:r>
      <w:r w:rsidR="001B348D" w:rsidRPr="00F2510A">
        <w:rPr>
          <w:rFonts w:ascii="Calibri" w:hAnsi="Calibri" w:cs="Calibri"/>
          <w:i/>
          <w:szCs w:val="22"/>
        </w:rPr>
        <w:t xml:space="preserve"> </w:t>
      </w:r>
      <w:r w:rsidRPr="00F2510A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14:paraId="7246CA05" w14:textId="03748783" w:rsidR="00CD22B3" w:rsidRPr="0000727D" w:rsidRDefault="00F2510A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598DB6D2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14:paraId="5F064BCC" w14:textId="77DBF5D1" w:rsidR="00642D02" w:rsidRPr="005F071E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5F071E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5F071E">
        <w:rPr>
          <w:rFonts w:ascii="Calibri" w:hAnsi="Calibri"/>
          <w:sz w:val="22"/>
          <w:szCs w:val="22"/>
        </w:rPr>
        <w:t>Pokud v této smlouvě není stanoveno jinak, řídí se práva a povinnosti obou smluvních stran z ní</w:t>
      </w:r>
      <w:r w:rsidRPr="0000727D">
        <w:rPr>
          <w:rFonts w:ascii="Calibri" w:hAnsi="Calibri"/>
          <w:sz w:val="22"/>
          <w:szCs w:val="22"/>
        </w:rPr>
        <w:t xml:space="preserve">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287F684F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3AD16F9F" w:rsidR="00561EA0" w:rsidRPr="0000727D" w:rsidRDefault="00F2510A" w:rsidP="00CD22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6062B29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="00275F06">
              <w:rPr>
                <w:rFonts w:ascii="Calibri" w:hAnsi="Calibri" w:cs="Arial"/>
                <w:sz w:val="22"/>
                <w:szCs w:val="22"/>
              </w:rPr>
              <w:t>06.09.2023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6E140254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F2510A">
              <w:rPr>
                <w:rFonts w:ascii="Calibri" w:hAnsi="Calibri"/>
                <w:sz w:val="22"/>
                <w:szCs w:val="22"/>
              </w:rPr>
              <w:t>Vendula Odvodyová</w:t>
            </w:r>
          </w:p>
        </w:tc>
        <w:tc>
          <w:tcPr>
            <w:tcW w:w="4876" w:type="dxa"/>
          </w:tcPr>
          <w:p w14:paraId="5695287E" w14:textId="36D402EB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5F071E" w:rsidRPr="005F071E">
              <w:rPr>
                <w:rFonts w:ascii="Calibri" w:hAnsi="Calibri" w:cs="Arial"/>
                <w:sz w:val="22"/>
                <w:szCs w:val="22"/>
              </w:rPr>
              <w:t>Čáslav</w:t>
            </w:r>
            <w:r w:rsidR="005F071E">
              <w:rPr>
                <w:rFonts w:ascii="Calibri" w:hAnsi="Calibri" w:cs="Arial"/>
                <w:sz w:val="22"/>
                <w:szCs w:val="22"/>
              </w:rPr>
              <w:t>i</w:t>
            </w:r>
            <w:r w:rsidR="005F071E" w:rsidRPr="005F071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dne </w:t>
            </w:r>
            <w:r w:rsidR="00275F06">
              <w:rPr>
                <w:rFonts w:ascii="Calibri" w:hAnsi="Calibri" w:cs="Arial"/>
                <w:sz w:val="22"/>
                <w:szCs w:val="22"/>
              </w:rPr>
              <w:t xml:space="preserve"> 06.09.2023</w:t>
            </w:r>
            <w:bookmarkStart w:id="14" w:name="_GoBack"/>
            <w:bookmarkEnd w:id="14"/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11B6F0E3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5F071E" w:rsidRPr="005F071E">
              <w:rPr>
                <w:rFonts w:ascii="Calibri" w:hAnsi="Calibri"/>
                <w:sz w:val="22"/>
                <w:szCs w:val="22"/>
              </w:rPr>
              <w:t>Základní škola Čáslav, příspěvková organizace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30245E92" w14:textId="77777777" w:rsidR="005F071E" w:rsidRDefault="005F071E" w:rsidP="005F071E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5F071E">
              <w:rPr>
                <w:rFonts w:ascii="Calibri" w:hAnsi="Calibri" w:cs="Calibri"/>
                <w:sz w:val="22"/>
                <w:szCs w:val="22"/>
              </w:rPr>
              <w:t>Mgr. Bc. Marika Jelínková</w:t>
            </w:r>
          </w:p>
          <w:p w14:paraId="5DD6C7A9" w14:textId="6E0AD1ED" w:rsidR="005F071E" w:rsidRPr="00FA4861" w:rsidRDefault="005F071E" w:rsidP="005F071E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5F071E">
              <w:rPr>
                <w:rFonts w:ascii="Calibri" w:hAnsi="Calibri" w:cs="Calibri"/>
                <w:sz w:val="22"/>
                <w:szCs w:val="22"/>
              </w:rPr>
              <w:t>ředitelka školy</w:t>
            </w:r>
          </w:p>
          <w:p w14:paraId="13B68A85" w14:textId="34C2D8B4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4D2A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5DDD8913" w:rsidR="004D2AFF" w:rsidRPr="001615FC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77777777" w:rsidR="004D2AFF" w:rsidRPr="004D2AFF" w:rsidRDefault="004D2AFF" w:rsidP="004D2A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4D2AFF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4D2AFF" w:rsidRPr="0000727D" w14:paraId="24754EE9" w14:textId="77777777" w:rsidTr="000D1B1F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039A" w14:textId="16E086E1" w:rsidR="004D2AFF" w:rsidRPr="001615FC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3FEDD" w14:textId="77777777" w:rsidR="004D2AFF" w:rsidRPr="004D2AFF" w:rsidRDefault="004D2AFF" w:rsidP="004D2A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4D2AFF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4D2AFF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4D2AFF" w:rsidRPr="0000727D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2E65CF77" w:rsidR="004D2AFF" w:rsidRPr="0000727D" w:rsidRDefault="004D2AFF" w:rsidP="004D2A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4D2AFF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4D2AFF" w:rsidRPr="0000727D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4F8D9138" w:rsidR="004D2AFF" w:rsidRPr="0000727D" w:rsidRDefault="004D2AFF" w:rsidP="004D2A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4F40E4F" w14:textId="44D567BC" w:rsidR="00CD22B3" w:rsidRDefault="006444ED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4D2AFF">
        <w:rPr>
          <w:rFonts w:ascii="Calibri" w:hAnsi="Calibri"/>
          <w:sz w:val="22"/>
          <w:szCs w:val="22"/>
        </w:rPr>
        <w:t xml:space="preserve">*) </w:t>
      </w:r>
      <w:r w:rsidR="00CD22B3" w:rsidRPr="004D2AFF">
        <w:rPr>
          <w:rFonts w:ascii="Calibri" w:hAnsi="Calibri"/>
          <w:sz w:val="22"/>
          <w:szCs w:val="22"/>
        </w:rPr>
        <w:t>Cena za poskytnutí modulů byla uhrazena na základě dříve uzavřené objednávky.</w:t>
      </w:r>
    </w:p>
    <w:p w14:paraId="1A7D3AE3" w14:textId="77777777" w:rsidR="00FC0F68" w:rsidRPr="0000727D" w:rsidRDefault="00FC0F68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5148CA64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52054AFF" w14:textId="77777777" w:rsidR="004D2AFF" w:rsidRDefault="004D2AFF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1393127B" w14:textId="77777777" w:rsidR="004D2AFF" w:rsidRPr="0000727D" w:rsidRDefault="004D2AFF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94EB2A1" w14:textId="77777777" w:rsidR="00ED7FA5" w:rsidRPr="0000727D" w:rsidRDefault="00ED7FA5" w:rsidP="00CD22B3">
      <w:pPr>
        <w:rPr>
          <w:rFonts w:ascii="Calibri" w:hAnsi="Calibri"/>
          <w:sz w:val="22"/>
          <w:szCs w:val="22"/>
        </w:rPr>
      </w:pPr>
      <w:bookmarkStart w:id="15" w:name="_Hlk501466096"/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50023B" w:rsidRPr="0000727D" w14:paraId="2ADF9473" w14:textId="77777777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B27993C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6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692E8F53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A3D5F29" w14:textId="77777777"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5F7872F9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4D2AFF" w:rsidRPr="0000727D" w14:paraId="29A3217E" w14:textId="77777777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B905" w14:textId="60D3B76F" w:rsidR="004D2AFF" w:rsidRPr="001615FC" w:rsidRDefault="004D2AFF" w:rsidP="004D2AFF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Pr="001615FC">
              <w:rPr>
                <w:rFonts w:ascii="Calibri" w:hAnsi="Calibri"/>
                <w:sz w:val="22"/>
                <w:szCs w:val="22"/>
              </w:rPr>
              <w:t>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EC55" w14:textId="3D5822A4" w:rsidR="004D2AFF" w:rsidRPr="001615FC" w:rsidRDefault="004D2AFF" w:rsidP="004D2AFF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Již bylo implementováno</w:t>
            </w:r>
          </w:p>
        </w:tc>
      </w:tr>
      <w:tr w:rsidR="004D2AFF" w:rsidRPr="0000727D" w14:paraId="15CBC3FB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248A37B" w14:textId="77777777" w:rsidR="004D2AFF" w:rsidRPr="0000727D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4952D" w14:textId="7935D3A1" w:rsidR="004D2AFF" w:rsidRPr="006E57CE" w:rsidRDefault="004D2AFF" w:rsidP="004D2AFF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4D2AFF" w:rsidRPr="0000727D" w14:paraId="295276BD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52A257D" w14:textId="77777777" w:rsidR="004D2AFF" w:rsidRPr="0000727D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CF3D0" w14:textId="2104B077" w:rsidR="004D2AFF" w:rsidRPr="006E57CE" w:rsidRDefault="004D2AFF" w:rsidP="004D2AFF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5BA1F405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5"/>
    <w:bookmarkEnd w:id="16"/>
    <w:p w14:paraId="4E4545D9" w14:textId="77777777"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4D2AFF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25440031" w:rsidR="004D2AFF" w:rsidRPr="00B66945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1087CE3A" w:rsidR="004D2AFF" w:rsidRPr="004B6634" w:rsidRDefault="004D2AFF" w:rsidP="004D2A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69E2BCAA" w:rsidR="004D2AFF" w:rsidRPr="004B6634" w:rsidRDefault="005F071E" w:rsidP="004D2AF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3 500</w:t>
            </w:r>
          </w:p>
        </w:tc>
      </w:tr>
      <w:tr w:rsidR="004D2AFF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3CC81C70" w:rsidR="004D2AFF" w:rsidRPr="00B66945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2356C5FA" w:rsidR="004D2AFF" w:rsidRPr="004B6634" w:rsidRDefault="004D2AFF" w:rsidP="004D2A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009B4554" w:rsidR="004D2AFF" w:rsidRPr="004B6634" w:rsidRDefault="005F071E" w:rsidP="004D2AF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4D2AFF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D2AFF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47F377E6" w:rsidR="00CD22B3" w:rsidRPr="0000727D" w:rsidRDefault="005F071E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D22B3" w:rsidRPr="004D2AFF">
              <w:rPr>
                <w:rFonts w:ascii="Calibri" w:hAnsi="Calibri"/>
                <w:sz w:val="22"/>
                <w:szCs w:val="22"/>
              </w:rPr>
              <w:t xml:space="preserve"> hodin</w:t>
            </w:r>
            <w:r w:rsidR="004D2AFF" w:rsidRPr="004D2AFF">
              <w:rPr>
                <w:rFonts w:ascii="Calibri" w:hAnsi="Calibri"/>
                <w:sz w:val="22"/>
                <w:szCs w:val="22"/>
              </w:rPr>
              <w:t>y</w:t>
            </w:r>
            <w:r w:rsidR="004813DC" w:rsidRPr="004D2AFF">
              <w:rPr>
                <w:rFonts w:ascii="Calibri" w:hAnsi="Calibri"/>
                <w:sz w:val="22"/>
                <w:szCs w:val="22"/>
              </w:rPr>
              <w:t xml:space="preserve"> (od 1.1.202</w:t>
            </w:r>
            <w:r w:rsidR="004D2AFF" w:rsidRPr="004D2AFF">
              <w:rPr>
                <w:rFonts w:ascii="Calibri" w:hAnsi="Calibri"/>
                <w:sz w:val="22"/>
                <w:szCs w:val="22"/>
              </w:rPr>
              <w:t>4)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7" w:name="_Hlk77951251"/>
      <w:bookmarkStart w:id="18" w:name="_Hlk91793992"/>
      <w:bookmarkStart w:id="19" w:name="_Hlk78215522"/>
      <w:bookmarkStart w:id="20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71720D0E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2AD0EE27" w14:textId="1DCCE5A9" w:rsidR="00B6646E" w:rsidRDefault="00DB251A" w:rsidP="00B664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21" w:name="_Hlk91794191"/>
      <w:bookmarkStart w:id="22" w:name="_Hlk91791593"/>
      <w:bookmarkEnd w:id="17"/>
      <w:bookmarkEnd w:id="18"/>
      <w:r w:rsidR="00CD22B3" w:rsidRPr="00460C55">
        <w:rPr>
          <w:rFonts w:ascii="Calibri" w:hAnsi="Calibri"/>
          <w:b/>
          <w:sz w:val="22"/>
          <w:szCs w:val="22"/>
        </w:rPr>
        <w:lastRenderedPageBreak/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24C1A171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4D2AFF">
        <w:rPr>
          <w:rFonts w:ascii="Calibri" w:hAnsi="Calibri"/>
          <w:b/>
          <w:sz w:val="22"/>
          <w:szCs w:val="22"/>
        </w:rPr>
        <w:t>4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1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3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32919328" w:rsidR="00CD22B3" w:rsidRPr="0000727D" w:rsidRDefault="00AE5EA4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3 750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7386978F" w:rsidR="00CD22B3" w:rsidRPr="0000727D" w:rsidRDefault="00AE5EA4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4 350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214F8237" w:rsidR="00E21847" w:rsidRPr="0000727D" w:rsidRDefault="004D2AFF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290109B2" w:rsidR="00CD22B3" w:rsidRPr="0000727D" w:rsidRDefault="00AE5EA4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8 100,00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0D721B2C" w:rsidR="00CD22B3" w:rsidRPr="0000727D" w:rsidRDefault="00AE5EA4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9 801,00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6C559D91" w14:textId="77777777" w:rsidR="00E21847" w:rsidRDefault="00E21847" w:rsidP="00CD22B3">
      <w:pPr>
        <w:pStyle w:val="Zhlav"/>
        <w:rPr>
          <w:rFonts w:ascii="Calibri" w:hAnsi="Calibri"/>
          <w:sz w:val="22"/>
          <w:szCs w:val="22"/>
        </w:rPr>
      </w:pPr>
      <w:bookmarkStart w:id="24" w:name="_Hlk33305635"/>
      <w:bookmarkEnd w:id="19"/>
      <w:bookmarkEnd w:id="20"/>
      <w:bookmarkEnd w:id="22"/>
      <w:bookmarkEnd w:id="23"/>
    </w:p>
    <w:p w14:paraId="1CEEA310" w14:textId="77777777" w:rsidR="00326557" w:rsidRPr="00726958" w:rsidRDefault="00326557" w:rsidP="00271D2B">
      <w:pPr>
        <w:ind w:right="56"/>
        <w:jc w:val="both"/>
        <w:rPr>
          <w:rFonts w:ascii="Calibri" w:hAnsi="Calibri"/>
          <w:sz w:val="22"/>
          <w:szCs w:val="22"/>
        </w:rPr>
      </w:pPr>
      <w:bookmarkStart w:id="25" w:name="_Hlk104103193"/>
    </w:p>
    <w:bookmarkEnd w:id="24"/>
    <w:bookmarkEnd w:id="25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353DE8">
        <w:rPr>
          <w:rFonts w:ascii="Calibri" w:hAnsi="Calibri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6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7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8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8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29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6"/>
      <w:bookmarkEnd w:id="27"/>
      <w:bookmarkEnd w:id="29"/>
    </w:p>
    <w:sectPr w:rsidR="00BF3A74" w:rsidSect="00FC471E">
      <w:headerReference w:type="default" r:id="rId14"/>
      <w:footerReference w:type="default" r:id="rId15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D294A" w14:textId="77777777" w:rsidR="00D97737" w:rsidRDefault="00D97737" w:rsidP="00277F02">
      <w:r>
        <w:separator/>
      </w:r>
    </w:p>
  </w:endnote>
  <w:endnote w:type="continuationSeparator" w:id="0">
    <w:p w14:paraId="3D4C8855" w14:textId="77777777" w:rsidR="00D97737" w:rsidRDefault="00D97737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490B0" w14:textId="04EA4992" w:rsidR="00A67FA2" w:rsidRPr="00A67FA2" w:rsidRDefault="00275F06" w:rsidP="007F6BD7">
    <w:pPr>
      <w:pStyle w:val="Zpat"/>
      <w:jc w:val="right"/>
    </w:pPr>
    <w:r>
      <w:rPr>
        <w:noProof/>
      </w:rPr>
      <w:drawing>
        <wp:inline distT="0" distB="0" distL="0" distR="0" wp14:anchorId="2EC4461F" wp14:editId="3CBEF5D9">
          <wp:extent cx="904875" cy="361950"/>
          <wp:effectExtent l="0" t="0" r="9525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275F06">
            <w:rPr>
              <w:rFonts w:ascii="Calibri" w:hAnsi="Calibri"/>
              <w:noProof/>
              <w:sz w:val="16"/>
              <w:szCs w:val="16"/>
            </w:rPr>
            <w:t>9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275F06">
            <w:rPr>
              <w:rFonts w:ascii="Calibri" w:hAnsi="Calibri"/>
              <w:noProof/>
              <w:sz w:val="16"/>
              <w:szCs w:val="16"/>
            </w:rPr>
            <w:t>14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EE3DA" w14:textId="77777777" w:rsidR="00D97737" w:rsidRDefault="00D97737" w:rsidP="00277F02">
      <w:r>
        <w:separator/>
      </w:r>
    </w:p>
  </w:footnote>
  <w:footnote w:type="continuationSeparator" w:id="0">
    <w:p w14:paraId="1420BB15" w14:textId="77777777" w:rsidR="00D97737" w:rsidRDefault="00D97737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DC49" w14:textId="6F893B92" w:rsidR="00BD5F26" w:rsidRPr="00B84D10" w:rsidRDefault="00275F06" w:rsidP="00B84D1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9EA81" wp14:editId="14788B6B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0824" w14:textId="77777777" w:rsidR="00E971A3" w:rsidRPr="00FA4861" w:rsidRDefault="00E971A3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 Solutions, a.s.</w:t>
                          </w:r>
                        </w:p>
                        <w:p w14:paraId="05F3275F" w14:textId="43ED5FF9" w:rsidR="00E971A3" w:rsidRPr="00FA4861" w:rsidRDefault="00DA532B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="005F071E" w:rsidRPr="005F071E">
                            <w:rPr>
                              <w:rFonts w:ascii="Calibri" w:hAnsi="Calibri"/>
                              <w:i/>
                              <w:sz w:val="20"/>
                            </w:rPr>
                            <w:t>F-23-00380</w:t>
                          </w:r>
                        </w:p>
                        <w:p w14:paraId="5C3A1644" w14:textId="77777777" w:rsidR="00E971A3" w:rsidRDefault="00E971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9.8pt;margin-top:20.3pt;width:341.4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8BfA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" stroked="f">
              <v:textbox inset="0,0,0,0">
                <w:txbxContent>
                  <w:p w14:paraId="59860824" w14:textId="77777777" w:rsidR="00E971A3" w:rsidRPr="00FA4861" w:rsidRDefault="00E971A3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05F3275F" w14:textId="43ED5FF9" w:rsidR="00E971A3" w:rsidRPr="00FA4861" w:rsidRDefault="00DA532B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="005F071E" w:rsidRPr="005F071E">
                      <w:rPr>
                        <w:rFonts w:ascii="Calibri" w:hAnsi="Calibri"/>
                        <w:i/>
                        <w:sz w:val="20"/>
                      </w:rPr>
                      <w:t>F-23-00380</w:t>
                    </w:r>
                  </w:p>
                  <w:p w14:paraId="5C3A1644" w14:textId="77777777" w:rsidR="00E971A3" w:rsidRDefault="00E971A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B76040B" wp14:editId="38527044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8A"/>
    <w:rsid w:val="0000258C"/>
    <w:rsid w:val="00003ADF"/>
    <w:rsid w:val="00004D14"/>
    <w:rsid w:val="00006109"/>
    <w:rsid w:val="00006AE1"/>
    <w:rsid w:val="0000727D"/>
    <w:rsid w:val="000075D0"/>
    <w:rsid w:val="00007674"/>
    <w:rsid w:val="0001121E"/>
    <w:rsid w:val="00014060"/>
    <w:rsid w:val="0001433F"/>
    <w:rsid w:val="000200CC"/>
    <w:rsid w:val="00023DA0"/>
    <w:rsid w:val="00025560"/>
    <w:rsid w:val="00025CF1"/>
    <w:rsid w:val="000263BE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87B8D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36836"/>
    <w:rsid w:val="001403C4"/>
    <w:rsid w:val="00140A69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21E6"/>
    <w:rsid w:val="002237C6"/>
    <w:rsid w:val="00223F63"/>
    <w:rsid w:val="002248DA"/>
    <w:rsid w:val="00231259"/>
    <w:rsid w:val="00231F61"/>
    <w:rsid w:val="00232674"/>
    <w:rsid w:val="00233BF3"/>
    <w:rsid w:val="00242D9C"/>
    <w:rsid w:val="00244839"/>
    <w:rsid w:val="00247F1F"/>
    <w:rsid w:val="00250E87"/>
    <w:rsid w:val="0025152A"/>
    <w:rsid w:val="0025187E"/>
    <w:rsid w:val="00253B32"/>
    <w:rsid w:val="002549F2"/>
    <w:rsid w:val="00263579"/>
    <w:rsid w:val="00266A21"/>
    <w:rsid w:val="00270FD9"/>
    <w:rsid w:val="00271CC1"/>
    <w:rsid w:val="00271D2B"/>
    <w:rsid w:val="0027345D"/>
    <w:rsid w:val="00275F06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6557"/>
    <w:rsid w:val="00327162"/>
    <w:rsid w:val="00327D53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3DE8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91BF2"/>
    <w:rsid w:val="003A4D94"/>
    <w:rsid w:val="003B2A10"/>
    <w:rsid w:val="003C0250"/>
    <w:rsid w:val="003C7071"/>
    <w:rsid w:val="003D5FEF"/>
    <w:rsid w:val="003E4C70"/>
    <w:rsid w:val="003F24A8"/>
    <w:rsid w:val="003F297A"/>
    <w:rsid w:val="003F406B"/>
    <w:rsid w:val="00403873"/>
    <w:rsid w:val="00403CEF"/>
    <w:rsid w:val="00405CE6"/>
    <w:rsid w:val="00405D1E"/>
    <w:rsid w:val="004149F6"/>
    <w:rsid w:val="00416DC5"/>
    <w:rsid w:val="00422C86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2AFF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58"/>
    <w:rsid w:val="005409A4"/>
    <w:rsid w:val="005472F1"/>
    <w:rsid w:val="005510B1"/>
    <w:rsid w:val="0055178D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1405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71E"/>
    <w:rsid w:val="005F1C1A"/>
    <w:rsid w:val="005F632B"/>
    <w:rsid w:val="00600B8C"/>
    <w:rsid w:val="006018C4"/>
    <w:rsid w:val="00603F5A"/>
    <w:rsid w:val="0060472F"/>
    <w:rsid w:val="0060631F"/>
    <w:rsid w:val="00610359"/>
    <w:rsid w:val="006147C4"/>
    <w:rsid w:val="0062035A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59D"/>
    <w:rsid w:val="0070381A"/>
    <w:rsid w:val="00703E41"/>
    <w:rsid w:val="007061CA"/>
    <w:rsid w:val="00710DC5"/>
    <w:rsid w:val="007128FD"/>
    <w:rsid w:val="00712E61"/>
    <w:rsid w:val="007149F5"/>
    <w:rsid w:val="007153C0"/>
    <w:rsid w:val="00721ACD"/>
    <w:rsid w:val="00722EE1"/>
    <w:rsid w:val="007234BC"/>
    <w:rsid w:val="00726958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262C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766A"/>
    <w:rsid w:val="008D35BB"/>
    <w:rsid w:val="008D52FD"/>
    <w:rsid w:val="008E1B35"/>
    <w:rsid w:val="008F4AAE"/>
    <w:rsid w:val="008F4AC1"/>
    <w:rsid w:val="008F5C49"/>
    <w:rsid w:val="008F6CE7"/>
    <w:rsid w:val="0090043C"/>
    <w:rsid w:val="00905022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67EED"/>
    <w:rsid w:val="00970469"/>
    <w:rsid w:val="009806D0"/>
    <w:rsid w:val="009825A0"/>
    <w:rsid w:val="00992F22"/>
    <w:rsid w:val="00994F65"/>
    <w:rsid w:val="00997195"/>
    <w:rsid w:val="009A463A"/>
    <w:rsid w:val="009A54BD"/>
    <w:rsid w:val="009B41AE"/>
    <w:rsid w:val="009B48DF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3B6E"/>
    <w:rsid w:val="00A3515E"/>
    <w:rsid w:val="00A35193"/>
    <w:rsid w:val="00A35721"/>
    <w:rsid w:val="00A37402"/>
    <w:rsid w:val="00A40275"/>
    <w:rsid w:val="00A50B32"/>
    <w:rsid w:val="00A50D27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439"/>
    <w:rsid w:val="00A96DFB"/>
    <w:rsid w:val="00AA1244"/>
    <w:rsid w:val="00AA1300"/>
    <w:rsid w:val="00AA28A6"/>
    <w:rsid w:val="00AA58A1"/>
    <w:rsid w:val="00AB1197"/>
    <w:rsid w:val="00AB1562"/>
    <w:rsid w:val="00AB269B"/>
    <w:rsid w:val="00AB5AA9"/>
    <w:rsid w:val="00AB63BB"/>
    <w:rsid w:val="00AC0DA9"/>
    <w:rsid w:val="00AD2BEB"/>
    <w:rsid w:val="00AE382B"/>
    <w:rsid w:val="00AE4340"/>
    <w:rsid w:val="00AE572E"/>
    <w:rsid w:val="00AE5EA4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078BF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455B"/>
    <w:rsid w:val="00C46E0C"/>
    <w:rsid w:val="00C530C0"/>
    <w:rsid w:val="00C53974"/>
    <w:rsid w:val="00C55F8C"/>
    <w:rsid w:val="00C60F0B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97737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0E2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44A9"/>
    <w:rsid w:val="00E55F23"/>
    <w:rsid w:val="00E560DF"/>
    <w:rsid w:val="00E57D7A"/>
    <w:rsid w:val="00E63303"/>
    <w:rsid w:val="00E633C7"/>
    <w:rsid w:val="00E709F0"/>
    <w:rsid w:val="00E72959"/>
    <w:rsid w:val="00E7311B"/>
    <w:rsid w:val="00E73790"/>
    <w:rsid w:val="00E747E5"/>
    <w:rsid w:val="00E75D2D"/>
    <w:rsid w:val="00E7738F"/>
    <w:rsid w:val="00E80C38"/>
    <w:rsid w:val="00E8388B"/>
    <w:rsid w:val="00E91526"/>
    <w:rsid w:val="00E93A73"/>
    <w:rsid w:val="00E96359"/>
    <w:rsid w:val="00E971A3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320A"/>
    <w:rsid w:val="00EF49E3"/>
    <w:rsid w:val="00EF5D35"/>
    <w:rsid w:val="00F00CDA"/>
    <w:rsid w:val="00F028C4"/>
    <w:rsid w:val="00F12CBF"/>
    <w:rsid w:val="00F13F6A"/>
    <w:rsid w:val="00F2510A"/>
    <w:rsid w:val="00F305F3"/>
    <w:rsid w:val="00F314E2"/>
    <w:rsid w:val="00F3322B"/>
    <w:rsid w:val="00F40111"/>
    <w:rsid w:val="00F4268B"/>
    <w:rsid w:val="00F43687"/>
    <w:rsid w:val="00F45137"/>
    <w:rsid w:val="00F51A9E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2B2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Lis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Sample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1">
    <w:name w:val="Podtitul1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1">
    <w:name w:val="Zvýraznění1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Lis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Sample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1">
    <w:name w:val="Podtitul1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1">
    <w:name w:val="Zvýraznění1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lic.helios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ublic.helios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lic.helios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ublic.helios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ublic.helios.e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083D-E0D0-4297-81EF-C76817BF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0</TotalTime>
  <Pages>14</Pages>
  <Words>3796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26147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creator>mju</dc:creator>
  <cp:lastModifiedBy>Marika Jelínková</cp:lastModifiedBy>
  <cp:revision>2</cp:revision>
  <cp:lastPrinted>2011-12-19T15:36:00Z</cp:lastPrinted>
  <dcterms:created xsi:type="dcterms:W3CDTF">2023-09-08T08:19:00Z</dcterms:created>
  <dcterms:modified xsi:type="dcterms:W3CDTF">2023-09-08T08:19:00Z</dcterms:modified>
</cp:coreProperties>
</file>