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916"/>
        <w:gridCol w:w="87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40"/>
        <w:gridCol w:w="840"/>
        <w:gridCol w:w="840"/>
        <w:gridCol w:w="840"/>
      </w:tblGrid>
      <w:tr w:rsidR="00824958" w:rsidRPr="00824958" w:rsidTr="00824958">
        <w:trPr>
          <w:trHeight w:val="42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24958">
              <w:rPr>
                <w:rFonts w:cs="Calibri"/>
                <w:b/>
                <w:bCs/>
                <w:sz w:val="28"/>
                <w:szCs w:val="28"/>
              </w:rPr>
              <w:t>Orientační časový harmonogram stavby "Zajištění havarijního stavu opěrné stěny na ul. Dr. E. Beneše v Bruntále"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958" w:rsidRPr="00824958" w:rsidTr="00824958">
        <w:trPr>
          <w:trHeight w:val="3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7D7D7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cs="Calibri"/>
              </w:rPr>
            </w:pPr>
            <w:r w:rsidRPr="00824958">
              <w:rPr>
                <w:rFonts w:cs="Calibri"/>
              </w:rPr>
              <w:t>Týden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7D7D7"/>
            <w:noWrap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  <w:r w:rsidRPr="00824958">
              <w:rPr>
                <w:rFonts w:cs="Calibri"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958" w:rsidRPr="00824958" w:rsidTr="00824958">
        <w:trPr>
          <w:trHeight w:val="3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7D7D7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cs="Calibri"/>
              </w:rPr>
            </w:pPr>
            <w:r w:rsidRPr="00824958">
              <w:rPr>
                <w:rFonts w:cs="Calibri"/>
              </w:rPr>
              <w:t>Opěrná stěna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7905750" cy="228600"/>
                      <wp:effectExtent l="0" t="0" r="0" b="0"/>
                      <wp:wrapNone/>
                      <wp:docPr id="1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9990" cy="189230"/>
                                <a:chOff x="0" y="0"/>
                                <a:chExt cx="6269990" cy="189230"/>
                              </a:xfrm>
                            </wpg:grpSpPr>
                            <wps:wsp>
                              <wps:cNvPr id="2" name="Shape 3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91" y="12191"/>
                                  <a:ext cx="624268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2685" h="161925">
                                      <a:moveTo>
                                        <a:pt x="6163056" y="0"/>
                                      </a:moveTo>
                                      <a:lnTo>
                                        <a:pt x="6163056" y="42672"/>
                                      </a:lnTo>
                                      <a:lnTo>
                                        <a:pt x="82295" y="42672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82295" y="161543"/>
                                      </a:lnTo>
                                      <a:lnTo>
                                        <a:pt x="82295" y="121920"/>
                                      </a:lnTo>
                                      <a:lnTo>
                                        <a:pt x="6163056" y="121920"/>
                                      </a:lnTo>
                                      <a:lnTo>
                                        <a:pt x="6163056" y="161543"/>
                                      </a:lnTo>
                                      <a:lnTo>
                                        <a:pt x="6242304" y="82296"/>
                                      </a:lnTo>
                                      <a:lnTo>
                                        <a:pt x="6163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80BC"/>
                                </a:solidFill>
                              </wps:spPr>
                              <wps:bodyPr/>
                            </wps:wsp>
                            <wps:wsp>
                              <wps:cNvPr id="3" name="Shape 4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626999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9990" h="189230">
                                      <a:moveTo>
                                        <a:pt x="94487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5343" y="6095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85343" y="182879"/>
                                      </a:lnTo>
                                      <a:lnTo>
                                        <a:pt x="88392" y="188975"/>
                                      </a:lnTo>
                                      <a:lnTo>
                                        <a:pt x="94487" y="188975"/>
                                      </a:lnTo>
                                      <a:lnTo>
                                        <a:pt x="100584" y="185927"/>
                                      </a:lnTo>
                                      <a:lnTo>
                                        <a:pt x="103631" y="185927"/>
                                      </a:lnTo>
                                      <a:lnTo>
                                        <a:pt x="106680" y="179831"/>
                                      </a:lnTo>
                                      <a:lnTo>
                                        <a:pt x="106680" y="173735"/>
                                      </a:lnTo>
                                      <a:lnTo>
                                        <a:pt x="82296" y="173735"/>
                                      </a:lnTo>
                                      <a:lnTo>
                                        <a:pt x="82296" y="146303"/>
                                      </a:lnTo>
                                      <a:lnTo>
                                        <a:pt x="39624" y="103631"/>
                                      </a:lnTo>
                                      <a:lnTo>
                                        <a:pt x="21336" y="103631"/>
                                      </a:lnTo>
                                      <a:lnTo>
                                        <a:pt x="21336" y="85343"/>
                                      </a:lnTo>
                                      <a:lnTo>
                                        <a:pt x="39624" y="85343"/>
                                      </a:lnTo>
                                      <a:lnTo>
                                        <a:pt x="82295" y="42672"/>
                                      </a:lnTo>
                                      <a:lnTo>
                                        <a:pt x="82296" y="12191"/>
                                      </a:lnTo>
                                      <a:lnTo>
                                        <a:pt x="106680" y="12191"/>
                                      </a:lnTo>
                                      <a:lnTo>
                                        <a:pt x="106680" y="9143"/>
                                      </a:lnTo>
                                      <a:lnTo>
                                        <a:pt x="103631" y="3047"/>
                                      </a:lnTo>
                                      <a:lnTo>
                                        <a:pt x="100584" y="3047"/>
                                      </a:lnTo>
                                      <a:lnTo>
                                        <a:pt x="94487" y="0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63056" y="134112"/>
                                      </a:moveTo>
                                      <a:lnTo>
                                        <a:pt x="6163056" y="179831"/>
                                      </a:lnTo>
                                      <a:lnTo>
                                        <a:pt x="6166104" y="185927"/>
                                      </a:lnTo>
                                      <a:lnTo>
                                        <a:pt x="6169152" y="185927"/>
                                      </a:lnTo>
                                      <a:lnTo>
                                        <a:pt x="6175248" y="188975"/>
                                      </a:lnTo>
                                      <a:lnTo>
                                        <a:pt x="6181344" y="188975"/>
                                      </a:lnTo>
                                      <a:lnTo>
                                        <a:pt x="6184392" y="182879"/>
                                      </a:lnTo>
                                      <a:lnTo>
                                        <a:pt x="6193536" y="173735"/>
                                      </a:lnTo>
                                      <a:lnTo>
                                        <a:pt x="6187440" y="173735"/>
                                      </a:lnTo>
                                      <a:lnTo>
                                        <a:pt x="6166104" y="167639"/>
                                      </a:lnTo>
                                      <a:lnTo>
                                        <a:pt x="6187440" y="146303"/>
                                      </a:lnTo>
                                      <a:lnTo>
                                        <a:pt x="6175248" y="146303"/>
                                      </a:lnTo>
                                      <a:lnTo>
                                        <a:pt x="6163056" y="134112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82296" y="146303"/>
                                      </a:moveTo>
                                      <a:lnTo>
                                        <a:pt x="82296" y="173735"/>
                                      </a:lnTo>
                                      <a:lnTo>
                                        <a:pt x="103631" y="167639"/>
                                      </a:lnTo>
                                      <a:lnTo>
                                        <a:pt x="82296" y="146303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81344" y="121919"/>
                                      </a:moveTo>
                                      <a:lnTo>
                                        <a:pt x="88392" y="121919"/>
                                      </a:lnTo>
                                      <a:lnTo>
                                        <a:pt x="82296" y="128015"/>
                                      </a:lnTo>
                                      <a:lnTo>
                                        <a:pt x="82296" y="146303"/>
                                      </a:lnTo>
                                      <a:lnTo>
                                        <a:pt x="103631" y="167639"/>
                                      </a:lnTo>
                                      <a:lnTo>
                                        <a:pt x="82296" y="173735"/>
                                      </a:lnTo>
                                      <a:lnTo>
                                        <a:pt x="106680" y="173735"/>
                                      </a:lnTo>
                                      <a:lnTo>
                                        <a:pt x="106680" y="146303"/>
                                      </a:lnTo>
                                      <a:lnTo>
                                        <a:pt x="94487" y="146303"/>
                                      </a:lnTo>
                                      <a:lnTo>
                                        <a:pt x="106680" y="134112"/>
                                      </a:lnTo>
                                      <a:lnTo>
                                        <a:pt x="6187440" y="134112"/>
                                      </a:lnTo>
                                      <a:lnTo>
                                        <a:pt x="6187440" y="128015"/>
                                      </a:lnTo>
                                      <a:lnTo>
                                        <a:pt x="6181344" y="121919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87440" y="146303"/>
                                      </a:moveTo>
                                      <a:lnTo>
                                        <a:pt x="6166104" y="167639"/>
                                      </a:lnTo>
                                      <a:lnTo>
                                        <a:pt x="6187440" y="173735"/>
                                      </a:lnTo>
                                      <a:lnTo>
                                        <a:pt x="6187440" y="146303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239256" y="94487"/>
                                      </a:moveTo>
                                      <a:lnTo>
                                        <a:pt x="6187440" y="146303"/>
                                      </a:lnTo>
                                      <a:lnTo>
                                        <a:pt x="6187440" y="173735"/>
                                      </a:lnTo>
                                      <a:lnTo>
                                        <a:pt x="6193536" y="173735"/>
                                      </a:lnTo>
                                      <a:lnTo>
                                        <a:pt x="6263639" y="103631"/>
                                      </a:lnTo>
                                      <a:lnTo>
                                        <a:pt x="6248400" y="103631"/>
                                      </a:lnTo>
                                      <a:lnTo>
                                        <a:pt x="6239256" y="94487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106680" y="134112"/>
                                      </a:moveTo>
                                      <a:lnTo>
                                        <a:pt x="94487" y="146303"/>
                                      </a:lnTo>
                                      <a:lnTo>
                                        <a:pt x="106680" y="146303"/>
                                      </a:lnTo>
                                      <a:lnTo>
                                        <a:pt x="106680" y="134112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63056" y="134112"/>
                                      </a:moveTo>
                                      <a:lnTo>
                                        <a:pt x="106680" y="134112"/>
                                      </a:lnTo>
                                      <a:lnTo>
                                        <a:pt x="106680" y="146303"/>
                                      </a:lnTo>
                                      <a:lnTo>
                                        <a:pt x="6163056" y="146303"/>
                                      </a:lnTo>
                                      <a:lnTo>
                                        <a:pt x="6163056" y="134112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87440" y="134112"/>
                                      </a:moveTo>
                                      <a:lnTo>
                                        <a:pt x="6163056" y="134112"/>
                                      </a:lnTo>
                                      <a:lnTo>
                                        <a:pt x="6175248" y="146303"/>
                                      </a:lnTo>
                                      <a:lnTo>
                                        <a:pt x="6187440" y="146303"/>
                                      </a:lnTo>
                                      <a:lnTo>
                                        <a:pt x="6187440" y="134112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21336" y="85343"/>
                                      </a:moveTo>
                                      <a:lnTo>
                                        <a:pt x="21336" y="103631"/>
                                      </a:lnTo>
                                      <a:lnTo>
                                        <a:pt x="30480" y="94487"/>
                                      </a:lnTo>
                                      <a:lnTo>
                                        <a:pt x="21336" y="85343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30480" y="94487"/>
                                      </a:moveTo>
                                      <a:lnTo>
                                        <a:pt x="21336" y="103631"/>
                                      </a:lnTo>
                                      <a:lnTo>
                                        <a:pt x="39624" y="103631"/>
                                      </a:lnTo>
                                      <a:lnTo>
                                        <a:pt x="30480" y="94487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248400" y="85343"/>
                                      </a:moveTo>
                                      <a:lnTo>
                                        <a:pt x="6239256" y="94487"/>
                                      </a:lnTo>
                                      <a:lnTo>
                                        <a:pt x="6248400" y="103631"/>
                                      </a:lnTo>
                                      <a:lnTo>
                                        <a:pt x="6248400" y="85343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263639" y="85343"/>
                                      </a:moveTo>
                                      <a:lnTo>
                                        <a:pt x="6248400" y="85343"/>
                                      </a:lnTo>
                                      <a:lnTo>
                                        <a:pt x="6248400" y="103631"/>
                                      </a:lnTo>
                                      <a:lnTo>
                                        <a:pt x="6263639" y="103631"/>
                                      </a:lnTo>
                                      <a:lnTo>
                                        <a:pt x="6269735" y="97535"/>
                                      </a:lnTo>
                                      <a:lnTo>
                                        <a:pt x="6269735" y="91439"/>
                                      </a:lnTo>
                                      <a:lnTo>
                                        <a:pt x="6263639" y="85343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39624" y="85343"/>
                                      </a:moveTo>
                                      <a:lnTo>
                                        <a:pt x="21336" y="85343"/>
                                      </a:lnTo>
                                      <a:lnTo>
                                        <a:pt x="30480" y="94487"/>
                                      </a:lnTo>
                                      <a:lnTo>
                                        <a:pt x="39624" y="85343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90488" y="12191"/>
                                      </a:moveTo>
                                      <a:lnTo>
                                        <a:pt x="6187440" y="12191"/>
                                      </a:lnTo>
                                      <a:lnTo>
                                        <a:pt x="6187440" y="42672"/>
                                      </a:lnTo>
                                      <a:lnTo>
                                        <a:pt x="6239256" y="94487"/>
                                      </a:lnTo>
                                      <a:lnTo>
                                        <a:pt x="6248400" y="85343"/>
                                      </a:lnTo>
                                      <a:lnTo>
                                        <a:pt x="6263639" y="85343"/>
                                      </a:lnTo>
                                      <a:lnTo>
                                        <a:pt x="6190488" y="12191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106680" y="12191"/>
                                      </a:moveTo>
                                      <a:lnTo>
                                        <a:pt x="82296" y="12191"/>
                                      </a:lnTo>
                                      <a:lnTo>
                                        <a:pt x="103631" y="21335"/>
                                      </a:lnTo>
                                      <a:lnTo>
                                        <a:pt x="82296" y="42672"/>
                                      </a:lnTo>
                                      <a:lnTo>
                                        <a:pt x="82296" y="60959"/>
                                      </a:lnTo>
                                      <a:lnTo>
                                        <a:pt x="88392" y="67055"/>
                                      </a:lnTo>
                                      <a:lnTo>
                                        <a:pt x="6181344" y="67055"/>
                                      </a:lnTo>
                                      <a:lnTo>
                                        <a:pt x="6187440" y="60959"/>
                                      </a:lnTo>
                                      <a:lnTo>
                                        <a:pt x="6187440" y="54863"/>
                                      </a:lnTo>
                                      <a:lnTo>
                                        <a:pt x="106680" y="54863"/>
                                      </a:lnTo>
                                      <a:lnTo>
                                        <a:pt x="94488" y="42672"/>
                                      </a:lnTo>
                                      <a:lnTo>
                                        <a:pt x="106680" y="42672"/>
                                      </a:lnTo>
                                      <a:lnTo>
                                        <a:pt x="106680" y="12191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106680" y="42672"/>
                                      </a:moveTo>
                                      <a:lnTo>
                                        <a:pt x="94488" y="42672"/>
                                      </a:lnTo>
                                      <a:lnTo>
                                        <a:pt x="106680" y="54863"/>
                                      </a:lnTo>
                                      <a:lnTo>
                                        <a:pt x="106680" y="42672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63056" y="42672"/>
                                      </a:moveTo>
                                      <a:lnTo>
                                        <a:pt x="106680" y="42672"/>
                                      </a:lnTo>
                                      <a:lnTo>
                                        <a:pt x="106680" y="54863"/>
                                      </a:lnTo>
                                      <a:lnTo>
                                        <a:pt x="6163056" y="54863"/>
                                      </a:lnTo>
                                      <a:lnTo>
                                        <a:pt x="6163056" y="42672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81344" y="0"/>
                                      </a:moveTo>
                                      <a:lnTo>
                                        <a:pt x="6175248" y="0"/>
                                      </a:lnTo>
                                      <a:lnTo>
                                        <a:pt x="6169152" y="3047"/>
                                      </a:lnTo>
                                      <a:lnTo>
                                        <a:pt x="6166104" y="3047"/>
                                      </a:lnTo>
                                      <a:lnTo>
                                        <a:pt x="6163056" y="9143"/>
                                      </a:lnTo>
                                      <a:lnTo>
                                        <a:pt x="6163056" y="54863"/>
                                      </a:lnTo>
                                      <a:lnTo>
                                        <a:pt x="6175247" y="42672"/>
                                      </a:lnTo>
                                      <a:lnTo>
                                        <a:pt x="6187440" y="42672"/>
                                      </a:lnTo>
                                      <a:lnTo>
                                        <a:pt x="6166104" y="21335"/>
                                      </a:lnTo>
                                      <a:lnTo>
                                        <a:pt x="6187440" y="12191"/>
                                      </a:lnTo>
                                      <a:lnTo>
                                        <a:pt x="6190488" y="12191"/>
                                      </a:lnTo>
                                      <a:lnTo>
                                        <a:pt x="6184392" y="6095"/>
                                      </a:lnTo>
                                      <a:lnTo>
                                        <a:pt x="6181344" y="0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87440" y="42672"/>
                                      </a:moveTo>
                                      <a:lnTo>
                                        <a:pt x="6175247" y="42672"/>
                                      </a:lnTo>
                                      <a:lnTo>
                                        <a:pt x="6163056" y="54863"/>
                                      </a:lnTo>
                                      <a:lnTo>
                                        <a:pt x="6187440" y="54863"/>
                                      </a:lnTo>
                                      <a:lnTo>
                                        <a:pt x="6187440" y="42672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82296" y="12191"/>
                                      </a:moveTo>
                                      <a:lnTo>
                                        <a:pt x="82296" y="42672"/>
                                      </a:lnTo>
                                      <a:lnTo>
                                        <a:pt x="103631" y="21335"/>
                                      </a:lnTo>
                                      <a:lnTo>
                                        <a:pt x="82296" y="12191"/>
                                      </a:lnTo>
                                      <a:close/>
                                    </a:path>
                                    <a:path w="6269990" h="189230">
                                      <a:moveTo>
                                        <a:pt x="6187440" y="12191"/>
                                      </a:moveTo>
                                      <a:lnTo>
                                        <a:pt x="6166104" y="21335"/>
                                      </a:lnTo>
                                      <a:lnTo>
                                        <a:pt x="6187440" y="42672"/>
                                      </a:lnTo>
                                      <a:lnTo>
                                        <a:pt x="6187440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DCA86" id="Skupina 1" o:spid="_x0000_s1026" style="position:absolute;margin-left:1.5pt;margin-top:0;width:622.5pt;height:18pt;z-index:251658240" coordsize="62699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">
                      <v:shape id="Shape 3" o:spid="_x0000_s1027" style="position:absolute;left:121;top:121;width:62427;height:1620;visibility:visible;mso-wrap-style:square;v-text-anchor:top" coordsize="624268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" path="m6163056,r,42672l82295,42672,82295,,,82296r82295,79247l82295,121920r6080761,l6163056,161543r79248,-79247l6163056,xe" fillcolor="#4e80bc" stroked="f">
                        <v:path arrowok="t" textboxrect="0,0,6242685,161925"/>
                      </v:shape>
                      <v:shape id="Shape 4" o:spid="_x0000_s1028" style="position:absolute;width:62699;height:1892;visibility:visible;mso-wrap-style:square;v-text-anchor:top" coordsize="626999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" path="m94487,l88392,,85343,6095,,91439r,6096l85343,182879r3049,6096l94487,188975r6097,-3048l103631,185927r3049,-6096l106680,173735r-24384,l82296,146303,39624,103631r-18288,l21336,85343r18288,l82295,42672r1,-30481l106680,12191r,-3048l103631,3047r-3047,l94487,xem6163056,134112r,45719l6166104,185927r3048,l6175248,188975r6096,l6184392,182879r9144,-9144l6187440,173735r-21336,-6096l6187440,146303r-12192,l6163056,134112xem82296,146303r,27432l103631,167639,82296,146303xem6181344,121919r-6092952,l82296,128015r,18288l103631,167639r-21335,6096l106680,173735r,-27432l94487,146303r12193,-12191l6187440,134112r,-6097l6181344,121919xem6187440,146303r-21336,21336l6187440,173735r,-27432xem6239256,94487r-51816,51816l6187440,173735r6096,l6263639,103631r-15239,l6239256,94487xem106680,134112l94487,146303r12193,l106680,134112xem6163056,134112r-6056376,l106680,146303r6056376,l6163056,134112xem6187440,134112r-24384,l6175248,146303r12192,l6187440,134112xem21336,85343r,18288l30480,94487,21336,85343xem30480,94487r-9144,9144l39624,103631,30480,94487xem6248400,85343r-9144,9144l6248400,103631r,-18288xem6263639,85343r-15239,l6248400,103631r15239,l6269735,97535r,-6096l6263639,85343xem39624,85343r-18288,l30480,94487r9144,-9144xem6190488,12191r-3048,l6187440,42672r51816,51815l6248400,85343r15239,l6190488,12191xem106680,12191r-24384,l103631,21335,82296,42672r,18287l88392,67055r6092952,l6187440,60959r,-6096l106680,54863,94488,42672r12192,l106680,12191xem106680,42672r-12192,l106680,54863r,-12191xem6163056,42672r-6056376,l106680,54863r6056376,l6163056,42672xem6181344,r-6096,l6169152,3047r-3048,l6163056,9143r,45720l6175247,42672r12193,l6166104,21335r21336,-9144l6190488,12191r-6096,-6096l6181344,xem6187440,42672r-12193,l6163056,54863r24384,l6187440,42672xem82296,12191r,30481l103631,21335,82296,12191xem6187440,12191r-21336,9144l6187440,42672r,-30481xe" fillcolor="#375c89" stroked="f">
                        <v:path arrowok="t" textboxrect="0,0,6269990,189230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"/>
            </w:tblGrid>
            <w:tr w:rsidR="00824958" w:rsidRPr="00824958">
              <w:trPr>
                <w:trHeight w:val="360"/>
                <w:tblCellSpacing w:w="0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24958" w:rsidRPr="00824958" w:rsidRDefault="00824958" w:rsidP="00824958">
                  <w:pPr>
                    <w:autoSpaceDN/>
                    <w:spacing w:before="0"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2495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958" w:rsidRPr="00824958" w:rsidTr="00824958">
        <w:trPr>
          <w:trHeight w:val="25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958" w:rsidRPr="00824958" w:rsidRDefault="00824958" w:rsidP="00824958">
            <w:pPr>
              <w:autoSpaceDN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1994" w:rsidRPr="00824958" w:rsidRDefault="00824958" w:rsidP="00824958">
      <w:bookmarkStart w:id="0" w:name="_GoBack"/>
      <w:bookmarkEnd w:id="0"/>
      <w:r w:rsidRPr="00824958">
        <w:t xml:space="preserve"> </w:t>
      </w:r>
    </w:p>
    <w:sectPr w:rsidR="00381994" w:rsidRPr="00824958" w:rsidSect="00824958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24958">
      <w:pPr>
        <w:spacing w:before="0" w:after="0"/>
      </w:pPr>
      <w:r>
        <w:separator/>
      </w:r>
    </w:p>
  </w:endnote>
  <w:endnote w:type="continuationSeparator" w:id="0">
    <w:p w:rsidR="00000000" w:rsidRDefault="008249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24958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000000" w:rsidRDefault="008249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33406"/>
    <w:multiLevelType w:val="multilevel"/>
    <w:tmpl w:val="EBD04954"/>
    <w:styleLink w:val="LFO21"/>
    <w:lvl w:ilvl="0">
      <w:start w:val="1"/>
      <w:numFmt w:val="decimal"/>
      <w:pStyle w:val="ZP-Citace"/>
      <w:lvlText w:val="[%1]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1994"/>
    <w:rsid w:val="00381994"/>
    <w:rsid w:val="00576D66"/>
    <w:rsid w:val="008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C5CCA38-24D0-419F-8A69-22F968F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100" w:after="100"/>
      <w:textAlignment w:val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pageBreakBefore/>
      <w:spacing w:before="120" w:after="300" w:line="360" w:lineRule="auto"/>
      <w:ind w:left="360" w:hanging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uiPriority w:val="9"/>
    <w:semiHidden/>
    <w:unhideWhenUsed/>
    <w:qFormat/>
    <w:pPr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tabs>
        <w:tab w:val="left" w:pos="709"/>
      </w:tabs>
      <w:spacing w:before="200" w:after="0" w:line="360" w:lineRule="auto"/>
      <w:outlineLvl w:val="3"/>
    </w:pPr>
    <w:rPr>
      <w:rFonts w:ascii="Times New Roman" w:hAnsi="Times New Roman"/>
      <w:b/>
      <w:bCs/>
      <w:i/>
      <w:iCs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tabs>
        <w:tab w:val="left" w:pos="1150"/>
      </w:tabs>
      <w:spacing w:before="200" w:after="0" w:line="360" w:lineRule="auto"/>
      <w:ind w:left="1150" w:hanging="1008"/>
      <w:jc w:val="both"/>
      <w:outlineLvl w:val="4"/>
    </w:pPr>
    <w:rPr>
      <w:rFonts w:ascii="Calibri Light" w:hAnsi="Calibri Light"/>
      <w:color w:val="1F4D7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tabs>
        <w:tab w:val="left" w:pos="1294"/>
      </w:tabs>
      <w:spacing w:before="200" w:after="0" w:line="360" w:lineRule="auto"/>
      <w:ind w:left="1294" w:hanging="1152"/>
      <w:jc w:val="both"/>
      <w:outlineLvl w:val="5"/>
    </w:pPr>
    <w:rPr>
      <w:rFonts w:ascii="Calibri Light" w:hAnsi="Calibri Light"/>
      <w:i/>
      <w:iCs/>
      <w:color w:val="1F4D78"/>
    </w:rPr>
  </w:style>
  <w:style w:type="paragraph" w:styleId="Nadpis7">
    <w:name w:val="heading 7"/>
    <w:basedOn w:val="Normln"/>
    <w:next w:val="Normln"/>
    <w:pPr>
      <w:keepNext/>
      <w:keepLines/>
      <w:tabs>
        <w:tab w:val="left" w:pos="1438"/>
      </w:tabs>
      <w:spacing w:before="200" w:after="0" w:line="360" w:lineRule="auto"/>
      <w:ind w:left="1438" w:hanging="1296"/>
      <w:jc w:val="both"/>
      <w:outlineLvl w:val="6"/>
    </w:pPr>
    <w:rPr>
      <w:rFonts w:ascii="Calibri Light" w:hAnsi="Calibri Light"/>
      <w:i/>
      <w:iCs/>
      <w:color w:val="404040"/>
    </w:rPr>
  </w:style>
  <w:style w:type="paragraph" w:styleId="Nadpis8">
    <w:name w:val="heading 8"/>
    <w:basedOn w:val="Normln"/>
    <w:next w:val="Normln"/>
    <w:pPr>
      <w:keepNext/>
      <w:keepLines/>
      <w:tabs>
        <w:tab w:val="left" w:pos="1582"/>
      </w:tabs>
      <w:spacing w:before="200" w:after="0" w:line="360" w:lineRule="auto"/>
      <w:ind w:left="1582" w:hanging="1440"/>
      <w:jc w:val="both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dpis9">
    <w:name w:val="heading 9"/>
    <w:basedOn w:val="Normln"/>
    <w:next w:val="Normln"/>
    <w:pPr>
      <w:keepNext/>
      <w:keepLines/>
      <w:tabs>
        <w:tab w:val="left" w:pos="1726"/>
      </w:tabs>
      <w:spacing w:before="200" w:after="0" w:line="360" w:lineRule="auto"/>
      <w:ind w:left="1726" w:hanging="1584"/>
      <w:jc w:val="both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rPr>
      <w:rFonts w:ascii="Times New Roman" w:hAnsi="Times New Roman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Nadpis5Char">
    <w:name w:val="Nadpis 5 Char"/>
    <w:basedOn w:val="Standardnpsmoodstavce"/>
    <w:rPr>
      <w:rFonts w:ascii="Calibri Light" w:eastAsia="Times New Roman" w:hAnsi="Calibri Light" w:cs="Times New Roman"/>
      <w:color w:val="1F4D78"/>
      <w:sz w:val="24"/>
    </w:rPr>
  </w:style>
  <w:style w:type="character" w:customStyle="1" w:styleId="Nadpis6Char">
    <w:name w:val="Nadpis 6 Char"/>
    <w:basedOn w:val="Standardnpsmoodstavce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dpis7Char">
    <w:name w:val="Nadpis 7 Char"/>
    <w:basedOn w:val="Standardnpsmoodstavce"/>
    <w:rPr>
      <w:rFonts w:ascii="Calibri Light" w:eastAsia="Times New Roman" w:hAnsi="Calibri Light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pPr>
      <w:spacing w:after="200"/>
      <w:ind w:firstLine="709"/>
      <w:jc w:val="both"/>
    </w:pPr>
    <w:rPr>
      <w:rFonts w:ascii="Times New Roman" w:hAnsi="Times New Roman"/>
      <w:i/>
      <w:iCs/>
      <w:color w:val="44546A"/>
      <w:sz w:val="18"/>
      <w:szCs w:val="18"/>
    </w:rPr>
  </w:style>
  <w:style w:type="paragraph" w:customStyle="1" w:styleId="Nadpis">
    <w:name w:val="Nadpis"/>
    <w:basedOn w:val="Normln"/>
    <w:next w:val="Bezmezer"/>
    <w:pPr>
      <w:spacing w:after="0"/>
    </w:pPr>
    <w:rPr>
      <w:rFonts w:ascii="Times New Roman" w:hAnsi="Times New Roman"/>
      <w:b/>
      <w:sz w:val="32"/>
      <w:szCs w:val="40"/>
    </w:rPr>
  </w:style>
  <w:style w:type="character" w:customStyle="1" w:styleId="NadpisChar">
    <w:name w:val="Nadpis Char"/>
    <w:basedOn w:val="Standardnpsmoodstavce"/>
    <w:rPr>
      <w:rFonts w:ascii="Times New Roman" w:eastAsia="Calibri" w:hAnsi="Times New Roman" w:cs="Times New Roman"/>
      <w:b/>
      <w:sz w:val="32"/>
      <w:szCs w:val="40"/>
    </w:rPr>
  </w:style>
  <w:style w:type="paragraph" w:styleId="Bezmezer">
    <w:name w:val="No Spacing"/>
    <w:pPr>
      <w:spacing w:after="0"/>
      <w:ind w:firstLine="709"/>
      <w:jc w:val="both"/>
      <w:textAlignment w:val="auto"/>
    </w:pPr>
    <w:rPr>
      <w:rFonts w:ascii="Times New Roman" w:hAnsi="Times New Roman"/>
      <w:lang w:val="sk-SK"/>
    </w:rPr>
  </w:style>
  <w:style w:type="paragraph" w:styleId="Odstavecseseznamem">
    <w:name w:val="List Paragraph"/>
    <w:basedOn w:val="Normln"/>
    <w:pPr>
      <w:spacing w:after="120" w:line="360" w:lineRule="auto"/>
      <w:ind w:left="720" w:firstLine="709"/>
      <w:jc w:val="both"/>
    </w:pPr>
    <w:rPr>
      <w:rFonts w:ascii="Times New Roman" w:hAnsi="Times New Roma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  <w:ind w:firstLine="709"/>
      <w:jc w:val="both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  <w:ind w:firstLine="709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rPr>
      <w:rFonts w:ascii="Times New Roman" w:eastAsia="Calibri" w:hAnsi="Times New Roman" w:cs="Times New Roman"/>
      <w:sz w:val="24"/>
    </w:rPr>
  </w:style>
  <w:style w:type="character" w:customStyle="1" w:styleId="TitulekChar">
    <w:name w:val="Titulek Char"/>
    <w:basedOn w:val="Standardnpsmoodstavce"/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styleId="Obsah1">
    <w:name w:val="toc 1"/>
    <w:basedOn w:val="Normln"/>
    <w:next w:val="Normln"/>
    <w:autoRedefine/>
    <w:pPr>
      <w:tabs>
        <w:tab w:val="left" w:pos="440"/>
        <w:tab w:val="right" w:leader="dot" w:pos="8505"/>
      </w:tabs>
      <w:spacing w:line="360" w:lineRule="auto"/>
      <w:jc w:val="both"/>
    </w:pPr>
    <w:rPr>
      <w:rFonts w:ascii="Times New Roman" w:hAnsi="Times New Roman"/>
    </w:rPr>
  </w:style>
  <w:style w:type="paragraph" w:styleId="Obsah2">
    <w:name w:val="toc 2"/>
    <w:basedOn w:val="Normln"/>
    <w:next w:val="Normln"/>
    <w:autoRedefine/>
    <w:pPr>
      <w:tabs>
        <w:tab w:val="left" w:pos="1540"/>
        <w:tab w:val="right" w:leader="dot" w:pos="8505"/>
      </w:tabs>
      <w:spacing w:line="360" w:lineRule="auto"/>
      <w:ind w:left="220" w:firstLine="347"/>
      <w:jc w:val="both"/>
    </w:pPr>
    <w:rPr>
      <w:rFonts w:ascii="Times New Roman" w:hAnsi="Times New Roman"/>
    </w:rPr>
  </w:style>
  <w:style w:type="paragraph" w:styleId="Obsah3">
    <w:name w:val="toc 3"/>
    <w:basedOn w:val="Normln"/>
    <w:next w:val="Normln"/>
    <w:autoRedefine/>
    <w:pPr>
      <w:tabs>
        <w:tab w:val="left" w:pos="1809"/>
        <w:tab w:val="right" w:leader="dot" w:pos="8505"/>
      </w:tabs>
      <w:spacing w:line="360" w:lineRule="auto"/>
      <w:ind w:left="440" w:firstLine="553"/>
      <w:jc w:val="both"/>
    </w:pPr>
    <w:rPr>
      <w:rFonts w:ascii="Times New Roman" w:hAnsi="Times New Roman"/>
    </w:rPr>
  </w:style>
  <w:style w:type="character" w:customStyle="1" w:styleId="OdstavecseseznamemChar">
    <w:name w:val="Odstavec se seznamem Char"/>
    <w:basedOn w:val="Standardnpsmoodstavce"/>
    <w:rPr>
      <w:rFonts w:ascii="Times New Roman" w:eastAsia="Calibri" w:hAnsi="Times New Roman" w:cs="Times New Roman"/>
      <w:sz w:val="24"/>
    </w:rPr>
  </w:style>
  <w:style w:type="paragraph" w:customStyle="1" w:styleId="ZP-Nadpis">
    <w:name w:val="ZP-Nadpis"/>
    <w:basedOn w:val="Nadpis"/>
    <w:pPr>
      <w:spacing w:after="320"/>
    </w:pPr>
    <w:rPr>
      <w:sz w:val="28"/>
    </w:rPr>
  </w:style>
  <w:style w:type="paragraph" w:customStyle="1" w:styleId="ZP-Zahlavi">
    <w:name w:val="ZP-Zahlavi"/>
    <w:basedOn w:val="Normln"/>
    <w:pPr>
      <w:pBdr>
        <w:bottom w:val="single" w:sz="4" w:space="1" w:color="000000"/>
      </w:pBdr>
      <w:spacing w:after="0"/>
      <w:jc w:val="both"/>
    </w:pPr>
    <w:rPr>
      <w:rFonts w:ascii="Times New Roman" w:hAnsi="Times New Roman"/>
    </w:rPr>
  </w:style>
  <w:style w:type="character" w:customStyle="1" w:styleId="ZP-ZahlaviChar">
    <w:name w:val="ZP-Zahlavi Char"/>
    <w:basedOn w:val="Standardnpsmoodstavce"/>
    <w:rPr>
      <w:rFonts w:ascii="Times New Roman" w:eastAsia="Calibri" w:hAnsi="Times New Roman" w:cs="Times New Roman"/>
      <w:sz w:val="24"/>
    </w:rPr>
  </w:style>
  <w:style w:type="paragraph" w:customStyle="1" w:styleId="ZP-Obrzek-new">
    <w:name w:val="ZP-Obrázek-new"/>
    <w:basedOn w:val="Titulek"/>
    <w:next w:val="Normln"/>
    <w:pPr>
      <w:spacing w:after="120"/>
      <w:jc w:val="center"/>
    </w:pPr>
    <w:rPr>
      <w:bCs/>
      <w:iCs w:val="0"/>
      <w:sz w:val="24"/>
    </w:rPr>
  </w:style>
  <w:style w:type="character" w:customStyle="1" w:styleId="ZP-Obrzek-newChar">
    <w:name w:val="ZP-Obrázek-new Char"/>
    <w:basedOn w:val="TitulekChar"/>
    <w:rPr>
      <w:rFonts w:ascii="Times New Roman" w:eastAsia="Calibri" w:hAnsi="Times New Roman" w:cs="Times New Roman"/>
      <w:bCs/>
      <w:i/>
      <w:iCs w:val="0"/>
      <w:color w:val="44546A"/>
      <w:sz w:val="24"/>
      <w:szCs w:val="18"/>
      <w:lang w:eastAsia="cs-CZ"/>
    </w:rPr>
  </w:style>
  <w:style w:type="character" w:styleId="Zstupntext">
    <w:name w:val="Placeholder Text"/>
    <w:basedOn w:val="Standardnpsmoodstavce"/>
    <w:rPr>
      <w:color w:val="808080"/>
    </w:rPr>
  </w:style>
  <w:style w:type="paragraph" w:styleId="Zkladntext">
    <w:name w:val="Body Text"/>
    <w:basedOn w:val="Normln"/>
    <w:pPr>
      <w:widowControl w:val="0"/>
      <w:autoSpaceDE w:val="0"/>
      <w:spacing w:after="0"/>
    </w:pPr>
    <w:rPr>
      <w:rFonts w:ascii="Times New Roman" w:hAnsi="Times New Roman"/>
      <w:lang w:bidi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/>
      <w:lang w:eastAsia="cs-CZ" w:bidi="cs-CZ"/>
    </w:rPr>
  </w:style>
  <w:style w:type="paragraph" w:customStyle="1" w:styleId="TableParagraph">
    <w:name w:val="Table Paragraph"/>
    <w:basedOn w:val="Normln"/>
    <w:pPr>
      <w:widowControl w:val="0"/>
      <w:autoSpaceDE w:val="0"/>
      <w:spacing w:before="113" w:after="0"/>
      <w:jc w:val="center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after="120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Times New Roman" w:eastAsia="Calibri" w:hAnsi="Times New Roman" w:cs="Times New Roman"/>
      <w:b/>
      <w:bCs/>
      <w:sz w:val="20"/>
      <w:szCs w:val="20"/>
    </w:rPr>
  </w:style>
  <w:style w:type="paragraph" w:styleId="Seznamobrzk">
    <w:name w:val="table of figures"/>
    <w:basedOn w:val="Normln"/>
    <w:next w:val="Normln"/>
    <w:pPr>
      <w:spacing w:after="0" w:line="360" w:lineRule="auto"/>
      <w:ind w:firstLine="709"/>
      <w:jc w:val="both"/>
    </w:pPr>
    <w:rPr>
      <w:rFonts w:ascii="Times New Roman" w:hAnsi="Times New Roman"/>
    </w:rPr>
  </w:style>
  <w:style w:type="paragraph" w:customStyle="1" w:styleId="ZP-Citace">
    <w:name w:val="ZP-Citace"/>
    <w:basedOn w:val="Normln"/>
    <w:pPr>
      <w:numPr>
        <w:numId w:val="1"/>
      </w:numPr>
      <w:spacing w:after="120" w:line="288" w:lineRule="auto"/>
      <w:jc w:val="both"/>
    </w:pPr>
    <w:rPr>
      <w:rFonts w:ascii="Times New Roman" w:hAnsi="Times New Roman"/>
    </w:rPr>
  </w:style>
  <w:style w:type="character" w:customStyle="1" w:styleId="ZP-CitaceChar">
    <w:name w:val="ZP-Citace Char"/>
    <w:basedOn w:val="Standardnpsmoodstavc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pPr>
      <w:pageBreakBefore w:val="0"/>
      <w:spacing w:before="240" w:after="0" w:line="240" w:lineRule="auto"/>
      <w:ind w:left="0" w:firstLine="0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Revize">
    <w:name w:val="Revision"/>
    <w:pPr>
      <w:spacing w:after="0"/>
      <w:textAlignment w:val="auto"/>
    </w:pPr>
    <w:rPr>
      <w:rFonts w:ascii="Times New Roman" w:hAnsi="Times New Roman"/>
      <w:sz w:val="24"/>
    </w:rPr>
  </w:style>
  <w:style w:type="character" w:customStyle="1" w:styleId="Nevyeenzmnka2">
    <w:name w:val="Nevyřešená zmínka2"/>
    <w:basedOn w:val="Standardnpsmoodstavc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rPr>
      <w:color w:val="605E5C"/>
      <w:shd w:val="clear" w:color="auto" w:fill="E1DFDD"/>
    </w:rPr>
  </w:style>
  <w:style w:type="paragraph" w:styleId="Zkladntextodsazen">
    <w:name w:val="Body Text Indent"/>
    <w:basedOn w:val="Normln"/>
    <w:pPr>
      <w:autoSpaceDE w:val="0"/>
      <w:jc w:val="both"/>
    </w:pPr>
    <w:rPr>
      <w:rFonts w:ascii="Times New Roman" w:hAnsi="Times New Roman"/>
    </w:rPr>
  </w:style>
  <w:style w:type="numbering" w:customStyle="1" w:styleId="LFO21">
    <w:name w:val="LFO2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Kusáková Hana</dc:creator>
  <dc:description/>
  <cp:lastModifiedBy>Kusáková Hana</cp:lastModifiedBy>
  <cp:revision>2</cp:revision>
  <cp:lastPrinted>2022-08-15T12:34:00Z</cp:lastPrinted>
  <dcterms:created xsi:type="dcterms:W3CDTF">2023-09-07T10:46:00Z</dcterms:created>
  <dcterms:modified xsi:type="dcterms:W3CDTF">2023-09-07T10:46:00Z</dcterms:modified>
</cp:coreProperties>
</file>