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B2B" w14:textId="259DDA81" w:rsidR="000B5CED" w:rsidRPr="00B17949" w:rsidRDefault="000B5CED" w:rsidP="002972DF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>ČESKÁ CENTRÁLA CESTOVNÍHO</w:t>
      </w:r>
    </w:p>
    <w:p w14:paraId="51F0CC2F" w14:textId="77777777" w:rsidR="009F6793" w:rsidRPr="00EB2DC6" w:rsidRDefault="000B5CED" w:rsidP="002972DF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>RUCHU</w:t>
      </w:r>
      <w:r w:rsidR="008A45EB" w:rsidRPr="00EB2DC6">
        <w:rPr>
          <w:rFonts w:ascii="Georgia" w:hAnsi="Georgia"/>
          <w:sz w:val="22"/>
          <w:szCs w:val="22"/>
        </w:rPr>
        <w:t xml:space="preserve"> – CzechTourism </w:t>
      </w:r>
    </w:p>
    <w:p w14:paraId="1DD5FF91" w14:textId="68DBE103" w:rsidR="003F1B27" w:rsidRPr="00201CCB" w:rsidRDefault="00FD4C5D" w:rsidP="002972DF">
      <w:pPr>
        <w:tabs>
          <w:tab w:val="left" w:pos="4253"/>
          <w:tab w:val="left" w:pos="6804"/>
        </w:tabs>
        <w:spacing w:line="260" w:lineRule="exact"/>
        <w:rPr>
          <w:rFonts w:ascii="Georgia" w:hAnsi="Georgia"/>
          <w:sz w:val="22"/>
          <w:szCs w:val="22"/>
          <w:lang w:val="es-ES"/>
        </w:rPr>
      </w:pPr>
      <w:r w:rsidRPr="00EB2DC6">
        <w:rPr>
          <w:rFonts w:ascii="Georgia" w:hAnsi="Georgia"/>
          <w:sz w:val="22"/>
          <w:szCs w:val="22"/>
        </w:rPr>
        <w:t>Štěpánská 567/15</w:t>
      </w:r>
      <w:r w:rsidR="008A45EB" w:rsidRPr="00EB2DC6">
        <w:rPr>
          <w:rFonts w:ascii="Georgia" w:hAnsi="Georgia"/>
          <w:sz w:val="22"/>
          <w:szCs w:val="22"/>
        </w:rPr>
        <w:br/>
        <w:t xml:space="preserve">120 </w:t>
      </w:r>
      <w:r w:rsidRPr="00EB2DC6">
        <w:rPr>
          <w:rFonts w:ascii="Georgia" w:hAnsi="Georgia"/>
          <w:sz w:val="22"/>
          <w:szCs w:val="22"/>
        </w:rPr>
        <w:t>00</w:t>
      </w:r>
      <w:r w:rsidR="008A45EB" w:rsidRPr="00EB2DC6">
        <w:rPr>
          <w:rFonts w:ascii="Georgia" w:hAnsi="Georgia"/>
          <w:sz w:val="22"/>
          <w:szCs w:val="22"/>
        </w:rPr>
        <w:t xml:space="preserve"> Praha 2 </w:t>
      </w:r>
      <w:r w:rsidR="008A45EB" w:rsidRPr="00EB2DC6">
        <w:rPr>
          <w:rFonts w:ascii="Georgia" w:hAnsi="Georgia"/>
          <w:sz w:val="22"/>
          <w:szCs w:val="22"/>
        </w:rPr>
        <w:tab/>
      </w:r>
      <w:r w:rsidR="008A45EB" w:rsidRPr="00EB2DC6">
        <w:rPr>
          <w:rFonts w:ascii="Georgia" w:hAnsi="Georgia"/>
          <w:sz w:val="22"/>
          <w:szCs w:val="22"/>
        </w:rPr>
        <w:tab/>
      </w:r>
      <w:r w:rsidR="008A45EB" w:rsidRPr="00EB2DC6">
        <w:rPr>
          <w:rFonts w:ascii="Georgia" w:hAnsi="Georgia"/>
          <w:sz w:val="22"/>
          <w:szCs w:val="22"/>
        </w:rPr>
        <w:tab/>
      </w:r>
      <w:r w:rsidR="008A45EB" w:rsidRPr="00EB2DC6">
        <w:rPr>
          <w:rFonts w:ascii="Georgia" w:hAnsi="Georgia"/>
          <w:sz w:val="22"/>
          <w:szCs w:val="22"/>
        </w:rPr>
        <w:tab/>
      </w:r>
      <w:r w:rsidR="008A45EB" w:rsidRPr="00EB2DC6">
        <w:rPr>
          <w:rFonts w:ascii="Georgia" w:hAnsi="Georgia"/>
          <w:sz w:val="22"/>
          <w:szCs w:val="22"/>
        </w:rPr>
        <w:tab/>
      </w:r>
      <w:r w:rsidR="008A45EB" w:rsidRPr="00EB2DC6">
        <w:rPr>
          <w:rFonts w:ascii="Georgia" w:hAnsi="Georgia"/>
          <w:sz w:val="22"/>
          <w:szCs w:val="22"/>
        </w:rPr>
        <w:br/>
        <w:t xml:space="preserve">tel. </w:t>
      </w:r>
      <w:r w:rsidR="008A45EB" w:rsidRPr="00201CCB">
        <w:rPr>
          <w:rFonts w:ascii="Georgia" w:hAnsi="Georgia"/>
          <w:sz w:val="22"/>
          <w:szCs w:val="22"/>
          <w:lang w:val="es-ES"/>
        </w:rPr>
        <w:t>+420 </w:t>
      </w:r>
      <w:r w:rsidR="00CD3BDA">
        <w:rPr>
          <w:rFonts w:ascii="Georgia" w:hAnsi="Georgia"/>
          <w:sz w:val="22"/>
          <w:szCs w:val="22"/>
          <w:lang w:val="es-ES"/>
        </w:rPr>
        <w:t>XXX</w:t>
      </w:r>
      <w:r w:rsidR="008A45EB" w:rsidRPr="00201CCB">
        <w:rPr>
          <w:rFonts w:ascii="Georgia" w:hAnsi="Georgia"/>
          <w:sz w:val="22"/>
          <w:szCs w:val="22"/>
          <w:lang w:val="es-ES"/>
        </w:rPr>
        <w:br/>
      </w:r>
      <w:hyperlink r:id="rId11" w:history="1">
        <w:r w:rsidR="008A45EB" w:rsidRPr="00201CCB">
          <w:rPr>
            <w:rStyle w:val="Hypertextovodkaz"/>
            <w:rFonts w:ascii="Georgia" w:hAnsi="Georgia"/>
            <w:sz w:val="22"/>
            <w:szCs w:val="22"/>
            <w:lang w:val="es-ES"/>
          </w:rPr>
          <w:t>www.czechtourism.cz</w:t>
        </w:r>
      </w:hyperlink>
    </w:p>
    <w:p w14:paraId="35BA2502" w14:textId="4086F751" w:rsidR="00F24F83" w:rsidRPr="00B17949" w:rsidRDefault="00F24F83" w:rsidP="002972DF">
      <w:pPr>
        <w:tabs>
          <w:tab w:val="left" w:pos="5387"/>
        </w:tabs>
        <w:spacing w:line="260" w:lineRule="exact"/>
        <w:rPr>
          <w:rFonts w:ascii="Georgia" w:hAnsi="Georgia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IČ: </w:t>
      </w:r>
      <w:r w:rsidR="00CB4C2A" w:rsidRPr="00B17949">
        <w:rPr>
          <w:rFonts w:ascii="Georgia" w:hAnsi="Georgia"/>
          <w:sz w:val="22"/>
          <w:szCs w:val="22"/>
        </w:rPr>
        <w:t>49277600</w:t>
      </w:r>
    </w:p>
    <w:p w14:paraId="412A9492" w14:textId="77777777" w:rsidR="001D50AF" w:rsidRPr="00B17949" w:rsidRDefault="001D50AF" w:rsidP="002972DF">
      <w:pPr>
        <w:tabs>
          <w:tab w:val="left" w:pos="5387"/>
        </w:tabs>
        <w:spacing w:line="260" w:lineRule="exact"/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/>
          <w:sz w:val="22"/>
          <w:szCs w:val="22"/>
        </w:rPr>
        <w:t>DIČ: CZ49277600</w:t>
      </w:r>
    </w:p>
    <w:p w14:paraId="19926C86" w14:textId="77777777" w:rsidR="00F24F83" w:rsidRPr="00EB2DC6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s-ES"/>
        </w:rPr>
      </w:pPr>
    </w:p>
    <w:p w14:paraId="36385606" w14:textId="6850C7B7" w:rsidR="5D05CAD1" w:rsidRDefault="5D05CAD1" w:rsidP="5D05CAD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6BFF1EC6" w14:textId="133B4134" w:rsidR="5D05CAD1" w:rsidRDefault="5D05CAD1" w:rsidP="5D05CAD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584A6254" w14:textId="2329708C" w:rsidR="36E13540" w:rsidRDefault="36E13540" w:rsidP="5D05CAD1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5D05CAD1">
        <w:rPr>
          <w:rFonts w:ascii="Georgia" w:hAnsi="Georgia" w:cs="Arial"/>
          <w:sz w:val="22"/>
          <w:szCs w:val="22"/>
        </w:rPr>
        <w:t>Číslo poptávky:</w:t>
      </w:r>
    </w:p>
    <w:p w14:paraId="1E415674" w14:textId="77777777" w:rsidR="003F1B27" w:rsidRPr="00B17949" w:rsidRDefault="003F1B27" w:rsidP="00456704">
      <w:pPr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 w:cs="Arial"/>
          <w:sz w:val="22"/>
          <w:szCs w:val="22"/>
        </w:rPr>
        <w:t xml:space="preserve">         </w:t>
      </w:r>
      <w:r w:rsidR="00AF325C" w:rsidRPr="00B17949">
        <w:rPr>
          <w:rFonts w:ascii="Georgia" w:hAnsi="Georgia" w:cs="Arial"/>
          <w:sz w:val="22"/>
          <w:szCs w:val="22"/>
        </w:rPr>
        <w:t xml:space="preserve">           </w:t>
      </w:r>
      <w:r w:rsidRPr="00B17949">
        <w:rPr>
          <w:rFonts w:ascii="Georgia" w:hAnsi="Georgia" w:cs="Arial"/>
          <w:sz w:val="22"/>
          <w:szCs w:val="22"/>
        </w:rPr>
        <w:t xml:space="preserve">     </w:t>
      </w:r>
    </w:p>
    <w:p w14:paraId="7FB3905B" w14:textId="497084EF" w:rsidR="00910936" w:rsidRPr="00910936" w:rsidRDefault="00113ADE" w:rsidP="27E2B01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454FC82">
        <w:rPr>
          <w:rFonts w:ascii="Georgia" w:hAnsi="Georgia" w:cs="Arial"/>
          <w:b/>
          <w:bCs/>
          <w:sz w:val="22"/>
          <w:szCs w:val="22"/>
        </w:rPr>
        <w:t xml:space="preserve">S odkazem na </w:t>
      </w:r>
      <w:r w:rsidR="001E4BA6" w:rsidRPr="0454FC82">
        <w:rPr>
          <w:rFonts w:ascii="Georgia" w:hAnsi="Georgia" w:cs="Arial"/>
          <w:b/>
          <w:bCs/>
          <w:sz w:val="22"/>
          <w:szCs w:val="22"/>
        </w:rPr>
        <w:t>R</w:t>
      </w:r>
      <w:r w:rsidRPr="0454FC82">
        <w:rPr>
          <w:rFonts w:ascii="Georgia" w:hAnsi="Georgia" w:cs="Arial"/>
          <w:b/>
          <w:bCs/>
          <w:sz w:val="22"/>
          <w:szCs w:val="22"/>
        </w:rPr>
        <w:t xml:space="preserve">ámcovou </w:t>
      </w:r>
      <w:r w:rsidR="002A306E">
        <w:rPr>
          <w:rFonts w:ascii="Georgia" w:hAnsi="Georgia" w:cs="Arial"/>
          <w:b/>
          <w:bCs/>
          <w:sz w:val="22"/>
          <w:szCs w:val="22"/>
        </w:rPr>
        <w:t xml:space="preserve">kupní </w:t>
      </w:r>
      <w:r w:rsidRPr="0454FC82">
        <w:rPr>
          <w:rFonts w:ascii="Georgia" w:hAnsi="Georgia" w:cs="Arial"/>
          <w:b/>
          <w:bCs/>
          <w:sz w:val="22"/>
          <w:szCs w:val="22"/>
        </w:rPr>
        <w:t>smlouvu</w:t>
      </w:r>
      <w:r w:rsidR="006E2C53" w:rsidRPr="0454FC82">
        <w:rPr>
          <w:rFonts w:ascii="Georgia" w:hAnsi="Georgia" w:cs="Arial"/>
          <w:b/>
          <w:bCs/>
          <w:sz w:val="22"/>
          <w:szCs w:val="22"/>
        </w:rPr>
        <w:t xml:space="preserve">, </w:t>
      </w:r>
      <w:r w:rsidRPr="0454FC82">
        <w:rPr>
          <w:rFonts w:ascii="Georgia" w:hAnsi="Georgia" w:cs="Arial"/>
          <w:b/>
          <w:bCs/>
          <w:sz w:val="22"/>
          <w:szCs w:val="22"/>
        </w:rPr>
        <w:t xml:space="preserve">jejímž předmětem je </w:t>
      </w:r>
      <w:r w:rsidR="00FC3DB0">
        <w:rPr>
          <w:rFonts w:ascii="Georgia" w:hAnsi="Georgia" w:cs="Arial"/>
          <w:b/>
          <w:bCs/>
          <w:sz w:val="22"/>
          <w:szCs w:val="22"/>
        </w:rPr>
        <w:t>nákup a dodávka mobilních telefonů</w:t>
      </w:r>
      <w:r w:rsidR="008E7BA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201CCB">
        <w:rPr>
          <w:rFonts w:ascii="Georgia" w:hAnsi="Georgia" w:cs="Arial"/>
          <w:b/>
          <w:bCs/>
          <w:sz w:val="22"/>
          <w:szCs w:val="22"/>
        </w:rPr>
        <w:t>a</w:t>
      </w:r>
      <w:r w:rsidR="008E7BA9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5314A1">
        <w:rPr>
          <w:rFonts w:ascii="Georgia" w:hAnsi="Georgia" w:cs="Arial"/>
          <w:b/>
          <w:bCs/>
          <w:sz w:val="22"/>
          <w:szCs w:val="22"/>
        </w:rPr>
        <w:t>příslušenství</w:t>
      </w:r>
      <w:r w:rsidR="00437EAA">
        <w:rPr>
          <w:rFonts w:ascii="Georgia" w:hAnsi="Georgia" w:cs="Arial"/>
          <w:b/>
          <w:bCs/>
          <w:sz w:val="22"/>
          <w:szCs w:val="22"/>
        </w:rPr>
        <w:t xml:space="preserve"> včetně záručního i pozáručního servisu </w:t>
      </w:r>
      <w:r w:rsidRPr="0454FC82">
        <w:rPr>
          <w:rFonts w:ascii="Georgia" w:hAnsi="Georgia" w:cs="Arial"/>
          <w:b/>
          <w:bCs/>
          <w:sz w:val="22"/>
          <w:szCs w:val="22"/>
        </w:rPr>
        <w:t xml:space="preserve">pro </w:t>
      </w:r>
      <w:r w:rsidR="00FC3DB0">
        <w:rPr>
          <w:rFonts w:ascii="Georgia" w:hAnsi="Georgia" w:cs="Arial"/>
          <w:b/>
          <w:bCs/>
          <w:sz w:val="22"/>
          <w:szCs w:val="22"/>
        </w:rPr>
        <w:t>Kupujícího</w:t>
      </w:r>
      <w:r w:rsidRPr="0454FC82">
        <w:rPr>
          <w:rFonts w:ascii="Georgia" w:hAnsi="Georgia" w:cs="Arial"/>
          <w:b/>
          <w:bCs/>
          <w:sz w:val="22"/>
          <w:szCs w:val="22"/>
        </w:rPr>
        <w:t>, si Vás dovolujeme oslovit k podání nabídky na dílčí</w:t>
      </w:r>
      <w:r w:rsidR="006E2C53" w:rsidRPr="0454FC82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454FC82">
        <w:rPr>
          <w:rFonts w:ascii="Georgia" w:hAnsi="Georgia" w:cs="Arial"/>
          <w:b/>
          <w:bCs/>
          <w:sz w:val="22"/>
          <w:szCs w:val="22"/>
        </w:rPr>
        <w:t>plnění v tomto rozsahu</w:t>
      </w:r>
      <w:r w:rsidR="00CB64D3" w:rsidRPr="0454FC82">
        <w:rPr>
          <w:rFonts w:ascii="Georgia" w:hAnsi="Georgia" w:cs="Arial"/>
          <w:b/>
          <w:bCs/>
          <w:sz w:val="22"/>
          <w:szCs w:val="22"/>
        </w:rPr>
        <w:t>:</w:t>
      </w:r>
      <w:r w:rsidR="005A412B" w:rsidRPr="0454FC82"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1FD8D880" w14:textId="77777777" w:rsidR="008852D9" w:rsidRDefault="008852D9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20802A5D" w14:textId="7B73ADA0" w:rsidR="00910936" w:rsidRPr="00910936" w:rsidRDefault="00113ADE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…………………………………………………</w:t>
      </w:r>
      <w:r w:rsidR="006E2C53">
        <w:rPr>
          <w:rFonts w:ascii="Georgia" w:hAnsi="Georgia" w:cs="Arial"/>
          <w:bCs/>
          <w:sz w:val="22"/>
          <w:szCs w:val="22"/>
        </w:rPr>
        <w:t>………….</w:t>
      </w:r>
      <w:r>
        <w:rPr>
          <w:rFonts w:ascii="Georgia" w:hAnsi="Georgia" w:cs="Arial"/>
          <w:bCs/>
          <w:sz w:val="22"/>
          <w:szCs w:val="22"/>
        </w:rPr>
        <w:t>………….</w:t>
      </w:r>
    </w:p>
    <w:p w14:paraId="3C9DF82C" w14:textId="77777777" w:rsidR="00910936" w:rsidRDefault="00910936" w:rsidP="0091093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49361FFF" w14:textId="77777777" w:rsidR="008852D9" w:rsidRPr="00910936" w:rsidRDefault="008852D9" w:rsidP="008852D9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…………………………………………………………….………….</w:t>
      </w:r>
    </w:p>
    <w:p w14:paraId="50F03A8E" w14:textId="77777777" w:rsidR="00910936" w:rsidRDefault="00910936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406F2E8C" w14:textId="77777777" w:rsidR="002253DE" w:rsidRDefault="002253DE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4CB859C" w14:textId="1E6BD24C" w:rsidR="00B7383C" w:rsidRPr="00B17949" w:rsidRDefault="00B7383C" w:rsidP="00B7383C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2ED179C1" w14:textId="1EA2DD97" w:rsidR="00B7383C" w:rsidRPr="00B17949" w:rsidRDefault="00B7383C" w:rsidP="00B7383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27E2B011">
        <w:rPr>
          <w:rFonts w:ascii="Georgia" w:hAnsi="Georgia"/>
          <w:b/>
          <w:color w:val="000000" w:themeColor="text1"/>
          <w:sz w:val="22"/>
          <w:szCs w:val="22"/>
        </w:rPr>
        <w:t xml:space="preserve">Předávací </w:t>
      </w:r>
      <w:r w:rsidR="006E2C53" w:rsidRPr="27E2B011">
        <w:rPr>
          <w:rFonts w:ascii="Georgia" w:hAnsi="Georgia"/>
          <w:b/>
          <w:color w:val="000000" w:themeColor="text1"/>
          <w:sz w:val="22"/>
          <w:szCs w:val="22"/>
        </w:rPr>
        <w:t>dokument</w:t>
      </w:r>
      <w:r w:rsidRPr="27E2B011">
        <w:rPr>
          <w:rFonts w:ascii="Georgia" w:hAnsi="Georgia"/>
          <w:color w:val="000000" w:themeColor="text1"/>
          <w:sz w:val="22"/>
          <w:szCs w:val="22"/>
        </w:rPr>
        <w:t xml:space="preserve">: </w:t>
      </w:r>
      <w:r w:rsidR="00FC3DB0">
        <w:rPr>
          <w:rFonts w:ascii="Georgia" w:hAnsi="Georgia"/>
          <w:color w:val="000000" w:themeColor="text1"/>
          <w:sz w:val="22"/>
          <w:szCs w:val="22"/>
        </w:rPr>
        <w:t>dodací list</w:t>
      </w:r>
    </w:p>
    <w:p w14:paraId="3538B0EA" w14:textId="77777777" w:rsidR="00B7383C" w:rsidRPr="00B17949" w:rsidRDefault="00B7383C" w:rsidP="00B7383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64FD7D1F" w14:textId="709F9B4E" w:rsidR="000B5826" w:rsidRDefault="000B5826" w:rsidP="00B7383C">
      <w:pPr>
        <w:tabs>
          <w:tab w:val="left" w:pos="5387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Všeobecné a platební podmínky </w:t>
      </w:r>
      <w:r w:rsidR="005A57FA">
        <w:rPr>
          <w:rFonts w:ascii="Georgia" w:hAnsi="Georgia"/>
          <w:b/>
          <w:color w:val="000000"/>
          <w:sz w:val="22"/>
          <w:szCs w:val="22"/>
        </w:rPr>
        <w:t xml:space="preserve">jsou </w:t>
      </w:r>
      <w:r>
        <w:rPr>
          <w:rFonts w:ascii="Georgia" w:hAnsi="Georgia"/>
          <w:b/>
          <w:color w:val="000000"/>
          <w:sz w:val="22"/>
          <w:szCs w:val="22"/>
        </w:rPr>
        <w:t>stanoven</w:t>
      </w:r>
      <w:r w:rsidR="005A57FA">
        <w:rPr>
          <w:rFonts w:ascii="Georgia" w:hAnsi="Georgia"/>
          <w:b/>
          <w:color w:val="000000"/>
          <w:sz w:val="22"/>
          <w:szCs w:val="22"/>
        </w:rPr>
        <w:t>y</w:t>
      </w:r>
      <w:r>
        <w:rPr>
          <w:rFonts w:ascii="Georgia" w:hAnsi="Georgia"/>
          <w:b/>
          <w:color w:val="000000"/>
          <w:sz w:val="22"/>
          <w:szCs w:val="22"/>
        </w:rPr>
        <w:t xml:space="preserve"> v </w:t>
      </w:r>
      <w:r w:rsidR="005A57FA">
        <w:rPr>
          <w:rFonts w:ascii="Georgia" w:hAnsi="Georgia"/>
          <w:b/>
          <w:color w:val="000000"/>
          <w:sz w:val="22"/>
          <w:szCs w:val="22"/>
        </w:rPr>
        <w:t>R</w:t>
      </w:r>
      <w:r>
        <w:rPr>
          <w:rFonts w:ascii="Georgia" w:hAnsi="Georgia"/>
          <w:b/>
          <w:color w:val="000000"/>
          <w:sz w:val="22"/>
          <w:szCs w:val="22"/>
        </w:rPr>
        <w:t xml:space="preserve">ámcové kupní smlouvě </w:t>
      </w:r>
    </w:p>
    <w:p w14:paraId="1A2DD540" w14:textId="0F6ACC1A" w:rsidR="00B7383C" w:rsidRPr="00B17949" w:rsidRDefault="0024001C" w:rsidP="00B7383C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6B5AB59D" w14:textId="269AD6D7" w:rsidR="00B7383C" w:rsidRPr="00B17949" w:rsidRDefault="00113ADE" w:rsidP="00B7383C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Termín pro podání nabídky</w:t>
      </w:r>
      <w:r w:rsidR="00B7383C" w:rsidRPr="00B17949">
        <w:rPr>
          <w:rFonts w:ascii="Georgia" w:hAnsi="Georgia"/>
          <w:b/>
          <w:sz w:val="22"/>
          <w:szCs w:val="22"/>
        </w:rPr>
        <w:t xml:space="preserve">: </w:t>
      </w:r>
      <w:r w:rsidR="00EB2DC6">
        <w:rPr>
          <w:rFonts w:ascii="Georgia" w:hAnsi="Georgia"/>
          <w:sz w:val="22"/>
          <w:szCs w:val="22"/>
        </w:rPr>
        <w:t>(termín pro podán</w:t>
      </w:r>
      <w:r w:rsidR="000A4A95">
        <w:rPr>
          <w:rFonts w:ascii="Georgia" w:hAnsi="Georgia"/>
          <w:sz w:val="22"/>
          <w:szCs w:val="22"/>
        </w:rPr>
        <w:t>í:</w:t>
      </w:r>
      <w:r w:rsidR="00EB2DC6">
        <w:rPr>
          <w:rFonts w:ascii="Georgia" w:hAnsi="Georgia"/>
          <w:sz w:val="22"/>
          <w:szCs w:val="22"/>
        </w:rPr>
        <w:t xml:space="preserve"> datum + čas).</w:t>
      </w:r>
    </w:p>
    <w:p w14:paraId="23C09026" w14:textId="77777777" w:rsidR="00113ADE" w:rsidRDefault="00113ADE" w:rsidP="00B7383C">
      <w:pPr>
        <w:rPr>
          <w:rFonts w:ascii="Georgia" w:hAnsi="Georgia"/>
          <w:sz w:val="22"/>
          <w:szCs w:val="22"/>
        </w:rPr>
      </w:pPr>
    </w:p>
    <w:p w14:paraId="49C16CC5" w14:textId="77777777" w:rsidR="00A11CE4" w:rsidRDefault="00113ADE" w:rsidP="00B7383C">
      <w:pPr>
        <w:rPr>
          <w:rFonts w:ascii="Georgia" w:hAnsi="Georgia"/>
          <w:sz w:val="22"/>
          <w:szCs w:val="22"/>
        </w:rPr>
      </w:pPr>
      <w:r w:rsidRPr="00113ADE">
        <w:rPr>
          <w:rFonts w:ascii="Georgia" w:hAnsi="Georgia"/>
          <w:b/>
          <w:bCs/>
          <w:sz w:val="22"/>
          <w:szCs w:val="22"/>
        </w:rPr>
        <w:t>Způsob podání nabídky</w:t>
      </w:r>
      <w:r>
        <w:rPr>
          <w:rFonts w:ascii="Georgia" w:hAnsi="Georgia"/>
          <w:sz w:val="22"/>
          <w:szCs w:val="22"/>
        </w:rPr>
        <w:t xml:space="preserve">: </w:t>
      </w:r>
    </w:p>
    <w:p w14:paraId="11F63F2D" w14:textId="2BDDB406" w:rsidR="00B7383C" w:rsidRDefault="00953880">
      <w:pPr>
        <w:pStyle w:val="Odstavecseseznamem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953880">
        <w:rPr>
          <w:rFonts w:ascii="Georgia" w:hAnsi="Georgia"/>
          <w:sz w:val="22"/>
          <w:szCs w:val="22"/>
        </w:rPr>
        <w:t xml:space="preserve">Elektronicky na </w:t>
      </w:r>
      <w:hyperlink r:id="rId12" w:history="1">
        <w:r w:rsidRPr="00C45C24">
          <w:rPr>
            <w:rStyle w:val="Hypertextovodkaz"/>
            <w:rFonts w:ascii="Georgia" w:hAnsi="Georgia"/>
            <w:sz w:val="22"/>
            <w:szCs w:val="22"/>
          </w:rPr>
          <w:t>poptavky@czechtourism.cz</w:t>
        </w:r>
      </w:hyperlink>
    </w:p>
    <w:p w14:paraId="015D6BCF" w14:textId="5DC90EB6" w:rsidR="00953880" w:rsidRPr="00953880" w:rsidRDefault="002E0763">
      <w:pPr>
        <w:pStyle w:val="Odstavecseseznamem"/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="001D3883">
        <w:rPr>
          <w:rFonts w:ascii="Georgia" w:hAnsi="Georgia"/>
          <w:sz w:val="22"/>
          <w:szCs w:val="22"/>
        </w:rPr>
        <w:t> </w:t>
      </w:r>
      <w:r>
        <w:rPr>
          <w:rFonts w:ascii="Georgia" w:hAnsi="Georgia"/>
          <w:sz w:val="22"/>
          <w:szCs w:val="22"/>
        </w:rPr>
        <w:t>uvedením</w:t>
      </w:r>
      <w:r w:rsidR="001D3883">
        <w:rPr>
          <w:rFonts w:ascii="Georgia" w:hAnsi="Georgia"/>
          <w:sz w:val="22"/>
          <w:szCs w:val="22"/>
        </w:rPr>
        <w:t xml:space="preserve"> následujících informací např. v tomto formátu</w:t>
      </w:r>
      <w:r w:rsidR="009C596D">
        <w:rPr>
          <w:rFonts w:ascii="Georgia" w:hAnsi="Georgia"/>
          <w:sz w:val="22"/>
          <w:szCs w:val="22"/>
        </w:rPr>
        <w:t>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1639"/>
        <w:gridCol w:w="1721"/>
        <w:gridCol w:w="2531"/>
      </w:tblGrid>
      <w:tr w:rsidR="00991F66" w:rsidRPr="00991F66" w14:paraId="3A99CC86" w14:textId="77777777" w:rsidTr="0097665B">
        <w:trPr>
          <w:trHeight w:val="59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42E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Nabízený model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2C2F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4C7E3" w14:textId="2E44D68B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60BC5050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 xml:space="preserve">Cena za </w:t>
            </w:r>
            <w:r w:rsidR="00FB081E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>1 ks</w:t>
            </w:r>
            <w:r w:rsidRPr="60BC5050">
              <w:rPr>
                <w:rFonts w:ascii="Georgia" w:hAnsi="Georgia" w:cs="Calibri"/>
                <w:color w:val="000000" w:themeColor="text1"/>
                <w:sz w:val="22"/>
                <w:szCs w:val="22"/>
              </w:rPr>
              <w:t xml:space="preserve"> bez DPH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2DDF" w14:textId="21E7655E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Cena </w:t>
            </w:r>
            <w:r w:rsidR="00FB081E">
              <w:rPr>
                <w:rFonts w:ascii="Georgia" w:hAnsi="Georgia" w:cs="Calibri"/>
                <w:color w:val="000000"/>
                <w:sz w:val="22"/>
                <w:szCs w:val="22"/>
              </w:rPr>
              <w:t>celkem</w:t>
            </w: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DBF1E" w14:textId="1CDB576A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Cena </w:t>
            </w:r>
            <w:r w:rsidR="00FB081E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celkem </w:t>
            </w: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vč. DPH</w:t>
            </w:r>
          </w:p>
        </w:tc>
      </w:tr>
      <w:tr w:rsidR="00991F66" w:rsidRPr="00991F66" w14:paraId="6D1F5334" w14:textId="77777777" w:rsidTr="0097665B">
        <w:trPr>
          <w:trHeight w:val="29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F670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4A6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599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61DC" w14:textId="45289CF1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EF163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991F66" w:rsidRPr="00991F66" w14:paraId="4CF723BA" w14:textId="77777777" w:rsidTr="0097665B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5FD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DBE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BE7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6A81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0ABAF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991F66" w:rsidRPr="00991F66" w14:paraId="761ED631" w14:textId="77777777" w:rsidTr="0097665B">
        <w:trPr>
          <w:trHeight w:val="29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7787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189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FED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8EA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C3F8C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991F66" w:rsidRPr="00991F66" w14:paraId="72B1BF1B" w14:textId="77777777" w:rsidTr="0097665B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B11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48FE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C7F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DE7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28D8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  <w:tr w:rsidR="00991F66" w:rsidRPr="00991F66" w14:paraId="04728C1A" w14:textId="77777777" w:rsidTr="0097665B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D6A71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3FCD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171A3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17612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A0B741E" w14:textId="77777777" w:rsidR="00991F66" w:rsidRPr="00080FE4" w:rsidRDefault="00991F66" w:rsidP="00991F66">
            <w:pPr>
              <w:autoSpaceDE/>
              <w:autoSpaceDN/>
              <w:adjustRightInd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080FE4">
              <w:rPr>
                <w:rFonts w:ascii="Georgia" w:hAnsi="Georg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7173510" w14:textId="505BAC42" w:rsidR="00B4014B" w:rsidRDefault="00B4014B" w:rsidP="00B7383C">
      <w:pPr>
        <w:rPr>
          <w:rFonts w:ascii="Georgia" w:hAnsi="Georgia"/>
          <w:sz w:val="22"/>
          <w:szCs w:val="22"/>
        </w:rPr>
      </w:pPr>
    </w:p>
    <w:p w14:paraId="67EC4D25" w14:textId="77777777" w:rsidR="00B4014B" w:rsidRPr="00B17949" w:rsidRDefault="00B4014B" w:rsidP="00B7383C">
      <w:pPr>
        <w:rPr>
          <w:rFonts w:ascii="Georgia" w:hAnsi="Georgia"/>
          <w:sz w:val="22"/>
          <w:szCs w:val="22"/>
        </w:rPr>
      </w:pPr>
    </w:p>
    <w:p w14:paraId="3AC900BD" w14:textId="501DCDA3" w:rsidR="00B7383C" w:rsidRPr="00B17949" w:rsidRDefault="00113ADE" w:rsidP="00B7383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Děkujeme na zaslání nabídky</w:t>
      </w:r>
      <w:r w:rsidR="006E2C53">
        <w:rPr>
          <w:rFonts w:ascii="Georgia" w:hAnsi="Georgia"/>
          <w:sz w:val="22"/>
          <w:szCs w:val="22"/>
        </w:rPr>
        <w:t>.</w:t>
      </w:r>
    </w:p>
    <w:p w14:paraId="2A2ED699" w14:textId="77777777" w:rsidR="00EF72E9" w:rsidRDefault="00EF72E9" w:rsidP="00B7383C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46CBB089" w14:textId="77777777" w:rsidR="00B7383C" w:rsidRPr="00B17949" w:rsidRDefault="00B7383C" w:rsidP="00B7383C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F405954" w14:textId="4E7F1813" w:rsidR="00B7383C" w:rsidRPr="00B17949" w:rsidRDefault="00B7383C" w:rsidP="00B7383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B17949">
        <w:rPr>
          <w:rFonts w:ascii="Georgia" w:hAnsi="Georgia" w:cs="Arial"/>
          <w:b/>
          <w:sz w:val="22"/>
          <w:szCs w:val="22"/>
        </w:rPr>
        <w:t>V Praze dne</w:t>
      </w:r>
      <w:r w:rsidR="003E0497">
        <w:rPr>
          <w:rFonts w:ascii="Georgia" w:hAnsi="Georgia" w:cs="Arial"/>
          <w:b/>
          <w:sz w:val="22"/>
          <w:szCs w:val="22"/>
        </w:rPr>
        <w:t>:</w:t>
      </w:r>
      <w:r w:rsidRPr="00B17949">
        <w:rPr>
          <w:rFonts w:ascii="Georgia" w:hAnsi="Georgia" w:cs="Arial"/>
          <w:sz w:val="22"/>
          <w:szCs w:val="22"/>
        </w:rPr>
        <w:t xml:space="preserve"> </w:t>
      </w:r>
      <w:r w:rsidR="00113ADE">
        <w:rPr>
          <w:rFonts w:ascii="Georgia" w:hAnsi="Georgia" w:cs="Arial"/>
          <w:sz w:val="22"/>
          <w:szCs w:val="22"/>
        </w:rPr>
        <w:t>…………..</w:t>
      </w:r>
    </w:p>
    <w:p w14:paraId="6FE75966" w14:textId="77777777" w:rsidR="00F008C8" w:rsidRDefault="00F008C8" w:rsidP="00B7383C">
      <w:pPr>
        <w:rPr>
          <w:rFonts w:ascii="Georgia" w:hAnsi="Georgia"/>
          <w:b/>
          <w:sz w:val="22"/>
          <w:szCs w:val="22"/>
        </w:rPr>
      </w:pPr>
    </w:p>
    <w:p w14:paraId="26CF1064" w14:textId="401211A3" w:rsidR="00B7383C" w:rsidRPr="002657DF" w:rsidRDefault="00B7383C" w:rsidP="00B7383C">
      <w:pPr>
        <w:rPr>
          <w:rFonts w:ascii="Georgia" w:hAnsi="Georgia" w:cs="Arial"/>
          <w:sz w:val="22"/>
          <w:szCs w:val="22"/>
        </w:rPr>
      </w:pPr>
      <w:r w:rsidRPr="002657DF">
        <w:rPr>
          <w:rFonts w:ascii="Georgia" w:hAnsi="Georgia"/>
          <w:b/>
          <w:sz w:val="22"/>
          <w:szCs w:val="22"/>
        </w:rPr>
        <w:t>Vyřizuje:</w:t>
      </w:r>
      <w:r w:rsidR="00B17949" w:rsidRPr="002657DF">
        <w:rPr>
          <w:rFonts w:ascii="Georgia" w:hAnsi="Georgia"/>
          <w:b/>
          <w:sz w:val="22"/>
          <w:szCs w:val="22"/>
        </w:rPr>
        <w:tab/>
      </w:r>
      <w:r w:rsidR="00B17949" w:rsidRPr="002657DF">
        <w:rPr>
          <w:rFonts w:ascii="Georgia" w:hAnsi="Georgia"/>
          <w:b/>
          <w:sz w:val="22"/>
          <w:szCs w:val="22"/>
        </w:rPr>
        <w:tab/>
      </w:r>
      <w:r w:rsidR="00B17949" w:rsidRPr="002657DF">
        <w:rPr>
          <w:rFonts w:ascii="Georgia" w:hAnsi="Georgia"/>
          <w:b/>
          <w:sz w:val="22"/>
          <w:szCs w:val="22"/>
        </w:rPr>
        <w:tab/>
      </w:r>
      <w:r w:rsidR="00B17949" w:rsidRPr="002657DF">
        <w:rPr>
          <w:rFonts w:ascii="Georgia" w:hAnsi="Georgia"/>
          <w:b/>
          <w:sz w:val="22"/>
          <w:szCs w:val="22"/>
        </w:rPr>
        <w:tab/>
      </w:r>
      <w:r w:rsidR="00B17949" w:rsidRPr="002657DF">
        <w:rPr>
          <w:rFonts w:ascii="Georgia" w:hAnsi="Georgia"/>
          <w:b/>
          <w:sz w:val="22"/>
          <w:szCs w:val="22"/>
        </w:rPr>
        <w:tab/>
      </w:r>
    </w:p>
    <w:p w14:paraId="32F290C0" w14:textId="27E103DC" w:rsidR="00F008C8" w:rsidRPr="006E2C53" w:rsidRDefault="2E5BBA6D" w:rsidP="00D20868">
      <w:pPr>
        <w:tabs>
          <w:tab w:val="left" w:pos="4253"/>
          <w:tab w:val="left" w:pos="6804"/>
        </w:tabs>
        <w:spacing w:line="259" w:lineRule="auto"/>
        <w:rPr>
          <w:rStyle w:val="Hypertextovodkaz"/>
          <w:rFonts w:ascii="Georgia" w:hAnsi="Georgia"/>
          <w:color w:val="auto"/>
          <w:sz w:val="22"/>
          <w:szCs w:val="22"/>
          <w:u w:val="none"/>
        </w:rPr>
      </w:pPr>
      <w:r w:rsidRPr="5CE4D4D7">
        <w:rPr>
          <w:rFonts w:ascii="Georgia" w:hAnsi="Georgia"/>
          <w:sz w:val="22"/>
          <w:szCs w:val="22"/>
        </w:rPr>
        <w:t>........................</w:t>
      </w:r>
      <w:r w:rsidR="00B7383C" w:rsidRPr="002657DF">
        <w:rPr>
          <w:rFonts w:ascii="Georgia" w:hAnsi="Georgia"/>
          <w:sz w:val="22"/>
          <w:szCs w:val="22"/>
        </w:rPr>
        <w:tab/>
      </w:r>
      <w:r w:rsidR="00B7383C" w:rsidRPr="002657DF">
        <w:rPr>
          <w:rFonts w:ascii="Georgia" w:hAnsi="Georgia"/>
          <w:sz w:val="22"/>
          <w:szCs w:val="22"/>
        </w:rPr>
        <w:tab/>
      </w:r>
    </w:p>
    <w:sectPr w:rsidR="00F008C8" w:rsidRPr="006E2C53" w:rsidSect="00DB2E02">
      <w:headerReference w:type="default" r:id="rId13"/>
      <w:pgSz w:w="11906" w:h="16838"/>
      <w:pgMar w:top="851" w:right="851" w:bottom="851" w:left="1418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B839" w14:textId="77777777" w:rsidR="004102F2" w:rsidRDefault="004102F2" w:rsidP="003F1B27">
      <w:r>
        <w:separator/>
      </w:r>
    </w:p>
  </w:endnote>
  <w:endnote w:type="continuationSeparator" w:id="0">
    <w:p w14:paraId="48C51E2A" w14:textId="77777777" w:rsidR="004102F2" w:rsidRDefault="004102F2" w:rsidP="003F1B27">
      <w:r>
        <w:continuationSeparator/>
      </w:r>
    </w:p>
  </w:endnote>
  <w:endnote w:type="continuationNotice" w:id="1">
    <w:p w14:paraId="55DA9F54" w14:textId="77777777" w:rsidR="004102F2" w:rsidRDefault="004102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99BA" w14:textId="77777777" w:rsidR="004102F2" w:rsidRDefault="004102F2" w:rsidP="003F1B27">
      <w:r>
        <w:separator/>
      </w:r>
    </w:p>
  </w:footnote>
  <w:footnote w:type="continuationSeparator" w:id="0">
    <w:p w14:paraId="2D03C7F5" w14:textId="77777777" w:rsidR="004102F2" w:rsidRDefault="004102F2" w:rsidP="003F1B27">
      <w:r>
        <w:continuationSeparator/>
      </w:r>
    </w:p>
  </w:footnote>
  <w:footnote w:type="continuationNotice" w:id="1">
    <w:p w14:paraId="6E157151" w14:textId="77777777" w:rsidR="004102F2" w:rsidRDefault="004102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8AD1" w14:textId="0CDF0174" w:rsidR="003F1B27" w:rsidRDefault="00FF2ED3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1BE40" wp14:editId="0D96B230">
              <wp:simplePos x="0" y="0"/>
              <wp:positionH relativeFrom="column">
                <wp:posOffset>1785620</wp:posOffset>
              </wp:positionH>
              <wp:positionV relativeFrom="paragraph">
                <wp:posOffset>533400</wp:posOffset>
              </wp:positionV>
              <wp:extent cx="4419600" cy="8255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70048" w14:textId="6FA94C7F" w:rsidR="006E2C53" w:rsidRDefault="006E2C53" w:rsidP="003F1B27">
                          <w:pPr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Příloha č. 1 </w:t>
                          </w:r>
                          <w:r w:rsidR="001E4BA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ámcové</w:t>
                          </w:r>
                          <w:r w:rsidR="002A306E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kupní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smlouv</w:t>
                          </w:r>
                          <w:r w:rsidR="000174F6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FE0FA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č. ……..</w:t>
                          </w:r>
                        </w:p>
                        <w:p w14:paraId="411B8698" w14:textId="3892C8AD" w:rsidR="003F1B27" w:rsidRPr="003F1B27" w:rsidRDefault="00113ADE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Poptávka</w:t>
                          </w:r>
                          <w:r w:rsidR="00023E85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dílčího plnění </w:t>
                          </w:r>
                          <w:r w:rsidR="00A02E2E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–</w:t>
                          </w:r>
                          <w:r w:rsidR="00A77C8A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vzor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BE4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140.6pt;margin-top:42pt;width:348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" stroked="f">
              <v:textbox>
                <w:txbxContent>
                  <w:p w14:paraId="75B70048" w14:textId="6FA94C7F" w:rsidR="006E2C53" w:rsidRDefault="006E2C53" w:rsidP="003F1B27">
                    <w:pPr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Příloha č. 1 </w:t>
                    </w:r>
                    <w:r w:rsidR="001E4BA6">
                      <w:rPr>
                        <w:rFonts w:ascii="Arial" w:hAnsi="Arial" w:cs="Arial"/>
                        <w:b/>
                        <w:sz w:val="32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ámcové</w:t>
                    </w:r>
                    <w:r w:rsidR="002A306E">
                      <w:rPr>
                        <w:rFonts w:ascii="Arial" w:hAnsi="Arial" w:cs="Arial"/>
                        <w:b/>
                        <w:sz w:val="32"/>
                      </w:rPr>
                      <w:t xml:space="preserve"> kupní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smlouv</w:t>
                    </w:r>
                    <w:r w:rsidR="000174F6">
                      <w:rPr>
                        <w:rFonts w:ascii="Arial" w:hAnsi="Arial" w:cs="Arial"/>
                        <w:b/>
                        <w:sz w:val="32"/>
                      </w:rPr>
                      <w:t>y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FE0FA4">
                      <w:rPr>
                        <w:rFonts w:ascii="Arial" w:hAnsi="Arial" w:cs="Arial"/>
                        <w:b/>
                        <w:sz w:val="32"/>
                      </w:rPr>
                      <w:t>č. ……..</w:t>
                    </w:r>
                  </w:p>
                  <w:p w14:paraId="411B8698" w14:textId="3892C8AD" w:rsidR="003F1B27" w:rsidRPr="003F1B27" w:rsidRDefault="00113ADE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Poptávka</w:t>
                    </w:r>
                    <w:r w:rsidR="00023E85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dílčího plnění </w:t>
                    </w:r>
                    <w:r w:rsidR="00A02E2E">
                      <w:rPr>
                        <w:rFonts w:ascii="Arial" w:hAnsi="Arial" w:cs="Arial"/>
                        <w:b/>
                        <w:sz w:val="32"/>
                      </w:rPr>
                      <w:t>–</w:t>
                    </w:r>
                    <w:r w:rsidR="00A77C8A">
                      <w:rPr>
                        <w:rFonts w:ascii="Arial" w:hAnsi="Arial" w:cs="Arial"/>
                        <w:b/>
                        <w:sz w:val="32"/>
                      </w:rPr>
                      <w:t xml:space="preserve"> vzor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F8D943" wp14:editId="16B3D102">
          <wp:extent cx="2819400" cy="1190625"/>
          <wp:effectExtent l="0" t="0" r="0" b="9525"/>
          <wp:docPr id="4" name="Obrázek 4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234B1DAA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998"/>
    <w:multiLevelType w:val="hybridMultilevel"/>
    <w:tmpl w:val="AA26008A"/>
    <w:lvl w:ilvl="0" w:tplc="2D4C11F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5252"/>
    <w:docVar w:name="SOUBOR_DOC" w:val="C:\TMP\"/>
    <w:docVar w:name="TYP_SOUBORU" w:val="RTF"/>
  </w:docVars>
  <w:rsids>
    <w:rsidRoot w:val="003F1B27"/>
    <w:rsid w:val="00007B5F"/>
    <w:rsid w:val="000174F6"/>
    <w:rsid w:val="00023E85"/>
    <w:rsid w:val="00025352"/>
    <w:rsid w:val="000269AE"/>
    <w:rsid w:val="00030694"/>
    <w:rsid w:val="00041CEE"/>
    <w:rsid w:val="00054B52"/>
    <w:rsid w:val="00080FE4"/>
    <w:rsid w:val="00082137"/>
    <w:rsid w:val="00094E52"/>
    <w:rsid w:val="000A2BDA"/>
    <w:rsid w:val="000A4A95"/>
    <w:rsid w:val="000B5826"/>
    <w:rsid w:val="000B5CED"/>
    <w:rsid w:val="000D046F"/>
    <w:rsid w:val="000D2E45"/>
    <w:rsid w:val="000D49B6"/>
    <w:rsid w:val="000E1092"/>
    <w:rsid w:val="000F5C98"/>
    <w:rsid w:val="00106329"/>
    <w:rsid w:val="00106A61"/>
    <w:rsid w:val="00112615"/>
    <w:rsid w:val="00113ADE"/>
    <w:rsid w:val="0012220E"/>
    <w:rsid w:val="001248FF"/>
    <w:rsid w:val="0013059B"/>
    <w:rsid w:val="00144290"/>
    <w:rsid w:val="00144CEE"/>
    <w:rsid w:val="00145DD7"/>
    <w:rsid w:val="00153E02"/>
    <w:rsid w:val="001627C6"/>
    <w:rsid w:val="001738D1"/>
    <w:rsid w:val="00176093"/>
    <w:rsid w:val="0017694E"/>
    <w:rsid w:val="00195329"/>
    <w:rsid w:val="00195FFB"/>
    <w:rsid w:val="001B70DD"/>
    <w:rsid w:val="001C79F8"/>
    <w:rsid w:val="001D00C5"/>
    <w:rsid w:val="001D125E"/>
    <w:rsid w:val="001D2333"/>
    <w:rsid w:val="001D3883"/>
    <w:rsid w:val="001D4679"/>
    <w:rsid w:val="001D50AF"/>
    <w:rsid w:val="001E4BA6"/>
    <w:rsid w:val="001F687C"/>
    <w:rsid w:val="00201CCB"/>
    <w:rsid w:val="00202C57"/>
    <w:rsid w:val="002045B6"/>
    <w:rsid w:val="00216EC6"/>
    <w:rsid w:val="00221ACC"/>
    <w:rsid w:val="002253DE"/>
    <w:rsid w:val="00227B0C"/>
    <w:rsid w:val="0024001C"/>
    <w:rsid w:val="00243FF3"/>
    <w:rsid w:val="00244D4B"/>
    <w:rsid w:val="00251D0A"/>
    <w:rsid w:val="00257662"/>
    <w:rsid w:val="002657DF"/>
    <w:rsid w:val="00270341"/>
    <w:rsid w:val="00273424"/>
    <w:rsid w:val="00275A72"/>
    <w:rsid w:val="00287911"/>
    <w:rsid w:val="0029388E"/>
    <w:rsid w:val="002972DF"/>
    <w:rsid w:val="002A2254"/>
    <w:rsid w:val="002A306E"/>
    <w:rsid w:val="002D5730"/>
    <w:rsid w:val="002E05E7"/>
    <w:rsid w:val="002E0763"/>
    <w:rsid w:val="002E1A48"/>
    <w:rsid w:val="002E32BC"/>
    <w:rsid w:val="002E44BA"/>
    <w:rsid w:val="002E6BEB"/>
    <w:rsid w:val="002F2175"/>
    <w:rsid w:val="00307B09"/>
    <w:rsid w:val="00312301"/>
    <w:rsid w:val="003168DF"/>
    <w:rsid w:val="00323021"/>
    <w:rsid w:val="00324CC3"/>
    <w:rsid w:val="00332D03"/>
    <w:rsid w:val="00357D70"/>
    <w:rsid w:val="003851B9"/>
    <w:rsid w:val="003A35DA"/>
    <w:rsid w:val="003C2325"/>
    <w:rsid w:val="003C393F"/>
    <w:rsid w:val="003D06CB"/>
    <w:rsid w:val="003D3E32"/>
    <w:rsid w:val="003E0497"/>
    <w:rsid w:val="003E37BE"/>
    <w:rsid w:val="003F1B27"/>
    <w:rsid w:val="00401A1B"/>
    <w:rsid w:val="00404E9C"/>
    <w:rsid w:val="004067FC"/>
    <w:rsid w:val="004102F2"/>
    <w:rsid w:val="00424594"/>
    <w:rsid w:val="00436034"/>
    <w:rsid w:val="00437EAA"/>
    <w:rsid w:val="00441815"/>
    <w:rsid w:val="004471B9"/>
    <w:rsid w:val="0045111C"/>
    <w:rsid w:val="004541D5"/>
    <w:rsid w:val="00456704"/>
    <w:rsid w:val="00464277"/>
    <w:rsid w:val="004705A5"/>
    <w:rsid w:val="0047196D"/>
    <w:rsid w:val="00472553"/>
    <w:rsid w:val="004767ED"/>
    <w:rsid w:val="00482CA3"/>
    <w:rsid w:val="004936B7"/>
    <w:rsid w:val="00494436"/>
    <w:rsid w:val="004A125C"/>
    <w:rsid w:val="004A2862"/>
    <w:rsid w:val="004A71C6"/>
    <w:rsid w:val="004B022A"/>
    <w:rsid w:val="004B18BD"/>
    <w:rsid w:val="004C6FE1"/>
    <w:rsid w:val="004C761C"/>
    <w:rsid w:val="004E03D2"/>
    <w:rsid w:val="004E2A00"/>
    <w:rsid w:val="004F29AF"/>
    <w:rsid w:val="00505B5B"/>
    <w:rsid w:val="00507D22"/>
    <w:rsid w:val="00511802"/>
    <w:rsid w:val="005173D3"/>
    <w:rsid w:val="005314A1"/>
    <w:rsid w:val="00531D75"/>
    <w:rsid w:val="00540A55"/>
    <w:rsid w:val="00547775"/>
    <w:rsid w:val="005522CB"/>
    <w:rsid w:val="00557329"/>
    <w:rsid w:val="005621C5"/>
    <w:rsid w:val="005762B3"/>
    <w:rsid w:val="00585DBF"/>
    <w:rsid w:val="005928A6"/>
    <w:rsid w:val="00596AE6"/>
    <w:rsid w:val="005A412B"/>
    <w:rsid w:val="005A57FA"/>
    <w:rsid w:val="005E712E"/>
    <w:rsid w:val="005F6332"/>
    <w:rsid w:val="00605E11"/>
    <w:rsid w:val="00607142"/>
    <w:rsid w:val="0061201E"/>
    <w:rsid w:val="0062021D"/>
    <w:rsid w:val="00623074"/>
    <w:rsid w:val="00640C8E"/>
    <w:rsid w:val="0064466F"/>
    <w:rsid w:val="00654A12"/>
    <w:rsid w:val="00657230"/>
    <w:rsid w:val="00661F67"/>
    <w:rsid w:val="0067698E"/>
    <w:rsid w:val="006906CF"/>
    <w:rsid w:val="00691646"/>
    <w:rsid w:val="00693672"/>
    <w:rsid w:val="006A70BA"/>
    <w:rsid w:val="006B34CC"/>
    <w:rsid w:val="006B4E0F"/>
    <w:rsid w:val="006C1482"/>
    <w:rsid w:val="006C7416"/>
    <w:rsid w:val="006D0D0F"/>
    <w:rsid w:val="006E2C53"/>
    <w:rsid w:val="006F00D0"/>
    <w:rsid w:val="006F53D2"/>
    <w:rsid w:val="006F7A00"/>
    <w:rsid w:val="00706B19"/>
    <w:rsid w:val="007236C4"/>
    <w:rsid w:val="00727238"/>
    <w:rsid w:val="00727EC2"/>
    <w:rsid w:val="00730F73"/>
    <w:rsid w:val="00736C82"/>
    <w:rsid w:val="0074512C"/>
    <w:rsid w:val="007623EE"/>
    <w:rsid w:val="007750A7"/>
    <w:rsid w:val="007760DA"/>
    <w:rsid w:val="0078794D"/>
    <w:rsid w:val="00790583"/>
    <w:rsid w:val="007978BB"/>
    <w:rsid w:val="007A18F2"/>
    <w:rsid w:val="007B5615"/>
    <w:rsid w:val="007D2945"/>
    <w:rsid w:val="007D30AE"/>
    <w:rsid w:val="007D4D02"/>
    <w:rsid w:val="007E030F"/>
    <w:rsid w:val="007E1D05"/>
    <w:rsid w:val="007E509E"/>
    <w:rsid w:val="007F3CAE"/>
    <w:rsid w:val="00800275"/>
    <w:rsid w:val="008329D7"/>
    <w:rsid w:val="008443C0"/>
    <w:rsid w:val="008554CD"/>
    <w:rsid w:val="008847E4"/>
    <w:rsid w:val="008852D9"/>
    <w:rsid w:val="008A45EB"/>
    <w:rsid w:val="008B55A1"/>
    <w:rsid w:val="008D1164"/>
    <w:rsid w:val="008D2137"/>
    <w:rsid w:val="008E1B3E"/>
    <w:rsid w:val="008E3774"/>
    <w:rsid w:val="008E3DD1"/>
    <w:rsid w:val="008E7BA9"/>
    <w:rsid w:val="008F46D7"/>
    <w:rsid w:val="00901D76"/>
    <w:rsid w:val="00910936"/>
    <w:rsid w:val="00921AF3"/>
    <w:rsid w:val="00922526"/>
    <w:rsid w:val="00937CC0"/>
    <w:rsid w:val="00937D63"/>
    <w:rsid w:val="00953880"/>
    <w:rsid w:val="0097665B"/>
    <w:rsid w:val="00976F7C"/>
    <w:rsid w:val="00991F66"/>
    <w:rsid w:val="009A6C1E"/>
    <w:rsid w:val="009B05C5"/>
    <w:rsid w:val="009B49F6"/>
    <w:rsid w:val="009B6C44"/>
    <w:rsid w:val="009C2655"/>
    <w:rsid w:val="009C2D6E"/>
    <w:rsid w:val="009C3F07"/>
    <w:rsid w:val="009C5116"/>
    <w:rsid w:val="009C596D"/>
    <w:rsid w:val="009D02A1"/>
    <w:rsid w:val="009D6C48"/>
    <w:rsid w:val="009E41B3"/>
    <w:rsid w:val="009F20A5"/>
    <w:rsid w:val="009F6793"/>
    <w:rsid w:val="00A02E2E"/>
    <w:rsid w:val="00A11CE4"/>
    <w:rsid w:val="00A11FD5"/>
    <w:rsid w:val="00A15382"/>
    <w:rsid w:val="00A163A3"/>
    <w:rsid w:val="00A24061"/>
    <w:rsid w:val="00A3054C"/>
    <w:rsid w:val="00A30A16"/>
    <w:rsid w:val="00A321F7"/>
    <w:rsid w:val="00A34A23"/>
    <w:rsid w:val="00A434F6"/>
    <w:rsid w:val="00A54F35"/>
    <w:rsid w:val="00A60ECA"/>
    <w:rsid w:val="00A63A41"/>
    <w:rsid w:val="00A76730"/>
    <w:rsid w:val="00A77C8A"/>
    <w:rsid w:val="00A91381"/>
    <w:rsid w:val="00A93674"/>
    <w:rsid w:val="00AA0EF6"/>
    <w:rsid w:val="00AB346F"/>
    <w:rsid w:val="00AC0509"/>
    <w:rsid w:val="00AC1AAD"/>
    <w:rsid w:val="00AC4DF4"/>
    <w:rsid w:val="00AD0A96"/>
    <w:rsid w:val="00AD277F"/>
    <w:rsid w:val="00AD46ED"/>
    <w:rsid w:val="00AE1E37"/>
    <w:rsid w:val="00AE4A80"/>
    <w:rsid w:val="00AE5D5C"/>
    <w:rsid w:val="00AF325C"/>
    <w:rsid w:val="00AF4B9C"/>
    <w:rsid w:val="00B01BED"/>
    <w:rsid w:val="00B03B06"/>
    <w:rsid w:val="00B11A1B"/>
    <w:rsid w:val="00B17949"/>
    <w:rsid w:val="00B34203"/>
    <w:rsid w:val="00B4014B"/>
    <w:rsid w:val="00B707E0"/>
    <w:rsid w:val="00B7383C"/>
    <w:rsid w:val="00B773E6"/>
    <w:rsid w:val="00B94F37"/>
    <w:rsid w:val="00BB0F81"/>
    <w:rsid w:val="00BC043E"/>
    <w:rsid w:val="00BC3E77"/>
    <w:rsid w:val="00BD314C"/>
    <w:rsid w:val="00BE48B4"/>
    <w:rsid w:val="00BE74B4"/>
    <w:rsid w:val="00C02654"/>
    <w:rsid w:val="00C27D59"/>
    <w:rsid w:val="00C42553"/>
    <w:rsid w:val="00C44DA5"/>
    <w:rsid w:val="00C609AD"/>
    <w:rsid w:val="00C82680"/>
    <w:rsid w:val="00C953B1"/>
    <w:rsid w:val="00C95EEB"/>
    <w:rsid w:val="00CA158C"/>
    <w:rsid w:val="00CA2398"/>
    <w:rsid w:val="00CB4C2A"/>
    <w:rsid w:val="00CB507E"/>
    <w:rsid w:val="00CB64D3"/>
    <w:rsid w:val="00CD0FC6"/>
    <w:rsid w:val="00CD3BDA"/>
    <w:rsid w:val="00CE4867"/>
    <w:rsid w:val="00CF641C"/>
    <w:rsid w:val="00CF76AC"/>
    <w:rsid w:val="00D129E6"/>
    <w:rsid w:val="00D2064C"/>
    <w:rsid w:val="00D20868"/>
    <w:rsid w:val="00D2247E"/>
    <w:rsid w:val="00D231A9"/>
    <w:rsid w:val="00D24565"/>
    <w:rsid w:val="00D43B10"/>
    <w:rsid w:val="00D51875"/>
    <w:rsid w:val="00D67CD4"/>
    <w:rsid w:val="00D85058"/>
    <w:rsid w:val="00D9462E"/>
    <w:rsid w:val="00D97F1B"/>
    <w:rsid w:val="00DA0636"/>
    <w:rsid w:val="00DB2E02"/>
    <w:rsid w:val="00DB404E"/>
    <w:rsid w:val="00DB6233"/>
    <w:rsid w:val="00DC59A8"/>
    <w:rsid w:val="00DD5F70"/>
    <w:rsid w:val="00DF57D6"/>
    <w:rsid w:val="00E02383"/>
    <w:rsid w:val="00E12B49"/>
    <w:rsid w:val="00E13F84"/>
    <w:rsid w:val="00E20A38"/>
    <w:rsid w:val="00E22D96"/>
    <w:rsid w:val="00E23EBB"/>
    <w:rsid w:val="00E27AC9"/>
    <w:rsid w:val="00E36F18"/>
    <w:rsid w:val="00E43B1A"/>
    <w:rsid w:val="00E451DC"/>
    <w:rsid w:val="00E80F20"/>
    <w:rsid w:val="00E82E72"/>
    <w:rsid w:val="00E835FE"/>
    <w:rsid w:val="00E9213A"/>
    <w:rsid w:val="00E9401A"/>
    <w:rsid w:val="00E94D39"/>
    <w:rsid w:val="00EA15E6"/>
    <w:rsid w:val="00EA20D5"/>
    <w:rsid w:val="00EB2DC6"/>
    <w:rsid w:val="00EC6622"/>
    <w:rsid w:val="00EE1AAF"/>
    <w:rsid w:val="00EE2887"/>
    <w:rsid w:val="00EE31DB"/>
    <w:rsid w:val="00EE62C4"/>
    <w:rsid w:val="00EE7E41"/>
    <w:rsid w:val="00EF1B9A"/>
    <w:rsid w:val="00EF72E9"/>
    <w:rsid w:val="00F00442"/>
    <w:rsid w:val="00F008C8"/>
    <w:rsid w:val="00F24F83"/>
    <w:rsid w:val="00F518DF"/>
    <w:rsid w:val="00F7077C"/>
    <w:rsid w:val="00F777FF"/>
    <w:rsid w:val="00F836F3"/>
    <w:rsid w:val="00F853D3"/>
    <w:rsid w:val="00F929C1"/>
    <w:rsid w:val="00FB081E"/>
    <w:rsid w:val="00FC3DB0"/>
    <w:rsid w:val="00FD133C"/>
    <w:rsid w:val="00FD4C5D"/>
    <w:rsid w:val="00FE0FA4"/>
    <w:rsid w:val="00FE386C"/>
    <w:rsid w:val="00FF2ED3"/>
    <w:rsid w:val="0454FC82"/>
    <w:rsid w:val="07611372"/>
    <w:rsid w:val="2792445B"/>
    <w:rsid w:val="27E2B011"/>
    <w:rsid w:val="28516C90"/>
    <w:rsid w:val="2B4E1246"/>
    <w:rsid w:val="2DA8878F"/>
    <w:rsid w:val="2E5BBA6D"/>
    <w:rsid w:val="30BE3891"/>
    <w:rsid w:val="36E13540"/>
    <w:rsid w:val="37406649"/>
    <w:rsid w:val="3EA0C8AA"/>
    <w:rsid w:val="3F2305C1"/>
    <w:rsid w:val="403C990B"/>
    <w:rsid w:val="44126F37"/>
    <w:rsid w:val="483FD1C2"/>
    <w:rsid w:val="5CE4D4D7"/>
    <w:rsid w:val="5D05CAD1"/>
    <w:rsid w:val="5FD09328"/>
    <w:rsid w:val="60BC5050"/>
    <w:rsid w:val="6AD44D87"/>
    <w:rsid w:val="6F72217E"/>
    <w:rsid w:val="6FC5BC24"/>
    <w:rsid w:val="71618C85"/>
    <w:rsid w:val="72118779"/>
    <w:rsid w:val="7266DA5D"/>
    <w:rsid w:val="7850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47E11"/>
  <w14:defaultImageDpi w14:val="0"/>
  <w15:docId w15:val="{1314CD61-2255-472C-99E9-03575ED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62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5762B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tatusorderid">
    <w:name w:val="statusorderid"/>
    <w:basedOn w:val="Standardnpsmoodstavce"/>
    <w:rsid w:val="006B4E0F"/>
  </w:style>
  <w:style w:type="character" w:styleId="Nevyeenzmnka">
    <w:name w:val="Unresolved Mention"/>
    <w:basedOn w:val="Standardnpsmoodstavce"/>
    <w:uiPriority w:val="99"/>
    <w:semiHidden/>
    <w:unhideWhenUsed/>
    <w:rsid w:val="006B34CC"/>
    <w:rPr>
      <w:color w:val="605E5C"/>
      <w:shd w:val="clear" w:color="auto" w:fill="E1DFDD"/>
    </w:rPr>
  </w:style>
  <w:style w:type="character" w:customStyle="1" w:styleId="priceperitem">
    <w:name w:val="priceperitem"/>
    <w:basedOn w:val="Standardnpsmoodstavce"/>
    <w:rsid w:val="003851B9"/>
  </w:style>
  <w:style w:type="character" w:styleId="Siln">
    <w:name w:val="Strong"/>
    <w:aliases w:val="Strong (Czech Tourism)"/>
    <w:basedOn w:val="Standardnpsmoodstavce"/>
    <w:uiPriority w:val="22"/>
    <w:qFormat/>
    <w:rsid w:val="001F687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1F687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94436"/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583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583"/>
    <w:rPr>
      <w:rFonts w:ascii="Times New Roman" w:hAnsi="Times New Roman" w:cs="Times New Roman"/>
      <w:b/>
      <w:bCs/>
      <w:sz w:val="20"/>
      <w:lang w:val="x-none" w:eastAsia="en-US"/>
    </w:rPr>
  </w:style>
  <w:style w:type="character" w:styleId="Zmnka">
    <w:name w:val="Mention"/>
    <w:basedOn w:val="Standardnpsmoodstavce"/>
    <w:uiPriority w:val="99"/>
    <w:unhideWhenUsed/>
    <w:rsid w:val="00790583"/>
    <w:rPr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5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ptavky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echtouris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5" ma:contentTypeDescription="Vytvoří nový dokument" ma:contentTypeScope="" ma:versionID="b8aa8878448764f27ce044863e59d97a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36486758c58cc32cfeed38b6ef98b52c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1E6B6-17AF-49F6-B746-FB7A4C2CC22D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customXml/itemProps2.xml><?xml version="1.0" encoding="utf-8"?>
<ds:datastoreItem xmlns:ds="http://schemas.openxmlformats.org/officeDocument/2006/customXml" ds:itemID="{1E408C9E-5620-4C4A-8CEB-ED57EDF7B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A3A6F-7AC0-4534-A381-E1CD10FD21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AA5F8-1F9B-4BAF-B839-B27FC3ABB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162</Words>
  <Characters>958</Characters>
  <Application>Microsoft Office Word</Application>
  <DocSecurity>0</DocSecurity>
  <Lines>7</Lines>
  <Paragraphs>2</Paragraphs>
  <ScaleCrop>false</ScaleCrop>
  <Company>CCA Systems a.s.</Company>
  <LinksUpToDate>false</LinksUpToDate>
  <CharactersWithSpaces>1118</CharactersWithSpaces>
  <SharedDoc>false</SharedDoc>
  <HLinks>
    <vt:vector size="12" baseType="variant">
      <vt:variant>
        <vt:i4>5701744</vt:i4>
      </vt:variant>
      <vt:variant>
        <vt:i4>3</vt:i4>
      </vt:variant>
      <vt:variant>
        <vt:i4>0</vt:i4>
      </vt:variant>
      <vt:variant>
        <vt:i4>5</vt:i4>
      </vt:variant>
      <vt:variant>
        <vt:lpwstr>mailto:poptavky@czechtourism.cz</vt:lpwstr>
      </vt:variant>
      <vt:variant>
        <vt:lpwstr/>
      </vt:variant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http://www.czechtourism.cz/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cp:lastModifiedBy>Glombová Sylva</cp:lastModifiedBy>
  <cp:revision>71</cp:revision>
  <cp:lastPrinted>2022-10-19T23:26:00Z</cp:lastPrinted>
  <dcterms:created xsi:type="dcterms:W3CDTF">2023-05-04T20:26:00Z</dcterms:created>
  <dcterms:modified xsi:type="dcterms:W3CDTF">2023-09-07T10:27:00Z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