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72" w:rsidRDefault="00721572">
      <w:pPr>
        <w:pStyle w:val="Row2"/>
      </w:pPr>
      <w:bookmarkStart w:id="0" w:name="_GoBack"/>
      <w:bookmarkEnd w:id="0"/>
    </w:p>
    <w:p w:rsidR="00721572" w:rsidRDefault="00643346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6pt;margin-top:-10pt;width:0;height:246pt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556pt;margin-top:-10pt;width:0;height:23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6pt;margin-top:-10pt;width:550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2pt;margin-top:-9pt;width:0;height:22pt;z-index:2516454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721572" w:rsidRDefault="00643346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OB7123057</w:t>
      </w:r>
    </w:p>
    <w:p w:rsidR="00721572" w:rsidRDefault="00643346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123pt;height:10pt;z-index:251646464;mso-wrap-style:tight;mso-position-vertical-relative:line" stroked="f">
            <v:fill opacity="0" o:opacity2="100"/>
            <v:textbox inset="0,0,0,0">
              <w:txbxContent>
                <w:p w:rsidR="00721572" w:rsidRDefault="00643346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0;height:151pt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57pt;margin-top:4pt;width:306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563pt;margin-top:4pt;width:0;height:151pt;z-index:2516495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40766063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CZ40766063</w:t>
      </w:r>
    </w:p>
    <w:p w:rsidR="00721572" w:rsidRDefault="00643346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721572" w:rsidRDefault="00643346">
      <w:pPr>
        <w:pStyle w:val="Row7"/>
      </w:pPr>
      <w:r>
        <w:tab/>
      </w:r>
      <w:r>
        <w:rPr>
          <w:rStyle w:val="Text4"/>
        </w:rPr>
        <w:t>118 00 Praha 1</w:t>
      </w:r>
    </w:p>
    <w:p w:rsidR="00721572" w:rsidRDefault="00643346">
      <w:pPr>
        <w:pStyle w:val="Row8"/>
      </w:pPr>
      <w:r>
        <w:tab/>
      </w:r>
      <w:r>
        <w:rPr>
          <w:rStyle w:val="Text5"/>
        </w:rPr>
        <w:t>INTV</w:t>
      </w:r>
    </w:p>
    <w:p w:rsidR="00721572" w:rsidRDefault="00643346">
      <w:pPr>
        <w:pStyle w:val="Row9"/>
      </w:pPr>
      <w:r>
        <w:tab/>
      </w:r>
    </w:p>
    <w:p w:rsidR="00721572" w:rsidRDefault="00643346">
      <w:pPr>
        <w:pStyle w:val="Row10"/>
      </w:pPr>
      <w:r>
        <w:rPr>
          <w:noProof/>
          <w:lang w:val="cs-CZ" w:eastAsia="cs-CZ"/>
        </w:rPr>
        <w:pict>
          <v:shape id="_x0000_s1048" type="#_x0000_t202" style="position:absolute;margin-left:282pt;margin-top:12pt;width:76pt;height:12pt;z-index:251650560;mso-wrap-style:tight;mso-position-vertical-relative:line" stroked="f">
            <v:fill opacity="0" o:opacity2="100"/>
            <v:textbox inset="0,0,0,0">
              <w:txbxContent>
                <w:p w:rsidR="00721572" w:rsidRDefault="0064334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120 00  Praha 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Jana Masaryka 252</w:t>
      </w:r>
    </w:p>
    <w:p w:rsidR="00721572" w:rsidRDefault="00643346">
      <w:pPr>
        <w:pStyle w:val="Row11"/>
      </w:pPr>
      <w:r>
        <w:tab/>
      </w:r>
      <w:r>
        <w:rPr>
          <w:rStyle w:val="Text5"/>
        </w:rPr>
        <w:t>Česká republika</w:t>
      </w:r>
    </w:p>
    <w:p w:rsidR="00721572" w:rsidRDefault="00721572">
      <w:pPr>
        <w:pStyle w:val="Row2"/>
      </w:pPr>
    </w:p>
    <w:p w:rsidR="00721572" w:rsidRDefault="00721572">
      <w:pPr>
        <w:pStyle w:val="Row2"/>
      </w:pPr>
    </w:p>
    <w:p w:rsidR="00721572" w:rsidRDefault="00721572">
      <w:pPr>
        <w:pStyle w:val="Row2"/>
      </w:pPr>
    </w:p>
    <w:p w:rsidR="00721572" w:rsidRDefault="00721572">
      <w:pPr>
        <w:pStyle w:val="Row2"/>
      </w:pPr>
    </w:p>
    <w:p w:rsidR="00721572" w:rsidRDefault="00643346">
      <w:pPr>
        <w:pStyle w:val="Row12"/>
      </w:pPr>
      <w:r>
        <w:rPr>
          <w:noProof/>
          <w:lang w:val="cs-CZ" w:eastAsia="cs-CZ"/>
        </w:rPr>
        <w:pict>
          <v:shape id="_x0000_s1047" type="#_x0000_t32" style="position:absolute;margin-left:257pt;margin-top:-1pt;width:306pt;height:0;z-index:2516515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72pt;margin-top:0;width:0;height:71pt;z-index:2516526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6pt;margin-top:0;width:0;height:73pt;z-index:2516536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721572" w:rsidRDefault="00643346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1198632023</w:t>
      </w:r>
    </w:p>
    <w:p w:rsidR="00721572" w:rsidRDefault="00643346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31.07.2023</w:t>
      </w:r>
    </w:p>
    <w:p w:rsidR="00721572" w:rsidRDefault="00643346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721572" w:rsidRDefault="00643346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6pt;margin-top:17pt;width:550pt;height:0;z-index:-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0;margin-top:17pt;width:4pt;height:0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9pt;margin-top:17pt;width:3pt;height:0;z-index:2516556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721572" w:rsidRDefault="00643346">
      <w:pPr>
        <w:pStyle w:val="Row16"/>
      </w:pPr>
      <w:r>
        <w:rPr>
          <w:noProof/>
          <w:lang w:val="cs-CZ" w:eastAsia="cs-CZ"/>
        </w:rPr>
        <w:pict>
          <v:shape id="_x0000_s1041" type="#_x0000_t32" style="position:absolute;margin-left:556pt;margin-top:5pt;width:0;height:43pt;z-index:2516567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6pt;margin-top:5pt;width:0;height:43pt;z-index:2516577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u Vás:</w:t>
      </w:r>
    </w:p>
    <w:p w:rsidR="00721572" w:rsidRDefault="00643346">
      <w:pPr>
        <w:pStyle w:val="Row7"/>
      </w:pPr>
      <w:r>
        <w:tab/>
      </w:r>
    </w:p>
    <w:p w:rsidR="00721572" w:rsidRDefault="00643346">
      <w:pPr>
        <w:pStyle w:val="Row17"/>
      </w:pPr>
      <w:r>
        <w:tab/>
      </w:r>
      <w:r>
        <w:rPr>
          <w:rStyle w:val="Text4"/>
        </w:rPr>
        <w:t>5x    Satelitní telefony</w:t>
      </w:r>
      <w:r>
        <w:rPr>
          <w:rStyle w:val="Text4"/>
        </w:rPr>
        <w:tab/>
        <w:t>5ks sada Iridium Extreme 9575N Kit  (přístroj se sadou příslušenství externí anténa s příslušenstvím, autonabíječ,</w:t>
      </w:r>
    </w:p>
    <w:p w:rsidR="00721572" w:rsidRDefault="00643346">
      <w:pPr>
        <w:pStyle w:val="Row7"/>
      </w:pPr>
      <w:r>
        <w:tab/>
      </w:r>
      <w:r>
        <w:rPr>
          <w:rStyle w:val="Text4"/>
        </w:rPr>
        <w:t>cestovní nabíječ, sada redukcí 230V, USB balel, pouzdro, lehká handsfree sada, adaptéry pro připojení příslušenství k telefonu)</w:t>
      </w:r>
    </w:p>
    <w:p w:rsidR="00721572" w:rsidRDefault="00643346">
      <w:pPr>
        <w:pStyle w:val="Row18"/>
      </w:pPr>
      <w:r>
        <w:rPr>
          <w:noProof/>
          <w:lang w:val="cs-CZ" w:eastAsia="cs-CZ"/>
        </w:rPr>
        <w:pict>
          <v:rect id="_x0000_s1039" style="position:absolute;margin-left:6pt;margin-top:3pt;width:549pt;height:12pt;z-index:-25164441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6pt;margin-top:2pt;width:550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2pt;width:0;height:14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2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721572" w:rsidRDefault="00643346">
      <w:pPr>
        <w:pStyle w:val="Row19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Satelitní telefony - 5 ks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164 604.00</w:t>
      </w:r>
      <w:r>
        <w:tab/>
      </w:r>
      <w:r>
        <w:rPr>
          <w:rStyle w:val="Text4"/>
        </w:rPr>
        <w:t>34 56</w:t>
      </w:r>
      <w:r>
        <w:rPr>
          <w:rStyle w:val="Text4"/>
        </w:rPr>
        <w:t>6.84</w:t>
      </w:r>
      <w:r>
        <w:tab/>
      </w:r>
      <w:r>
        <w:rPr>
          <w:rStyle w:val="Text4"/>
        </w:rPr>
        <w:t>199 170.84</w:t>
      </w:r>
    </w:p>
    <w:p w:rsidR="00721572" w:rsidRDefault="00643346">
      <w:pPr>
        <w:pStyle w:val="Row20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339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164 604.00</w:t>
      </w:r>
      <w:r>
        <w:tab/>
      </w:r>
      <w:r>
        <w:rPr>
          <w:rStyle w:val="Text4"/>
        </w:rPr>
        <w:t>34 566.84</w:t>
      </w:r>
      <w:r>
        <w:tab/>
      </w:r>
      <w:r>
        <w:rPr>
          <w:rStyle w:val="Text4"/>
        </w:rPr>
        <w:t>199 170.84</w:t>
      </w:r>
    </w:p>
    <w:p w:rsidR="00721572" w:rsidRDefault="00721572">
      <w:pPr>
        <w:pStyle w:val="Row2"/>
      </w:pPr>
    </w:p>
    <w:p w:rsidR="00721572" w:rsidRDefault="00643346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 w:rsidR="00721572" w:rsidRDefault="00721572">
      <w:pPr>
        <w:pStyle w:val="Row2"/>
      </w:pPr>
    </w:p>
    <w:p w:rsidR="00721572" w:rsidRDefault="00721572">
      <w:pPr>
        <w:pStyle w:val="Row2"/>
      </w:pPr>
    </w:p>
    <w:p w:rsidR="00721572" w:rsidRDefault="00721572">
      <w:pPr>
        <w:pStyle w:val="Row2"/>
      </w:pPr>
    </w:p>
    <w:p w:rsidR="00721572" w:rsidRDefault="00721572">
      <w:pPr>
        <w:pStyle w:val="Row2"/>
      </w:pPr>
    </w:p>
    <w:p w:rsidR="00721572" w:rsidRDefault="00643346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14pt;width:54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21572" w:rsidRDefault="00643346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721572" w:rsidRDefault="00643346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</w:t>
      </w:r>
      <w:r>
        <w:rPr>
          <w:rStyle w:val="Text4"/>
          <w:position w:val="-2"/>
        </w:rPr>
        <w:t>.........................................................................</w:t>
      </w:r>
    </w:p>
    <w:p w:rsidR="00721572" w:rsidRDefault="00643346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721572" w:rsidRDefault="00643346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721572" w:rsidRDefault="00643346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70016;mso-position-horizontal-relative:margin;mso-position-vertical-relative:line" o:connectortype="straight" strokeweight="1pt">
            <w10:wrap anchorx="margin" anchory="page"/>
          </v:shape>
        </w:pict>
      </w:r>
    </w:p>
    <w:sectPr w:rsidR="0072157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3346">
      <w:pPr>
        <w:spacing w:after="0" w:line="240" w:lineRule="auto"/>
      </w:pPr>
      <w:r>
        <w:separator/>
      </w:r>
    </w:p>
  </w:endnote>
  <w:endnote w:type="continuationSeparator" w:id="0">
    <w:p w:rsidR="00000000" w:rsidRDefault="0064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72" w:rsidRDefault="00643346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OB7123057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721572" w:rsidRDefault="00721572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3346">
      <w:pPr>
        <w:spacing w:after="0" w:line="240" w:lineRule="auto"/>
      </w:pPr>
      <w:r>
        <w:separator/>
      </w:r>
    </w:p>
  </w:footnote>
  <w:footnote w:type="continuationSeparator" w:id="0">
    <w:p w:rsidR="00000000" w:rsidRDefault="00643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572" w:rsidRDefault="0072157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43346"/>
    <w:rsid w:val="0072157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1919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7D97F73C.dotm</Template>
  <TotalTime>5</TotalTime>
  <Pages>1</Pages>
  <Words>213</Words>
  <Characters>1262</Characters>
  <Application>Microsoft Office Word</Application>
  <DocSecurity>0</DocSecurity>
  <Lines>10</Lines>
  <Paragraphs>2</Paragraphs>
  <ScaleCrop>false</ScaleCrop>
  <Manager/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2023-09-07T10:26:00Z</dcterms:created>
  <dcterms:modified xsi:type="dcterms:W3CDTF">2023-09-07T10:27:00Z</dcterms:modified>
  <cp:category/>
</cp:coreProperties>
</file>