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103125_5570178873-422013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31.08.2023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5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5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01" w:lineRule="exact"/>
        <w:ind w:left="0" w:right="0" w:firstLine="0"/>
      </w:pPr>
      <w:r>
        <w:drawing>
          <wp:anchor simplePos="0" relativeHeight="25165865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45085</wp:posOffset>
            </wp:positionV>
            <wp:extent cx="829563" cy="12767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4326045</wp:posOffset>
            </wp:positionH>
            <wp:positionV relativeFrom="line">
              <wp:posOffset>84322</wp:posOffset>
            </wp:positionV>
            <wp:extent cx="1940320" cy="13309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0320" cy="133091"/>
                    </a:xfrm>
                    <a:custGeom>
                      <a:rect l="l" t="t" r="r" b="b"/>
                      <a:pathLst>
                        <a:path w="1940320" h="133091">
                          <a:moveTo>
                            <a:pt x="0" y="133091"/>
                          </a:moveTo>
                          <a:lnTo>
                            <a:pt x="1940320" y="133091"/>
                          </a:lnTo>
                          <a:lnTo>
                            <a:pt x="19403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309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2,380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13,440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7,840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18,480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7" name="Picture 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8" name="Picture 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9" name="Picture 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101325</wp:posOffset>
            </wp:positionV>
            <wp:extent cx="34925" cy="30162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27030</wp:posOffset>
            </wp:positionV>
            <wp:extent cx="34925" cy="30162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-47265</wp:posOffset>
            </wp:positionV>
            <wp:extent cx="34925" cy="30162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57" name="Picture 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131,740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42" behindDoc="0" locked="0" layoutInCell="1" allowOverlap="1">
                  <wp:simplePos x="0" y="0"/>
                  <wp:positionH relativeFrom="page">
                    <wp:posOffset>-91441</wp:posOffset>
                  </wp:positionH>
                  <wp:positionV relativeFrom="line">
                    <wp:posOffset>-99726</wp:posOffset>
                  </wp:positionV>
                  <wp:extent cx="9525" cy="645797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645797"/>
                          </a:xfrm>
                          <a:custGeom>
                            <a:rect l="l" t="t" r="r" b="b"/>
                            <a:pathLst>
                              <a:path w="9525" h="645797">
                                <a:moveTo>
                                  <a:pt x="0" y="645797"/>
                                </a:moveTo>
                                <a:lnTo>
                                  <a:pt x="9525" y="64579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6713598</wp:posOffset>
            </wp:positionH>
            <wp:positionV relativeFrom="paragraph">
              <wp:posOffset>-266828</wp:posOffset>
            </wp:positionV>
            <wp:extent cx="9525" cy="64579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645797"/>
                    </a:xfrm>
                    <a:custGeom>
                      <a:rect l="l" t="t" r="r" b="b"/>
                      <a:pathLst>
                        <a:path w="9525" h="645797">
                          <a:moveTo>
                            <a:pt x="0" y="645797"/>
                          </a:moveTo>
                          <a:lnTo>
                            <a:pt x="9525" y="645797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6457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1353" w:tblpY="144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-91441</wp:posOffset>
                  </wp:positionH>
                  <wp:positionV relativeFrom="line">
                    <wp:posOffset>-100995</wp:posOffset>
                  </wp:positionV>
                  <wp:extent cx="9525" cy="447734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447734"/>
                          </a:xfrm>
                          <a:custGeom>
                            <a:rect l="l" t="t" r="r" b="b"/>
                            <a:pathLst>
                              <a:path w="9525" h="447734">
                                <a:moveTo>
                                  <a:pt x="0" y="447734"/>
                                </a:moveTo>
                                <a:lnTo>
                                  <a:pt x="9525" y="44773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131,740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6713598</wp:posOffset>
            </wp:positionH>
            <wp:positionV relativeFrom="paragraph">
              <wp:posOffset>-91565</wp:posOffset>
            </wp:positionV>
            <wp:extent cx="9525" cy="447734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447734"/>
                    </a:xfrm>
                    <a:custGeom>
                      <a:rect l="l" t="t" r="r" b="b"/>
                      <a:pathLst>
                        <a:path w="9525" h="447734">
                          <a:moveTo>
                            <a:pt x="0" y="447734"/>
                          </a:moveTo>
                          <a:lnTo>
                            <a:pt x="9525" y="447734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4477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768095</wp:posOffset>
            </wp:positionH>
            <wp:positionV relativeFrom="paragraph">
              <wp:posOffset>89469</wp:posOffset>
            </wp:positionV>
            <wp:extent cx="5955028" cy="9525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55028" cy="9525"/>
                    </a:xfrm>
                    <a:custGeom>
                      <a:rect l="l" t="t" r="r" b="b"/>
                      <a:pathLst>
                        <a:path w="5955028" h="9525">
                          <a:moveTo>
                            <a:pt x="0" y="9525"/>
                          </a:moveTo>
                          <a:lnTo>
                            <a:pt x="5955028" y="9525"/>
                          </a:lnTo>
                          <a:lnTo>
                            <a:pt x="5955028" y="0"/>
                          </a:lnTo>
                          <a:lnTo>
                            <a:pt x="0" y="0"/>
                          </a:lnTo>
                          <a:lnTo>
                            <a:pt x="0" y="9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2/2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2023-09-04T12:05:57Z</dcterms:created>
  <dcterms:modified xsi:type="dcterms:W3CDTF">2023-09-04T12:05:57Z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