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Václav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Vaidiš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Elektromontáže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Sedlec 199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10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26382300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28.08.2023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OBJ35-42317/2023</w:t>
            </w:r>
          </w:p>
          <w:p w:rsidR="003871FF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136/23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353151238</w:t>
            </w:r>
          </w:p>
        </w:tc>
      </w:tr>
    </w:tbl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CZK včetně DPH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KARLOVY VARY, CYKLOTRASA B4 A KŘIŽOVATK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 UL. ZÁPADNÍ A ŠUMAVSKÁ - provedení ochrany VN kabelů v ulici Západní v délce cca 40 m podle vaší nabídky ze dne 24.8.2023. Trasa ochrany VN kabelů je zakreslena v přiložené situaci.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98 706,96</w:t>
            </w:r>
          </w:p>
        </w:tc>
      </w:tr>
    </w:tbl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08.09.2023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  <w:r>
        <w:rPr>
          <w:rFonts w:ascii="Arial" w:hAnsi="Arial" w:cs="Arial"/>
          <w:color w:val="000000"/>
          <w:sz w:val="17"/>
          <w:szCs w:val="17"/>
        </w:rPr>
        <w:lastRenderedPageBreak/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26382300, konstantní symbol 1148, specifický symbol 00254657 (§ 109a zákona o DPH).</w:t>
      </w: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871FF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Přílohy:</w:t>
      </w:r>
    </w:p>
    <w:p w:rsidR="003871FF" w:rsidRDefault="003871FF" w:rsidP="00387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Vaše nabídka ze dne 24.8.2023</w:t>
      </w:r>
    </w:p>
    <w:p w:rsidR="003871FF" w:rsidRDefault="003871FF" w:rsidP="00387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Výřez z koordinační situace s vyznačením s vyznačením místa ochrany VN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kabeů</w:t>
      </w:r>
      <w:proofErr w:type="spellEnd"/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871FF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871FF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871FF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3871FF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871FF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871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71FF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1FF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  <w:p w:rsidR="003871FF" w:rsidRDefault="0038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Magistrátu města Karlovy Vary</w:t>
            </w:r>
          </w:p>
        </w:tc>
      </w:tr>
    </w:tbl>
    <w:p w:rsidR="003871FF" w:rsidRDefault="003871F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3871FF" w:rsidRPr="003871FF" w:rsidRDefault="003871FF" w:rsidP="003871FF"/>
    <w:p w:rsidR="003871FF" w:rsidRPr="003871FF" w:rsidRDefault="003871FF" w:rsidP="003871FF"/>
    <w:p w:rsidR="003871FF" w:rsidRPr="003871FF" w:rsidRDefault="003871FF" w:rsidP="003871FF"/>
    <w:p w:rsidR="003871FF" w:rsidRPr="003871FF" w:rsidRDefault="003871FF" w:rsidP="003871FF"/>
    <w:p w:rsidR="003871FF" w:rsidRPr="003871FF" w:rsidRDefault="003871FF" w:rsidP="003871FF"/>
    <w:p w:rsidR="003871FF" w:rsidRPr="003871FF" w:rsidRDefault="003871FF" w:rsidP="003871FF"/>
    <w:p w:rsidR="003871FF" w:rsidRPr="003871FF" w:rsidRDefault="003871FF" w:rsidP="003871FF"/>
    <w:p w:rsidR="003871FF" w:rsidRPr="003871FF" w:rsidRDefault="003871FF" w:rsidP="003871FF"/>
    <w:p w:rsidR="003871FF" w:rsidRPr="003871FF" w:rsidRDefault="003871FF" w:rsidP="003871FF"/>
    <w:p w:rsidR="003871FF" w:rsidRPr="003871FF" w:rsidRDefault="003871FF" w:rsidP="003871FF"/>
    <w:p w:rsidR="003871FF" w:rsidRPr="003871FF" w:rsidRDefault="003871FF" w:rsidP="003871FF"/>
    <w:p w:rsidR="003871FF" w:rsidRPr="003871FF" w:rsidRDefault="003871FF" w:rsidP="003871FF"/>
    <w:p w:rsidR="003871FF" w:rsidRPr="003871FF" w:rsidRDefault="003871FF" w:rsidP="003871FF"/>
    <w:p w:rsidR="003871FF" w:rsidRDefault="003871FF" w:rsidP="003871FF"/>
    <w:p w:rsidR="003871FF" w:rsidRDefault="003871FF" w:rsidP="003871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OBJ35-42317/2023</w:t>
      </w:r>
    </w:p>
    <w:p w:rsidR="00000000" w:rsidRPr="003871FF" w:rsidRDefault="003871FF" w:rsidP="003871FF">
      <w:pPr>
        <w:ind w:firstLine="720"/>
      </w:pPr>
    </w:p>
    <w:sectPr w:rsidR="00000000" w:rsidRPr="003871FF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42D2"/>
    <w:multiLevelType w:val="hybridMultilevel"/>
    <w:tmpl w:val="2AC8A164"/>
    <w:lvl w:ilvl="0" w:tplc="E206B8D4">
      <w:numFmt w:val="bullet"/>
      <w:lvlText w:val="-"/>
      <w:lvlJc w:val="left"/>
      <w:pPr>
        <w:ind w:left="4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1FF"/>
    <w:rsid w:val="003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CA51E"/>
  <w14:defaultImageDpi w14:val="0"/>
  <w15:docId w15:val="{69C071D0-B086-48CF-AB02-B199ED23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890171D3</Template>
  <TotalTime>1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dc:description/>
  <cp:lastModifiedBy>Kocourek František</cp:lastModifiedBy>
  <cp:revision>2</cp:revision>
  <dcterms:created xsi:type="dcterms:W3CDTF">2023-08-28T11:41:00Z</dcterms:created>
  <dcterms:modified xsi:type="dcterms:W3CDTF">2023-08-28T11:41:00Z</dcterms:modified>
</cp:coreProperties>
</file>