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0C" w:rsidRDefault="00610978" w:rsidP="0046070C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B0733B">
        <w:rPr>
          <w:rFonts w:ascii="Cambria" w:hAnsi="Cambria"/>
          <w:b/>
          <w:sz w:val="24"/>
        </w:rPr>
        <w:t>108</w:t>
      </w:r>
      <w:r w:rsidR="0046070C">
        <w:rPr>
          <w:rFonts w:ascii="Cambria" w:hAnsi="Cambria"/>
          <w:b/>
          <w:sz w:val="24"/>
        </w:rPr>
        <w:t>/2017</w:t>
      </w:r>
    </w:p>
    <w:p w:rsidR="00610978" w:rsidRPr="003C0C88" w:rsidRDefault="00610978" w:rsidP="0046070C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r w:rsidR="004A4D6B">
              <w:rPr>
                <w:rFonts w:ascii="Cambria" w:hAnsi="Cambria"/>
                <w:sz w:val="24"/>
              </w:rPr>
              <w:t>AXES Computers</w:t>
            </w:r>
            <w:r>
              <w:rPr>
                <w:rFonts w:ascii="Cambria" w:hAnsi="Cambria"/>
                <w:sz w:val="24"/>
              </w:rPr>
              <w:t>.</w:t>
            </w:r>
            <w:r w:rsidR="004A4D6B">
              <w:rPr>
                <w:rFonts w:ascii="Cambria" w:hAnsi="Cambria"/>
                <w:sz w:val="24"/>
              </w:rPr>
              <w:t>s.r.o.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K</w:t>
            </w:r>
            <w:r w:rsidR="004A4D6B">
              <w:t>ollárova 1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301 00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r w:rsidR="000347C5">
        <w:rPr>
          <w:rFonts w:ascii="Cambria" w:hAnsi="Cambria"/>
          <w:sz w:val="16"/>
        </w:rPr>
        <w:t>1</w:t>
      </w:r>
      <w:r w:rsidR="00B0733B">
        <w:rPr>
          <w:rFonts w:ascii="Cambria" w:hAnsi="Cambria"/>
          <w:sz w:val="16"/>
        </w:rPr>
        <w:t>6</w:t>
      </w:r>
      <w:r w:rsidR="008541E0">
        <w:rPr>
          <w:rFonts w:ascii="Cambria" w:hAnsi="Cambria"/>
          <w:sz w:val="16"/>
        </w:rPr>
        <w:t>.</w:t>
      </w:r>
      <w:r w:rsidR="00B0733B">
        <w:rPr>
          <w:rFonts w:ascii="Cambria" w:hAnsi="Cambria"/>
          <w:sz w:val="16"/>
        </w:rPr>
        <w:t>06.2017</w:t>
      </w: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</w:p>
    <w:p w:rsidR="004A4D6B" w:rsidRDefault="00BC525B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 w:rsidRPr="0009215F">
        <w:rPr>
          <w:rFonts w:ascii="Calibri" w:hAnsi="Calibri"/>
          <w:sz w:val="24"/>
        </w:rPr>
        <w:t>objednáváme</w:t>
      </w:r>
      <w:r w:rsidR="004A4D6B">
        <w:rPr>
          <w:rFonts w:ascii="Calibri" w:hAnsi="Calibri"/>
          <w:sz w:val="24"/>
        </w:rPr>
        <w:t xml:space="preserve"> </w:t>
      </w:r>
      <w:r w:rsidR="0046070C">
        <w:rPr>
          <w:rFonts w:ascii="Calibri" w:hAnsi="Calibri"/>
          <w:sz w:val="24"/>
        </w:rPr>
        <w:t>projektor EPSON EB-W31</w:t>
      </w: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41385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Předběžná cena :</w:t>
      </w:r>
      <w:r w:rsidR="008541E0">
        <w:rPr>
          <w:rFonts w:ascii="Calibri" w:hAnsi="Calibri"/>
          <w:sz w:val="24"/>
        </w:rPr>
        <w:t xml:space="preserve">  </w:t>
      </w:r>
      <w:r w:rsidR="0046070C">
        <w:rPr>
          <w:rFonts w:ascii="Calibri" w:hAnsi="Calibri"/>
          <w:sz w:val="24"/>
        </w:rPr>
        <w:t>11900</w:t>
      </w:r>
      <w:r w:rsidR="000347C5">
        <w:rPr>
          <w:rFonts w:ascii="Calibri" w:hAnsi="Calibri"/>
          <w:sz w:val="24"/>
        </w:rPr>
        <w:t>,-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Termín dodání:</w:t>
      </w:r>
      <w:r w:rsidR="000347C5">
        <w:rPr>
          <w:rFonts w:ascii="Calibri" w:hAnsi="Calibri"/>
          <w:sz w:val="24"/>
        </w:rPr>
        <w:t xml:space="preserve"> do </w:t>
      </w:r>
      <w:r w:rsidR="00B0733B">
        <w:rPr>
          <w:rFonts w:ascii="Calibri" w:hAnsi="Calibri"/>
          <w:sz w:val="24"/>
        </w:rPr>
        <w:t>14</w:t>
      </w:r>
      <w:r w:rsidR="000347C5">
        <w:rPr>
          <w:rFonts w:ascii="Calibri" w:hAnsi="Calibri"/>
          <w:sz w:val="24"/>
        </w:rPr>
        <w:t xml:space="preserve"> dnů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BF" w:rsidRDefault="005C07BF">
      <w:r>
        <w:separator/>
      </w:r>
    </w:p>
  </w:endnote>
  <w:endnote w:type="continuationSeparator" w:id="0">
    <w:p w:rsidR="005C07BF" w:rsidRDefault="005C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BF" w:rsidRDefault="005C07BF">
      <w:r>
        <w:separator/>
      </w:r>
    </w:p>
  </w:footnote>
  <w:footnote w:type="continuationSeparator" w:id="0">
    <w:p w:rsidR="005C07BF" w:rsidRDefault="005C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D11DA"/>
    <w:rsid w:val="001E64BD"/>
    <w:rsid w:val="00274A7E"/>
    <w:rsid w:val="00283AB6"/>
    <w:rsid w:val="00352A99"/>
    <w:rsid w:val="003C0C88"/>
    <w:rsid w:val="0041385E"/>
    <w:rsid w:val="00426B4E"/>
    <w:rsid w:val="0046070C"/>
    <w:rsid w:val="004A4D6B"/>
    <w:rsid w:val="004B573A"/>
    <w:rsid w:val="004F2623"/>
    <w:rsid w:val="00501702"/>
    <w:rsid w:val="00512A50"/>
    <w:rsid w:val="0051550F"/>
    <w:rsid w:val="00531644"/>
    <w:rsid w:val="0054201D"/>
    <w:rsid w:val="005C07BF"/>
    <w:rsid w:val="00602659"/>
    <w:rsid w:val="00610978"/>
    <w:rsid w:val="006758AC"/>
    <w:rsid w:val="00693712"/>
    <w:rsid w:val="007349C1"/>
    <w:rsid w:val="007575AB"/>
    <w:rsid w:val="00784002"/>
    <w:rsid w:val="00814FA1"/>
    <w:rsid w:val="008541E0"/>
    <w:rsid w:val="00A37E39"/>
    <w:rsid w:val="00B0733B"/>
    <w:rsid w:val="00B73BD9"/>
    <w:rsid w:val="00BC525B"/>
    <w:rsid w:val="00CB6595"/>
    <w:rsid w:val="00D21401"/>
    <w:rsid w:val="00E9398B"/>
    <w:rsid w:val="00EA3668"/>
    <w:rsid w:val="00EB5C44"/>
    <w:rsid w:val="00EC2B34"/>
    <w:rsid w:val="00F03011"/>
    <w:rsid w:val="00F233BA"/>
    <w:rsid w:val="00FB1C9B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2017-06-16T08:34:00Z</dcterms:created>
  <dcterms:modified xsi:type="dcterms:W3CDTF">2017-06-16T08:34:00Z</dcterms:modified>
</cp:coreProperties>
</file>