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63F8" w:rsidRDefault="00D263F8" w:rsidP="00D263F8">
      <w:pPr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Níže uvedeného dne, měsíce a roku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  <w:r>
        <w:rPr>
          <w:rFonts w:asciiTheme="minorHAnsi" w:hAnsiTheme="minorHAnsi"/>
        </w:rPr>
        <w:tab/>
      </w:r>
    </w:p>
    <w:p w:rsidR="00D263F8" w:rsidRDefault="00D263F8" w:rsidP="00D263F8">
      <w:pPr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WOMEN FOR WOMEN, o.p.s.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IČ: 24231509</w:t>
      </w:r>
    </w:p>
    <w:p w:rsidR="00D263F8" w:rsidRDefault="00D263F8" w:rsidP="00D263F8">
      <w:pPr>
        <w:autoSpaceDE w:val="0"/>
        <w:autoSpaceDN w:val="0"/>
        <w:adjustRightInd w:val="0"/>
        <w:jc w:val="both"/>
        <w:outlineLvl w:val="0"/>
        <w:rPr>
          <w:rFonts w:asciiTheme="minorHAnsi" w:hAnsiTheme="minorHAnsi"/>
        </w:rPr>
      </w:pPr>
      <w:r>
        <w:rPr>
          <w:rFonts w:asciiTheme="minorHAnsi" w:hAnsiTheme="minorHAnsi"/>
        </w:rPr>
        <w:t>DIČ: CZ24231509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se sídlem Vlastislavova 152/4, 140 00 Praha 4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zapsaná v rejstříku obecně prospěšných společností, vedeném Městským soudem v Praze, oddíl O, vložka 1003,</w:t>
      </w:r>
    </w:p>
    <w:p w:rsidR="00D263F8" w:rsidRDefault="00D263F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zastoupená paní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>Janou Skopovou, manažerem projektu Obědy pro děti</w:t>
      </w:r>
    </w:p>
    <w:p w:rsidR="004D6178" w:rsidRDefault="004D617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</w:p>
    <w:p w:rsidR="004D6178" w:rsidRDefault="004D6178" w:rsidP="00D263F8">
      <w:pPr>
        <w:autoSpaceDE w:val="0"/>
        <w:autoSpaceDN w:val="0"/>
        <w:adjustRightInd w:val="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(dále jen „</w:t>
      </w:r>
      <w:r w:rsidRPr="004D6178">
        <w:rPr>
          <w:rFonts w:asciiTheme="minorHAnsi" w:hAnsiTheme="minorHAnsi"/>
          <w:b/>
        </w:rPr>
        <w:t>dárce</w:t>
      </w:r>
      <w:r>
        <w:rPr>
          <w:rFonts w:asciiTheme="minorHAnsi" w:hAnsiTheme="minorHAnsi"/>
        </w:rPr>
        <w:t>“)</w:t>
      </w:r>
    </w:p>
    <w:p w:rsidR="00D263F8" w:rsidRDefault="00D263F8" w:rsidP="00D263F8">
      <w:pPr>
        <w:jc w:val="both"/>
        <w:rPr>
          <w:rFonts w:asciiTheme="minorHAnsi" w:hAnsiTheme="minorHAnsi"/>
          <w:i/>
        </w:rPr>
      </w:pPr>
    </w:p>
    <w:p w:rsidR="00D263F8" w:rsidRDefault="00D263F8" w:rsidP="00D263F8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a</w:t>
      </w:r>
    </w:p>
    <w:p w:rsidR="008C74BE" w:rsidRDefault="008C74BE" w:rsidP="008C74BE">
      <w:pPr>
        <w:ind w:right="-585"/>
        <w:rPr>
          <w:rFonts w:asciiTheme="minorHAnsi" w:hAnsiTheme="minorHAnsi"/>
        </w:rPr>
      </w:pPr>
      <w:r w:rsidRPr="008C7021">
        <w:rPr>
          <w:rFonts w:asciiTheme="minorHAnsi" w:hAnsiTheme="minorHAnsi"/>
        </w:rPr>
        <w:tab/>
      </w:r>
    </w:p>
    <w:p w:rsidR="00F62224" w:rsidRPr="004D6178" w:rsidRDefault="006A5EDB" w:rsidP="008C74BE">
      <w:pPr>
        <w:ind w:right="-585"/>
        <w:rPr>
          <w:rFonts w:asciiTheme="minorHAnsi" w:hAnsiTheme="minorHAnsi"/>
          <w:b/>
          <w:i/>
        </w:rPr>
      </w:pPr>
      <w:r w:rsidRPr="004D6178">
        <w:rPr>
          <w:rFonts w:asciiTheme="minorHAnsi" w:hAnsiTheme="minorHAnsi"/>
          <w:b/>
          <w:i/>
        </w:rPr>
        <w:t>Základní škola Nový Jičín, Tyršova 1, příspěvková organizace</w:t>
      </w:r>
      <w:r w:rsidR="00F62224" w:rsidRPr="004D6178">
        <w:rPr>
          <w:rFonts w:asciiTheme="minorHAnsi" w:hAnsiTheme="minorHAnsi"/>
          <w:b/>
          <w:i/>
        </w:rPr>
        <w:t xml:space="preserve"> </w:t>
      </w:r>
    </w:p>
    <w:p w:rsidR="006A5EDB" w:rsidRPr="004D6178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D6178">
        <w:rPr>
          <w:rFonts w:asciiTheme="minorHAnsi" w:hAnsiTheme="minorHAnsi"/>
          <w:i/>
        </w:rPr>
        <w:t>Tyršova 144/1</w:t>
      </w:r>
    </w:p>
    <w:p w:rsidR="00F62224" w:rsidRPr="004D6178" w:rsidRDefault="006A5EDB" w:rsidP="00F62224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D6178">
        <w:rPr>
          <w:rFonts w:asciiTheme="minorHAnsi" w:hAnsiTheme="minorHAnsi"/>
          <w:i/>
        </w:rPr>
        <w:t>74101, Nový Jičín</w:t>
      </w:r>
    </w:p>
    <w:p w:rsidR="006A5EDB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4D6178">
        <w:rPr>
          <w:rFonts w:asciiTheme="minorHAnsi" w:hAnsiTheme="minorHAnsi"/>
          <w:i/>
        </w:rPr>
        <w:t>IČ: 62330136</w:t>
      </w:r>
    </w:p>
    <w:p w:rsidR="006A5EDB" w:rsidRPr="008C7021" w:rsidRDefault="006A5EDB" w:rsidP="006A5EDB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  <w:r w:rsidRPr="000A3EF7">
        <w:rPr>
          <w:rFonts w:asciiTheme="minorHAnsi" w:hAnsiTheme="minorHAnsi"/>
          <w:i/>
        </w:rPr>
        <w:t>Zastoupena</w:t>
      </w:r>
      <w:r>
        <w:rPr>
          <w:rFonts w:asciiTheme="minorHAnsi" w:hAnsiTheme="minorHAnsi"/>
          <w:i/>
        </w:rPr>
        <w:t xml:space="preserve"> osobou</w:t>
      </w:r>
      <w:r w:rsidRPr="000A3EF7">
        <w:rPr>
          <w:rFonts w:asciiTheme="minorHAnsi" w:hAnsiTheme="minorHAnsi"/>
          <w:i/>
        </w:rPr>
        <w:t>:</w:t>
      </w:r>
      <w:r>
        <w:rPr>
          <w:rFonts w:asciiTheme="minorHAnsi" w:hAnsiTheme="minorHAnsi"/>
          <w:i/>
        </w:rPr>
        <w:t xml:space="preserve"> </w:t>
      </w:r>
    </w:p>
    <w:p w:rsidR="008C74BE" w:rsidRPr="008C7021" w:rsidRDefault="008C74BE" w:rsidP="008C74BE">
      <w:pPr>
        <w:autoSpaceDE w:val="0"/>
        <w:autoSpaceDN w:val="0"/>
        <w:adjustRightInd w:val="0"/>
        <w:jc w:val="both"/>
        <w:rPr>
          <w:rFonts w:asciiTheme="minorHAnsi" w:hAnsiTheme="minorHAnsi"/>
          <w:i/>
        </w:rPr>
      </w:pPr>
    </w:p>
    <w:p w:rsidR="00CF2B6D" w:rsidRDefault="008C74BE" w:rsidP="00CF2B6D">
      <w:pPr>
        <w:jc w:val="both"/>
        <w:rPr>
          <w:rFonts w:asciiTheme="minorHAnsi" w:hAnsiTheme="minorHAnsi"/>
        </w:rPr>
      </w:pPr>
      <w:r w:rsidRPr="008C7021">
        <w:rPr>
          <w:rFonts w:asciiTheme="minorHAnsi" w:hAnsiTheme="minorHAnsi"/>
        </w:rPr>
        <w:t xml:space="preserve"> </w:t>
      </w:r>
      <w:r w:rsidR="00CF2B6D">
        <w:rPr>
          <w:rFonts w:asciiTheme="minorHAnsi" w:hAnsiTheme="minorHAnsi"/>
        </w:rPr>
        <w:t xml:space="preserve"> (dále jen "</w:t>
      </w:r>
      <w:r w:rsidR="00CF2B6D">
        <w:rPr>
          <w:rFonts w:asciiTheme="minorHAnsi" w:hAnsiTheme="minorHAnsi"/>
          <w:b/>
        </w:rPr>
        <w:t>obdarovaný</w:t>
      </w:r>
      <w:r w:rsidR="00CF2B6D">
        <w:rPr>
          <w:rFonts w:asciiTheme="minorHAnsi" w:hAnsiTheme="minorHAnsi"/>
        </w:rPr>
        <w:t>")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(dárce a obdarovaný dále společně či jednotlivě označováni jako "</w:t>
      </w:r>
      <w:r>
        <w:rPr>
          <w:rFonts w:asciiTheme="minorHAnsi" w:hAnsiTheme="minorHAnsi"/>
          <w:b/>
        </w:rPr>
        <w:t>smluvní strany</w:t>
      </w:r>
      <w:r>
        <w:rPr>
          <w:rFonts w:asciiTheme="minorHAnsi" w:hAnsiTheme="minorHAnsi"/>
        </w:rPr>
        <w:t xml:space="preserve">", resp. </w:t>
      </w:r>
      <w:r>
        <w:rPr>
          <w:rFonts w:asciiTheme="minorHAnsi" w:hAnsiTheme="minorHAnsi"/>
          <w:b/>
        </w:rPr>
        <w:t>„smluvní strana“</w:t>
      </w:r>
      <w:r>
        <w:rPr>
          <w:rFonts w:asciiTheme="minorHAnsi" w:hAnsiTheme="minorHAnsi"/>
        </w:rPr>
        <w:t>),</w:t>
      </w: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both"/>
        <w:rPr>
          <w:rFonts w:asciiTheme="minorHAnsi" w:hAnsiTheme="minorHAnsi"/>
        </w:rPr>
      </w:pP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uzavírají ve smyslu </w:t>
      </w:r>
      <w:proofErr w:type="spellStart"/>
      <w:r>
        <w:rPr>
          <w:rFonts w:asciiTheme="minorHAnsi" w:hAnsiTheme="minorHAnsi"/>
        </w:rPr>
        <w:t>ust</w:t>
      </w:r>
      <w:proofErr w:type="spellEnd"/>
      <w:r>
        <w:rPr>
          <w:rFonts w:asciiTheme="minorHAnsi" w:hAnsiTheme="minorHAnsi"/>
        </w:rPr>
        <w:t>. § 2055 a násl. zákona č. 89/2012 Sb., občanského zákoníku, v platném znění tuto</w:t>
      </w:r>
    </w:p>
    <w:p w:rsidR="00CF2B6D" w:rsidRDefault="00CF2B6D" w:rsidP="00CF2B6D">
      <w:pPr>
        <w:rPr>
          <w:rFonts w:asciiTheme="minorHAnsi" w:hAnsiTheme="minorHAnsi"/>
          <w:b/>
        </w:rPr>
      </w:pPr>
    </w:p>
    <w:p w:rsidR="00CF2B6D" w:rsidRDefault="00CF2B6D" w:rsidP="00CF2B6D">
      <w:pPr>
        <w:jc w:val="center"/>
        <w:outlineLvl w:val="0"/>
        <w:rPr>
          <w:rFonts w:asciiTheme="minorHAnsi" w:hAnsiTheme="minorHAnsi"/>
          <w:b/>
          <w:sz w:val="44"/>
          <w:szCs w:val="44"/>
        </w:rPr>
      </w:pPr>
      <w:r>
        <w:rPr>
          <w:rFonts w:asciiTheme="minorHAnsi" w:hAnsiTheme="minorHAnsi"/>
          <w:b/>
          <w:sz w:val="44"/>
          <w:szCs w:val="44"/>
        </w:rPr>
        <w:t>DAROVACÍ SMLOUVU NA FINANČNÍ DAR</w:t>
      </w:r>
    </w:p>
    <w:p w:rsidR="00CF2B6D" w:rsidRDefault="00CF2B6D" w:rsidP="00CF2B6D">
      <w:pPr>
        <w:jc w:val="center"/>
        <w:rPr>
          <w:rFonts w:asciiTheme="minorHAnsi" w:hAnsiTheme="minorHAnsi"/>
        </w:rPr>
      </w:pPr>
      <w:r>
        <w:rPr>
          <w:rFonts w:asciiTheme="minorHAnsi" w:hAnsiTheme="minorHAnsi"/>
        </w:rPr>
        <w:t xml:space="preserve"> (dále jen „</w:t>
      </w:r>
      <w:r>
        <w:rPr>
          <w:rFonts w:asciiTheme="minorHAnsi" w:hAnsiTheme="minorHAnsi"/>
          <w:b/>
        </w:rPr>
        <w:t>smlouva</w:t>
      </w:r>
      <w:r>
        <w:rPr>
          <w:rFonts w:asciiTheme="minorHAnsi" w:hAnsiTheme="minorHAnsi"/>
        </w:rPr>
        <w:t>“)</w:t>
      </w: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rPr>
          <w:rFonts w:asciiTheme="minorHAnsi" w:hAnsiTheme="minorHAnsi"/>
        </w:rPr>
      </w:pPr>
    </w:p>
    <w:p w:rsidR="00CF2B6D" w:rsidRDefault="00CF2B6D" w:rsidP="00CF2B6D">
      <w:pPr>
        <w:tabs>
          <w:tab w:val="left" w:pos="4678"/>
        </w:tabs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I.</w:t>
      </w:r>
    </w:p>
    <w:p w:rsidR="00CF2B6D" w:rsidRDefault="00CF2B6D" w:rsidP="00CF2B6D">
      <w:pPr>
        <w:tabs>
          <w:tab w:val="left" w:pos="4678"/>
        </w:tabs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Předmět smlouvy</w:t>
      </w:r>
    </w:p>
    <w:p w:rsidR="00CF2B6D" w:rsidRDefault="00CF2B6D" w:rsidP="00476957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Dárce touto smlouvou daruje obdarovanému finanční částku ve výši</w:t>
      </w:r>
      <w:r w:rsidR="004A4B2B" w:rsidRPr="008C7021">
        <w:rPr>
          <w:rFonts w:asciiTheme="minorHAnsi" w:hAnsiTheme="minorHAnsi"/>
        </w:rPr>
        <w:t xml:space="preserve"> </w:t>
      </w:r>
      <w:r w:rsidR="00BE3018">
        <w:rPr>
          <w:rFonts w:asciiTheme="minorHAnsi" w:hAnsiTheme="minorHAnsi"/>
          <w:b/>
        </w:rPr>
        <w:t>35872</w:t>
      </w:r>
      <w:r w:rsidR="009216ED" w:rsidRPr="00317AA1">
        <w:rPr>
          <w:rFonts w:asciiTheme="minorHAnsi" w:hAnsiTheme="minorHAnsi"/>
          <w:b/>
        </w:rPr>
        <w:t xml:space="preserve">,- </w:t>
      </w:r>
      <w:r w:rsidR="001E7654" w:rsidRPr="00317AA1">
        <w:rPr>
          <w:rFonts w:asciiTheme="minorHAnsi" w:hAnsiTheme="minorHAnsi"/>
          <w:b/>
        </w:rPr>
        <w:t>Kč</w:t>
      </w:r>
      <w:r w:rsidR="004A4B2B" w:rsidRPr="00317AA1">
        <w:rPr>
          <w:rFonts w:asciiTheme="minorHAnsi" w:hAnsiTheme="minorHAnsi"/>
          <w:b/>
        </w:rPr>
        <w:t xml:space="preserve"> </w:t>
      </w:r>
      <w:r w:rsidR="001E7654" w:rsidRPr="00317AA1">
        <w:rPr>
          <w:rFonts w:asciiTheme="minorHAnsi" w:hAnsiTheme="minorHAnsi"/>
          <w:b/>
        </w:rPr>
        <w:t xml:space="preserve">(slovy: </w:t>
      </w:r>
      <w:r w:rsidR="00BE3018">
        <w:rPr>
          <w:rFonts w:asciiTheme="minorHAnsi" w:hAnsiTheme="minorHAnsi"/>
          <w:b/>
        </w:rPr>
        <w:t>třicet pět tisíc osm set sedmdesát dva</w:t>
      </w:r>
      <w:r w:rsidR="001E7654" w:rsidRPr="00317AA1">
        <w:rPr>
          <w:rFonts w:asciiTheme="minorHAnsi" w:hAnsiTheme="minorHAnsi"/>
          <w:b/>
        </w:rPr>
        <w:t xml:space="preserve"> </w:t>
      </w:r>
      <w:r w:rsidR="008C74BE" w:rsidRPr="00317AA1">
        <w:rPr>
          <w:rFonts w:asciiTheme="minorHAnsi" w:hAnsiTheme="minorHAnsi"/>
          <w:b/>
        </w:rPr>
        <w:t>korun českých)</w:t>
      </w:r>
      <w:r w:rsidR="008C74BE" w:rsidRPr="00317AA1">
        <w:rPr>
          <w:rFonts w:asciiTheme="minorHAnsi" w:hAnsiTheme="minorHAnsi"/>
        </w:rPr>
        <w:t>, (dále jen jako „</w:t>
      </w:r>
      <w:r w:rsidR="008C74BE" w:rsidRPr="00317AA1">
        <w:rPr>
          <w:rFonts w:asciiTheme="minorHAnsi" w:hAnsiTheme="minorHAnsi"/>
          <w:b/>
        </w:rPr>
        <w:t>dar</w:t>
      </w:r>
      <w:r w:rsidR="008C74BE" w:rsidRPr="00317AA1">
        <w:rPr>
          <w:rFonts w:asciiTheme="minorHAnsi" w:hAnsiTheme="minorHAnsi"/>
        </w:rPr>
        <w:t>“) odpovídající celkové výši záloh na obědové služby poskytované obdarovaným v období</w:t>
      </w:r>
      <w:r w:rsidR="00BC65A3" w:rsidRPr="00317AA1">
        <w:rPr>
          <w:rFonts w:asciiTheme="minorHAnsi" w:hAnsiTheme="minorHAnsi"/>
        </w:rPr>
        <w:t xml:space="preserve"> </w:t>
      </w:r>
      <w:r w:rsidR="006A5EDB" w:rsidRPr="00317AA1">
        <w:rPr>
          <w:rFonts w:asciiTheme="minorHAnsi" w:hAnsiTheme="minorHAnsi"/>
        </w:rPr>
        <w:t>od 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BE3018">
        <w:rPr>
          <w:rFonts w:asciiTheme="minorHAnsi" w:hAnsiTheme="minorHAnsi"/>
        </w:rPr>
        <w:t>9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r w:rsidR="006A5EDB" w:rsidRPr="00317AA1">
        <w:rPr>
          <w:rFonts w:asciiTheme="minorHAnsi" w:hAnsiTheme="minorHAnsi"/>
        </w:rPr>
        <w:t xml:space="preserve"> do </w:t>
      </w:r>
      <w:proofErr w:type="gramStart"/>
      <w:r w:rsidR="00BE3018">
        <w:rPr>
          <w:rFonts w:asciiTheme="minorHAnsi" w:hAnsiTheme="minorHAnsi"/>
        </w:rPr>
        <w:t>31.12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proofErr w:type="gramEnd"/>
      <w:r w:rsidR="00BC65A3" w:rsidRPr="00317AA1">
        <w:rPr>
          <w:rFonts w:asciiTheme="minorHAnsi" w:hAnsiTheme="minorHAnsi"/>
        </w:rPr>
        <w:t xml:space="preserve"> ve prospěch </w:t>
      </w:r>
      <w:r w:rsidR="00BE3018">
        <w:rPr>
          <w:rFonts w:asciiTheme="minorHAnsi" w:hAnsiTheme="minorHAnsi"/>
          <w:i/>
        </w:rPr>
        <w:t>16</w:t>
      </w:r>
      <w:r w:rsidR="00BC65A3" w:rsidRPr="00317AA1">
        <w:rPr>
          <w:rFonts w:asciiTheme="minorHAnsi" w:hAnsiTheme="minorHAnsi"/>
        </w:rPr>
        <w:t xml:space="preserve"> </w:t>
      </w:r>
      <w:r w:rsidRPr="00317AA1">
        <w:rPr>
          <w:rFonts w:asciiTheme="minorHAnsi" w:hAnsiTheme="minorHAnsi"/>
        </w:rPr>
        <w:t>nezletilých</w:t>
      </w:r>
      <w:r>
        <w:rPr>
          <w:rFonts w:asciiTheme="minorHAnsi" w:hAnsiTheme="minorHAnsi"/>
        </w:rPr>
        <w:t xml:space="preserve"> dětí, žáků obdarovaného; cena obědů vyplývá z kalkulace obdarovaného o zařazení do projektu Obědy pro děti, která tvoří jako Příloha č. 1 nedílnou součást této smlouvy.</w:t>
      </w:r>
    </w:p>
    <w:p w:rsidR="00CF2B6D" w:rsidRDefault="00CF2B6D" w:rsidP="00CF2B6D">
      <w:pPr>
        <w:spacing w:before="120"/>
        <w:ind w:left="714"/>
        <w:jc w:val="both"/>
        <w:rPr>
          <w:rFonts w:asciiTheme="minorHAnsi" w:hAnsiTheme="minorHAnsi"/>
        </w:rPr>
      </w:pPr>
    </w:p>
    <w:p w:rsidR="004A4B2B" w:rsidRPr="00CF2B6D" w:rsidRDefault="00792A2C" w:rsidP="00476957">
      <w:pPr>
        <w:pStyle w:val="Odstavecseseznamem"/>
        <w:numPr>
          <w:ilvl w:val="0"/>
          <w:numId w:val="1"/>
        </w:numPr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 xml:space="preserve">Výše uvedený dar bude dárcem převeden na bankovní účet obdarovaného, č. </w:t>
      </w:r>
      <w:proofErr w:type="gramStart"/>
      <w:r>
        <w:rPr>
          <w:rFonts w:asciiTheme="minorHAnsi" w:hAnsiTheme="minorHAnsi"/>
        </w:rPr>
        <w:t>účtu</w:t>
      </w:r>
      <w:r w:rsidR="00BE3018">
        <w:rPr>
          <w:rFonts w:asciiTheme="minorHAnsi" w:hAnsiTheme="minorHAnsi"/>
        </w:rPr>
        <w:t xml:space="preserve">                                   </w:t>
      </w:r>
      <w:r w:rsidR="006A5EDB" w:rsidRPr="00CF2B6D">
        <w:rPr>
          <w:rFonts w:asciiTheme="minorHAnsi" w:hAnsiTheme="minorHAnsi"/>
        </w:rPr>
        <w:t>, vedený</w:t>
      </w:r>
      <w:proofErr w:type="gramEnd"/>
      <w:r w:rsidR="006A5EDB" w:rsidRPr="00CF2B6D">
        <w:rPr>
          <w:rFonts w:asciiTheme="minorHAnsi" w:hAnsiTheme="minorHAnsi"/>
        </w:rPr>
        <w:t xml:space="preserve"> u </w:t>
      </w:r>
    </w:p>
    <w:p w:rsidR="001E7654" w:rsidRPr="00317AA1" w:rsidRDefault="00792A2C" w:rsidP="00476957">
      <w:pPr>
        <w:numPr>
          <w:ilvl w:val="0"/>
          <w:numId w:val="1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Dar je určen pro účely úhrady měsíčních záloh za obědové služby pro období od </w:t>
      </w:r>
      <w:r w:rsidR="00BE3018">
        <w:rPr>
          <w:rFonts w:asciiTheme="minorHAnsi" w:hAnsiTheme="minorHAnsi"/>
        </w:rPr>
        <w:t>01</w:t>
      </w:r>
      <w:r w:rsidRPr="00317AA1">
        <w:rPr>
          <w:rFonts w:asciiTheme="minorHAnsi" w:hAnsiTheme="minorHAnsi"/>
        </w:rPr>
        <w:t>. 0</w:t>
      </w:r>
      <w:r w:rsidR="00BE3018">
        <w:rPr>
          <w:rFonts w:asciiTheme="minorHAnsi" w:hAnsiTheme="minorHAnsi"/>
        </w:rPr>
        <w:t>9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BE3018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</w:t>
      </w:r>
      <w:r w:rsidR="00BE3018">
        <w:rPr>
          <w:rFonts w:asciiTheme="minorHAnsi" w:hAnsiTheme="minorHAnsi"/>
        </w:rPr>
        <w:t>12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r w:rsidR="001E7654" w:rsidRPr="00317AA1">
        <w:rPr>
          <w:rFonts w:asciiTheme="minorHAnsi" w:hAnsiTheme="minorHAnsi"/>
        </w:rPr>
        <w:t xml:space="preserve"> ve prospěch těchto </w:t>
      </w:r>
      <w:r w:rsidR="00C17AFD" w:rsidRPr="00317AA1">
        <w:rPr>
          <w:rFonts w:asciiTheme="minorHAnsi" w:hAnsiTheme="minorHAnsi"/>
        </w:rPr>
        <w:t>nezletilých dětí - žáků</w:t>
      </w:r>
      <w:r w:rsidR="001E7654" w:rsidRPr="00317AA1">
        <w:rPr>
          <w:rFonts w:asciiTheme="minorHAnsi" w:hAnsiTheme="minorHAnsi"/>
        </w:rPr>
        <w:t>:</w:t>
      </w: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BE3018" w:rsidRDefault="00BE3018" w:rsidP="001E3DD6">
      <w:pPr>
        <w:spacing w:before="120"/>
        <w:ind w:left="709" w:hanging="1"/>
        <w:rPr>
          <w:rFonts w:asciiTheme="minorHAnsi" w:hAnsiTheme="minorHAnsi"/>
        </w:rPr>
      </w:pPr>
    </w:p>
    <w:p w:rsidR="006A5EDB" w:rsidRPr="008C7021" w:rsidRDefault="006A5EDB" w:rsidP="001E3DD6">
      <w:pPr>
        <w:spacing w:before="120"/>
        <w:ind w:left="709" w:hanging="1"/>
        <w:rPr>
          <w:rFonts w:asciiTheme="minorHAnsi" w:hAnsiTheme="minorHAnsi"/>
        </w:rPr>
      </w:pPr>
      <w:r w:rsidRPr="00317AA1">
        <w:rPr>
          <w:rFonts w:asciiTheme="minorHAnsi" w:hAnsiTheme="minorHAnsi"/>
        </w:rPr>
        <w:br/>
      </w:r>
      <w:r w:rsidRPr="00317AA1">
        <w:rPr>
          <w:rFonts w:asciiTheme="minorHAnsi" w:hAnsiTheme="minorHAnsi"/>
        </w:rPr>
        <w:br/>
      </w:r>
    </w:p>
    <w:p w:rsidR="00792A2C" w:rsidRDefault="00792A2C" w:rsidP="00792A2C">
      <w:pPr>
        <w:numPr>
          <w:ilvl w:val="0"/>
          <w:numId w:val="5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zavazuje, že zajistí, aby ředitel školy vůči žákům uvedeným v odst. 3 tohoto článku bezprostředně po obdržení daru na účet obdarovaného vydal rozhodnutí o prominutí úhrady za stravovací služby ve smyslu § 123 odst. 4 školského zákona. Obdarovaný se zavazuje potvrdit dárci tuto skutečnost nejpozději do 30 -ti dnů od obdržení daru na účet obdarovaného.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</w:p>
    <w:p w:rsidR="00CF2B6D" w:rsidRDefault="00CF2B6D" w:rsidP="00CF2B6D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II.</w:t>
      </w:r>
    </w:p>
    <w:p w:rsidR="00CF2B6D" w:rsidRDefault="00CF2B6D" w:rsidP="00CF2B6D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Práva a povinnosti smluvních stran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dar do svého výlučného vlastnictví přijímá.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se zavazuje použít dar pouze a výhradně k účelu vymezenému v čl. I odst. 3 této smlouvy.</w:t>
      </w:r>
    </w:p>
    <w:p w:rsidR="008C74BE" w:rsidRPr="00317AA1" w:rsidRDefault="00CF2B6D" w:rsidP="00476957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 xml:space="preserve">Obdarovaný se zavazuje, že nejpozději do </w:t>
      </w:r>
      <w:r w:rsidR="00BE3018">
        <w:rPr>
          <w:rFonts w:asciiTheme="minorHAnsi" w:hAnsiTheme="minorHAnsi"/>
        </w:rPr>
        <w:t>10</w:t>
      </w:r>
      <w:r w:rsidR="00C65D62" w:rsidRPr="00317AA1">
        <w:rPr>
          <w:rFonts w:asciiTheme="minorHAnsi" w:hAnsiTheme="minorHAnsi"/>
        </w:rPr>
        <w:t xml:space="preserve">. </w:t>
      </w:r>
      <w:r w:rsidR="00BE3018">
        <w:rPr>
          <w:rFonts w:asciiTheme="minorHAnsi" w:hAnsiTheme="minorHAnsi"/>
        </w:rPr>
        <w:t>01</w:t>
      </w:r>
      <w:r w:rsidR="00C65D62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C65D62" w:rsidRPr="00317AA1">
        <w:rPr>
          <w:rFonts w:asciiTheme="minorHAnsi" w:hAnsiTheme="minorHAnsi"/>
        </w:rPr>
        <w:t xml:space="preserve"> </w:t>
      </w:r>
      <w:r w:rsidR="00D263F8" w:rsidRPr="00317AA1">
        <w:rPr>
          <w:rFonts w:asciiTheme="minorHAnsi" w:hAnsiTheme="minorHAnsi"/>
        </w:rPr>
        <w:t xml:space="preserve">doloží dárci elektronické vyúčtování (skutečné vyčerpání) záloh za obědové služby pro období od </w:t>
      </w:r>
      <w:r w:rsidRPr="00317AA1">
        <w:rPr>
          <w:rFonts w:asciiTheme="minorHAnsi" w:hAnsiTheme="minorHAnsi"/>
        </w:rPr>
        <w:t>0</w:t>
      </w:r>
      <w:r w:rsidR="00BE3018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0</w:t>
      </w:r>
      <w:r w:rsidR="00BE3018">
        <w:rPr>
          <w:rFonts w:asciiTheme="minorHAnsi" w:hAnsiTheme="minorHAnsi"/>
        </w:rPr>
        <w:t>9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r w:rsidR="006A5EDB" w:rsidRPr="00317AA1">
        <w:rPr>
          <w:rFonts w:asciiTheme="minorHAnsi" w:hAnsiTheme="minorHAnsi"/>
        </w:rPr>
        <w:t xml:space="preserve"> do </w:t>
      </w:r>
      <w:r w:rsidRPr="00317AA1">
        <w:rPr>
          <w:rFonts w:asciiTheme="minorHAnsi" w:hAnsiTheme="minorHAnsi"/>
        </w:rPr>
        <w:t>3</w:t>
      </w:r>
      <w:r w:rsidR="00BE3018">
        <w:rPr>
          <w:rFonts w:asciiTheme="minorHAnsi" w:hAnsiTheme="minorHAnsi"/>
        </w:rPr>
        <w:t>1</w:t>
      </w:r>
      <w:r w:rsidRPr="00317AA1">
        <w:rPr>
          <w:rFonts w:asciiTheme="minorHAnsi" w:hAnsiTheme="minorHAnsi"/>
        </w:rPr>
        <w:t>. </w:t>
      </w:r>
      <w:r w:rsidR="00BE3018">
        <w:rPr>
          <w:rFonts w:asciiTheme="minorHAnsi" w:hAnsiTheme="minorHAnsi"/>
        </w:rPr>
        <w:t>12</w:t>
      </w:r>
      <w:r w:rsidRPr="00317AA1">
        <w:rPr>
          <w:rFonts w:asciiTheme="minorHAnsi" w:hAnsiTheme="minorHAnsi"/>
        </w:rPr>
        <w:t>. 202</w:t>
      </w:r>
      <w:r w:rsidR="00BE3018">
        <w:rPr>
          <w:rFonts w:asciiTheme="minorHAnsi" w:hAnsiTheme="minorHAnsi"/>
        </w:rPr>
        <w:t>3</w:t>
      </w:r>
      <w:r w:rsidR="00EE203A" w:rsidRPr="00317AA1">
        <w:rPr>
          <w:rFonts w:asciiTheme="minorHAnsi" w:hAnsiTheme="minorHAnsi"/>
        </w:rPr>
        <w:t>,</w:t>
      </w:r>
      <w:r w:rsidR="00047F86" w:rsidRPr="00317AA1">
        <w:rPr>
          <w:rFonts w:asciiTheme="minorHAnsi" w:hAnsiTheme="minorHAnsi"/>
        </w:rPr>
        <w:t xml:space="preserve"> </w:t>
      </w:r>
      <w:r w:rsidR="00792A2C" w:rsidRPr="00317AA1">
        <w:rPr>
          <w:rFonts w:asciiTheme="minorHAnsi" w:hAnsiTheme="minorHAnsi"/>
        </w:rPr>
        <w:t xml:space="preserve">které bude zahrnovat skutečně vyčerpané zálohy za uvedené období. V případě, že z vyúčtování vyplyne přeplatek, tj. dárcem poskytnutý dar bude převyšovat náklady obdarovaného na obědové služby poskytované žákům uvedeným v čl. I. odst. 3 </w:t>
      </w:r>
      <w:proofErr w:type="gramStart"/>
      <w:r w:rsidR="00792A2C" w:rsidRPr="00317AA1">
        <w:rPr>
          <w:rFonts w:asciiTheme="minorHAnsi" w:hAnsiTheme="minorHAnsi"/>
        </w:rPr>
        <w:t>této</w:t>
      </w:r>
      <w:proofErr w:type="gramEnd"/>
      <w:r w:rsidR="00792A2C" w:rsidRPr="00317AA1">
        <w:rPr>
          <w:rFonts w:asciiTheme="minorHAnsi" w:hAnsiTheme="minorHAnsi"/>
        </w:rPr>
        <w:t xml:space="preserve"> smlouvy, je obdarovaný povinen nejpozději do </w:t>
      </w:r>
      <w:r w:rsidR="00BE3018">
        <w:rPr>
          <w:rFonts w:asciiTheme="minorHAnsi" w:hAnsiTheme="minorHAnsi"/>
        </w:rPr>
        <w:t>31. 1</w:t>
      </w:r>
      <w:r w:rsidR="00792A2C" w:rsidRPr="00317AA1">
        <w:rPr>
          <w:rFonts w:asciiTheme="minorHAnsi" w:hAnsiTheme="minorHAnsi"/>
        </w:rPr>
        <w:t>. 202</w:t>
      </w:r>
      <w:r w:rsidR="00BE3018">
        <w:rPr>
          <w:rFonts w:asciiTheme="minorHAnsi" w:hAnsiTheme="minorHAnsi"/>
        </w:rPr>
        <w:t>4</w:t>
      </w:r>
      <w:r w:rsidR="00792A2C" w:rsidRPr="00317AA1">
        <w:rPr>
          <w:rFonts w:asciiTheme="minorHAnsi" w:hAnsiTheme="minorHAnsi"/>
        </w:rPr>
        <w:t xml:space="preserve"> vrátit příslušný přeplatek na transparentní účet dárce číslo </w:t>
      </w:r>
      <w:r w:rsidR="00BE3018">
        <w:rPr>
          <w:rFonts w:asciiTheme="minorHAnsi" w:hAnsiTheme="minorHAnsi"/>
        </w:rPr>
        <w:t xml:space="preserve">                 </w:t>
      </w:r>
      <w:r w:rsidR="00792A2C" w:rsidRPr="00317AA1">
        <w:rPr>
          <w:rFonts w:asciiTheme="minorHAnsi" w:hAnsiTheme="minorHAnsi"/>
        </w:rPr>
        <w:t xml:space="preserve">vedený u </w:t>
      </w:r>
      <w:r w:rsidR="00BE3018">
        <w:rPr>
          <w:rFonts w:asciiTheme="minorHAnsi" w:hAnsiTheme="minorHAnsi"/>
        </w:rPr>
        <w:t xml:space="preserve">             </w:t>
      </w:r>
      <w:r w:rsidR="00792A2C" w:rsidRPr="00317AA1">
        <w:rPr>
          <w:rFonts w:asciiTheme="minorHAnsi" w:hAnsiTheme="minorHAnsi"/>
        </w:rPr>
        <w:t xml:space="preserve"> a do poznámky k platbě pro příjemce uvede „přeplatek nevyužitého daru 202</w:t>
      </w:r>
      <w:r w:rsidR="00BE3018">
        <w:rPr>
          <w:rFonts w:asciiTheme="minorHAnsi" w:hAnsiTheme="minorHAnsi"/>
        </w:rPr>
        <w:t>3</w:t>
      </w:r>
      <w:r w:rsidR="00792A2C" w:rsidRPr="00317AA1">
        <w:rPr>
          <w:rFonts w:asciiTheme="minorHAnsi" w:hAnsiTheme="minorHAnsi"/>
        </w:rPr>
        <w:t>“.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V případě, že z obdarovaným zpracovaného vyúčtování vyplyne nedoplatek, tj. poskytnutý dar nebude postačovat na náklady na obědové služby (např. z důvodu chybné kalkulace v Příloze č. 1, nebo z důvodu navýšení záloh za obědové služby), nemá obdarovaný nárok na dodatečný dar, resp. vrácení přeplatku uhrazeného dle odst. 3 tohoto článku, a náklady na obědové služby žáků uvedených v čl. I. odst. 4, popř. změněných dle čl. III. odst. 1, je povinen nést z vlastního rozpočtu.</w:t>
      </w:r>
    </w:p>
    <w:p w:rsidR="00792A2C" w:rsidRDefault="00792A2C" w:rsidP="00792A2C">
      <w:pPr>
        <w:numPr>
          <w:ilvl w:val="0"/>
          <w:numId w:val="2"/>
        </w:numPr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lastRenderedPageBreak/>
        <w:t>Dárce a obdarovaný sjednávají, že v případě, kdy obdarovaný poruší čl. I odst. 3 a čl. II odst. 3 této smlouvy, a poruší tak svoji povinnost použít dar pouze k účelu stanoveného touto smlouvou, nebo v případě, kdy obdarovaný ve stanoveném termínu nedoloží dárci vyúčtování, popř. toto vyúčtování nebude odpovídat požadavkům dle odst. 3 tohoto článku, nebo obdarovaný ve stanoveném termínu nevrátí přeplatek, je obdarovaný povinen dar v plné výši vrátit a zároveň mu zaniká možnost obdržení daru na následující období. Obdarovaný prohlašuje, že je se svojí povinností vrátit dar dle tohoto článku srozuměn a s tímto souhlasí.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III.</w:t>
      </w:r>
    </w:p>
    <w:p w:rsidR="004F5D9C" w:rsidRPr="008C7021" w:rsidRDefault="004F5D9C" w:rsidP="004F5D9C">
      <w:pPr>
        <w:spacing w:before="120"/>
        <w:jc w:val="center"/>
        <w:rPr>
          <w:rFonts w:asciiTheme="minorHAnsi" w:hAnsiTheme="minorHAnsi"/>
          <w:b/>
        </w:rPr>
      </w:pPr>
      <w:r w:rsidRPr="008C7021">
        <w:rPr>
          <w:rFonts w:asciiTheme="minorHAnsi" w:hAnsiTheme="minorHAnsi"/>
          <w:b/>
        </w:rPr>
        <w:t>Nevyčerpání zálohy na obědy</w:t>
      </w:r>
    </w:p>
    <w:p w:rsidR="007A548C" w:rsidRPr="00317AA1" w:rsidRDefault="00792A2C" w:rsidP="00476957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>V případě, že obdarovaný nebude moci čerpat obědové služby na určené žáky (viz čl. I. odst. 3 této smlouvy), např. z důvodu přestoupení žáka na jinou školu, z důvodu odvolání souhlasu zákonného zástupce žáka se zpracováním osobních údajů nebo z jiného důvodu přestane čerpat příspěvky, může požá</w:t>
      </w:r>
      <w:r w:rsidR="00BE3018">
        <w:rPr>
          <w:rFonts w:asciiTheme="minorHAnsi" w:hAnsiTheme="minorHAnsi"/>
        </w:rPr>
        <w:t xml:space="preserve">dat dárce o změnu určeného žáka, a to tak, aby nejpozději do </w:t>
      </w:r>
      <w:proofErr w:type="gramStart"/>
      <w:r w:rsidR="00BE3018">
        <w:rPr>
          <w:rFonts w:asciiTheme="minorHAnsi" w:hAnsiTheme="minorHAnsi"/>
        </w:rPr>
        <w:t>30.11.2023</w:t>
      </w:r>
      <w:proofErr w:type="gramEnd"/>
      <w:r w:rsidR="00BE3018">
        <w:rPr>
          <w:rFonts w:asciiTheme="minorHAnsi" w:hAnsiTheme="minorHAnsi"/>
        </w:rPr>
        <w:t xml:space="preserve"> smluvní strany uzavřely dodatek k této smlouvě, po tomto datu není jakákoliv změna v určených žácích, čerpajících obědové služby z daru poskytnutého touto smlouvou možná. </w:t>
      </w:r>
      <w:r w:rsidRPr="00317AA1">
        <w:rPr>
          <w:rFonts w:asciiTheme="minorHAnsi" w:hAnsiTheme="minorHAnsi"/>
        </w:rPr>
        <w:t xml:space="preserve"> V případě schválení nově určeného žáka ze strany dárce uzavřou smluvní strany dodatek, jehož předmětem bude dohoda o využití nevyčerpané částky jiným, dodatkem přesně určeným žákem obdarovaného. Obdarovaný je povinen předložit dárci návrh na využití nevyčerpané zálohy ve lhůtě 30 kalendářních dnů od okamžiku, kdy se obdarovaný dozvěděl o skutečnosti, že dítě/některé z dětí přestane u obdarovaného čerpat příspěvek na obědy, a to na emailovou adresu </w:t>
      </w:r>
      <w:r w:rsidR="00BE3018">
        <w:t>………………….</w:t>
      </w:r>
      <w:r w:rsidRPr="00317AA1">
        <w:rPr>
          <w:rFonts w:asciiTheme="minorHAnsi" w:hAnsiTheme="minorHAnsi"/>
        </w:rPr>
        <w:t xml:space="preserve"> </w:t>
      </w:r>
      <w:proofErr w:type="gramStart"/>
      <w:r w:rsidRPr="00317AA1">
        <w:rPr>
          <w:rFonts w:asciiTheme="minorHAnsi" w:hAnsiTheme="minorHAnsi"/>
        </w:rPr>
        <w:t>nebo</w:t>
      </w:r>
      <w:proofErr w:type="gramEnd"/>
      <w:r w:rsidRPr="00317AA1">
        <w:rPr>
          <w:rFonts w:asciiTheme="minorHAnsi" w:hAnsiTheme="minorHAnsi"/>
        </w:rPr>
        <w:t xml:space="preserve"> přímo prostřednictvím internetové aplikace Obědy pro děti. Smluvní strany se zavazují uzavřít dodatek k této smlouvě nejpozději ve lhůtě 30 kalendářních dnů ode dne, kdy bude návrh dodatku k této smlouvě prokazatelně doručen obdarovanému na emailovou adresu </w:t>
      </w:r>
      <w:r w:rsidR="00BE3018">
        <w:rPr>
          <w:rFonts w:asciiTheme="minorHAnsi" w:hAnsiTheme="minorHAnsi"/>
        </w:rPr>
        <w:t>………</w:t>
      </w:r>
      <w:proofErr w:type="gramStart"/>
      <w:r w:rsidR="00BE3018">
        <w:rPr>
          <w:rFonts w:asciiTheme="minorHAnsi" w:hAnsiTheme="minorHAnsi"/>
        </w:rPr>
        <w:t>…..</w:t>
      </w:r>
      <w:proofErr w:type="gramEnd"/>
    </w:p>
    <w:p w:rsidR="00792A2C" w:rsidRDefault="00792A2C" w:rsidP="00792A2C">
      <w:pPr>
        <w:numPr>
          <w:ilvl w:val="0"/>
          <w:numId w:val="3"/>
        </w:numPr>
        <w:spacing w:before="120"/>
        <w:jc w:val="both"/>
        <w:rPr>
          <w:rFonts w:asciiTheme="minorHAnsi" w:hAnsiTheme="minorHAnsi"/>
        </w:rPr>
      </w:pPr>
      <w:r w:rsidRPr="00317AA1">
        <w:rPr>
          <w:rFonts w:asciiTheme="minorHAnsi" w:hAnsiTheme="minorHAnsi"/>
        </w:rPr>
        <w:t>V případě, že obdarovaný nebude moci čerpat z jakéhokoliv důvodu</w:t>
      </w:r>
      <w:r>
        <w:rPr>
          <w:rFonts w:asciiTheme="minorHAnsi" w:hAnsiTheme="minorHAnsi"/>
        </w:rPr>
        <w:t xml:space="preserve"> obědové služby pro schválené žáky, je povinen tuto skutečnost zohlednit ve vyúčtování dle čl. II. odst. 3 této smlouvy a případně vzniklý přeplatek v termínu stanoveném v čl. II. odst. 3 </w:t>
      </w:r>
      <w:proofErr w:type="gramStart"/>
      <w:r>
        <w:rPr>
          <w:rFonts w:asciiTheme="minorHAnsi" w:hAnsiTheme="minorHAnsi"/>
        </w:rPr>
        <w:t>této</w:t>
      </w:r>
      <w:proofErr w:type="gramEnd"/>
      <w:r>
        <w:rPr>
          <w:rFonts w:asciiTheme="minorHAnsi" w:hAnsiTheme="minorHAnsi"/>
        </w:rPr>
        <w:t xml:space="preserve"> smlouvy vrátit dárci.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Zdanění daru</w:t>
      </w:r>
    </w:p>
    <w:p w:rsidR="00792A2C" w:rsidRDefault="00792A2C" w:rsidP="00792A2C">
      <w:pPr>
        <w:numPr>
          <w:ilvl w:val="0"/>
          <w:numId w:val="4"/>
        </w:numPr>
        <w:spacing w:before="120"/>
        <w:ind w:left="714" w:hanging="357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Poskytnutí daru dle této smlouvy podléhá dani z příjmu dle příslušných ustanovení zákona č. 586/1992 Sb., o daních z příjmů, v platném znění.</w:t>
      </w:r>
    </w:p>
    <w:p w:rsidR="00D263F8" w:rsidRDefault="00D263F8" w:rsidP="00D263F8">
      <w:pPr>
        <w:spacing w:before="120"/>
        <w:ind w:left="720"/>
        <w:jc w:val="both"/>
        <w:rPr>
          <w:rFonts w:asciiTheme="minorHAnsi" w:hAnsiTheme="minorHAnsi"/>
          <w:color w:val="FF0000"/>
        </w:rPr>
      </w:pPr>
    </w:p>
    <w:p w:rsidR="00D263F8" w:rsidRDefault="00D263F8" w:rsidP="00D263F8">
      <w:pPr>
        <w:spacing w:before="120"/>
        <w:jc w:val="center"/>
        <w:outlineLvl w:val="0"/>
        <w:rPr>
          <w:rFonts w:asciiTheme="minorHAnsi" w:hAnsiTheme="minorHAnsi" w:cs="Arial"/>
          <w:b/>
        </w:rPr>
      </w:pPr>
      <w:r>
        <w:rPr>
          <w:rFonts w:asciiTheme="minorHAnsi" w:hAnsiTheme="minorHAnsi" w:cs="Arial"/>
          <w:b/>
        </w:rPr>
        <w:t>V.</w:t>
      </w:r>
    </w:p>
    <w:p w:rsidR="00D263F8" w:rsidRDefault="00D263F8" w:rsidP="00D263F8">
      <w:pPr>
        <w:spacing w:before="120"/>
        <w:jc w:val="center"/>
        <w:rPr>
          <w:rFonts w:asciiTheme="minorHAnsi" w:hAnsiTheme="minorHAnsi"/>
          <w:b/>
        </w:rPr>
      </w:pPr>
      <w:r>
        <w:rPr>
          <w:rFonts w:asciiTheme="minorHAnsi" w:hAnsiTheme="minorHAnsi" w:cs="Arial"/>
          <w:b/>
        </w:rPr>
        <w:t>Závěrečná ustanovení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Obdarovaný prohlašuje, že je oprávněn na základě souhlasu zákonných zástupců žáků uvedených v čl. I odst. 3 této smlouvy poskytnout dárci osobní údaje o žácích, jak jsou tyto uvedeny v této smlouvě, a že dárce je na základě tohoto souhlasu oprávněn tyto osobní údaje zpracovávat, to vždy ale pouze pro účely této smlouvy. V případě odvolání souhlasu zákonným zástupcem nebude moci obdarovaný čerpat příspěvky na žáka, jehož zákonný zástupce souhlas odvolal. V takovém případě bude postupováno v souladu s čl. III této smlouvy.</w:t>
      </w:r>
    </w:p>
    <w:p w:rsidR="00792A2C" w:rsidRDefault="00792A2C" w:rsidP="00792A2C">
      <w:pPr>
        <w:tabs>
          <w:tab w:val="left" w:pos="0"/>
        </w:tabs>
        <w:spacing w:before="120"/>
        <w:ind w:left="720"/>
        <w:jc w:val="both"/>
        <w:rPr>
          <w:rFonts w:asciiTheme="minorHAnsi" w:hAnsiTheme="minorHAnsi"/>
        </w:rPr>
      </w:pP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nabývá platnosti a účinnosti dnem jejího podpisu oběma smluvními stranami, tj. v případě, že nebude podepisována za současné přítomnosti obou smluvních stran, dnem, kdy bude podepsána druhou smluvní stranou.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Tato smlouva může být měněna pouze písemnými dodatky řádně podepsanými oběma smluvními stranami.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Vztahy mezi smluvními stranami neupravené touto smlouvou se řídí zákonem č. 89/2012 Sb., občanským zákoníkem, v platném znění, a souvisejícími právními předpisy. Stane-li se některé z ustanovení této smlouvy neplatným nebo neúčinným zůstávají ostatní ustanovení této smlouvy platná a účinná. Smluvní strany se zavazují takovéto neplatné nebo neúčinné ustanovení darovací smlouvy bez odkladu nahradit přijetím nového ustanovení tak, aby byl naplněn účel smlouvy. </w:t>
      </w:r>
    </w:p>
    <w:p w:rsidR="00792A2C" w:rsidRDefault="00BE3018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Tato smlouva je vyhotovena a podepsána elektronicky. Tato smlouva </w:t>
      </w:r>
      <w:r w:rsidR="00AF3151">
        <w:rPr>
          <w:rFonts w:asciiTheme="minorHAnsi" w:hAnsiTheme="minorHAnsi"/>
        </w:rPr>
        <w:t xml:space="preserve">je v elektronické podobě uložena v elektronickém systému dárce a je obdarovanému trvale přístupná v aplikaci po přihlášení do jeho uživatelského účtu na internetové adrese </w:t>
      </w:r>
      <w:hyperlink r:id="rId9" w:history="1">
        <w:r w:rsidR="00AF3151" w:rsidRPr="00A32371">
          <w:rPr>
            <w:rStyle w:val="Hypertextovodkaz"/>
            <w:rFonts w:asciiTheme="minorHAnsi" w:hAnsiTheme="minorHAnsi"/>
          </w:rPr>
          <w:t>www.obedyprodeti.cz</w:t>
        </w:r>
      </w:hyperlink>
      <w:r w:rsidR="00AF3151">
        <w:rPr>
          <w:rFonts w:asciiTheme="minorHAnsi" w:hAnsiTheme="minorHAnsi"/>
        </w:rPr>
        <w:t>. Smluvní strany prohlašují, že vyhotovení této Smlouvy v elektronické formě a zachycené v podobě elektronického dokumentu automaticky uloženého v uživatelském účtu, je důkazem písemné formy tohoto právního jednání.</w:t>
      </w:r>
    </w:p>
    <w:p w:rsidR="00792A2C" w:rsidRDefault="00792A2C" w:rsidP="00792A2C">
      <w:pPr>
        <w:numPr>
          <w:ilvl w:val="0"/>
          <w:numId w:val="7"/>
        </w:numPr>
        <w:tabs>
          <w:tab w:val="left" w:pos="0"/>
        </w:tabs>
        <w:spacing w:before="12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Smluvní strany této smlouvy prohlašují, že se seznámily s jejím obsahem, že vyjadřuje jejich pravou a svobodnou vůli, a že tato smlouva nebyla podepsána v tísni ani za nápadně nevýhodných podmínek, na důkaz čehož připojují zdola své vlastnoruční podpisy.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606"/>
        <w:gridCol w:w="4606"/>
      </w:tblGrid>
      <w:tr w:rsidR="008C74BE" w:rsidRPr="008C7021" w:rsidTr="00BE3018">
        <w:tc>
          <w:tcPr>
            <w:tcW w:w="4606" w:type="dxa"/>
          </w:tcPr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 w:cs="Arial"/>
              </w:rPr>
            </w:pPr>
          </w:p>
          <w:p w:rsidR="008C74BE" w:rsidRPr="008C7021" w:rsidRDefault="008C74BE" w:rsidP="00AF3151">
            <w:pPr>
              <w:jc w:val="center"/>
              <w:rPr>
                <w:rFonts w:asciiTheme="minorHAnsi" w:hAnsiTheme="minorHAnsi"/>
              </w:rPr>
            </w:pPr>
            <w:r w:rsidRPr="00CB0922">
              <w:rPr>
                <w:rFonts w:asciiTheme="minorHAnsi" w:hAnsiTheme="minorHAnsi" w:cs="Arial"/>
              </w:rPr>
              <w:t xml:space="preserve">V </w:t>
            </w:r>
            <w:r w:rsidR="00CB0922" w:rsidRPr="00CB0922">
              <w:rPr>
                <w:rFonts w:asciiTheme="minorHAnsi" w:hAnsiTheme="minorHAnsi" w:cs="Arial"/>
              </w:rPr>
              <w:t>Praze</w:t>
            </w:r>
            <w:r w:rsidRPr="00CB0922">
              <w:rPr>
                <w:rFonts w:asciiTheme="minorHAnsi" w:hAnsiTheme="minorHAnsi" w:cs="Arial"/>
              </w:rPr>
              <w:t xml:space="preserve"> dne </w:t>
            </w:r>
            <w:r>
              <w:rPr>
                <w:rFonts w:asciiTheme="minorHAnsi" w:hAnsiTheme="minorHAnsi"/>
              </w:rPr>
              <w:t>0</w:t>
            </w:r>
            <w:r w:rsidR="00AF3151">
              <w:rPr>
                <w:rFonts w:asciiTheme="minorHAnsi" w:hAnsiTheme="minorHAnsi"/>
              </w:rPr>
              <w:t>1</w:t>
            </w:r>
            <w:r>
              <w:rPr>
                <w:rFonts w:asciiTheme="minorHAnsi" w:hAnsiTheme="minorHAnsi"/>
              </w:rPr>
              <w:t>. 0</w:t>
            </w:r>
            <w:r w:rsidR="00AF3151">
              <w:rPr>
                <w:rFonts w:asciiTheme="minorHAnsi" w:hAnsiTheme="minorHAnsi"/>
              </w:rPr>
              <w:t>9</w:t>
            </w:r>
            <w:r>
              <w:rPr>
                <w:rFonts w:asciiTheme="minorHAnsi" w:hAnsiTheme="minorHAnsi"/>
              </w:rPr>
              <w:t>. 202</w:t>
            </w:r>
            <w:r w:rsidR="00AF3151">
              <w:rPr>
                <w:rFonts w:asciiTheme="minorHAnsi" w:hAnsiTheme="minorHAnsi"/>
              </w:rPr>
              <w:t>3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 w:cs="Arial"/>
              </w:rPr>
            </w:pPr>
          </w:p>
          <w:p w:rsidR="008C74BE" w:rsidRPr="008C7021" w:rsidRDefault="008C74BE" w:rsidP="00AF3151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 w:cs="Arial"/>
              </w:rPr>
              <w:t>V …</w:t>
            </w:r>
            <w:r w:rsidR="004D6178">
              <w:rPr>
                <w:rFonts w:asciiTheme="minorHAnsi" w:hAnsiTheme="minorHAnsi" w:cs="Arial"/>
              </w:rPr>
              <w:t>Novém Jičíně</w:t>
            </w:r>
            <w:r w:rsidRPr="008C7021">
              <w:rPr>
                <w:rFonts w:asciiTheme="minorHAnsi" w:hAnsiTheme="minorHAnsi" w:cs="Arial"/>
              </w:rPr>
              <w:t xml:space="preserve">… </w:t>
            </w:r>
            <w:proofErr w:type="gramStart"/>
            <w:r w:rsidRPr="008C7021">
              <w:rPr>
                <w:rFonts w:asciiTheme="minorHAnsi" w:hAnsiTheme="minorHAnsi" w:cs="Arial"/>
              </w:rPr>
              <w:t>dne .....</w:t>
            </w:r>
            <w:r w:rsidR="00AF3151">
              <w:rPr>
                <w:rFonts w:asciiTheme="minorHAnsi" w:hAnsiTheme="minorHAnsi" w:cs="Arial"/>
              </w:rPr>
              <w:t>8.8.2023</w:t>
            </w:r>
            <w:proofErr w:type="gramEnd"/>
          </w:p>
        </w:tc>
      </w:tr>
      <w:tr w:rsidR="008C74BE" w:rsidRPr="008C7021" w:rsidTr="00BE3018">
        <w:trPr>
          <w:trHeight w:val="1044"/>
        </w:trPr>
        <w:tc>
          <w:tcPr>
            <w:tcW w:w="4606" w:type="dxa"/>
            <w:vAlign w:val="bottom"/>
          </w:tcPr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rPr>
                <w:rFonts w:asciiTheme="minorHAnsi" w:hAnsiTheme="minorHAnsi"/>
              </w:rPr>
            </w:pP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</w:rPr>
            </w:pPr>
          </w:p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…….………………………………………………….......</w:t>
            </w:r>
          </w:p>
        </w:tc>
        <w:tc>
          <w:tcPr>
            <w:tcW w:w="4606" w:type="dxa"/>
            <w:vAlign w:val="bottom"/>
          </w:tcPr>
          <w:p w:rsidR="008C74BE" w:rsidRPr="008C7021" w:rsidRDefault="008C74BE" w:rsidP="00C23422">
            <w:pPr>
              <w:jc w:val="center"/>
              <w:rPr>
                <w:rFonts w:asciiTheme="minorHAnsi" w:hAnsiTheme="minorHAnsi"/>
              </w:rPr>
            </w:pPr>
            <w:r w:rsidRPr="008C7021">
              <w:rPr>
                <w:rFonts w:asciiTheme="minorHAnsi" w:hAnsiTheme="minorHAnsi"/>
              </w:rPr>
              <w:t>…………..…………………………………………………..</w:t>
            </w:r>
          </w:p>
        </w:tc>
      </w:tr>
      <w:tr w:rsidR="008C74BE" w:rsidRPr="008C7021" w:rsidTr="00BE3018">
        <w:trPr>
          <w:trHeight w:val="811"/>
        </w:trPr>
        <w:tc>
          <w:tcPr>
            <w:tcW w:w="4606" w:type="dxa"/>
            <w:vAlign w:val="center"/>
          </w:tcPr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WOMEN FOR WOMEN, o.p.s.</w:t>
            </w:r>
          </w:p>
          <w:p w:rsidR="008C74BE" w:rsidRPr="008C7021" w:rsidRDefault="008C74BE" w:rsidP="00C23422">
            <w:pPr>
              <w:tabs>
                <w:tab w:val="right" w:pos="8504"/>
              </w:tabs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dárce</w:t>
            </w:r>
          </w:p>
        </w:tc>
        <w:tc>
          <w:tcPr>
            <w:tcW w:w="4606" w:type="dxa"/>
          </w:tcPr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</w:p>
          <w:p w:rsidR="008C74BE" w:rsidRPr="004D6178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r w:rsidRPr="004D6178">
              <w:rPr>
                <w:rFonts w:asciiTheme="minorHAnsi" w:hAnsiTheme="minorHAnsi"/>
                <w:b/>
              </w:rPr>
              <w:t>Základní škola Nový Jičín, Tyršova 1, příspěvková organizace</w:t>
            </w:r>
          </w:p>
          <w:p w:rsidR="008C74BE" w:rsidRPr="008C7021" w:rsidRDefault="008C74BE" w:rsidP="00BE3018">
            <w:pPr>
              <w:jc w:val="center"/>
              <w:rPr>
                <w:rFonts w:asciiTheme="minorHAnsi" w:hAnsiTheme="minorHAnsi"/>
                <w:b/>
              </w:rPr>
            </w:pPr>
            <w:r w:rsidRPr="008C7021">
              <w:rPr>
                <w:rFonts w:asciiTheme="minorHAnsi" w:hAnsiTheme="minorHAnsi"/>
                <w:b/>
              </w:rPr>
              <w:t>obdarovaný</w:t>
            </w:r>
          </w:p>
        </w:tc>
      </w:tr>
    </w:tbl>
    <w:p w:rsidR="008C74BE" w:rsidRPr="008C7021" w:rsidRDefault="008C74BE" w:rsidP="008C74BE">
      <w:pPr>
        <w:tabs>
          <w:tab w:val="left" w:pos="0"/>
        </w:tabs>
        <w:spacing w:before="120"/>
        <w:jc w:val="both"/>
        <w:rPr>
          <w:rFonts w:asciiTheme="minorHAnsi" w:hAnsiTheme="minorHAnsi"/>
        </w:rPr>
      </w:pPr>
    </w:p>
    <w:p w:rsidR="00013803" w:rsidRPr="00D77B7D" w:rsidRDefault="00013803" w:rsidP="008C74BE">
      <w:pPr>
        <w:tabs>
          <w:tab w:val="left" w:pos="0"/>
          <w:tab w:val="center" w:pos="1843"/>
          <w:tab w:val="center" w:pos="6663"/>
        </w:tabs>
        <w:spacing w:before="720"/>
        <w:jc w:val="both"/>
        <w:rPr>
          <w:rFonts w:ascii="Franklin Gothic Book" w:hAnsi="Franklin Gothic Book"/>
          <w:sz w:val="2"/>
          <w:szCs w:val="2"/>
        </w:rPr>
        <w:sectPr w:rsidR="00013803" w:rsidRPr="00D77B7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6B6577" w:rsidRPr="002B3C17" w:rsidRDefault="006B6577" w:rsidP="006B6577">
      <w:pPr>
        <w:pStyle w:val="Nadpis1"/>
        <w:rPr>
          <w:rFonts w:asciiTheme="minorHAnsi" w:hAnsiTheme="minorHAnsi"/>
          <w:color w:val="auto"/>
          <w:sz w:val="40"/>
          <w:szCs w:val="40"/>
        </w:rPr>
      </w:pPr>
      <w:r w:rsidRPr="002B3C17">
        <w:rPr>
          <w:rFonts w:asciiTheme="minorHAnsi" w:hAnsiTheme="minorHAnsi"/>
          <w:color w:val="auto"/>
          <w:sz w:val="40"/>
          <w:szCs w:val="40"/>
        </w:rPr>
        <w:t>Kalkulace daru "Obědy pro děti"</w:t>
      </w:r>
    </w:p>
    <w:p w:rsidR="006B6577" w:rsidRPr="002B3C17" w:rsidRDefault="006B6577" w:rsidP="006B6577"/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Název subjektu: </w:t>
      </w:r>
      <w:r>
        <w:rPr>
          <w:rFonts w:asciiTheme="minorHAnsi" w:hAnsiTheme="minorHAnsi"/>
        </w:rPr>
        <w:t>Základní škola Nový Jičín, Tyršova 1, příspěvková organizace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>Období čerpání:</w:t>
      </w:r>
      <w:r w:rsidRPr="006D0C21">
        <w:rPr>
          <w:rFonts w:asciiTheme="minorHAnsi" w:hAnsiTheme="minorHAnsi"/>
        </w:rPr>
        <w:tab/>
      </w:r>
      <w:proofErr w:type="gramStart"/>
      <w:r w:rsidRPr="006D0C21">
        <w:rPr>
          <w:rFonts w:asciiTheme="minorHAnsi" w:hAnsiTheme="minorHAnsi"/>
        </w:rPr>
        <w:t>od</w:t>
      </w:r>
      <w:proofErr w:type="gramEnd"/>
      <w:r w:rsidRPr="006D0C21">
        <w:rPr>
          <w:rFonts w:asciiTheme="minorHAnsi" w:hAnsiTheme="minorHAnsi"/>
        </w:rPr>
        <w:t xml:space="preserve">: </w:t>
      </w:r>
      <w:r>
        <w:rPr>
          <w:rFonts w:asciiTheme="minorHAnsi" w:hAnsiTheme="minorHAnsi"/>
        </w:rPr>
        <w:t>0</w:t>
      </w:r>
      <w:r w:rsidR="00AF3151">
        <w:rPr>
          <w:rFonts w:asciiTheme="minorHAnsi" w:hAnsiTheme="minorHAnsi"/>
        </w:rPr>
        <w:t>1</w:t>
      </w:r>
      <w:r>
        <w:rPr>
          <w:rFonts w:asciiTheme="minorHAnsi" w:hAnsiTheme="minorHAnsi"/>
        </w:rPr>
        <w:t>. 0</w:t>
      </w:r>
      <w:r w:rsidR="00AF3151">
        <w:rPr>
          <w:rFonts w:asciiTheme="minorHAnsi" w:hAnsiTheme="minorHAnsi"/>
        </w:rPr>
        <w:t>9</w:t>
      </w:r>
      <w:r>
        <w:rPr>
          <w:rFonts w:asciiTheme="minorHAnsi" w:hAnsiTheme="minorHAnsi"/>
        </w:rPr>
        <w:t>. 202</w:t>
      </w:r>
      <w:r w:rsidR="00AF3151">
        <w:rPr>
          <w:rFonts w:asciiTheme="minorHAnsi" w:hAnsiTheme="minorHAnsi"/>
        </w:rPr>
        <w:t>3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r w:rsidRPr="006D0C21">
        <w:rPr>
          <w:rFonts w:asciiTheme="minorHAnsi" w:hAnsiTheme="minorHAnsi"/>
        </w:rPr>
        <w:tab/>
      </w:r>
      <w:proofErr w:type="gramStart"/>
      <w:r w:rsidRPr="006D0C21">
        <w:rPr>
          <w:rFonts w:asciiTheme="minorHAnsi" w:hAnsiTheme="minorHAnsi"/>
        </w:rPr>
        <w:t>do:</w:t>
      </w:r>
      <w:proofErr w:type="gramEnd"/>
      <w:r w:rsidRPr="006D0C21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3</w:t>
      </w:r>
      <w:r w:rsidR="00AF3151">
        <w:rPr>
          <w:rFonts w:asciiTheme="minorHAnsi" w:hAnsiTheme="minorHAnsi"/>
        </w:rPr>
        <w:t>1</w:t>
      </w:r>
      <w:r>
        <w:rPr>
          <w:rFonts w:asciiTheme="minorHAnsi" w:hAnsiTheme="minorHAnsi"/>
        </w:rPr>
        <w:t>. </w:t>
      </w:r>
      <w:r w:rsidR="00AF3151">
        <w:rPr>
          <w:rFonts w:asciiTheme="minorHAnsi" w:hAnsiTheme="minorHAnsi"/>
        </w:rPr>
        <w:t>12</w:t>
      </w:r>
      <w:r>
        <w:rPr>
          <w:rFonts w:asciiTheme="minorHAnsi" w:hAnsiTheme="minorHAnsi"/>
        </w:rPr>
        <w:t>. 202</w:t>
      </w:r>
      <w:r w:rsidR="00AF3151">
        <w:rPr>
          <w:rFonts w:asciiTheme="minorHAnsi" w:hAnsiTheme="minorHAnsi"/>
        </w:rPr>
        <w:t>3</w:t>
      </w:r>
    </w:p>
    <w:p w:rsidR="006B6577" w:rsidRPr="006D0C21" w:rsidRDefault="006B6577" w:rsidP="006B6577">
      <w:pPr>
        <w:rPr>
          <w:rFonts w:asciiTheme="minorHAnsi" w:hAnsiTheme="minorHAnsi"/>
        </w:rPr>
      </w:pPr>
      <w:r w:rsidRPr="006D0C21">
        <w:rPr>
          <w:rFonts w:asciiTheme="minorHAnsi" w:hAnsiTheme="minorHAnsi"/>
        </w:rPr>
        <w:t xml:space="preserve">Částka dle DS: </w:t>
      </w:r>
      <w:r w:rsidR="00AF3151">
        <w:rPr>
          <w:rFonts w:asciiTheme="minorHAnsi" w:hAnsiTheme="minorHAnsi"/>
        </w:rPr>
        <w:t>35872</w:t>
      </w:r>
      <w:r>
        <w:rPr>
          <w:rFonts w:asciiTheme="minorHAnsi" w:hAnsiTheme="minorHAnsi"/>
        </w:rPr>
        <w:t xml:space="preserve"> Kč</w:t>
      </w:r>
    </w:p>
    <w:tbl>
      <w:tblPr>
        <w:tblStyle w:val="GridTableLight"/>
        <w:tblpPr w:leftFromText="141" w:rightFromText="141" w:vertAnchor="page" w:horzAnchor="margin" w:tblpY="4947"/>
        <w:tblW w:w="6385" w:type="auto"/>
        <w:tblLook w:val="04A0" w:firstRow="1" w:lastRow="0" w:firstColumn="1" w:lastColumn="0" w:noHBand="0" w:noVBand="1"/>
      </w:tblPr>
      <w:tblGrid>
        <w:gridCol w:w="520"/>
        <w:gridCol w:w="1935"/>
        <w:gridCol w:w="1218"/>
        <w:gridCol w:w="900"/>
        <w:gridCol w:w="1111"/>
      </w:tblGrid>
      <w:tr w:rsidR="00D77B7D" w:rsidRPr="006D0C21" w:rsidTr="00D77B7D">
        <w:trPr>
          <w:trHeight w:val="300"/>
        </w:trPr>
        <w:tc>
          <w:tcPr>
            <w:tcW w:w="42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szCs w:val="20"/>
                <w:lang w:eastAsia="cs-CZ"/>
              </w:rPr>
            </w:pPr>
          </w:p>
        </w:tc>
        <w:tc>
          <w:tcPr>
            <w:tcW w:w="1980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Jméno a příjmení</w:t>
            </w:r>
          </w:p>
        </w:tc>
        <w:tc>
          <w:tcPr>
            <w:tcW w:w="1285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Počet dnů</w:t>
            </w:r>
          </w:p>
        </w:tc>
        <w:tc>
          <w:tcPr>
            <w:tcW w:w="1267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1 oběd</w:t>
            </w:r>
          </w:p>
        </w:tc>
        <w:tc>
          <w:tcPr>
            <w:tcW w:w="1428" w:type="auto"/>
            <w:noWrap/>
            <w:hideMark/>
          </w:tcPr>
          <w:p w:rsidR="00D77B7D" w:rsidRPr="006D0C21" w:rsidRDefault="00D77B7D" w:rsidP="00D77B7D">
            <w:pPr>
              <w:rPr>
                <w:rFonts w:eastAsia="Times New Roman" w:cs="Times New Roman"/>
                <w:b/>
                <w:bCs/>
                <w:color w:val="000000"/>
                <w:lang w:eastAsia="cs-CZ"/>
              </w:rPr>
            </w:pPr>
            <w:r w:rsidRPr="006D0C21">
              <w:rPr>
                <w:rFonts w:eastAsia="Times New Roman" w:cs="Times New Roman"/>
                <w:b/>
                <w:bCs/>
                <w:color w:val="000000"/>
                <w:lang w:eastAsia="cs-CZ"/>
              </w:rPr>
              <w:t>Celkem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1.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34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258</w:t>
            </w:r>
            <w:r w:rsidR="00317AA1">
              <w:t>4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2.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</w:t>
            </w:r>
            <w:r w:rsidR="00317AA1">
              <w:t>0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3.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 w:rsidP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</w:t>
            </w:r>
            <w:r w:rsidR="00317AA1">
              <w:t>0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4.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2280</w:t>
            </w:r>
            <w:r w:rsidR="00317AA1">
              <w:t xml:space="preserve">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5.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2280</w:t>
            </w:r>
            <w:r w:rsidR="00317AA1">
              <w:t xml:space="preserve">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6.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2280</w:t>
            </w:r>
            <w:r w:rsidR="00317AA1">
              <w:t xml:space="preserve">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7.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317AA1" w:rsidP="00AF3151">
            <w:r>
              <w:t>2</w:t>
            </w:r>
            <w:r w:rsidR="00AF3151">
              <w:t>6</w:t>
            </w:r>
            <w:r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1976</w:t>
            </w:r>
            <w:r w:rsidR="00317AA1">
              <w:t xml:space="preserve">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8.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AF3151">
            <w:r>
              <w:t>30</w:t>
            </w:r>
            <w:r w:rsidR="00317AA1"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2280</w:t>
            </w:r>
            <w:r w:rsidR="00317AA1">
              <w:t xml:space="preserve"> Kč</w:t>
            </w:r>
          </w:p>
        </w:tc>
      </w:tr>
      <w:tr w:rsidR="00811540">
        <w:tc>
          <w:tcPr>
            <w:tcW w:w="2310" w:type="auto"/>
          </w:tcPr>
          <w:p w:rsidR="00811540" w:rsidRDefault="00317AA1">
            <w:r>
              <w:t>9.</w:t>
            </w:r>
          </w:p>
        </w:tc>
        <w:tc>
          <w:tcPr>
            <w:tcW w:w="2310" w:type="auto"/>
          </w:tcPr>
          <w:p w:rsidR="00811540" w:rsidRDefault="00811540"/>
        </w:tc>
        <w:tc>
          <w:tcPr>
            <w:tcW w:w="2310" w:type="auto"/>
          </w:tcPr>
          <w:p w:rsidR="00811540" w:rsidRDefault="00AF3151">
            <w:r>
              <w:t>76</w:t>
            </w:r>
          </w:p>
        </w:tc>
        <w:tc>
          <w:tcPr>
            <w:tcW w:w="2310" w:type="auto"/>
          </w:tcPr>
          <w:p w:rsidR="00811540" w:rsidRDefault="00317AA1" w:rsidP="00AF3151">
            <w:r>
              <w:t>2</w:t>
            </w:r>
            <w:r w:rsidR="00AF3151">
              <w:t>6</w:t>
            </w:r>
            <w:r>
              <w:t xml:space="preserve"> Kč</w:t>
            </w:r>
          </w:p>
        </w:tc>
        <w:tc>
          <w:tcPr>
            <w:tcW w:w="2310" w:type="auto"/>
          </w:tcPr>
          <w:p w:rsidR="00811540" w:rsidRDefault="00AF3151">
            <w:r>
              <w:t>1976</w:t>
            </w:r>
            <w:r w:rsidR="00317AA1">
              <w:t xml:space="preserve">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10.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11.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12.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13.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14.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15.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26 Kč</w:t>
            </w:r>
          </w:p>
        </w:tc>
        <w:tc>
          <w:tcPr>
            <w:tcW w:w="2310" w:type="auto"/>
          </w:tcPr>
          <w:p w:rsidR="00AF3151" w:rsidRDefault="00AF3151">
            <w:r>
              <w:t>1976 Kč</w:t>
            </w:r>
          </w:p>
        </w:tc>
      </w:tr>
      <w:tr w:rsidR="00AF3151">
        <w:tc>
          <w:tcPr>
            <w:tcW w:w="2310" w:type="auto"/>
          </w:tcPr>
          <w:p w:rsidR="00AF3151" w:rsidRDefault="00AF3151">
            <w:r>
              <w:t>16.</w:t>
            </w:r>
          </w:p>
        </w:tc>
        <w:tc>
          <w:tcPr>
            <w:tcW w:w="2310" w:type="auto"/>
          </w:tcPr>
          <w:p w:rsidR="00AF3151" w:rsidRDefault="00AF3151"/>
        </w:tc>
        <w:tc>
          <w:tcPr>
            <w:tcW w:w="2310" w:type="auto"/>
          </w:tcPr>
          <w:p w:rsidR="00AF3151" w:rsidRDefault="00AF3151">
            <w:r>
              <w:t>76</w:t>
            </w:r>
          </w:p>
        </w:tc>
        <w:tc>
          <w:tcPr>
            <w:tcW w:w="2310" w:type="auto"/>
          </w:tcPr>
          <w:p w:rsidR="00AF3151" w:rsidRDefault="00AF3151">
            <w:r>
              <w:t>30 Kč</w:t>
            </w:r>
          </w:p>
        </w:tc>
        <w:tc>
          <w:tcPr>
            <w:tcW w:w="2310" w:type="auto"/>
          </w:tcPr>
          <w:p w:rsidR="00AF3151" w:rsidRDefault="00AF3151">
            <w:r>
              <w:t>2280 Kč</w:t>
            </w:r>
          </w:p>
        </w:tc>
      </w:tr>
      <w:tr w:rsidR="00811540">
        <w:tc>
          <w:tcPr>
            <w:tcW w:w="2310" w:type="auto"/>
          </w:tcPr>
          <w:p w:rsidR="00811540" w:rsidRDefault="00811540"/>
        </w:tc>
        <w:tc>
          <w:tcPr>
            <w:tcW w:w="2310" w:type="auto"/>
            <w:gridSpan w:val="3"/>
          </w:tcPr>
          <w:p w:rsidR="00811540" w:rsidRDefault="00317AA1">
            <w:r>
              <w:rPr>
                <w:b/>
              </w:rPr>
              <w:t>CELKOVÁ ČÁSTKA</w:t>
            </w:r>
          </w:p>
        </w:tc>
        <w:tc>
          <w:tcPr>
            <w:tcW w:w="2310" w:type="auto"/>
          </w:tcPr>
          <w:p w:rsidR="00811540" w:rsidRDefault="004C3019">
            <w:r>
              <w:rPr>
                <w:b/>
              </w:rPr>
              <w:t>35872</w:t>
            </w:r>
            <w:r w:rsidR="00317AA1">
              <w:rPr>
                <w:b/>
              </w:rPr>
              <w:t xml:space="preserve"> Kč</w:t>
            </w:r>
          </w:p>
        </w:tc>
      </w:tr>
    </w:tbl>
    <w:p w:rsidR="008C74BE" w:rsidRDefault="008C74BE" w:rsidP="00D77B7D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P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C74BE" w:rsidRDefault="008C74BE" w:rsidP="008C74BE">
      <w:pPr>
        <w:rPr>
          <w:rFonts w:ascii="Franklin Gothic Book" w:hAnsi="Franklin Gothic Book"/>
          <w:sz w:val="22"/>
          <w:szCs w:val="22"/>
        </w:rPr>
      </w:pPr>
    </w:p>
    <w:p w:rsidR="008E6540" w:rsidRPr="008C74BE" w:rsidRDefault="008E6540" w:rsidP="008C74BE">
      <w:pPr>
        <w:jc w:val="center"/>
        <w:rPr>
          <w:rFonts w:ascii="Franklin Gothic Book" w:hAnsi="Franklin Gothic Book"/>
          <w:sz w:val="22"/>
          <w:szCs w:val="22"/>
        </w:rPr>
      </w:pPr>
    </w:p>
    <w:sectPr w:rsidR="008E6540" w:rsidRPr="008C74BE">
      <w:footerReference w:type="default" r:id="rId1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151" w:rsidRDefault="00AF3151">
      <w:r>
        <w:separator/>
      </w:r>
    </w:p>
  </w:endnote>
  <w:endnote w:type="continuationSeparator" w:id="0">
    <w:p w:rsidR="00AF3151" w:rsidRDefault="00AF3151">
      <w:r>
        <w:continuationSeparator/>
      </w:r>
    </w:p>
  </w:endnote>
  <w:endnote w:type="continuationNotice" w:id="1">
    <w:p w:rsidR="00AF3151" w:rsidRDefault="00AF315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51" w:rsidRDefault="00AF3151" w:rsidP="00263CC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AF3151" w:rsidRDefault="00AF3151" w:rsidP="00F31CE6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51" w:rsidRPr="00F31CE6" w:rsidRDefault="00AF3151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4C3019">
      <w:rPr>
        <w:rStyle w:val="slostrnky"/>
        <w:rFonts w:ascii="Franklin Gothic Book" w:hAnsi="Franklin Gothic Book"/>
        <w:noProof/>
        <w:szCs w:val="20"/>
      </w:rPr>
      <w:t>4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AF3151" w:rsidRPr="008C7021" w:rsidRDefault="00AF3151" w:rsidP="006835D5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>školní rok 2023/2024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19" w:rsidRDefault="004C3019">
    <w:pPr>
      <w:pStyle w:val="Zpat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3151" w:rsidRPr="00F31CE6" w:rsidRDefault="00AF3151" w:rsidP="00263CC2">
    <w:pPr>
      <w:pStyle w:val="Zpat"/>
      <w:framePr w:wrap="around" w:vAnchor="text" w:hAnchor="margin" w:xAlign="right" w:y="1"/>
      <w:rPr>
        <w:rStyle w:val="slostrnky"/>
        <w:rFonts w:ascii="Franklin Gothic Book" w:hAnsi="Franklin Gothic Book"/>
        <w:szCs w:val="20"/>
      </w:rPr>
    </w:pPr>
    <w:r w:rsidRPr="00F31CE6">
      <w:rPr>
        <w:rStyle w:val="slostrnky"/>
        <w:rFonts w:ascii="Franklin Gothic Book" w:hAnsi="Franklin Gothic Book"/>
        <w:szCs w:val="20"/>
      </w:rPr>
      <w:fldChar w:fldCharType="begin"/>
    </w:r>
    <w:r w:rsidRPr="00F31CE6">
      <w:rPr>
        <w:rStyle w:val="slostrnky"/>
        <w:rFonts w:ascii="Franklin Gothic Book" w:hAnsi="Franklin Gothic Book"/>
        <w:szCs w:val="20"/>
      </w:rPr>
      <w:instrText xml:space="preserve">PAGE  </w:instrText>
    </w:r>
    <w:r w:rsidRPr="00F31CE6">
      <w:rPr>
        <w:rStyle w:val="slostrnky"/>
        <w:rFonts w:ascii="Franklin Gothic Book" w:hAnsi="Franklin Gothic Book"/>
        <w:szCs w:val="20"/>
      </w:rPr>
      <w:fldChar w:fldCharType="separate"/>
    </w:r>
    <w:r w:rsidR="004C3019">
      <w:rPr>
        <w:rStyle w:val="slostrnky"/>
        <w:rFonts w:ascii="Franklin Gothic Book" w:hAnsi="Franklin Gothic Book"/>
        <w:noProof/>
        <w:szCs w:val="20"/>
      </w:rPr>
      <w:t>5</w:t>
    </w:r>
    <w:r w:rsidRPr="00F31CE6">
      <w:rPr>
        <w:rStyle w:val="slostrnky"/>
        <w:rFonts w:ascii="Franklin Gothic Book" w:hAnsi="Franklin Gothic Book"/>
        <w:szCs w:val="20"/>
      </w:rPr>
      <w:fldChar w:fldCharType="end"/>
    </w:r>
  </w:p>
  <w:p w:rsidR="00AF3151" w:rsidRPr="008C7021" w:rsidRDefault="00AF3151" w:rsidP="0078019E">
    <w:pPr>
      <w:pStyle w:val="Zpat"/>
      <w:ind w:left="720" w:right="360"/>
      <w:rPr>
        <w:rFonts w:asciiTheme="minorHAnsi" w:hAnsiTheme="minorHAnsi"/>
        <w:sz w:val="24"/>
      </w:rPr>
    </w:pPr>
    <w:r>
      <w:rPr>
        <w:rFonts w:asciiTheme="minorHAnsi" w:hAnsiTheme="minorHAnsi"/>
        <w:sz w:val="24"/>
      </w:rPr>
      <w:t xml:space="preserve">2. </w:t>
    </w:r>
    <w:r w:rsidRPr="008C7021">
      <w:rPr>
        <w:rFonts w:asciiTheme="minorHAnsi" w:hAnsiTheme="minorHAnsi"/>
        <w:sz w:val="24"/>
      </w:rPr>
      <w:t xml:space="preserve">DAROVACÍ SMLOUVA, </w:t>
    </w:r>
    <w:r>
      <w:rPr>
        <w:rFonts w:asciiTheme="minorHAnsi" w:hAnsiTheme="minorHAnsi"/>
        <w:sz w:val="24"/>
      </w:rPr>
      <w:t xml:space="preserve">školní rok </w:t>
    </w:r>
    <w:r>
      <w:rPr>
        <w:rFonts w:asciiTheme="minorHAnsi" w:hAnsiTheme="minorHAnsi"/>
        <w:sz w:val="24"/>
      </w:rPr>
      <w:t>20</w:t>
    </w:r>
    <w:r w:rsidR="004C3019">
      <w:rPr>
        <w:rFonts w:asciiTheme="minorHAnsi" w:hAnsiTheme="minorHAnsi"/>
        <w:sz w:val="24"/>
      </w:rPr>
      <w:t>23</w:t>
    </w:r>
    <w:r>
      <w:rPr>
        <w:rFonts w:asciiTheme="minorHAnsi" w:hAnsiTheme="minorHAnsi"/>
        <w:sz w:val="24"/>
      </w:rPr>
      <w:t>/202</w:t>
    </w:r>
    <w:r w:rsidR="004C3019">
      <w:rPr>
        <w:rFonts w:asciiTheme="minorHAnsi" w:hAnsiTheme="minorHAnsi"/>
        <w:sz w:val="24"/>
      </w:rPr>
      <w:t>4</w:t>
    </w:r>
    <w:bookmarkStart w:id="0" w:name="_GoBack"/>
    <w:bookmarkEnd w:id="0"/>
    <w:r>
      <w:rPr>
        <w:rFonts w:asciiTheme="minorHAnsi" w:hAnsiTheme="minorHAnsi"/>
        <w:sz w:val="24"/>
      </w:rPr>
      <w:br/>
      <w:t>Příloha č. 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151" w:rsidRDefault="00AF3151">
      <w:r>
        <w:separator/>
      </w:r>
    </w:p>
  </w:footnote>
  <w:footnote w:type="continuationSeparator" w:id="0">
    <w:p w:rsidR="00AF3151" w:rsidRDefault="00AF3151">
      <w:r>
        <w:continuationSeparator/>
      </w:r>
    </w:p>
  </w:footnote>
  <w:footnote w:type="continuationNotice" w:id="1">
    <w:p w:rsidR="00AF3151" w:rsidRDefault="00AF315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19" w:rsidRDefault="004C3019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19" w:rsidRDefault="004C3019">
    <w:pPr>
      <w:pStyle w:val="Zhlav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3019" w:rsidRDefault="004C301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095AFC"/>
    <w:multiLevelType w:val="hybridMultilevel"/>
    <w:tmpl w:val="02ACC7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BB0850"/>
    <w:multiLevelType w:val="hybridMultilevel"/>
    <w:tmpl w:val="F1A4A43A"/>
    <w:lvl w:ilvl="0" w:tplc="9460B7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CD560A"/>
    <w:multiLevelType w:val="hybridMultilevel"/>
    <w:tmpl w:val="50089D96"/>
    <w:lvl w:ilvl="0" w:tplc="90FA5D72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F1A0436"/>
    <w:multiLevelType w:val="hybridMultilevel"/>
    <w:tmpl w:val="54A6E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B1B204C"/>
    <w:multiLevelType w:val="hybridMultilevel"/>
    <w:tmpl w:val="CFCAF26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5F41"/>
    <w:rsid w:val="0000106D"/>
    <w:rsid w:val="000114B5"/>
    <w:rsid w:val="00013803"/>
    <w:rsid w:val="000233F9"/>
    <w:rsid w:val="0002712D"/>
    <w:rsid w:val="000302F4"/>
    <w:rsid w:val="0003206A"/>
    <w:rsid w:val="00047F86"/>
    <w:rsid w:val="0005789F"/>
    <w:rsid w:val="000636D3"/>
    <w:rsid w:val="00066AE2"/>
    <w:rsid w:val="00071472"/>
    <w:rsid w:val="00074EDD"/>
    <w:rsid w:val="00082418"/>
    <w:rsid w:val="000954A3"/>
    <w:rsid w:val="000A3DE7"/>
    <w:rsid w:val="000B2D6D"/>
    <w:rsid w:val="000B3479"/>
    <w:rsid w:val="000B35E7"/>
    <w:rsid w:val="000C39EC"/>
    <w:rsid w:val="000C5F0E"/>
    <w:rsid w:val="000F0522"/>
    <w:rsid w:val="00102FF6"/>
    <w:rsid w:val="00103A2B"/>
    <w:rsid w:val="00123C3B"/>
    <w:rsid w:val="0017583A"/>
    <w:rsid w:val="00181BBD"/>
    <w:rsid w:val="0018430F"/>
    <w:rsid w:val="001B10A9"/>
    <w:rsid w:val="001D51BB"/>
    <w:rsid w:val="001E3DD6"/>
    <w:rsid w:val="001E7654"/>
    <w:rsid w:val="001F029D"/>
    <w:rsid w:val="001F0C39"/>
    <w:rsid w:val="001F7226"/>
    <w:rsid w:val="0020234F"/>
    <w:rsid w:val="00221CC0"/>
    <w:rsid w:val="00244317"/>
    <w:rsid w:val="00250641"/>
    <w:rsid w:val="0025309A"/>
    <w:rsid w:val="00254680"/>
    <w:rsid w:val="00263CC2"/>
    <w:rsid w:val="00267A14"/>
    <w:rsid w:val="002925ED"/>
    <w:rsid w:val="002962B0"/>
    <w:rsid w:val="002B08F7"/>
    <w:rsid w:val="002B2110"/>
    <w:rsid w:val="002B2E4C"/>
    <w:rsid w:val="002C4B07"/>
    <w:rsid w:val="002D0DBA"/>
    <w:rsid w:val="002D69A2"/>
    <w:rsid w:val="002E5BDE"/>
    <w:rsid w:val="00317AA1"/>
    <w:rsid w:val="00317B69"/>
    <w:rsid w:val="00331836"/>
    <w:rsid w:val="00334ED3"/>
    <w:rsid w:val="00341072"/>
    <w:rsid w:val="0034345C"/>
    <w:rsid w:val="00346559"/>
    <w:rsid w:val="00350898"/>
    <w:rsid w:val="0035180E"/>
    <w:rsid w:val="00362A10"/>
    <w:rsid w:val="00370B11"/>
    <w:rsid w:val="003747A6"/>
    <w:rsid w:val="00374949"/>
    <w:rsid w:val="00377F29"/>
    <w:rsid w:val="0038320B"/>
    <w:rsid w:val="00387CC5"/>
    <w:rsid w:val="003A09CF"/>
    <w:rsid w:val="003A3744"/>
    <w:rsid w:val="003A4454"/>
    <w:rsid w:val="003F12DF"/>
    <w:rsid w:val="003F1CE8"/>
    <w:rsid w:val="00406863"/>
    <w:rsid w:val="00416002"/>
    <w:rsid w:val="00441DC3"/>
    <w:rsid w:val="0046346D"/>
    <w:rsid w:val="004646EA"/>
    <w:rsid w:val="00472028"/>
    <w:rsid w:val="00476957"/>
    <w:rsid w:val="004907B7"/>
    <w:rsid w:val="00495D8C"/>
    <w:rsid w:val="00495D8F"/>
    <w:rsid w:val="00497D1C"/>
    <w:rsid w:val="004A4B2B"/>
    <w:rsid w:val="004A5987"/>
    <w:rsid w:val="004B290A"/>
    <w:rsid w:val="004C3019"/>
    <w:rsid w:val="004C36CA"/>
    <w:rsid w:val="004D6178"/>
    <w:rsid w:val="004E63D1"/>
    <w:rsid w:val="004F146A"/>
    <w:rsid w:val="004F5D9C"/>
    <w:rsid w:val="004F702B"/>
    <w:rsid w:val="00523288"/>
    <w:rsid w:val="00541A0F"/>
    <w:rsid w:val="005758CB"/>
    <w:rsid w:val="005A20E9"/>
    <w:rsid w:val="005B704B"/>
    <w:rsid w:val="005C61DE"/>
    <w:rsid w:val="005C7BD9"/>
    <w:rsid w:val="005D59ED"/>
    <w:rsid w:val="005D641F"/>
    <w:rsid w:val="0060062E"/>
    <w:rsid w:val="006139D3"/>
    <w:rsid w:val="0061471A"/>
    <w:rsid w:val="006164F2"/>
    <w:rsid w:val="00620552"/>
    <w:rsid w:val="00635C68"/>
    <w:rsid w:val="0064462B"/>
    <w:rsid w:val="006530A9"/>
    <w:rsid w:val="00667D55"/>
    <w:rsid w:val="0067002F"/>
    <w:rsid w:val="006835D5"/>
    <w:rsid w:val="00683981"/>
    <w:rsid w:val="00686449"/>
    <w:rsid w:val="00697DC8"/>
    <w:rsid w:val="006A2368"/>
    <w:rsid w:val="006A5EDB"/>
    <w:rsid w:val="006B28F8"/>
    <w:rsid w:val="006B6577"/>
    <w:rsid w:val="006C4C07"/>
    <w:rsid w:val="006D2FD0"/>
    <w:rsid w:val="006E03C4"/>
    <w:rsid w:val="006E0825"/>
    <w:rsid w:val="007020F8"/>
    <w:rsid w:val="007140A0"/>
    <w:rsid w:val="007155D1"/>
    <w:rsid w:val="00726664"/>
    <w:rsid w:val="00731C04"/>
    <w:rsid w:val="00735CE1"/>
    <w:rsid w:val="00755F79"/>
    <w:rsid w:val="00762AF5"/>
    <w:rsid w:val="00775F86"/>
    <w:rsid w:val="0078019E"/>
    <w:rsid w:val="00792A2C"/>
    <w:rsid w:val="007946D5"/>
    <w:rsid w:val="00794DAC"/>
    <w:rsid w:val="007A548C"/>
    <w:rsid w:val="007A6E0C"/>
    <w:rsid w:val="007D6141"/>
    <w:rsid w:val="007E2634"/>
    <w:rsid w:val="00811540"/>
    <w:rsid w:val="00811AFE"/>
    <w:rsid w:val="008170D3"/>
    <w:rsid w:val="00844A27"/>
    <w:rsid w:val="008520DC"/>
    <w:rsid w:val="00856E53"/>
    <w:rsid w:val="00876506"/>
    <w:rsid w:val="00877F1C"/>
    <w:rsid w:val="00892DAF"/>
    <w:rsid w:val="00895411"/>
    <w:rsid w:val="008A13B3"/>
    <w:rsid w:val="008A63F0"/>
    <w:rsid w:val="008B3FAB"/>
    <w:rsid w:val="008B43F8"/>
    <w:rsid w:val="008C49DA"/>
    <w:rsid w:val="008C7021"/>
    <w:rsid w:val="008C74BE"/>
    <w:rsid w:val="008D597D"/>
    <w:rsid w:val="008D7423"/>
    <w:rsid w:val="008E6540"/>
    <w:rsid w:val="008F2B76"/>
    <w:rsid w:val="008F4601"/>
    <w:rsid w:val="009079AF"/>
    <w:rsid w:val="00913E86"/>
    <w:rsid w:val="009216ED"/>
    <w:rsid w:val="00932AA4"/>
    <w:rsid w:val="00933FD0"/>
    <w:rsid w:val="00943B2D"/>
    <w:rsid w:val="00963F76"/>
    <w:rsid w:val="00966446"/>
    <w:rsid w:val="009765B9"/>
    <w:rsid w:val="00995288"/>
    <w:rsid w:val="00995FCF"/>
    <w:rsid w:val="009B1CAB"/>
    <w:rsid w:val="009B5150"/>
    <w:rsid w:val="009D54FB"/>
    <w:rsid w:val="009D6482"/>
    <w:rsid w:val="009E02D9"/>
    <w:rsid w:val="009E26F8"/>
    <w:rsid w:val="009E3A9B"/>
    <w:rsid w:val="009F3DD7"/>
    <w:rsid w:val="00A05DD5"/>
    <w:rsid w:val="00A15917"/>
    <w:rsid w:val="00A316A6"/>
    <w:rsid w:val="00A37CDA"/>
    <w:rsid w:val="00A61F9C"/>
    <w:rsid w:val="00A739D2"/>
    <w:rsid w:val="00AA177E"/>
    <w:rsid w:val="00AC2C1E"/>
    <w:rsid w:val="00AC2F88"/>
    <w:rsid w:val="00AC4D26"/>
    <w:rsid w:val="00AD2FDC"/>
    <w:rsid w:val="00AE0267"/>
    <w:rsid w:val="00AE07DE"/>
    <w:rsid w:val="00AE5A42"/>
    <w:rsid w:val="00AF13E0"/>
    <w:rsid w:val="00AF3151"/>
    <w:rsid w:val="00B50B29"/>
    <w:rsid w:val="00B67DBA"/>
    <w:rsid w:val="00B67E28"/>
    <w:rsid w:val="00B70A8B"/>
    <w:rsid w:val="00B736A9"/>
    <w:rsid w:val="00B76AFD"/>
    <w:rsid w:val="00BC65A3"/>
    <w:rsid w:val="00BD035C"/>
    <w:rsid w:val="00BD0381"/>
    <w:rsid w:val="00BE264D"/>
    <w:rsid w:val="00BE3018"/>
    <w:rsid w:val="00BE324D"/>
    <w:rsid w:val="00BE3730"/>
    <w:rsid w:val="00BE5F41"/>
    <w:rsid w:val="00BF529F"/>
    <w:rsid w:val="00BF6A19"/>
    <w:rsid w:val="00C17AFD"/>
    <w:rsid w:val="00C23422"/>
    <w:rsid w:val="00C26B81"/>
    <w:rsid w:val="00C64991"/>
    <w:rsid w:val="00C65D62"/>
    <w:rsid w:val="00C7503E"/>
    <w:rsid w:val="00C77773"/>
    <w:rsid w:val="00C825F9"/>
    <w:rsid w:val="00C86E98"/>
    <w:rsid w:val="00CA5123"/>
    <w:rsid w:val="00CB0922"/>
    <w:rsid w:val="00CC23CB"/>
    <w:rsid w:val="00CD7F19"/>
    <w:rsid w:val="00CE1FB5"/>
    <w:rsid w:val="00CF2B6D"/>
    <w:rsid w:val="00D0222E"/>
    <w:rsid w:val="00D06C75"/>
    <w:rsid w:val="00D141F0"/>
    <w:rsid w:val="00D263F8"/>
    <w:rsid w:val="00D315E7"/>
    <w:rsid w:val="00D47CFA"/>
    <w:rsid w:val="00D64877"/>
    <w:rsid w:val="00D729BC"/>
    <w:rsid w:val="00D762DD"/>
    <w:rsid w:val="00D77B7D"/>
    <w:rsid w:val="00D93F00"/>
    <w:rsid w:val="00DA2D17"/>
    <w:rsid w:val="00DB092C"/>
    <w:rsid w:val="00DB342E"/>
    <w:rsid w:val="00DC3EAC"/>
    <w:rsid w:val="00DD5776"/>
    <w:rsid w:val="00DE11F5"/>
    <w:rsid w:val="00DF443F"/>
    <w:rsid w:val="00DF6070"/>
    <w:rsid w:val="00E269C0"/>
    <w:rsid w:val="00E33594"/>
    <w:rsid w:val="00E36BA4"/>
    <w:rsid w:val="00E42217"/>
    <w:rsid w:val="00E46243"/>
    <w:rsid w:val="00E70542"/>
    <w:rsid w:val="00E73D8A"/>
    <w:rsid w:val="00E81C2C"/>
    <w:rsid w:val="00E91B77"/>
    <w:rsid w:val="00E926AD"/>
    <w:rsid w:val="00EB5953"/>
    <w:rsid w:val="00EB6034"/>
    <w:rsid w:val="00ED1D28"/>
    <w:rsid w:val="00EE203A"/>
    <w:rsid w:val="00F116C0"/>
    <w:rsid w:val="00F26762"/>
    <w:rsid w:val="00F31CE6"/>
    <w:rsid w:val="00F4594B"/>
    <w:rsid w:val="00F57AA6"/>
    <w:rsid w:val="00F62224"/>
    <w:rsid w:val="00F742EC"/>
    <w:rsid w:val="00F874D3"/>
    <w:rsid w:val="00FB4966"/>
    <w:rsid w:val="00FD6980"/>
    <w:rsid w:val="00FF629C"/>
    <w:rsid w:val="00FF7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1CE6"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B6577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877F1C"/>
    <w:rPr>
      <w:rFonts w:ascii="Verdana" w:hAnsi="Verdana"/>
      <w:bCs/>
      <w:color w:val="636363"/>
      <w:sz w:val="20"/>
    </w:rPr>
  </w:style>
  <w:style w:type="paragraph" w:styleId="Zkladntext3">
    <w:name w:val="Body Text 3"/>
    <w:basedOn w:val="Normln"/>
    <w:rsid w:val="00BF6A19"/>
    <w:pPr>
      <w:overflowPunct w:val="0"/>
      <w:autoSpaceDE w:val="0"/>
      <w:autoSpaceDN w:val="0"/>
      <w:adjustRightInd w:val="0"/>
      <w:spacing w:after="120"/>
      <w:textAlignment w:val="baseline"/>
    </w:pPr>
    <w:rPr>
      <w:sz w:val="16"/>
      <w:szCs w:val="16"/>
    </w:rPr>
  </w:style>
  <w:style w:type="paragraph" w:styleId="Zpat">
    <w:name w:val="footer"/>
    <w:basedOn w:val="Normln"/>
    <w:link w:val="ZpatChar"/>
    <w:uiPriority w:val="99"/>
    <w:rsid w:val="00BF6A19"/>
    <w:pPr>
      <w:tabs>
        <w:tab w:val="center" w:pos="4536"/>
        <w:tab w:val="right" w:pos="9072"/>
      </w:tabs>
    </w:pPr>
    <w:rPr>
      <w:rFonts w:ascii="Arial" w:hAnsi="Arial"/>
      <w:sz w:val="20"/>
    </w:rPr>
  </w:style>
  <w:style w:type="paragraph" w:styleId="Odstavecseseznamem">
    <w:name w:val="List Paragraph"/>
    <w:basedOn w:val="Normln"/>
    <w:uiPriority w:val="34"/>
    <w:qFormat/>
    <w:rsid w:val="00EB5953"/>
    <w:pPr>
      <w:ind w:left="708"/>
    </w:pPr>
  </w:style>
  <w:style w:type="paragraph" w:customStyle="1" w:styleId="Style3">
    <w:name w:val="Style3"/>
    <w:basedOn w:val="Normln"/>
    <w:uiPriority w:val="99"/>
    <w:rsid w:val="00C64991"/>
    <w:pPr>
      <w:widowControl w:val="0"/>
      <w:autoSpaceDE w:val="0"/>
      <w:autoSpaceDN w:val="0"/>
      <w:adjustRightInd w:val="0"/>
      <w:spacing w:line="278" w:lineRule="exact"/>
      <w:jc w:val="both"/>
    </w:pPr>
    <w:rPr>
      <w:rFonts w:ascii="Franklin Gothic Book" w:hAnsi="Franklin Gothic Book"/>
    </w:rPr>
  </w:style>
  <w:style w:type="paragraph" w:customStyle="1" w:styleId="Style4">
    <w:name w:val="Style4"/>
    <w:basedOn w:val="Normln"/>
    <w:uiPriority w:val="99"/>
    <w:rsid w:val="00C64991"/>
    <w:pPr>
      <w:widowControl w:val="0"/>
      <w:autoSpaceDE w:val="0"/>
      <w:autoSpaceDN w:val="0"/>
      <w:adjustRightInd w:val="0"/>
      <w:spacing w:line="538" w:lineRule="exact"/>
    </w:pPr>
    <w:rPr>
      <w:rFonts w:ascii="Franklin Gothic Book" w:hAnsi="Franklin Gothic Book"/>
    </w:rPr>
  </w:style>
  <w:style w:type="character" w:customStyle="1" w:styleId="FontStyle13">
    <w:name w:val="Font Style13"/>
    <w:uiPriority w:val="99"/>
    <w:rsid w:val="00C64991"/>
    <w:rPr>
      <w:rFonts w:ascii="Franklin Gothic Book" w:hAnsi="Franklin Gothic Book" w:cs="Franklin Gothic Book"/>
      <w:sz w:val="22"/>
      <w:szCs w:val="22"/>
    </w:rPr>
  </w:style>
  <w:style w:type="character" w:styleId="slostrnky">
    <w:name w:val="page number"/>
    <w:basedOn w:val="Standardnpsmoodstavce"/>
    <w:rsid w:val="00F31CE6"/>
  </w:style>
  <w:style w:type="paragraph" w:styleId="Zhlav">
    <w:name w:val="header"/>
    <w:basedOn w:val="Normln"/>
    <w:rsid w:val="00F31CE6"/>
    <w:pPr>
      <w:tabs>
        <w:tab w:val="center" w:pos="4536"/>
        <w:tab w:val="right" w:pos="9072"/>
      </w:tabs>
    </w:pPr>
  </w:style>
  <w:style w:type="character" w:styleId="Odkaznakoment">
    <w:name w:val="annotation reference"/>
    <w:semiHidden/>
    <w:rsid w:val="004F5D9C"/>
    <w:rPr>
      <w:sz w:val="16"/>
      <w:szCs w:val="16"/>
    </w:rPr>
  </w:style>
  <w:style w:type="paragraph" w:styleId="Textkomente">
    <w:name w:val="annotation text"/>
    <w:basedOn w:val="Normln"/>
    <w:semiHidden/>
    <w:rsid w:val="004F5D9C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4F5D9C"/>
    <w:rPr>
      <w:b/>
      <w:bCs/>
    </w:rPr>
  </w:style>
  <w:style w:type="paragraph" w:styleId="Textbubliny">
    <w:name w:val="Balloon Text"/>
    <w:basedOn w:val="Normln"/>
    <w:semiHidden/>
    <w:rsid w:val="004F5D9C"/>
    <w:rPr>
      <w:rFonts w:ascii="Tahoma" w:hAnsi="Tahoma" w:cs="Tahoma"/>
      <w:sz w:val="16"/>
      <w:szCs w:val="16"/>
    </w:rPr>
  </w:style>
  <w:style w:type="character" w:styleId="Hypertextovodkaz">
    <w:name w:val="Hyperlink"/>
    <w:rsid w:val="003A09CF"/>
    <w:rPr>
      <w:color w:val="0563C1"/>
      <w:u w:val="single"/>
    </w:rPr>
  </w:style>
  <w:style w:type="character" w:customStyle="1" w:styleId="ZpatChar">
    <w:name w:val="Zápatí Char"/>
    <w:basedOn w:val="Standardnpsmoodstavce"/>
    <w:link w:val="Zpat"/>
    <w:uiPriority w:val="99"/>
    <w:rsid w:val="006835D5"/>
    <w:rPr>
      <w:rFonts w:ascii="Arial" w:hAnsi="Arial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6B657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table" w:customStyle="1" w:styleId="GridTableLight">
    <w:name w:val="Grid Table Light"/>
    <w:basedOn w:val="Normlntabulka"/>
    <w:uiPriority w:val="40"/>
    <w:rsid w:val="006B6577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073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1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78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15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94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54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21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019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84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94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7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1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66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6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64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8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42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1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5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0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5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1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www.obedyprodeti.cz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31178-793F-4797-A218-034A11BF83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1D2FDF24</Template>
  <TotalTime>22</TotalTime>
  <Pages>5</Pages>
  <Words>1331</Words>
  <Characters>7252</Characters>
  <Application>Microsoft Office Word</Application>
  <DocSecurity>0</DocSecurity>
  <Lines>60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převodu vlastnického práva k nemovitosti</vt:lpstr>
    </vt:vector>
  </TitlesOfParts>
  <Company>Advokátní kancelář JSP</Company>
  <LinksUpToDate>false</LinksUpToDate>
  <CharactersWithSpaces>8566</CharactersWithSpaces>
  <SharedDoc>false</SharedDoc>
  <HLinks>
    <vt:vector size="12" baseType="variant">
      <vt:variant>
        <vt:i4>7208998</vt:i4>
      </vt:variant>
      <vt:variant>
        <vt:i4>6</vt:i4>
      </vt:variant>
      <vt:variant>
        <vt:i4>0</vt:i4>
      </vt:variant>
      <vt:variant>
        <vt:i4>5</vt:i4>
      </vt:variant>
      <vt:variant>
        <vt:lpwstr>http://www.obedyprodeti.cz/</vt:lpwstr>
      </vt:variant>
      <vt:variant>
        <vt:lpwstr/>
      </vt:variant>
      <vt:variant>
        <vt:i4>5963892</vt:i4>
      </vt:variant>
      <vt:variant>
        <vt:i4>0</vt:i4>
      </vt:variant>
      <vt:variant>
        <vt:i4>0</vt:i4>
      </vt:variant>
      <vt:variant>
        <vt:i4>5</vt:i4>
      </vt:variant>
      <vt:variant>
        <vt:lpwstr>mailto:info@obedyprodeti.cz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převodu vlastnického práva k nemovitosti</dc:title>
  <dc:creator>cepicova</dc:creator>
  <cp:lastModifiedBy>Michaela Horáková</cp:lastModifiedBy>
  <cp:revision>3</cp:revision>
  <cp:lastPrinted>2019-11-14T07:39:00Z</cp:lastPrinted>
  <dcterms:created xsi:type="dcterms:W3CDTF">2019-11-14T07:40:00Z</dcterms:created>
  <dcterms:modified xsi:type="dcterms:W3CDTF">2023-08-10T09:12:00Z</dcterms:modified>
</cp:coreProperties>
</file>