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49306" w14:textId="77777777" w:rsidR="004A2DDB" w:rsidRPr="0032693C" w:rsidRDefault="004A2DDB">
      <w:pPr>
        <w:pStyle w:val="Podtitul"/>
        <w:spacing w:after="120"/>
        <w:rPr>
          <w:caps/>
        </w:rPr>
      </w:pPr>
      <w:bookmarkStart w:id="0" w:name="_GoBack"/>
      <w:bookmarkEnd w:id="0"/>
      <w:r w:rsidRPr="0032693C">
        <w:rPr>
          <w:caps/>
        </w:rPr>
        <w:t>Smlouva o dílo</w:t>
      </w:r>
    </w:p>
    <w:p w14:paraId="52F91B54" w14:textId="77777777" w:rsidR="004A2DDB" w:rsidRPr="0032693C" w:rsidRDefault="004A2DDB"/>
    <w:p w14:paraId="399A50AA" w14:textId="77777777" w:rsidR="004A2DDB" w:rsidRPr="0032693C" w:rsidRDefault="004A2DDB">
      <w:pPr>
        <w:jc w:val="center"/>
        <w:rPr>
          <w:b/>
        </w:rPr>
      </w:pPr>
      <w:r w:rsidRPr="0032693C">
        <w:rPr>
          <w:b/>
        </w:rPr>
        <w:t>I.</w:t>
      </w:r>
    </w:p>
    <w:p w14:paraId="701559DB" w14:textId="77777777" w:rsidR="004A2DDB" w:rsidRPr="0032693C" w:rsidRDefault="004A2DDB">
      <w:pPr>
        <w:pStyle w:val="Nadpis3"/>
        <w:jc w:val="center"/>
        <w:rPr>
          <w:u w:val="none"/>
        </w:rPr>
      </w:pPr>
      <w:r w:rsidRPr="0032693C">
        <w:rPr>
          <w:u w:val="none"/>
        </w:rPr>
        <w:t>Smluvní strany</w:t>
      </w:r>
    </w:p>
    <w:p w14:paraId="7E250710" w14:textId="77777777" w:rsidR="004A2DDB" w:rsidRPr="0032693C" w:rsidRDefault="004A2DDB">
      <w:pPr>
        <w:jc w:val="center"/>
        <w:rPr>
          <w:b/>
        </w:rPr>
      </w:pPr>
    </w:p>
    <w:p w14:paraId="6D8CEF37" w14:textId="77777777" w:rsidR="00E74EA6" w:rsidRPr="00523160" w:rsidRDefault="00E74EA6" w:rsidP="00E74EA6">
      <w:pPr>
        <w:tabs>
          <w:tab w:val="left" w:pos="284"/>
        </w:tabs>
        <w:spacing w:before="120"/>
        <w:rPr>
          <w:bCs/>
        </w:rPr>
      </w:pPr>
      <w:r w:rsidRPr="00523160">
        <w:rPr>
          <w:b/>
        </w:rPr>
        <w:t>1.</w:t>
      </w:r>
      <w:r w:rsidRPr="00523160">
        <w:rPr>
          <w:b/>
        </w:rPr>
        <w:tab/>
        <w:t>Nemocnice Třinec, příspěvková organizace</w:t>
      </w:r>
    </w:p>
    <w:p w14:paraId="52C1FB4E" w14:textId="77777777" w:rsidR="00E74EA6" w:rsidRPr="00523160" w:rsidRDefault="00E74EA6" w:rsidP="00E74EA6">
      <w:pPr>
        <w:pStyle w:val="Zhlav"/>
        <w:tabs>
          <w:tab w:val="clear" w:pos="4536"/>
          <w:tab w:val="clear" w:pos="9072"/>
          <w:tab w:val="left" w:pos="284"/>
          <w:tab w:val="left" w:pos="2268"/>
        </w:tabs>
        <w:ind w:firstLine="284"/>
      </w:pPr>
      <w:r w:rsidRPr="00523160">
        <w:rPr>
          <w:bCs/>
        </w:rPr>
        <w:t>se sídlem:</w:t>
      </w:r>
      <w:r w:rsidRPr="00523160">
        <w:rPr>
          <w:bCs/>
        </w:rPr>
        <w:tab/>
      </w:r>
      <w:r w:rsidRPr="00523160">
        <w:rPr>
          <w:bCs/>
        </w:rPr>
        <w:tab/>
        <w:t>Kaštanová 268, 739 61 Třinec</w:t>
      </w:r>
    </w:p>
    <w:p w14:paraId="76D2AF95" w14:textId="77777777" w:rsidR="00E74EA6" w:rsidRPr="00523160" w:rsidRDefault="00E74EA6" w:rsidP="00E74EA6">
      <w:pPr>
        <w:tabs>
          <w:tab w:val="left" w:pos="284"/>
          <w:tab w:val="left" w:pos="2268"/>
        </w:tabs>
        <w:ind w:left="284"/>
      </w:pPr>
      <w:r w:rsidRPr="00523160">
        <w:t>zastoupena:</w:t>
      </w:r>
      <w:r w:rsidRPr="00523160">
        <w:tab/>
      </w:r>
      <w:r w:rsidRPr="00523160">
        <w:tab/>
        <w:t>Ing. Tomášem Stejskalem, ředitelem nemocnice</w:t>
      </w:r>
    </w:p>
    <w:p w14:paraId="0BA6D594" w14:textId="77777777" w:rsidR="00E74EA6" w:rsidRPr="00523160" w:rsidRDefault="00E74EA6" w:rsidP="00E74EA6">
      <w:pPr>
        <w:tabs>
          <w:tab w:val="left" w:pos="284"/>
          <w:tab w:val="left" w:pos="2268"/>
        </w:tabs>
        <w:ind w:left="284"/>
      </w:pPr>
      <w:r>
        <w:t>ve věcech technických</w:t>
      </w:r>
    </w:p>
    <w:p w14:paraId="1A5C385A" w14:textId="77777777" w:rsidR="00E74EA6" w:rsidRPr="00523160" w:rsidRDefault="00E74EA6" w:rsidP="00E74EA6">
      <w:pPr>
        <w:tabs>
          <w:tab w:val="left" w:pos="284"/>
          <w:tab w:val="left" w:pos="2268"/>
        </w:tabs>
        <w:ind w:left="284"/>
      </w:pPr>
      <w:r w:rsidRPr="00523160">
        <w:t>oprávněn jednat:</w:t>
      </w:r>
      <w:r w:rsidRPr="00523160">
        <w:tab/>
      </w:r>
      <w:r w:rsidRPr="00523160">
        <w:tab/>
        <w:t>Ing. Josef Cieslar, provozně-technický náměstek</w:t>
      </w:r>
    </w:p>
    <w:p w14:paraId="5EEAA744" w14:textId="77777777" w:rsidR="00E74EA6" w:rsidRPr="00523160" w:rsidRDefault="00E74EA6" w:rsidP="00E74EA6">
      <w:pPr>
        <w:tabs>
          <w:tab w:val="left" w:pos="284"/>
          <w:tab w:val="left" w:pos="2268"/>
        </w:tabs>
        <w:ind w:left="284"/>
      </w:pPr>
      <w:r w:rsidRPr="00523160">
        <w:t>IČ:</w:t>
      </w:r>
      <w:r w:rsidRPr="00523160">
        <w:tab/>
      </w:r>
      <w:r w:rsidRPr="00523160">
        <w:tab/>
        <w:t>00534242</w:t>
      </w:r>
    </w:p>
    <w:p w14:paraId="6B1FBBFC" w14:textId="77777777" w:rsidR="00E74EA6" w:rsidRPr="00523160" w:rsidRDefault="00E74EA6" w:rsidP="00E74EA6">
      <w:pPr>
        <w:tabs>
          <w:tab w:val="left" w:pos="284"/>
          <w:tab w:val="left" w:pos="2268"/>
        </w:tabs>
        <w:ind w:left="284"/>
      </w:pPr>
      <w:r w:rsidRPr="00523160">
        <w:t>DIČ:</w:t>
      </w:r>
      <w:r w:rsidRPr="00523160">
        <w:tab/>
      </w:r>
      <w:r w:rsidRPr="00523160">
        <w:tab/>
        <w:t>CZ00534242</w:t>
      </w:r>
    </w:p>
    <w:p w14:paraId="3B7B9C0C" w14:textId="77777777" w:rsidR="00E74EA6" w:rsidRPr="00523160" w:rsidRDefault="00E74EA6" w:rsidP="00E74EA6">
      <w:pPr>
        <w:tabs>
          <w:tab w:val="left" w:pos="284"/>
          <w:tab w:val="left" w:pos="2268"/>
        </w:tabs>
        <w:ind w:left="284"/>
      </w:pPr>
      <w:r w:rsidRPr="00523160">
        <w:t>Bankovní spojení:</w:t>
      </w:r>
      <w:r w:rsidRPr="00523160">
        <w:tab/>
      </w:r>
      <w:r w:rsidRPr="00523160">
        <w:tab/>
        <w:t>Komerční banka Třinec, a. s.</w:t>
      </w:r>
    </w:p>
    <w:p w14:paraId="101E489C" w14:textId="77777777" w:rsidR="00E74EA6" w:rsidRPr="00523160" w:rsidRDefault="00E74EA6" w:rsidP="00E74EA6">
      <w:pPr>
        <w:tabs>
          <w:tab w:val="left" w:pos="284"/>
          <w:tab w:val="left" w:pos="2268"/>
        </w:tabs>
        <w:ind w:left="284"/>
      </w:pPr>
      <w:r w:rsidRPr="00523160">
        <w:t>Číslo účtu:</w:t>
      </w:r>
      <w:r w:rsidRPr="00523160">
        <w:tab/>
      </w:r>
      <w:r w:rsidRPr="00523160">
        <w:tab/>
        <w:t>29034-781/0100</w:t>
      </w:r>
    </w:p>
    <w:p w14:paraId="74D450C0" w14:textId="77777777" w:rsidR="00E74EA6" w:rsidRPr="00523160" w:rsidRDefault="00E74EA6" w:rsidP="00E74EA6">
      <w:pPr>
        <w:tabs>
          <w:tab w:val="left" w:pos="2410"/>
        </w:tabs>
        <w:ind w:firstLine="284"/>
        <w:jc w:val="both"/>
      </w:pPr>
      <w:r w:rsidRPr="00523160">
        <w:t>Zapsána v obchodním rejstříku u Krajského soudu v Ostravě, oddíl Pr, vložka 908</w:t>
      </w:r>
    </w:p>
    <w:p w14:paraId="102ACBEA" w14:textId="77777777" w:rsidR="00E74EA6" w:rsidRPr="00523160" w:rsidRDefault="00E74EA6" w:rsidP="00E74EA6">
      <w:pPr>
        <w:tabs>
          <w:tab w:val="left" w:pos="284"/>
          <w:tab w:val="left" w:pos="2268"/>
        </w:tabs>
        <w:spacing w:before="120"/>
        <w:ind w:left="284"/>
        <w:rPr>
          <w:i/>
        </w:rPr>
      </w:pPr>
      <w:r w:rsidRPr="00523160">
        <w:t>(</w:t>
      </w:r>
      <w:r w:rsidRPr="00523160">
        <w:rPr>
          <w:i/>
        </w:rPr>
        <w:t>dále jen „objednatel“)</w:t>
      </w:r>
    </w:p>
    <w:p w14:paraId="54DD94B7" w14:textId="77777777" w:rsidR="00E74EA6" w:rsidRPr="00523160" w:rsidRDefault="00E74EA6" w:rsidP="00E74EA6">
      <w:pPr>
        <w:tabs>
          <w:tab w:val="left" w:pos="2977"/>
        </w:tabs>
        <w:spacing w:before="120"/>
        <w:jc w:val="both"/>
        <w:rPr>
          <w:b/>
        </w:rPr>
      </w:pPr>
      <w:r w:rsidRPr="00523160">
        <w:rPr>
          <w:i/>
        </w:rPr>
        <w:t xml:space="preserve">     </w:t>
      </w:r>
    </w:p>
    <w:p w14:paraId="539F1FF9" w14:textId="0F816BF8" w:rsidR="00E74EA6" w:rsidRPr="00523160" w:rsidRDefault="00E74EA6" w:rsidP="00A91E34">
      <w:pPr>
        <w:tabs>
          <w:tab w:val="left" w:pos="284"/>
        </w:tabs>
        <w:spacing w:before="120"/>
      </w:pPr>
      <w:r w:rsidRPr="00523160">
        <w:rPr>
          <w:b/>
        </w:rPr>
        <w:t xml:space="preserve">2. </w:t>
      </w:r>
      <w:r w:rsidR="00A91E34" w:rsidRPr="00A91E34">
        <w:rPr>
          <w:b/>
        </w:rPr>
        <w:t>FIRESTA-Fišer, rekonstrukce, stavby a.s.</w:t>
      </w:r>
    </w:p>
    <w:p w14:paraId="1A9A7817" w14:textId="03749531" w:rsidR="00E74EA6" w:rsidRPr="00A91E34" w:rsidRDefault="00E74EA6" w:rsidP="00A91E34">
      <w:pPr>
        <w:pStyle w:val="Zhlav"/>
        <w:tabs>
          <w:tab w:val="clear" w:pos="4536"/>
          <w:tab w:val="clear" w:pos="9072"/>
          <w:tab w:val="left" w:pos="284"/>
          <w:tab w:val="left" w:pos="2835"/>
        </w:tabs>
        <w:ind w:firstLine="284"/>
        <w:rPr>
          <w:bCs/>
        </w:rPr>
      </w:pPr>
      <w:r w:rsidRPr="00A91E34">
        <w:rPr>
          <w:bCs/>
        </w:rPr>
        <w:t>se sídlem:</w:t>
      </w:r>
      <w:r w:rsidRPr="00A91E34">
        <w:rPr>
          <w:bCs/>
        </w:rPr>
        <w:tab/>
      </w:r>
      <w:r w:rsidR="00A91E34" w:rsidRPr="00A91E34">
        <w:rPr>
          <w:bCs/>
        </w:rPr>
        <w:t>Mlýnská 68, 602 00 Brno</w:t>
      </w:r>
    </w:p>
    <w:p w14:paraId="32FDBBA9" w14:textId="4D051954" w:rsidR="00E74EA6" w:rsidRPr="00A91E34" w:rsidRDefault="00E74EA6" w:rsidP="00A91E34">
      <w:pPr>
        <w:pStyle w:val="Zhlav"/>
        <w:tabs>
          <w:tab w:val="clear" w:pos="4536"/>
          <w:tab w:val="clear" w:pos="9072"/>
          <w:tab w:val="left" w:pos="284"/>
          <w:tab w:val="left" w:pos="2835"/>
        </w:tabs>
        <w:ind w:firstLine="284"/>
        <w:rPr>
          <w:bCs/>
        </w:rPr>
      </w:pPr>
      <w:r w:rsidRPr="00A91E34">
        <w:rPr>
          <w:bCs/>
        </w:rPr>
        <w:t>zastoupena:</w:t>
      </w:r>
      <w:r w:rsidRPr="00A91E34">
        <w:rPr>
          <w:bCs/>
        </w:rPr>
        <w:tab/>
      </w:r>
      <w:r w:rsidR="00A91E34" w:rsidRPr="00A91E34">
        <w:rPr>
          <w:bCs/>
        </w:rPr>
        <w:t>Ing. Pavel Borek, ředitel společnost</w:t>
      </w:r>
      <w:r w:rsidR="00A91E34">
        <w:rPr>
          <w:bCs/>
        </w:rPr>
        <w:t>i</w:t>
      </w:r>
    </w:p>
    <w:p w14:paraId="4B1509CD" w14:textId="002ECA14" w:rsidR="00E74EA6" w:rsidRPr="00A91E34" w:rsidRDefault="00E74EA6" w:rsidP="00A91E34">
      <w:pPr>
        <w:pStyle w:val="Zhlav"/>
        <w:tabs>
          <w:tab w:val="clear" w:pos="4536"/>
          <w:tab w:val="clear" w:pos="9072"/>
          <w:tab w:val="left" w:pos="284"/>
          <w:tab w:val="left" w:pos="2835"/>
        </w:tabs>
        <w:ind w:firstLine="284"/>
        <w:rPr>
          <w:bCs/>
        </w:rPr>
      </w:pPr>
      <w:r w:rsidRPr="00A91E34">
        <w:rPr>
          <w:bCs/>
        </w:rPr>
        <w:t>IČ:</w:t>
      </w:r>
      <w:r w:rsidRPr="00A91E34">
        <w:rPr>
          <w:bCs/>
        </w:rPr>
        <w:tab/>
      </w:r>
      <w:r w:rsidR="00A91E34" w:rsidRPr="00A91E34">
        <w:rPr>
          <w:bCs/>
        </w:rPr>
        <w:t>25317628</w:t>
      </w:r>
    </w:p>
    <w:p w14:paraId="0125DB49" w14:textId="3BC1F97B" w:rsidR="00E74EA6" w:rsidRPr="00A91E34" w:rsidRDefault="00E74EA6" w:rsidP="00A91E34">
      <w:pPr>
        <w:pStyle w:val="Zhlav"/>
        <w:tabs>
          <w:tab w:val="clear" w:pos="4536"/>
          <w:tab w:val="clear" w:pos="9072"/>
          <w:tab w:val="left" w:pos="284"/>
          <w:tab w:val="left" w:pos="2835"/>
        </w:tabs>
        <w:ind w:firstLine="284"/>
        <w:rPr>
          <w:bCs/>
        </w:rPr>
      </w:pPr>
      <w:r w:rsidRPr="00A91E34">
        <w:rPr>
          <w:bCs/>
        </w:rPr>
        <w:t>DIČ:</w:t>
      </w:r>
      <w:r w:rsidRPr="00A91E34">
        <w:rPr>
          <w:bCs/>
        </w:rPr>
        <w:tab/>
      </w:r>
      <w:r w:rsidR="00A91E34" w:rsidRPr="00A91E34">
        <w:rPr>
          <w:bCs/>
        </w:rPr>
        <w:t>CZ25317628</w:t>
      </w:r>
    </w:p>
    <w:p w14:paraId="245A42E2" w14:textId="34B16FB4" w:rsidR="00E74EA6" w:rsidRPr="00A91E34" w:rsidRDefault="00E74EA6" w:rsidP="00A91E34">
      <w:pPr>
        <w:pStyle w:val="Zhlav"/>
        <w:tabs>
          <w:tab w:val="clear" w:pos="4536"/>
          <w:tab w:val="clear" w:pos="9072"/>
          <w:tab w:val="left" w:pos="284"/>
          <w:tab w:val="left" w:pos="2835"/>
        </w:tabs>
        <w:ind w:firstLine="284"/>
        <w:rPr>
          <w:bCs/>
        </w:rPr>
      </w:pPr>
      <w:r w:rsidRPr="00A91E34">
        <w:rPr>
          <w:bCs/>
        </w:rPr>
        <w:t>Bankovní spojení:</w:t>
      </w:r>
      <w:r w:rsidRPr="00A91E34">
        <w:rPr>
          <w:bCs/>
        </w:rPr>
        <w:tab/>
      </w:r>
      <w:r w:rsidR="00A91E34" w:rsidRPr="00A91E34">
        <w:rPr>
          <w:bCs/>
        </w:rPr>
        <w:t>UniCredit Bank Czech Republik &amp; Slovakia, a.s.</w:t>
      </w:r>
    </w:p>
    <w:p w14:paraId="35C496E5" w14:textId="548F0AC6" w:rsidR="00E74EA6" w:rsidRPr="00A91E34" w:rsidRDefault="00E74EA6" w:rsidP="00A91E34">
      <w:pPr>
        <w:pStyle w:val="Zhlav"/>
        <w:tabs>
          <w:tab w:val="clear" w:pos="4536"/>
          <w:tab w:val="clear" w:pos="9072"/>
          <w:tab w:val="left" w:pos="284"/>
          <w:tab w:val="left" w:pos="2835"/>
        </w:tabs>
        <w:ind w:firstLine="284"/>
        <w:rPr>
          <w:bCs/>
        </w:rPr>
      </w:pPr>
      <w:r w:rsidRPr="00A91E34">
        <w:rPr>
          <w:bCs/>
        </w:rPr>
        <w:t>Číslo účtu:</w:t>
      </w:r>
      <w:r w:rsidRPr="00A91E34">
        <w:rPr>
          <w:bCs/>
        </w:rPr>
        <w:tab/>
      </w:r>
      <w:r w:rsidR="00A91E34" w:rsidRPr="00A91E34">
        <w:rPr>
          <w:bCs/>
        </w:rPr>
        <w:t>2102043465/2700</w:t>
      </w:r>
    </w:p>
    <w:p w14:paraId="51DD9669" w14:textId="6673BF4E" w:rsidR="00E74EA6" w:rsidRPr="00A91E34" w:rsidRDefault="00E74EA6" w:rsidP="00A91E34">
      <w:pPr>
        <w:pStyle w:val="Zhlav"/>
        <w:tabs>
          <w:tab w:val="clear" w:pos="4536"/>
          <w:tab w:val="clear" w:pos="9072"/>
          <w:tab w:val="left" w:pos="284"/>
          <w:tab w:val="left" w:pos="2835"/>
        </w:tabs>
        <w:ind w:firstLine="284"/>
        <w:rPr>
          <w:bCs/>
        </w:rPr>
      </w:pPr>
      <w:r w:rsidRPr="00A91E34">
        <w:rPr>
          <w:bCs/>
        </w:rPr>
        <w:t>Zapsána v obchodním rejstříku u Krajského soudu v </w:t>
      </w:r>
      <w:r w:rsidR="00A91E34">
        <w:rPr>
          <w:bCs/>
        </w:rPr>
        <w:t>Brně, oddíl B</w:t>
      </w:r>
      <w:r w:rsidRPr="00A91E34">
        <w:rPr>
          <w:bCs/>
        </w:rPr>
        <w:t xml:space="preserve">, </w:t>
      </w:r>
      <w:r w:rsidR="00A91E34">
        <w:rPr>
          <w:bCs/>
        </w:rPr>
        <w:t>vložka 2144</w:t>
      </w:r>
      <w:r w:rsidRPr="00A91E34">
        <w:rPr>
          <w:bCs/>
        </w:rPr>
        <w:t xml:space="preserve">   </w:t>
      </w:r>
    </w:p>
    <w:p w14:paraId="028F83EE" w14:textId="77777777" w:rsidR="00A91E34" w:rsidRDefault="00E74EA6" w:rsidP="00A91E34">
      <w:pPr>
        <w:pStyle w:val="Zhlav"/>
        <w:tabs>
          <w:tab w:val="clear" w:pos="4536"/>
          <w:tab w:val="clear" w:pos="9072"/>
          <w:tab w:val="left" w:pos="284"/>
          <w:tab w:val="left" w:pos="2835"/>
        </w:tabs>
        <w:ind w:firstLine="284"/>
        <w:rPr>
          <w:bCs/>
        </w:rPr>
      </w:pPr>
      <w:r w:rsidRPr="00A91E34">
        <w:rPr>
          <w:bCs/>
        </w:rPr>
        <w:t>Osoba oprávněná jednat ve věcech technických a realizace stavby:</w:t>
      </w:r>
    </w:p>
    <w:p w14:paraId="3CE019C1" w14:textId="3D2ECEAB" w:rsidR="00E74EA6" w:rsidRPr="00A91E34" w:rsidRDefault="00A91E34" w:rsidP="00A91E34">
      <w:pPr>
        <w:pStyle w:val="Zhlav"/>
        <w:tabs>
          <w:tab w:val="clear" w:pos="4536"/>
          <w:tab w:val="clear" w:pos="9072"/>
          <w:tab w:val="left" w:pos="284"/>
          <w:tab w:val="left" w:pos="2835"/>
        </w:tabs>
        <w:ind w:firstLine="284"/>
        <w:rPr>
          <w:bCs/>
        </w:rPr>
      </w:pPr>
      <w:r>
        <w:rPr>
          <w:bCs/>
        </w:rPr>
        <w:tab/>
      </w:r>
      <w:r>
        <w:rPr>
          <w:bCs/>
        </w:rPr>
        <w:tab/>
        <w:t>Ing. Jan Stupka, ředitel odštěpného závodu Ostrava</w:t>
      </w:r>
    </w:p>
    <w:p w14:paraId="7C48D242" w14:textId="77777777" w:rsidR="00E74EA6" w:rsidRPr="00523160" w:rsidRDefault="00E74EA6" w:rsidP="00E74EA6">
      <w:pPr>
        <w:tabs>
          <w:tab w:val="left" w:pos="360"/>
          <w:tab w:val="left" w:pos="2268"/>
        </w:tabs>
        <w:ind w:left="357"/>
      </w:pPr>
    </w:p>
    <w:p w14:paraId="10B72351" w14:textId="77777777" w:rsidR="00E74EA6" w:rsidRPr="00523160" w:rsidRDefault="00E74EA6" w:rsidP="00E74EA6">
      <w:pPr>
        <w:tabs>
          <w:tab w:val="left" w:pos="360"/>
          <w:tab w:val="left" w:pos="2977"/>
        </w:tabs>
        <w:spacing w:before="240"/>
        <w:ind w:left="425" w:hanging="68"/>
        <w:jc w:val="both"/>
      </w:pPr>
      <w:r w:rsidRPr="00523160">
        <w:rPr>
          <w:i/>
          <w:iCs/>
        </w:rPr>
        <w:t>(dále jen „zhotovitel“)</w:t>
      </w:r>
    </w:p>
    <w:p w14:paraId="5CD29F49" w14:textId="77777777" w:rsidR="004A2DDB" w:rsidRPr="0032693C" w:rsidRDefault="004A2DDB">
      <w:pPr>
        <w:pStyle w:val="Smlouva2"/>
        <w:spacing w:before="600"/>
      </w:pPr>
      <w:r w:rsidRPr="0032693C">
        <w:t>II.</w:t>
      </w:r>
    </w:p>
    <w:p w14:paraId="17358A97" w14:textId="77777777" w:rsidR="004A2DDB" w:rsidRPr="0032693C" w:rsidRDefault="004A2DDB">
      <w:pPr>
        <w:pStyle w:val="Smlouva2"/>
        <w:spacing w:after="120"/>
      </w:pPr>
      <w:r w:rsidRPr="0032693C">
        <w:t>Základní ustanovení</w:t>
      </w:r>
    </w:p>
    <w:p w14:paraId="7C1278E0" w14:textId="77777777" w:rsidR="00D51E77" w:rsidRPr="00647326" w:rsidRDefault="00D51E77" w:rsidP="00D51E77">
      <w:pPr>
        <w:pStyle w:val="OdstavecSmlouvy"/>
        <w:numPr>
          <w:ilvl w:val="0"/>
          <w:numId w:val="25"/>
        </w:numPr>
        <w:rPr>
          <w:b/>
          <w:caps/>
          <w:szCs w:val="24"/>
        </w:rPr>
      </w:pPr>
      <w:r>
        <w:t xml:space="preserve">Tato smlouva je uzavřena dle </w:t>
      </w:r>
      <w:r w:rsidRPr="00D85599">
        <w:t xml:space="preserve">§ </w:t>
      </w:r>
      <w:smartTag w:uri="urn:schemas-microsoft-com:office:smarttags" w:element="metricconverter">
        <w:smartTagPr>
          <w:attr w:name="ProductID" w:val="2586 a"/>
        </w:smartTagPr>
        <w:r>
          <w:t>2586</w:t>
        </w:r>
        <w:r w:rsidRPr="00D85599">
          <w:t xml:space="preserve"> a</w:t>
        </w:r>
      </w:smartTag>
      <w:r w:rsidRPr="00D85599">
        <w:t xml:space="preserve"> násl.</w:t>
      </w:r>
      <w:r>
        <w:t xml:space="preserve"> </w:t>
      </w:r>
      <w:r w:rsidRPr="00D85599">
        <w:t>zákon</w:t>
      </w:r>
      <w:r>
        <w:t>a</w:t>
      </w:r>
      <w:r w:rsidRPr="00D85599">
        <w:t xml:space="preserve"> č. 89/2012</w:t>
      </w:r>
      <w:r w:rsidR="002C2A47">
        <w:t xml:space="preserve"> Sb.</w:t>
      </w:r>
      <w:r w:rsidRPr="00D85599">
        <w:t>, občanský zákoník</w:t>
      </w:r>
      <w:r w:rsidRPr="00B54AD2">
        <w:t xml:space="preserve"> (dále jen „občanský zákoník“)</w:t>
      </w:r>
      <w:r>
        <w:t xml:space="preserve">; práva a povinnosti stran touto smlouvou neupravená se řídí příslušnými ustanoveními občanského zákoníku. </w:t>
      </w:r>
    </w:p>
    <w:p w14:paraId="6BB42827" w14:textId="77777777" w:rsidR="006179F7" w:rsidRDefault="004A2DDB" w:rsidP="00D51E77">
      <w:pPr>
        <w:pStyle w:val="OdstavecSmlouvy"/>
        <w:keepLines w:val="0"/>
        <w:widowControl w:val="0"/>
        <w:numPr>
          <w:ilvl w:val="0"/>
          <w:numId w:val="25"/>
        </w:numPr>
        <w:tabs>
          <w:tab w:val="clear" w:pos="426"/>
          <w:tab w:val="clear" w:pos="1701"/>
        </w:tabs>
        <w:spacing w:before="120" w:after="0"/>
      </w:pPr>
      <w:r w:rsidRPr="0032693C">
        <w:t xml:space="preserve">Smluvní strany prohlašují, že údaje uvedené v čl. I této smlouvy jsou v souladu s právní skutečností v době uzavření smlouvy. Smluvní strany se zavazují, že změny dotčených údajů oznámí bez prodlení písemně druhé smluvní straně. </w:t>
      </w:r>
      <w:r w:rsidR="006179F7" w:rsidRPr="0032693C">
        <w:t>Při</w:t>
      </w:r>
      <w:r w:rsidR="00044BAD" w:rsidRPr="0032693C">
        <w:t xml:space="preserve"> změn</w:t>
      </w:r>
      <w:r w:rsidR="006179F7" w:rsidRPr="0032693C">
        <w:t>ě</w:t>
      </w:r>
      <w:r w:rsidR="00044BAD" w:rsidRPr="0032693C">
        <w:t xml:space="preserve"> identifikačních údajů smluvních stran </w:t>
      </w:r>
      <w:r w:rsidR="00F4369D" w:rsidRPr="0032693C">
        <w:t>včetně</w:t>
      </w:r>
      <w:r w:rsidR="00044BAD" w:rsidRPr="0032693C">
        <w:t xml:space="preserve"> změn</w:t>
      </w:r>
      <w:r w:rsidR="00F4369D" w:rsidRPr="0032693C">
        <w:t>y</w:t>
      </w:r>
      <w:r w:rsidR="00044BAD" w:rsidRPr="0032693C">
        <w:t xml:space="preserve"> účtu není nutné uzavírat ke smlouvě dodatek.</w:t>
      </w:r>
    </w:p>
    <w:p w14:paraId="797546E4" w14:textId="77777777" w:rsidR="007767B8" w:rsidRPr="00E40316" w:rsidRDefault="007767B8" w:rsidP="007767B8">
      <w:pPr>
        <w:pStyle w:val="OdstavecSmlouvy"/>
        <w:numPr>
          <w:ilvl w:val="0"/>
          <w:numId w:val="25"/>
        </w:numPr>
        <w:spacing w:before="120"/>
      </w:pPr>
      <w:r w:rsidRPr="00E40316">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sidRPr="00E40316">
        <w:rPr>
          <w:color w:val="0000FF"/>
        </w:rPr>
        <w:t xml:space="preserve"> </w:t>
      </w:r>
    </w:p>
    <w:p w14:paraId="232D9A3B" w14:textId="77777777" w:rsidR="004A2DDB" w:rsidRPr="0032693C" w:rsidRDefault="004A2DDB" w:rsidP="009B12F5">
      <w:pPr>
        <w:pStyle w:val="OdstavecSmlouvy"/>
        <w:keepLines w:val="0"/>
        <w:numPr>
          <w:ilvl w:val="0"/>
          <w:numId w:val="25"/>
        </w:numPr>
        <w:tabs>
          <w:tab w:val="clear" w:pos="426"/>
          <w:tab w:val="clear" w:pos="1701"/>
        </w:tabs>
        <w:spacing w:before="120" w:after="0"/>
      </w:pPr>
      <w:r w:rsidRPr="0032693C">
        <w:lastRenderedPageBreak/>
        <w:t xml:space="preserve">Smluvní strany prohlašují, že osoby podepisující tuto smlouvu jsou k tomuto </w:t>
      </w:r>
      <w:r w:rsidR="005B2683">
        <w:t>jednání</w:t>
      </w:r>
      <w:r w:rsidRPr="0032693C">
        <w:t xml:space="preserve"> oprávněny.</w:t>
      </w:r>
    </w:p>
    <w:p w14:paraId="27829796" w14:textId="77777777" w:rsidR="004A2DDB" w:rsidRPr="0032693C" w:rsidRDefault="004A2DDB" w:rsidP="009B12F5">
      <w:pPr>
        <w:pStyle w:val="OdstavecSmlouvy"/>
        <w:keepLines w:val="0"/>
        <w:numPr>
          <w:ilvl w:val="0"/>
          <w:numId w:val="25"/>
        </w:numPr>
        <w:tabs>
          <w:tab w:val="clear" w:pos="426"/>
          <w:tab w:val="clear" w:pos="1701"/>
        </w:tabs>
        <w:spacing w:before="120" w:after="0"/>
      </w:pPr>
      <w:r w:rsidRPr="0032693C">
        <w:t>Zhotovitel prohlašuje, že je odborně způsobilý k zajištění předmětu plnění podle této smlouvy.</w:t>
      </w:r>
    </w:p>
    <w:p w14:paraId="57FE1A46" w14:textId="77777777" w:rsidR="004A2DDB" w:rsidRPr="0032693C" w:rsidRDefault="004A2DDB" w:rsidP="009B12F5">
      <w:pPr>
        <w:pStyle w:val="OdstavecSmlouvy"/>
        <w:keepLines w:val="0"/>
        <w:numPr>
          <w:ilvl w:val="0"/>
          <w:numId w:val="25"/>
        </w:numPr>
        <w:tabs>
          <w:tab w:val="clear" w:pos="426"/>
          <w:tab w:val="clear" w:pos="1701"/>
        </w:tabs>
        <w:spacing w:before="120" w:after="0"/>
      </w:pPr>
      <w:r w:rsidRPr="0032693C">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 odst. 1 této smlouvy.</w:t>
      </w:r>
    </w:p>
    <w:p w14:paraId="4A42E5E4" w14:textId="77777777" w:rsidR="004A2DDB" w:rsidRPr="0032693C" w:rsidRDefault="004A2DDB" w:rsidP="009B12F5">
      <w:pPr>
        <w:pStyle w:val="OdstavecSmlouvy"/>
        <w:keepLines w:val="0"/>
        <w:numPr>
          <w:ilvl w:val="0"/>
          <w:numId w:val="25"/>
        </w:numPr>
        <w:tabs>
          <w:tab w:val="clear" w:pos="426"/>
          <w:tab w:val="clear" w:pos="1701"/>
        </w:tabs>
        <w:spacing w:before="120" w:after="0"/>
      </w:pPr>
      <w:r w:rsidRPr="0032693C">
        <w:t xml:space="preserve">Účelem smlouvy je </w:t>
      </w:r>
      <w:r w:rsidR="00075822">
        <w:t>zhotovení stavebních prací a dodávek.</w:t>
      </w:r>
    </w:p>
    <w:p w14:paraId="037A3C57" w14:textId="77777777" w:rsidR="004A2DDB" w:rsidRPr="0032693C" w:rsidRDefault="004A2DDB">
      <w:pPr>
        <w:pStyle w:val="Smlouva2"/>
        <w:spacing w:before="600"/>
      </w:pPr>
      <w:r w:rsidRPr="0032693C">
        <w:t>III.</w:t>
      </w:r>
    </w:p>
    <w:p w14:paraId="03698749" w14:textId="77777777" w:rsidR="004A2DDB" w:rsidRPr="0032693C" w:rsidRDefault="004A2DDB">
      <w:pPr>
        <w:pStyle w:val="Smlouva2"/>
        <w:spacing w:after="120"/>
      </w:pPr>
      <w:r w:rsidRPr="0032693C">
        <w:t>Předmět smlouvy</w:t>
      </w:r>
    </w:p>
    <w:p w14:paraId="0277BF69" w14:textId="77777777" w:rsidR="004A2DDB" w:rsidRPr="0032693C" w:rsidRDefault="004A2DDB" w:rsidP="009B12F5">
      <w:pPr>
        <w:numPr>
          <w:ilvl w:val="0"/>
          <w:numId w:val="18"/>
        </w:numPr>
        <w:tabs>
          <w:tab w:val="left" w:pos="851"/>
          <w:tab w:val="num" w:pos="1348"/>
        </w:tabs>
        <w:spacing w:after="60"/>
        <w:jc w:val="both"/>
        <w:rPr>
          <w:szCs w:val="20"/>
        </w:rPr>
      </w:pPr>
      <w:r w:rsidRPr="0032693C">
        <w:t xml:space="preserve">Zhotovitel se zavazuje provést pro objednatele </w:t>
      </w:r>
      <w:r w:rsidR="00D51E77">
        <w:t>na svůj náklad a nebezpečí</w:t>
      </w:r>
      <w:r w:rsidR="00665524">
        <w:t xml:space="preserve"> </w:t>
      </w:r>
      <w:r w:rsidRPr="0032693C">
        <w:t xml:space="preserve">stavbu </w:t>
      </w:r>
      <w:r w:rsidR="00665524" w:rsidRPr="00665524">
        <w:rPr>
          <w:b/>
        </w:rPr>
        <w:t>„</w:t>
      </w:r>
      <w:r w:rsidR="00665524" w:rsidRPr="00665524">
        <w:rPr>
          <w:b/>
          <w:bCs/>
        </w:rPr>
        <w:t>Rekonstrukce části komunikací</w:t>
      </w:r>
      <w:r w:rsidR="00665524" w:rsidRPr="00665524">
        <w:rPr>
          <w:b/>
        </w:rPr>
        <w:t>“</w:t>
      </w:r>
      <w:r w:rsidRPr="0032693C">
        <w:t xml:space="preserve"> (dále jen „stavba“) </w:t>
      </w:r>
      <w:r w:rsidRPr="0032693C">
        <w:rPr>
          <w:szCs w:val="20"/>
        </w:rPr>
        <w:t>v rozsahu dle:</w:t>
      </w:r>
    </w:p>
    <w:p w14:paraId="46F6C1FC" w14:textId="77777777" w:rsidR="004A2DDB" w:rsidRPr="0032693C" w:rsidRDefault="004A2DDB" w:rsidP="009B12F5">
      <w:pPr>
        <w:numPr>
          <w:ilvl w:val="0"/>
          <w:numId w:val="26"/>
        </w:numPr>
        <w:tabs>
          <w:tab w:val="clear" w:pos="2520"/>
          <w:tab w:val="num" w:pos="720"/>
        </w:tabs>
        <w:spacing w:after="60"/>
        <w:ind w:left="720"/>
        <w:jc w:val="both"/>
        <w:rPr>
          <w:szCs w:val="20"/>
        </w:rPr>
      </w:pPr>
      <w:r w:rsidRPr="0032693C">
        <w:rPr>
          <w:iCs/>
        </w:rPr>
        <w:t>projektové</w:t>
      </w:r>
      <w:r w:rsidRPr="0032693C">
        <w:rPr>
          <w:szCs w:val="20"/>
        </w:rPr>
        <w:t xml:space="preserve"> dokumentace stavby zpracované v</w:t>
      </w:r>
      <w:r w:rsidR="00F51F80">
        <w:rPr>
          <w:szCs w:val="20"/>
        </w:rPr>
        <w:t> květnu 2016</w:t>
      </w:r>
      <w:r w:rsidRPr="0032693C">
        <w:rPr>
          <w:szCs w:val="20"/>
        </w:rPr>
        <w:t xml:space="preserve"> společností </w:t>
      </w:r>
      <w:r w:rsidR="00F51F80">
        <w:rPr>
          <w:szCs w:val="20"/>
        </w:rPr>
        <w:t xml:space="preserve">Mgr. Zdeňka Kawuloková, Bystřice 1420, 739 95 Bystřice </w:t>
      </w:r>
      <w:r w:rsidRPr="0032693C">
        <w:rPr>
          <w:szCs w:val="20"/>
        </w:rPr>
        <w:t xml:space="preserve">pod číslem </w:t>
      </w:r>
      <w:r w:rsidR="00F51F80">
        <w:rPr>
          <w:szCs w:val="20"/>
        </w:rPr>
        <w:t xml:space="preserve"> Z606/010</w:t>
      </w:r>
      <w:r w:rsidRPr="0032693C">
        <w:rPr>
          <w:szCs w:val="20"/>
        </w:rPr>
        <w:t>,</w:t>
      </w:r>
    </w:p>
    <w:p w14:paraId="037CCC26" w14:textId="7425E609" w:rsidR="004A2DDB" w:rsidRPr="00413981" w:rsidRDefault="004A2DDB" w:rsidP="009B12F5">
      <w:pPr>
        <w:numPr>
          <w:ilvl w:val="0"/>
          <w:numId w:val="26"/>
        </w:numPr>
        <w:tabs>
          <w:tab w:val="clear" w:pos="2520"/>
          <w:tab w:val="num" w:pos="720"/>
        </w:tabs>
        <w:spacing w:after="60"/>
        <w:ind w:left="720"/>
        <w:jc w:val="both"/>
        <w:rPr>
          <w:szCs w:val="20"/>
        </w:rPr>
      </w:pPr>
      <w:r w:rsidRPr="00413981">
        <w:rPr>
          <w:szCs w:val="20"/>
        </w:rPr>
        <w:t xml:space="preserve">podmínek </w:t>
      </w:r>
      <w:r w:rsidR="005735A3" w:rsidRPr="00413981">
        <w:rPr>
          <w:szCs w:val="20"/>
        </w:rPr>
        <w:t xml:space="preserve">vydaného </w:t>
      </w:r>
      <w:r w:rsidRPr="00413981">
        <w:rPr>
          <w:szCs w:val="20"/>
        </w:rPr>
        <w:t xml:space="preserve">pravomocného stavebního povolení, </w:t>
      </w:r>
    </w:p>
    <w:p w14:paraId="65B091FD" w14:textId="77777777" w:rsidR="004A2DDB" w:rsidRPr="0032693C" w:rsidRDefault="004A2DDB" w:rsidP="009B12F5">
      <w:pPr>
        <w:numPr>
          <w:ilvl w:val="0"/>
          <w:numId w:val="26"/>
        </w:numPr>
        <w:tabs>
          <w:tab w:val="clear" w:pos="2520"/>
          <w:tab w:val="num" w:pos="720"/>
        </w:tabs>
        <w:spacing w:after="60"/>
        <w:ind w:left="720"/>
        <w:jc w:val="both"/>
        <w:rPr>
          <w:szCs w:val="20"/>
        </w:rPr>
      </w:pPr>
      <w:r w:rsidRPr="0032693C">
        <w:rPr>
          <w:szCs w:val="20"/>
        </w:rPr>
        <w:t xml:space="preserve">předpisů upravujících provádění stavebních děl a ustanovení této smlouvy </w:t>
      </w:r>
    </w:p>
    <w:p w14:paraId="41DD7BFD" w14:textId="77777777" w:rsidR="004A2DDB" w:rsidRPr="0032693C" w:rsidRDefault="004A2DDB">
      <w:pPr>
        <w:spacing w:before="120" w:after="60"/>
        <w:ind w:firstLine="357"/>
        <w:jc w:val="both"/>
        <w:rPr>
          <w:szCs w:val="20"/>
        </w:rPr>
      </w:pPr>
      <w:r w:rsidRPr="0032693C">
        <w:rPr>
          <w:szCs w:val="20"/>
        </w:rPr>
        <w:t>(dále jen „dílo“).</w:t>
      </w:r>
    </w:p>
    <w:p w14:paraId="68EA7405" w14:textId="77777777" w:rsidR="004A2DDB" w:rsidRPr="0032693C" w:rsidRDefault="004A2DDB">
      <w:pPr>
        <w:spacing w:before="240" w:after="60"/>
        <w:ind w:firstLine="357"/>
        <w:jc w:val="both"/>
        <w:rPr>
          <w:szCs w:val="20"/>
        </w:rPr>
      </w:pPr>
      <w:r w:rsidRPr="0032693C">
        <w:rPr>
          <w:szCs w:val="20"/>
        </w:rPr>
        <w:t>Stavba je členěna na jednotlivé objekty a provozní soubory takto:</w:t>
      </w:r>
    </w:p>
    <w:p w14:paraId="0571DF3A" w14:textId="77777777" w:rsidR="00F51F80" w:rsidRPr="00F51F80" w:rsidRDefault="00F51F80" w:rsidP="00F51F80">
      <w:pPr>
        <w:autoSpaceDE w:val="0"/>
        <w:autoSpaceDN w:val="0"/>
        <w:adjustRightInd w:val="0"/>
        <w:ind w:firstLine="426"/>
      </w:pPr>
      <w:r w:rsidRPr="00F51F80">
        <w:t>SO 001 Příprava staveniště</w:t>
      </w:r>
    </w:p>
    <w:p w14:paraId="7C8D6DC3" w14:textId="77777777" w:rsidR="00F51F80" w:rsidRPr="00F51F80" w:rsidRDefault="00F51F80" w:rsidP="00F51F80">
      <w:pPr>
        <w:autoSpaceDE w:val="0"/>
        <w:autoSpaceDN w:val="0"/>
        <w:adjustRightInd w:val="0"/>
        <w:ind w:firstLine="426"/>
      </w:pPr>
      <w:r w:rsidRPr="00F51F80">
        <w:t>SO 101 Rozšíření příjezdové komunikace</w:t>
      </w:r>
    </w:p>
    <w:p w14:paraId="58B8CCCC" w14:textId="77777777" w:rsidR="00F51F80" w:rsidRPr="00F51F80" w:rsidRDefault="00F51F80" w:rsidP="00F51F80">
      <w:pPr>
        <w:autoSpaceDE w:val="0"/>
        <w:autoSpaceDN w:val="0"/>
        <w:adjustRightInd w:val="0"/>
        <w:ind w:firstLine="426"/>
      </w:pPr>
      <w:r w:rsidRPr="00F51F80">
        <w:t>SO 102 Parkoviště před areálem nemocnice</w:t>
      </w:r>
    </w:p>
    <w:p w14:paraId="44958ACC" w14:textId="77777777" w:rsidR="00F51F80" w:rsidRPr="00F51F80" w:rsidRDefault="00F51F80" w:rsidP="00F51F80">
      <w:pPr>
        <w:autoSpaceDE w:val="0"/>
        <w:autoSpaceDN w:val="0"/>
        <w:adjustRightInd w:val="0"/>
        <w:ind w:firstLine="426"/>
      </w:pPr>
      <w:r w:rsidRPr="00F51F80">
        <w:t>SO 103 Parkoviště v areálu nemocnice</w:t>
      </w:r>
    </w:p>
    <w:p w14:paraId="37FA8209" w14:textId="77777777" w:rsidR="00F51F80" w:rsidRPr="00F51F80" w:rsidRDefault="00F51F80" w:rsidP="00F51F80">
      <w:pPr>
        <w:autoSpaceDE w:val="0"/>
        <w:autoSpaceDN w:val="0"/>
        <w:adjustRightInd w:val="0"/>
        <w:ind w:firstLine="426"/>
      </w:pPr>
      <w:r w:rsidRPr="00F51F80">
        <w:t>SO 104 Chodník</w:t>
      </w:r>
    </w:p>
    <w:p w14:paraId="205B6984" w14:textId="77777777" w:rsidR="00F51F80" w:rsidRPr="00F51F80" w:rsidRDefault="00F51F80" w:rsidP="00F51F80">
      <w:pPr>
        <w:autoSpaceDE w:val="0"/>
        <w:autoSpaceDN w:val="0"/>
        <w:adjustRightInd w:val="0"/>
        <w:ind w:firstLine="426"/>
      </w:pPr>
      <w:r w:rsidRPr="00F51F80">
        <w:t>SO 105 Rekonstrukce chodníku v areálu nemocnice</w:t>
      </w:r>
    </w:p>
    <w:p w14:paraId="6DEBA30D" w14:textId="77777777" w:rsidR="00F51F80" w:rsidRPr="00F51F80" w:rsidRDefault="00F51F80" w:rsidP="00F51F80">
      <w:pPr>
        <w:autoSpaceDE w:val="0"/>
        <w:autoSpaceDN w:val="0"/>
        <w:adjustRightInd w:val="0"/>
        <w:ind w:firstLine="426"/>
      </w:pPr>
      <w:r w:rsidRPr="00F51F80">
        <w:t>SO 106 Rekonstrukce komunikaci v areálu nemocnice</w:t>
      </w:r>
    </w:p>
    <w:p w14:paraId="03DB091C" w14:textId="77777777" w:rsidR="00F51F80" w:rsidRPr="00F51F80" w:rsidRDefault="00F51F80" w:rsidP="00F51F80">
      <w:pPr>
        <w:autoSpaceDE w:val="0"/>
        <w:autoSpaceDN w:val="0"/>
        <w:adjustRightInd w:val="0"/>
        <w:ind w:firstLine="426"/>
      </w:pPr>
      <w:r w:rsidRPr="00F51F80">
        <w:t>SO 301 Dešťová kanalizace</w:t>
      </w:r>
    </w:p>
    <w:p w14:paraId="04F9337E" w14:textId="77777777" w:rsidR="00F51F80" w:rsidRPr="00F51F80" w:rsidRDefault="00F51F80" w:rsidP="00F51F80">
      <w:pPr>
        <w:autoSpaceDE w:val="0"/>
        <w:autoSpaceDN w:val="0"/>
        <w:adjustRightInd w:val="0"/>
        <w:ind w:firstLine="426"/>
      </w:pPr>
      <w:r w:rsidRPr="00F51F80">
        <w:t>SO 302 přeložka vodovodu DN 200</w:t>
      </w:r>
    </w:p>
    <w:p w14:paraId="673924B7" w14:textId="77777777" w:rsidR="00F51F80" w:rsidRPr="00F51F80" w:rsidRDefault="00F51F80" w:rsidP="00F51F80">
      <w:pPr>
        <w:autoSpaceDE w:val="0"/>
        <w:autoSpaceDN w:val="0"/>
        <w:adjustRightInd w:val="0"/>
        <w:ind w:firstLine="426"/>
      </w:pPr>
      <w:r w:rsidRPr="00F51F80">
        <w:t>SO 402 Ochrana kabelu Nej.cz</w:t>
      </w:r>
    </w:p>
    <w:p w14:paraId="16426650" w14:textId="77777777" w:rsidR="00F51F80" w:rsidRPr="00F51F80" w:rsidRDefault="00F51F80" w:rsidP="00F51F80">
      <w:pPr>
        <w:autoSpaceDE w:val="0"/>
        <w:autoSpaceDN w:val="0"/>
        <w:adjustRightInd w:val="0"/>
        <w:ind w:firstLine="426"/>
      </w:pPr>
      <w:r w:rsidRPr="00F51F80">
        <w:t>SO 701 Přístřešek pro automat</w:t>
      </w:r>
    </w:p>
    <w:p w14:paraId="0C5BB8C6" w14:textId="77777777" w:rsidR="004A2DDB" w:rsidRPr="00F51F80" w:rsidRDefault="00F51F80" w:rsidP="00F51F80">
      <w:pPr>
        <w:spacing w:after="120"/>
        <w:jc w:val="both"/>
        <w:rPr>
          <w:i/>
        </w:rPr>
      </w:pPr>
      <w:r>
        <w:t xml:space="preserve">       </w:t>
      </w:r>
      <w:r w:rsidRPr="00F51F80">
        <w:t>PS D.1 Parkovací systém</w:t>
      </w:r>
    </w:p>
    <w:p w14:paraId="35CC2FC4" w14:textId="77777777" w:rsidR="004A2DDB" w:rsidRPr="0032693C" w:rsidRDefault="004A2DDB" w:rsidP="009B12F5">
      <w:pPr>
        <w:pStyle w:val="OdstavecSmlouvy"/>
        <w:keepLines w:val="0"/>
        <w:numPr>
          <w:ilvl w:val="0"/>
          <w:numId w:val="18"/>
        </w:numPr>
        <w:tabs>
          <w:tab w:val="clear" w:pos="426"/>
          <w:tab w:val="clear" w:pos="1701"/>
          <w:tab w:val="left" w:pos="851"/>
          <w:tab w:val="num" w:pos="1348"/>
        </w:tabs>
        <w:spacing w:after="60"/>
        <w:rPr>
          <w:szCs w:val="24"/>
        </w:rPr>
      </w:pPr>
      <w:r w:rsidRPr="0032693C">
        <w:rPr>
          <w:szCs w:val="24"/>
        </w:rPr>
        <w:t>Součástí díla je také:</w:t>
      </w:r>
    </w:p>
    <w:p w14:paraId="75512FA4" w14:textId="77777777" w:rsidR="004A2DDB" w:rsidRPr="0032693C" w:rsidRDefault="004A2DDB" w:rsidP="009B12F5">
      <w:pPr>
        <w:pStyle w:val="Zkladntext"/>
        <w:numPr>
          <w:ilvl w:val="0"/>
          <w:numId w:val="2"/>
        </w:numPr>
        <w:tabs>
          <w:tab w:val="clear" w:pos="540"/>
          <w:tab w:val="clear" w:pos="851"/>
          <w:tab w:val="left" w:pos="360"/>
          <w:tab w:val="left" w:pos="426"/>
          <w:tab w:val="left" w:pos="709"/>
        </w:tabs>
        <w:spacing w:after="60"/>
        <w:ind w:left="709" w:hanging="369"/>
      </w:pPr>
      <w:r w:rsidRPr="00F51F80">
        <w:t>zpracování projektové dokumentace skutečného provedení stavby ve třech vyhotoveních a geodetické zaměření stavby včetně geometrického plánu v šesti vyhotoveních. Projektová dokumentace skutečného provedení stavby a geodetické zaměření stavby budou objednateli dodány také 2x v elektronické podobě, a to</w:t>
      </w:r>
      <w:r w:rsidR="00E74EA6">
        <w:t xml:space="preserve"> </w:t>
      </w:r>
      <w:r w:rsidRPr="0032693C">
        <w:t>na CD ROM ve formátu pro texty *.doc (*.rtf), pro tabulky *.xls, pro skenované dokumenty *.pdf, pro výkresovou dokumentaci *.dwg a zároveň *.pdf. Případné vícetisky budou účtovány zvlášť,</w:t>
      </w:r>
    </w:p>
    <w:p w14:paraId="469DA4AF" w14:textId="77777777" w:rsidR="004A2DDB" w:rsidRPr="0032693C" w:rsidRDefault="004A2DDB" w:rsidP="009B12F5">
      <w:pPr>
        <w:pStyle w:val="Zkladntext"/>
        <w:numPr>
          <w:ilvl w:val="0"/>
          <w:numId w:val="2"/>
        </w:numPr>
        <w:tabs>
          <w:tab w:val="clear" w:pos="540"/>
          <w:tab w:val="clear" w:pos="851"/>
          <w:tab w:val="left" w:pos="360"/>
          <w:tab w:val="left" w:pos="426"/>
          <w:tab w:val="left" w:pos="709"/>
        </w:tabs>
        <w:spacing w:after="60"/>
        <w:ind w:left="709" w:hanging="369"/>
      </w:pPr>
      <w:r w:rsidRPr="0032693C">
        <w:t>zabezpečení souhlasu (rozhodnutí) ke zvláštnímu užívání veřejného prostranství a komunikací dle platných předpisů, bude-li potřebné,</w:t>
      </w:r>
    </w:p>
    <w:p w14:paraId="28C39C07" w14:textId="77777777" w:rsidR="004A2DDB" w:rsidRPr="0032693C" w:rsidRDefault="004A2DDB" w:rsidP="009B12F5">
      <w:pPr>
        <w:pStyle w:val="Zkladntext"/>
        <w:numPr>
          <w:ilvl w:val="0"/>
          <w:numId w:val="2"/>
        </w:numPr>
        <w:tabs>
          <w:tab w:val="clear" w:pos="540"/>
          <w:tab w:val="clear" w:pos="851"/>
          <w:tab w:val="left" w:pos="360"/>
          <w:tab w:val="left" w:pos="426"/>
          <w:tab w:val="left" w:pos="709"/>
        </w:tabs>
        <w:spacing w:after="60"/>
        <w:ind w:left="709" w:hanging="369"/>
      </w:pPr>
      <w:r w:rsidRPr="0032693C">
        <w:t>zpracování dokumentace dočasného dopravního značení včetně projednání s příslušnými správními orgány, bude-li potřebné,</w:t>
      </w:r>
    </w:p>
    <w:p w14:paraId="734572D6" w14:textId="77777777" w:rsidR="004A2DDB" w:rsidRPr="0032693C" w:rsidRDefault="004A2DDB" w:rsidP="009B12F5">
      <w:pPr>
        <w:pStyle w:val="Zkladntext"/>
        <w:widowControl w:val="0"/>
        <w:numPr>
          <w:ilvl w:val="0"/>
          <w:numId w:val="2"/>
        </w:numPr>
        <w:tabs>
          <w:tab w:val="clear" w:pos="540"/>
          <w:tab w:val="clear" w:pos="851"/>
          <w:tab w:val="left" w:pos="360"/>
          <w:tab w:val="left" w:pos="426"/>
          <w:tab w:val="left" w:pos="709"/>
        </w:tabs>
        <w:spacing w:after="60"/>
        <w:ind w:left="709" w:hanging="369"/>
      </w:pPr>
      <w:r w:rsidRPr="0032693C">
        <w:lastRenderedPageBreak/>
        <w:t>osazení a údržba dopravního značení v průběhu provádění stavebních prací dle dokumentace dopravního značení, včetně uvedení do původního stavu a vrácení jejich správci, bude-li potřebné,</w:t>
      </w:r>
    </w:p>
    <w:p w14:paraId="4A5361B8" w14:textId="77777777" w:rsidR="004A2DDB" w:rsidRPr="00854805" w:rsidRDefault="004A2DDB" w:rsidP="009B12F5">
      <w:pPr>
        <w:pStyle w:val="Zkladntext"/>
        <w:numPr>
          <w:ilvl w:val="0"/>
          <w:numId w:val="2"/>
        </w:numPr>
        <w:tabs>
          <w:tab w:val="clear" w:pos="540"/>
          <w:tab w:val="clear" w:pos="851"/>
          <w:tab w:val="left" w:pos="709"/>
        </w:tabs>
        <w:spacing w:after="60"/>
        <w:ind w:left="709" w:hanging="369"/>
      </w:pPr>
      <w:r w:rsidRPr="00854805">
        <w:t>vybudování a zajištění zařízení staveniště a jeho provoz v souladu s </w:t>
      </w:r>
      <w:r w:rsidR="00B937D0" w:rsidRPr="00854805">
        <w:t xml:space="preserve"> potřebami zhotovitele, dokumentací předanou objednatelem, požadavky objednatele a s </w:t>
      </w:r>
      <w:r w:rsidRPr="00854805">
        <w:t>platnými právními předpisy, včetně případného zajištění ohlášení dle zákona č. 183/2006 Sb., o územním plánování a stavebním řádu (stavební zákon), ve znění pozdějších předpisů (dále jen „stavební zákon“),</w:t>
      </w:r>
    </w:p>
    <w:p w14:paraId="7BD8B1EC" w14:textId="77777777" w:rsidR="004A2DDB" w:rsidRPr="0032693C" w:rsidRDefault="004A2DDB" w:rsidP="009B12F5">
      <w:pPr>
        <w:pStyle w:val="Zkladntext"/>
        <w:numPr>
          <w:ilvl w:val="0"/>
          <w:numId w:val="2"/>
        </w:numPr>
        <w:tabs>
          <w:tab w:val="clear" w:pos="540"/>
          <w:tab w:val="clear" w:pos="851"/>
          <w:tab w:val="left" w:pos="360"/>
          <w:tab w:val="left" w:pos="426"/>
          <w:tab w:val="left" w:pos="709"/>
        </w:tabs>
        <w:spacing w:after="60"/>
        <w:ind w:left="709" w:hanging="369"/>
      </w:pPr>
      <w:r w:rsidRPr="0032693C">
        <w:t>zajištění vytýčení obvodu staveniště,</w:t>
      </w:r>
    </w:p>
    <w:p w14:paraId="432EA205" w14:textId="77777777" w:rsidR="004A2DDB" w:rsidRPr="0032693C" w:rsidRDefault="004A2DDB" w:rsidP="009B12F5">
      <w:pPr>
        <w:pStyle w:val="Zkladntext"/>
        <w:numPr>
          <w:ilvl w:val="0"/>
          <w:numId w:val="2"/>
        </w:numPr>
        <w:tabs>
          <w:tab w:val="clear" w:pos="540"/>
          <w:tab w:val="clear" w:pos="851"/>
          <w:tab w:val="left" w:pos="360"/>
          <w:tab w:val="left" w:pos="426"/>
          <w:tab w:val="left" w:pos="709"/>
        </w:tabs>
        <w:spacing w:after="60"/>
        <w:ind w:left="709" w:hanging="369"/>
      </w:pPr>
      <w:r w:rsidRPr="0032693C">
        <w:t>zajištění funkce odpovědného geodeta po dobu realizace stavby včetně geometrického zaměření dokončené stavby a vyhotovení geometrického plánu, budou-li potřebné,</w:t>
      </w:r>
    </w:p>
    <w:p w14:paraId="6F0A7A3F" w14:textId="77777777" w:rsidR="004A2DDB" w:rsidRPr="0032693C" w:rsidRDefault="004A2DDB" w:rsidP="009B12F5">
      <w:pPr>
        <w:pStyle w:val="Zkladntext"/>
        <w:widowControl w:val="0"/>
        <w:numPr>
          <w:ilvl w:val="0"/>
          <w:numId w:val="2"/>
        </w:numPr>
        <w:tabs>
          <w:tab w:val="clear" w:pos="540"/>
          <w:tab w:val="clear" w:pos="851"/>
          <w:tab w:val="left" w:pos="360"/>
          <w:tab w:val="left" w:pos="426"/>
          <w:tab w:val="left" w:pos="709"/>
        </w:tabs>
        <w:spacing w:after="60"/>
        <w:ind w:left="709" w:hanging="369"/>
      </w:pPr>
      <w:r w:rsidRPr="0032693C">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0000BA54" w14:textId="77777777" w:rsidR="0048145D" w:rsidRDefault="0048145D" w:rsidP="0048145D">
      <w:pPr>
        <w:pStyle w:val="Zkladntext"/>
        <w:numPr>
          <w:ilvl w:val="0"/>
          <w:numId w:val="2"/>
        </w:numPr>
        <w:tabs>
          <w:tab w:val="clear" w:pos="540"/>
          <w:tab w:val="clear" w:pos="851"/>
          <w:tab w:val="left" w:pos="709"/>
        </w:tabs>
        <w:spacing w:after="60"/>
        <w:ind w:left="709" w:hanging="369"/>
      </w:pPr>
      <w:r>
        <w:t>předání odpadu k odstranění na řízenou skládku nebo jiný způsob jeho odstranění nebo využití v souladu se zákonem č. 185/2001 Sb., o odpadech a o změně některých dalších zákonů, ve znění pozdějších předpisů (dále jen „zákon o odpadech“); o</w:t>
      </w:r>
      <w:r w:rsidR="00E74EA6">
        <w:t> </w:t>
      </w:r>
      <w:r>
        <w:t>způsobu nakládání s odpadem bude předložen písemný doklad vystavený příslušnou oprávněnou osobou podle zákona o odpadech,</w:t>
      </w:r>
    </w:p>
    <w:p w14:paraId="36F8CA4F" w14:textId="77777777" w:rsidR="004A2DDB" w:rsidRPr="0040751F" w:rsidRDefault="004A2DDB" w:rsidP="009B12F5">
      <w:pPr>
        <w:pStyle w:val="Zkladntext"/>
        <w:numPr>
          <w:ilvl w:val="0"/>
          <w:numId w:val="2"/>
        </w:numPr>
        <w:tabs>
          <w:tab w:val="clear" w:pos="540"/>
          <w:tab w:val="clear" w:pos="851"/>
          <w:tab w:val="left" w:pos="709"/>
        </w:tabs>
        <w:spacing w:after="60"/>
        <w:ind w:left="709" w:hanging="369"/>
      </w:pPr>
      <w:r w:rsidRPr="0032693C">
        <w:t xml:space="preserve">návrh provozních řádů a technických zařízení, dodávka všech dokladů o zkouškách, revizích, atestech a provozních návodů a předpisů v českém jazyce (všechny doklady ve 2 vyhotoveních) </w:t>
      </w:r>
      <w:r w:rsidRPr="0040751F">
        <w:t>včetně zaškolení obsluhy,</w:t>
      </w:r>
      <w:r w:rsidRPr="0040751F">
        <w:rPr>
          <w:rFonts w:ascii="Arial" w:hAnsi="Arial" w:cs="Arial"/>
          <w:sz w:val="20"/>
          <w:szCs w:val="20"/>
        </w:rPr>
        <w:t xml:space="preserve"> </w:t>
      </w:r>
    </w:p>
    <w:p w14:paraId="01760F79" w14:textId="77777777" w:rsidR="004A2DDB" w:rsidRPr="0040751F" w:rsidRDefault="004A2DDB" w:rsidP="009B12F5">
      <w:pPr>
        <w:pStyle w:val="Zkladntext"/>
        <w:numPr>
          <w:ilvl w:val="0"/>
          <w:numId w:val="2"/>
        </w:numPr>
        <w:tabs>
          <w:tab w:val="clear" w:pos="540"/>
          <w:tab w:val="clear" w:pos="851"/>
          <w:tab w:val="left" w:pos="709"/>
        </w:tabs>
        <w:spacing w:after="60"/>
        <w:ind w:left="709" w:hanging="369"/>
      </w:pPr>
      <w:r w:rsidRPr="0040751F">
        <w:t>předání všech dokladů a náležitostí umožňujících zahájení řízení, případně jiného postupu dle stavebního zákona, na základě kterého bude možno započít s trvalým užíváním stavby, tj. aby bylo možno vydat kolaudační</w:t>
      </w:r>
      <w:r w:rsidRPr="0040751F">
        <w:rPr>
          <w:color w:val="FF00FF"/>
        </w:rPr>
        <w:t xml:space="preserve"> </w:t>
      </w:r>
      <w:r w:rsidRPr="0040751F">
        <w:t xml:space="preserve">souhlas nebo bylo možno stavbu trvale užívat na základě oznámení stavebnímu úřadu se započetím užívání dle stavebního zákona, </w:t>
      </w:r>
    </w:p>
    <w:p w14:paraId="293C3CE5" w14:textId="77777777" w:rsidR="004A2DDB" w:rsidRPr="0032693C" w:rsidRDefault="004A2DDB" w:rsidP="009B12F5">
      <w:pPr>
        <w:pStyle w:val="Zkladntext"/>
        <w:numPr>
          <w:ilvl w:val="0"/>
          <w:numId w:val="2"/>
        </w:numPr>
        <w:tabs>
          <w:tab w:val="clear" w:pos="540"/>
          <w:tab w:val="clear" w:pos="851"/>
          <w:tab w:val="left" w:pos="709"/>
        </w:tabs>
        <w:spacing w:after="60"/>
        <w:ind w:left="709" w:hanging="369"/>
      </w:pPr>
      <w:r w:rsidRPr="0040751F">
        <w:t>zřízení deponie materiálů tak, aby</w:t>
      </w:r>
      <w:r w:rsidRPr="0032693C">
        <w:t xml:space="preserve"> nevznikly žádné škody na sousedních pozemcích,</w:t>
      </w:r>
    </w:p>
    <w:p w14:paraId="06F8EFEB" w14:textId="77777777" w:rsidR="004A2DDB" w:rsidRPr="0032693C" w:rsidRDefault="004A2DDB" w:rsidP="009B12F5">
      <w:pPr>
        <w:pStyle w:val="Zkladntext"/>
        <w:numPr>
          <w:ilvl w:val="0"/>
          <w:numId w:val="2"/>
        </w:numPr>
        <w:tabs>
          <w:tab w:val="clear" w:pos="540"/>
          <w:tab w:val="clear" w:pos="851"/>
          <w:tab w:val="left" w:pos="709"/>
        </w:tabs>
        <w:spacing w:after="60"/>
        <w:ind w:left="709" w:hanging="369"/>
      </w:pPr>
      <w:r w:rsidRPr="0032693C">
        <w:t>provedení předepsaných zkoušek dle platných právních předpisů a technických norem, úspěšné provedení těchto zkoušek je podmínkou k převzetí díla,</w:t>
      </w:r>
    </w:p>
    <w:p w14:paraId="1718B75E" w14:textId="77777777" w:rsidR="004A2DDB" w:rsidRPr="0032693C" w:rsidRDefault="004A2DDB" w:rsidP="009B12F5">
      <w:pPr>
        <w:pStyle w:val="Zkladntext"/>
        <w:numPr>
          <w:ilvl w:val="0"/>
          <w:numId w:val="2"/>
        </w:numPr>
        <w:tabs>
          <w:tab w:val="clear" w:pos="540"/>
          <w:tab w:val="clear" w:pos="851"/>
          <w:tab w:val="left" w:pos="709"/>
        </w:tabs>
        <w:spacing w:after="60"/>
        <w:ind w:left="709" w:hanging="369"/>
      </w:pPr>
      <w:r w:rsidRPr="0032693C">
        <w:t xml:space="preserve">zajištění bezpečných přechodů a přejezdů přes výkopy pro zabezpečení přístupu a příjezdu k objektům, </w:t>
      </w:r>
    </w:p>
    <w:p w14:paraId="2A3F5AB1" w14:textId="77777777" w:rsidR="004A2DDB" w:rsidRPr="0032693C" w:rsidRDefault="004A2DDB" w:rsidP="009B12F5">
      <w:pPr>
        <w:pStyle w:val="Zkladntext"/>
        <w:numPr>
          <w:ilvl w:val="0"/>
          <w:numId w:val="2"/>
        </w:numPr>
        <w:tabs>
          <w:tab w:val="clear" w:pos="540"/>
          <w:tab w:val="clear" w:pos="851"/>
          <w:tab w:val="left" w:pos="709"/>
        </w:tabs>
        <w:spacing w:after="60"/>
        <w:ind w:left="709" w:hanging="369"/>
      </w:pPr>
      <w:r w:rsidRPr="0032693C">
        <w:t xml:space="preserve">udržování stavbou dotčených zpevněných ploch, veřejných komunikací a výjezdů ze staveniště v čistotě a jejich </w:t>
      </w:r>
      <w:r w:rsidRPr="0032693C">
        <w:rPr>
          <w:szCs w:val="20"/>
        </w:rPr>
        <w:t>uvedení do původního stavu</w:t>
      </w:r>
      <w:r w:rsidRPr="0032693C">
        <w:t xml:space="preserve">, </w:t>
      </w:r>
    </w:p>
    <w:p w14:paraId="5B8709B6" w14:textId="77777777" w:rsidR="004A2DDB" w:rsidRPr="0032693C" w:rsidRDefault="004A2DDB" w:rsidP="009B12F5">
      <w:pPr>
        <w:pStyle w:val="Zkladntext"/>
        <w:numPr>
          <w:ilvl w:val="0"/>
          <w:numId w:val="2"/>
        </w:numPr>
        <w:tabs>
          <w:tab w:val="clear" w:pos="540"/>
          <w:tab w:val="clear" w:pos="851"/>
          <w:tab w:val="left" w:pos="709"/>
        </w:tabs>
        <w:spacing w:after="120"/>
        <w:ind w:left="709" w:hanging="369"/>
      </w:pPr>
      <w:r w:rsidRPr="0032693C">
        <w:t>zajištění ochrany proti šíření prašnosti a nadměrného hluku,</w:t>
      </w:r>
    </w:p>
    <w:p w14:paraId="668C5F4C" w14:textId="77777777" w:rsidR="004A2DDB" w:rsidRPr="0032693C" w:rsidRDefault="004A2DDB" w:rsidP="009B12F5">
      <w:pPr>
        <w:pStyle w:val="Zkladntext"/>
        <w:numPr>
          <w:ilvl w:val="0"/>
          <w:numId w:val="2"/>
        </w:numPr>
        <w:tabs>
          <w:tab w:val="clear" w:pos="540"/>
          <w:tab w:val="clear" w:pos="851"/>
          <w:tab w:val="left" w:pos="709"/>
        </w:tabs>
        <w:spacing w:after="120"/>
        <w:ind w:left="709" w:hanging="369"/>
      </w:pPr>
      <w:r w:rsidRPr="0032693C">
        <w:t>provedení veškerých geodetických prací a případných doplňujících průzkumů souvisejících s provedením díla,</w:t>
      </w:r>
    </w:p>
    <w:p w14:paraId="3230D667" w14:textId="77777777" w:rsidR="00650B78" w:rsidRPr="0032693C" w:rsidRDefault="004A2DDB" w:rsidP="007107FF">
      <w:pPr>
        <w:pStyle w:val="Zkladntext"/>
        <w:widowControl w:val="0"/>
        <w:numPr>
          <w:ilvl w:val="0"/>
          <w:numId w:val="2"/>
        </w:numPr>
        <w:tabs>
          <w:tab w:val="clear" w:pos="540"/>
          <w:tab w:val="clear" w:pos="851"/>
          <w:tab w:val="left" w:pos="709"/>
        </w:tabs>
        <w:spacing w:after="120"/>
        <w:ind w:left="709" w:hanging="369"/>
      </w:pPr>
      <w:r w:rsidRPr="0032693C">
        <w:t>zajištění zpracování všech případných dalších dokumentací potřebných pro provedení díla</w:t>
      </w:r>
      <w:r w:rsidR="00650B78" w:rsidRPr="0032693C">
        <w:t>,</w:t>
      </w:r>
    </w:p>
    <w:p w14:paraId="169E078F" w14:textId="30BCB7B9" w:rsidR="004A2DDB" w:rsidRDefault="00650B78" w:rsidP="009B12F5">
      <w:pPr>
        <w:pStyle w:val="Zkladntext"/>
        <w:numPr>
          <w:ilvl w:val="0"/>
          <w:numId w:val="2"/>
        </w:numPr>
        <w:tabs>
          <w:tab w:val="clear" w:pos="540"/>
          <w:tab w:val="clear" w:pos="851"/>
          <w:tab w:val="left" w:pos="709"/>
        </w:tabs>
        <w:spacing w:after="120"/>
        <w:ind w:left="709" w:hanging="369"/>
      </w:pPr>
      <w:r w:rsidRPr="0032693C">
        <w:t>hlášení archeologických nálezů v souladu se zákonem č. 20/1987 Sb., o státní památkové péči, ve znění pozdějších předpisů</w:t>
      </w:r>
      <w:r w:rsidR="006343A9">
        <w:t>,</w:t>
      </w:r>
    </w:p>
    <w:p w14:paraId="6E64EBF3" w14:textId="37B43CA9" w:rsidR="006343A9" w:rsidRPr="00413981" w:rsidRDefault="006343A9" w:rsidP="009B12F5">
      <w:pPr>
        <w:pStyle w:val="Zkladntext"/>
        <w:numPr>
          <w:ilvl w:val="0"/>
          <w:numId w:val="2"/>
        </w:numPr>
        <w:tabs>
          <w:tab w:val="clear" w:pos="540"/>
          <w:tab w:val="clear" w:pos="851"/>
          <w:tab w:val="left" w:pos="709"/>
        </w:tabs>
        <w:spacing w:after="120"/>
        <w:ind w:left="709" w:hanging="369"/>
      </w:pPr>
      <w:r w:rsidRPr="00413981">
        <w:t>zajištění 2 měsíčního zkušebního provozu parkovacího zařízení – systému po předání a převzetí díla s cílem optimalizace jeho funkčnosti a nastavení.</w:t>
      </w:r>
    </w:p>
    <w:p w14:paraId="4794C022" w14:textId="77777777" w:rsidR="004A2DDB" w:rsidRPr="0032693C" w:rsidRDefault="004A2DDB" w:rsidP="009B12F5">
      <w:pPr>
        <w:numPr>
          <w:ilvl w:val="0"/>
          <w:numId w:val="18"/>
        </w:numPr>
        <w:tabs>
          <w:tab w:val="left" w:pos="851"/>
        </w:tabs>
        <w:spacing w:before="120" w:after="60"/>
        <w:jc w:val="both"/>
      </w:pPr>
      <w:r w:rsidRPr="0032693C">
        <w:t xml:space="preserve">Zhotovitel je povinen při provádění díla </w:t>
      </w:r>
    </w:p>
    <w:p w14:paraId="309BA142" w14:textId="77777777" w:rsidR="004A2DDB" w:rsidRPr="0032693C" w:rsidRDefault="004A2DDB" w:rsidP="009B12F5">
      <w:pPr>
        <w:pStyle w:val="Zkladntext"/>
        <w:numPr>
          <w:ilvl w:val="0"/>
          <w:numId w:val="27"/>
        </w:numPr>
        <w:tabs>
          <w:tab w:val="clear" w:pos="540"/>
          <w:tab w:val="clear" w:pos="851"/>
          <w:tab w:val="num" w:pos="720"/>
        </w:tabs>
        <w:spacing w:after="60"/>
        <w:ind w:left="720" w:hanging="380"/>
      </w:pPr>
      <w:r w:rsidRPr="0032693C">
        <w:lastRenderedPageBreak/>
        <w:t>plnit podmínky příslušných stavebních povolení a požadavky dotčených orgánů a</w:t>
      </w:r>
      <w:r w:rsidR="00E74EA6">
        <w:t> </w:t>
      </w:r>
      <w:r w:rsidRPr="0032693C">
        <w:t>organizací související s realizací stavby,</w:t>
      </w:r>
    </w:p>
    <w:p w14:paraId="5D8630B3" w14:textId="77777777" w:rsidR="004A2DDB" w:rsidRPr="00F51F80" w:rsidRDefault="004A2DDB" w:rsidP="00F51F80">
      <w:pPr>
        <w:pStyle w:val="Zkladntext"/>
        <w:numPr>
          <w:ilvl w:val="0"/>
          <w:numId w:val="27"/>
        </w:numPr>
        <w:tabs>
          <w:tab w:val="clear" w:pos="540"/>
          <w:tab w:val="left" w:pos="709"/>
        </w:tabs>
        <w:spacing w:after="60"/>
      </w:pPr>
      <w:r w:rsidRPr="0032693C">
        <w:t>zohlednit vyjádření dotčených orgánů a organizací související s realizací stavby,</w:t>
      </w:r>
    </w:p>
    <w:p w14:paraId="00072710" w14:textId="77777777" w:rsidR="004A2DDB" w:rsidRPr="0032693C" w:rsidRDefault="00622AD8" w:rsidP="009B12F5">
      <w:pPr>
        <w:numPr>
          <w:ilvl w:val="0"/>
          <w:numId w:val="18"/>
        </w:numPr>
        <w:tabs>
          <w:tab w:val="left" w:pos="851"/>
        </w:tabs>
        <w:spacing w:before="120"/>
        <w:jc w:val="both"/>
      </w:pPr>
      <w:r>
        <w:t>P</w:t>
      </w:r>
      <w:r w:rsidR="004A2DDB" w:rsidRPr="0032693C">
        <w:t xml:space="preserve">rojektová dokumentace </w:t>
      </w:r>
      <w:r>
        <w:t xml:space="preserve">pro výběr zhotovitele a pro provádění stavby </w:t>
      </w:r>
      <w:r w:rsidR="004A2DDB" w:rsidRPr="0032693C">
        <w:t>nenahrazuje výrobní dokumentaci. Pokud vyvstane v průběhu realizace díla nutnost zpracování výrobní dokumentace, zajistí ji zhotovitel na své náklady.</w:t>
      </w:r>
    </w:p>
    <w:p w14:paraId="2D7230BC" w14:textId="77777777" w:rsidR="004A2DDB" w:rsidRPr="0032693C" w:rsidRDefault="004A2DDB" w:rsidP="009B12F5">
      <w:pPr>
        <w:numPr>
          <w:ilvl w:val="0"/>
          <w:numId w:val="18"/>
        </w:numPr>
        <w:tabs>
          <w:tab w:val="left" w:pos="851"/>
        </w:tabs>
        <w:spacing w:before="120"/>
        <w:jc w:val="both"/>
      </w:pPr>
      <w:r w:rsidRPr="0032693C">
        <w:t xml:space="preserve">Zhotovitel se zavazuje provést dílo v souladu s technickými a právními předpisy platnými v České republice v době provádění díla. </w:t>
      </w:r>
      <w:r w:rsidRPr="0032693C">
        <w:rPr>
          <w:szCs w:val="20"/>
        </w:rPr>
        <w:t xml:space="preserve">Pro provedení díla jsou závazné všechny platné normy ČSN. </w:t>
      </w:r>
    </w:p>
    <w:p w14:paraId="10C45E50" w14:textId="77777777" w:rsidR="004A2DDB" w:rsidRPr="0032693C" w:rsidRDefault="004A2DDB" w:rsidP="009B12F5">
      <w:pPr>
        <w:numPr>
          <w:ilvl w:val="0"/>
          <w:numId w:val="18"/>
        </w:numPr>
        <w:tabs>
          <w:tab w:val="left" w:pos="851"/>
        </w:tabs>
        <w:spacing w:before="120"/>
        <w:jc w:val="both"/>
      </w:pPr>
      <w:r w:rsidRPr="0032693C">
        <w:t>Zhotovitel se zavazuje průběžně provádět veškeré potřebné zkoušky, měření a atesty k prokázání kvalitativních parametrů předmětu díla.</w:t>
      </w:r>
    </w:p>
    <w:p w14:paraId="5862E526" w14:textId="77777777" w:rsidR="004A2DDB" w:rsidRPr="0032693C" w:rsidRDefault="004A2DDB" w:rsidP="009B12F5">
      <w:pPr>
        <w:widowControl w:val="0"/>
        <w:numPr>
          <w:ilvl w:val="0"/>
          <w:numId w:val="18"/>
        </w:numPr>
        <w:tabs>
          <w:tab w:val="left" w:pos="851"/>
        </w:tabs>
        <w:spacing w:before="120"/>
        <w:jc w:val="both"/>
      </w:pPr>
      <w:r w:rsidRPr="0032693C">
        <w:t xml:space="preserve">Zhotovitel se zavazuje provést veškeré činnosti a úkony související s provedením díla </w:t>
      </w:r>
      <w:r w:rsidRPr="0032693C">
        <w:rPr>
          <w:szCs w:val="20"/>
        </w:rPr>
        <w:t xml:space="preserve">nutné pro vydání kolaudačního souhlasu pro stavbu, </w:t>
      </w:r>
      <w:r w:rsidRPr="0032693C">
        <w:t xml:space="preserve">zejména vyřizování veškerých povolení, překopů, záborů, souhlasů, oznámení apod. </w:t>
      </w:r>
    </w:p>
    <w:p w14:paraId="64FDC496" w14:textId="77777777" w:rsidR="004A2DDB" w:rsidRPr="00B53CC5" w:rsidRDefault="004A2DDB" w:rsidP="009B12F5">
      <w:pPr>
        <w:numPr>
          <w:ilvl w:val="0"/>
          <w:numId w:val="18"/>
        </w:numPr>
        <w:tabs>
          <w:tab w:val="left" w:pos="851"/>
        </w:tabs>
        <w:spacing w:before="120"/>
        <w:jc w:val="both"/>
      </w:pPr>
      <w:r w:rsidRPr="0032693C">
        <w:t xml:space="preserve">Objednatel se zavazuje </w:t>
      </w:r>
      <w:r w:rsidR="0014251D">
        <w:t>dokončené</w:t>
      </w:r>
      <w:r w:rsidR="0014251D" w:rsidRPr="0032693C">
        <w:t xml:space="preserve"> </w:t>
      </w:r>
      <w:r w:rsidRPr="0032693C">
        <w:t xml:space="preserve">dílo bez vad a nedodělků bránících jeho řádnému užívání převzít a zaplatit za ně zhotoviteli za dohodnutých podmínek cenu dle čl. V této </w:t>
      </w:r>
      <w:r w:rsidRPr="00B53CC5">
        <w:t xml:space="preserve">smlouvy. Vadami a nedodělky nebránícími řádnému užívání díla se rozumí pouze drobné ojedinělé vady a drobné ojedinělé nedodělky, které ani samy o sobě ani ve spojení s jinými nebrání užívání předmětu díla </w:t>
      </w:r>
      <w:r w:rsidR="003C2252" w:rsidRPr="00B53CC5">
        <w:t xml:space="preserve">funkčně nebo esteticky, </w:t>
      </w:r>
      <w:r w:rsidRPr="00B53CC5">
        <w:t xml:space="preserve">ani </w:t>
      </w:r>
      <w:r w:rsidR="003C2252" w:rsidRPr="00B53CC5">
        <w:t xml:space="preserve">užívání předmětu díla </w:t>
      </w:r>
      <w:r w:rsidRPr="00B53CC5">
        <w:t>podstatn</w:t>
      </w:r>
      <w:r w:rsidR="00B53CC5" w:rsidRPr="00B53CC5">
        <w:t>ým způsobem</w:t>
      </w:r>
      <w:r w:rsidRPr="00B53CC5">
        <w:t xml:space="preserve"> </w:t>
      </w:r>
      <w:r w:rsidR="00B53CC5" w:rsidRPr="00B53CC5">
        <w:t>neomezují</w:t>
      </w:r>
      <w:r w:rsidRPr="00B53CC5">
        <w:t>.</w:t>
      </w:r>
    </w:p>
    <w:p w14:paraId="766B89E7" w14:textId="77777777" w:rsidR="004A2DDB" w:rsidRPr="0032693C" w:rsidRDefault="004A2DDB" w:rsidP="009B12F5">
      <w:pPr>
        <w:numPr>
          <w:ilvl w:val="0"/>
          <w:numId w:val="18"/>
        </w:numPr>
        <w:tabs>
          <w:tab w:val="left" w:pos="851"/>
        </w:tabs>
        <w:spacing w:before="120"/>
        <w:jc w:val="both"/>
      </w:pPr>
      <w:r w:rsidRPr="0032693C">
        <w:t>Případné vícepráce či méněpráce budou smluvními stranami sjednány písemnými dodatky smlouvy. Vícepráce budou realizovány až po uzavření příslušného dodatku ke smlouvě. Nezbytným předpokladem uzavření dodatku na realizaci víceprací je zadání víceprací v souladu se zákonem č. 137/2006 Sb., o veřejných zakázkách, ve znění pozdějších předpisů</w:t>
      </w:r>
      <w:r w:rsidR="00D9706B">
        <w:t xml:space="preserve"> (dále jen „zákon o veřejných zakázkách“)</w:t>
      </w:r>
      <w:r w:rsidRPr="0032693C">
        <w:t>.</w:t>
      </w:r>
    </w:p>
    <w:p w14:paraId="169653D6" w14:textId="77777777" w:rsidR="004A2DDB" w:rsidRPr="0032693C" w:rsidRDefault="004A2DDB" w:rsidP="009B12F5">
      <w:pPr>
        <w:numPr>
          <w:ilvl w:val="0"/>
          <w:numId w:val="18"/>
        </w:numPr>
        <w:tabs>
          <w:tab w:val="left" w:pos="851"/>
        </w:tabs>
        <w:spacing w:before="120"/>
        <w:jc w:val="both"/>
      </w:pPr>
      <w:r w:rsidRPr="0032693C">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w:t>
      </w:r>
      <w:r w:rsidR="0079242E">
        <w:t>ch</w:t>
      </w:r>
      <w:r w:rsidRPr="0032693C">
        <w:t xml:space="preserve"> touto smlouvou.</w:t>
      </w:r>
    </w:p>
    <w:p w14:paraId="201B0865" w14:textId="77777777" w:rsidR="004A2DDB" w:rsidRPr="0032693C" w:rsidRDefault="004A2DDB">
      <w:pPr>
        <w:pStyle w:val="Smlouva2"/>
        <w:spacing w:before="600"/>
      </w:pPr>
      <w:r w:rsidRPr="0032693C">
        <w:t>IV.</w:t>
      </w:r>
    </w:p>
    <w:p w14:paraId="481DC164" w14:textId="77777777" w:rsidR="004A2DDB" w:rsidRPr="0032693C" w:rsidRDefault="004A2DDB">
      <w:pPr>
        <w:pStyle w:val="Smlouva2"/>
      </w:pPr>
      <w:r w:rsidRPr="0032693C">
        <w:t xml:space="preserve">Doba a místo plnění </w:t>
      </w:r>
    </w:p>
    <w:p w14:paraId="3890E3BC" w14:textId="34C86F39" w:rsidR="004A2DDB" w:rsidRPr="00413981" w:rsidRDefault="004A2DDB" w:rsidP="009B12F5">
      <w:pPr>
        <w:widowControl w:val="0"/>
        <w:numPr>
          <w:ilvl w:val="0"/>
          <w:numId w:val="19"/>
        </w:numPr>
        <w:spacing w:before="120"/>
        <w:jc w:val="both"/>
        <w:rPr>
          <w:i/>
          <w:iCs/>
        </w:rPr>
      </w:pPr>
      <w:r w:rsidRPr="00413981">
        <w:rPr>
          <w:bCs/>
        </w:rPr>
        <w:t>Zhotov</w:t>
      </w:r>
      <w:r w:rsidRPr="00413981">
        <w:t>itel</w:t>
      </w:r>
      <w:r w:rsidRPr="00413981">
        <w:rPr>
          <w:b/>
        </w:rPr>
        <w:t xml:space="preserve"> </w:t>
      </w:r>
      <w:r w:rsidRPr="00413981">
        <w:t xml:space="preserve">se </w:t>
      </w:r>
      <w:r w:rsidR="00B53CC5" w:rsidRPr="00413981">
        <w:t xml:space="preserve">zavazuje provést </w:t>
      </w:r>
      <w:r w:rsidRPr="00413981">
        <w:t xml:space="preserve">dílo ve lhůtě do </w:t>
      </w:r>
      <w:r w:rsidR="00F51F80" w:rsidRPr="00413981">
        <w:t>60 kalendářních</w:t>
      </w:r>
      <w:r w:rsidRPr="00413981">
        <w:t xml:space="preserve"> dnů od předání staveniště zhotoviteli a nejpozději poslední den lhůty </w:t>
      </w:r>
      <w:r w:rsidR="00945876" w:rsidRPr="00413981">
        <w:t>dokončené</w:t>
      </w:r>
      <w:r w:rsidRPr="00413981">
        <w:t xml:space="preserve"> dílo předat objednateli. </w:t>
      </w:r>
      <w:r w:rsidR="00B03DC9" w:rsidRPr="00413981">
        <w:t xml:space="preserve">Po předání a převzetí díla se Zhotovitel zavazuje zajistit 2 měsíční zkušební provoz parkovacího systému. </w:t>
      </w:r>
    </w:p>
    <w:p w14:paraId="297D64F0" w14:textId="77777777" w:rsidR="004A2DDB" w:rsidRPr="0032693C" w:rsidRDefault="004A2DDB" w:rsidP="009B12F5">
      <w:pPr>
        <w:widowControl w:val="0"/>
        <w:numPr>
          <w:ilvl w:val="0"/>
          <w:numId w:val="19"/>
        </w:numPr>
        <w:spacing w:before="120"/>
        <w:jc w:val="both"/>
        <w:rPr>
          <w:bCs/>
        </w:rPr>
      </w:pPr>
      <w:r w:rsidRPr="00413981">
        <w:rPr>
          <w:bCs/>
        </w:rPr>
        <w:t xml:space="preserve">Místem plnění je </w:t>
      </w:r>
      <w:r w:rsidR="00F51F80" w:rsidRPr="00413981">
        <w:rPr>
          <w:bCs/>
        </w:rPr>
        <w:t>areál</w:t>
      </w:r>
      <w:r w:rsidR="00F51F80">
        <w:rPr>
          <w:bCs/>
        </w:rPr>
        <w:t xml:space="preserve"> nemocnice</w:t>
      </w:r>
    </w:p>
    <w:p w14:paraId="4A960329" w14:textId="77777777" w:rsidR="001D513A" w:rsidRPr="00F51F80" w:rsidRDefault="00F45279" w:rsidP="00D570BE">
      <w:pPr>
        <w:widowControl w:val="0"/>
        <w:numPr>
          <w:ilvl w:val="0"/>
          <w:numId w:val="19"/>
        </w:numPr>
        <w:spacing w:before="120"/>
        <w:jc w:val="both"/>
      </w:pPr>
      <w:r w:rsidRPr="00F51F80">
        <w:t>V případě omezení postupu prací vlivem nepříznivých klimatických podmínek bude jednáno o možnosti posunutí termínu realizace díla.</w:t>
      </w:r>
      <w:r w:rsidR="00F51F80" w:rsidRPr="00F51F80">
        <w:t xml:space="preserve"> Termín realizace se může přerušit z rozhodnutí objednatele, a to v důsledku provozních vlivů (realizace bude probíhat za provozu nemocnice a objednatel si vyhrazuje právo dílo přerušit v odůvodněných případech. V těchto případech nebude doba přerušení započítána do 60</w:t>
      </w:r>
      <w:r w:rsidR="004B3F9B">
        <w:t xml:space="preserve"> </w:t>
      </w:r>
      <w:r w:rsidR="00F51F80" w:rsidRPr="00F51F80">
        <w:t>-</w:t>
      </w:r>
      <w:r w:rsidR="004B3F9B">
        <w:t xml:space="preserve"> </w:t>
      </w:r>
      <w:r w:rsidR="00F51F80" w:rsidRPr="00F51F80">
        <w:t>ti denní lhůty realizace).</w:t>
      </w:r>
    </w:p>
    <w:p w14:paraId="780409AB" w14:textId="77777777" w:rsidR="00E65ECE" w:rsidRPr="0032693C" w:rsidRDefault="00E65ECE" w:rsidP="009B12F5">
      <w:pPr>
        <w:widowControl w:val="0"/>
        <w:numPr>
          <w:ilvl w:val="0"/>
          <w:numId w:val="19"/>
        </w:numPr>
        <w:spacing w:before="120"/>
        <w:jc w:val="both"/>
      </w:pPr>
      <w:r w:rsidRPr="0032693C">
        <w:t>V případě, že koordinátor bezpečnosti a ochrany zdraví při práci na staveništi</w:t>
      </w:r>
      <w:r w:rsidR="00E812BF">
        <w:t xml:space="preserve"> </w:t>
      </w:r>
      <w:r w:rsidR="00E812BF" w:rsidRPr="0032693C">
        <w:t xml:space="preserve">(dále jen </w:t>
      </w:r>
      <w:r w:rsidR="00E812BF" w:rsidRPr="0032693C">
        <w:lastRenderedPageBreak/>
        <w:t>„koordinátor BOZP“)</w:t>
      </w:r>
      <w:r w:rsidRPr="0032693C">
        <w:t xml:space="preserve">, </w:t>
      </w:r>
      <w:r w:rsidR="00310524" w:rsidRPr="0032693C">
        <w:t xml:space="preserve">osoba vykonávající za objednatele </w:t>
      </w:r>
      <w:r w:rsidR="00EC5EF0" w:rsidRPr="0032693C">
        <w:t>inženýrskou</w:t>
      </w:r>
      <w:r w:rsidR="00310524" w:rsidRPr="0032693C">
        <w:t xml:space="preserve"> – investorskou činnost na stavbě (dále jen „osoba vykonávající technický dozor stavebníka“)</w:t>
      </w:r>
      <w:r w:rsidRPr="0032693C">
        <w:t>, objednatel nebo jiná k tomu oprávněná osoba (např. oblastní inspektorát práce) přeruší práce na</w:t>
      </w:r>
      <w:r w:rsidR="00E74EA6">
        <w:t> </w:t>
      </w:r>
      <w:r w:rsidRPr="0032693C">
        <w:t xml:space="preserve">staveništi z důvodu porušení pravidel bezpečnosti a ochrany zdraví při práci, toto přerušení nebude mít vliv na lhůtu plnění díla uvedenou v odst. 1 tohoto článku. </w:t>
      </w:r>
    </w:p>
    <w:p w14:paraId="4DF3D3CA" w14:textId="77777777" w:rsidR="00F13A88" w:rsidRPr="0032693C" w:rsidRDefault="00F13A88" w:rsidP="004B3F9B">
      <w:pPr>
        <w:widowControl w:val="0"/>
        <w:numPr>
          <w:ilvl w:val="0"/>
          <w:numId w:val="19"/>
        </w:numPr>
        <w:spacing w:before="120"/>
        <w:jc w:val="both"/>
      </w:pPr>
      <w:r w:rsidRPr="0032693C">
        <w:t xml:space="preserve">Objednatel je oprávněn kdykoliv v průběhu provádění díla </w:t>
      </w:r>
      <w:r w:rsidR="003842ED" w:rsidRPr="0032693C">
        <w:t xml:space="preserve">rozhodnout </w:t>
      </w:r>
      <w:r w:rsidRPr="0032693C">
        <w:t>z důvodu nedostatku finančních prostředků o přerušení provádění prací na díle. Zhotovitel v takovém případě bez zbytečného odkladu po doručení písemného rozhodnutí dle předchozí věty přeruší provádění prací na díle a provede nezbytné zabezpečovací práce tak, aby bylo zabráněno případným škodám na rozpracovaném díle. O dobu přerušení provádění prací na díle se prodlužuje lhůta pro splnění díla. Zhotovitel je povinen zahájit provádění prací na rozpracovaném díle neprodleně po obdržení písemného pokynu objednatele. Přerušením provádění prací na díle není dotčena povinnost zhotovitele zajistit hlídání staveniště.</w:t>
      </w:r>
    </w:p>
    <w:p w14:paraId="1E10D12A" w14:textId="77777777" w:rsidR="00F51F80" w:rsidRDefault="00F51F80" w:rsidP="00F51F80">
      <w:pPr>
        <w:pStyle w:val="Smlouva-slo0"/>
        <w:tabs>
          <w:tab w:val="left" w:pos="360"/>
        </w:tabs>
        <w:ind w:left="360"/>
        <w:rPr>
          <w:i/>
          <w:iCs/>
          <w:color w:val="FF0000"/>
        </w:rPr>
      </w:pPr>
      <w:r>
        <w:rPr>
          <w:i/>
          <w:iCs/>
          <w:color w:val="FF0000"/>
        </w:rPr>
        <w:t xml:space="preserve"> </w:t>
      </w:r>
    </w:p>
    <w:p w14:paraId="0634F780" w14:textId="77777777" w:rsidR="004A2DDB" w:rsidRPr="00F51F80" w:rsidRDefault="004A2DDB" w:rsidP="00F51F80">
      <w:pPr>
        <w:pStyle w:val="Smlouva-slo0"/>
        <w:tabs>
          <w:tab w:val="left" w:pos="360"/>
        </w:tabs>
        <w:ind w:left="360"/>
        <w:jc w:val="center"/>
        <w:rPr>
          <w:i/>
          <w:iCs/>
          <w:color w:val="FF0000"/>
        </w:rPr>
      </w:pPr>
      <w:r w:rsidRPr="0032693C">
        <w:t>V.</w:t>
      </w:r>
    </w:p>
    <w:p w14:paraId="3907A8AA" w14:textId="77777777" w:rsidR="004A2DDB" w:rsidRPr="0032693C" w:rsidRDefault="004A2DDB">
      <w:pPr>
        <w:pStyle w:val="Nadpis2"/>
        <w:tabs>
          <w:tab w:val="clear" w:pos="540"/>
          <w:tab w:val="clear" w:pos="1260"/>
          <w:tab w:val="clear" w:pos="1980"/>
          <w:tab w:val="clear" w:pos="3960"/>
          <w:tab w:val="num" w:pos="284"/>
        </w:tabs>
      </w:pPr>
      <w:r w:rsidRPr="0032693C">
        <w:t>Cena za dílo</w:t>
      </w:r>
    </w:p>
    <w:p w14:paraId="75DE6050" w14:textId="77777777" w:rsidR="000C47A9" w:rsidRDefault="004A2DDB" w:rsidP="009B12F5">
      <w:pPr>
        <w:numPr>
          <w:ilvl w:val="0"/>
          <w:numId w:val="20"/>
        </w:numPr>
        <w:tabs>
          <w:tab w:val="left" w:pos="360"/>
          <w:tab w:val="left" w:pos="1980"/>
          <w:tab w:val="left" w:pos="7380"/>
        </w:tabs>
        <w:spacing w:before="120"/>
        <w:jc w:val="both"/>
      </w:pPr>
      <w:r w:rsidRPr="0032693C">
        <w:t>Cena za provedené dílo je stanovena dohodou smluvních stran a činí</w:t>
      </w:r>
      <w:r w:rsidR="000C47A9">
        <w:t>:</w:t>
      </w:r>
    </w:p>
    <w:p w14:paraId="02857C32" w14:textId="77777777" w:rsidR="00F8518B" w:rsidRPr="00D60606" w:rsidRDefault="00F8518B" w:rsidP="000C47A9">
      <w:pPr>
        <w:tabs>
          <w:tab w:val="left" w:pos="360"/>
          <w:tab w:val="left" w:pos="1980"/>
          <w:tab w:val="left" w:pos="7380"/>
        </w:tabs>
        <w:spacing w:before="1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2319"/>
        <w:gridCol w:w="1862"/>
      </w:tblGrid>
      <w:tr w:rsidR="00E74EA6" w14:paraId="32EE33F0" w14:textId="77777777" w:rsidTr="003F7FB1">
        <w:trPr>
          <w:jc w:val="center"/>
        </w:trPr>
        <w:tc>
          <w:tcPr>
            <w:tcW w:w="1758" w:type="dxa"/>
            <w:tcBorders>
              <w:bottom w:val="single" w:sz="4" w:space="0" w:color="auto"/>
            </w:tcBorders>
            <w:shd w:val="clear" w:color="auto" w:fill="D9D9D9"/>
          </w:tcPr>
          <w:p w14:paraId="55FA2A4F" w14:textId="77777777" w:rsidR="00E74EA6" w:rsidRPr="009B12F5" w:rsidRDefault="00E74EA6" w:rsidP="00E74EA6">
            <w:pPr>
              <w:tabs>
                <w:tab w:val="left" w:pos="360"/>
                <w:tab w:val="left" w:pos="1980"/>
                <w:tab w:val="left" w:pos="7380"/>
              </w:tabs>
              <w:spacing w:before="120"/>
              <w:rPr>
                <w:b/>
              </w:rPr>
            </w:pPr>
            <w:r w:rsidRPr="009B12F5">
              <w:rPr>
                <w:b/>
              </w:rPr>
              <w:t>Cena za dílo</w:t>
            </w:r>
            <w:r>
              <w:rPr>
                <w:b/>
              </w:rPr>
              <w:t xml:space="preserve"> </w:t>
            </w:r>
            <w:r w:rsidRPr="009B12F5">
              <w:rPr>
                <w:b/>
              </w:rPr>
              <w:t>(v</w:t>
            </w:r>
            <w:r>
              <w:rPr>
                <w:b/>
              </w:rPr>
              <w:t> </w:t>
            </w:r>
            <w:r w:rsidRPr="009B12F5">
              <w:rPr>
                <w:b/>
              </w:rPr>
              <w:t>Kč)</w:t>
            </w:r>
          </w:p>
        </w:tc>
        <w:tc>
          <w:tcPr>
            <w:tcW w:w="2319" w:type="dxa"/>
            <w:shd w:val="clear" w:color="auto" w:fill="D9D9D9"/>
          </w:tcPr>
          <w:p w14:paraId="7935EF9D" w14:textId="77777777" w:rsidR="00E74EA6" w:rsidRPr="009B12F5" w:rsidRDefault="00E74EA6" w:rsidP="009B12F5">
            <w:pPr>
              <w:tabs>
                <w:tab w:val="left" w:pos="360"/>
                <w:tab w:val="left" w:pos="1980"/>
                <w:tab w:val="left" w:pos="7380"/>
              </w:tabs>
              <w:spacing w:before="120"/>
              <w:jc w:val="center"/>
              <w:rPr>
                <w:b/>
              </w:rPr>
            </w:pPr>
            <w:r w:rsidRPr="009B12F5">
              <w:rPr>
                <w:b/>
              </w:rPr>
              <w:t>Základ daně / DPH základní sazba 2</w:t>
            </w:r>
            <w:r>
              <w:rPr>
                <w:b/>
              </w:rPr>
              <w:t>1</w:t>
            </w:r>
            <w:r w:rsidRPr="009B12F5">
              <w:rPr>
                <w:b/>
              </w:rPr>
              <w:t>%</w:t>
            </w:r>
          </w:p>
        </w:tc>
        <w:tc>
          <w:tcPr>
            <w:tcW w:w="1862" w:type="dxa"/>
            <w:shd w:val="clear" w:color="auto" w:fill="D9D9D9"/>
          </w:tcPr>
          <w:p w14:paraId="253665DA" w14:textId="77777777" w:rsidR="00E74EA6" w:rsidRPr="009B12F5" w:rsidRDefault="00E74EA6" w:rsidP="009B12F5">
            <w:pPr>
              <w:tabs>
                <w:tab w:val="left" w:pos="360"/>
                <w:tab w:val="left" w:pos="1980"/>
                <w:tab w:val="left" w:pos="7380"/>
              </w:tabs>
              <w:spacing w:before="120"/>
              <w:jc w:val="center"/>
              <w:rPr>
                <w:b/>
              </w:rPr>
            </w:pPr>
            <w:r w:rsidRPr="009B12F5">
              <w:rPr>
                <w:b/>
              </w:rPr>
              <w:t>celkem</w:t>
            </w:r>
          </w:p>
        </w:tc>
      </w:tr>
      <w:tr w:rsidR="00E74EA6" w14:paraId="70975C95" w14:textId="77777777" w:rsidTr="003F7FB1">
        <w:trPr>
          <w:trHeight w:val="571"/>
          <w:jc w:val="center"/>
        </w:trPr>
        <w:tc>
          <w:tcPr>
            <w:tcW w:w="1758" w:type="dxa"/>
            <w:shd w:val="clear" w:color="auto" w:fill="CCCCCC"/>
          </w:tcPr>
          <w:p w14:paraId="774B4C8F" w14:textId="77777777" w:rsidR="00E74EA6" w:rsidRPr="009B12F5" w:rsidRDefault="00E74EA6" w:rsidP="009B12F5">
            <w:pPr>
              <w:tabs>
                <w:tab w:val="left" w:pos="360"/>
                <w:tab w:val="left" w:pos="1980"/>
                <w:tab w:val="left" w:pos="7380"/>
              </w:tabs>
              <w:spacing w:before="120"/>
              <w:jc w:val="both"/>
              <w:rPr>
                <w:b/>
              </w:rPr>
            </w:pPr>
            <w:r w:rsidRPr="009B12F5">
              <w:rPr>
                <w:b/>
              </w:rPr>
              <w:t>Cena bez DPH</w:t>
            </w:r>
          </w:p>
        </w:tc>
        <w:tc>
          <w:tcPr>
            <w:tcW w:w="2319" w:type="dxa"/>
            <w:vAlign w:val="center"/>
          </w:tcPr>
          <w:p w14:paraId="1EC50A01" w14:textId="0871A917" w:rsidR="00E74EA6" w:rsidRPr="00417215" w:rsidRDefault="003F7FB1" w:rsidP="003F7FB1">
            <w:pPr>
              <w:tabs>
                <w:tab w:val="left" w:pos="360"/>
                <w:tab w:val="left" w:pos="1980"/>
                <w:tab w:val="left" w:pos="7380"/>
              </w:tabs>
              <w:spacing w:before="120"/>
              <w:jc w:val="right"/>
            </w:pPr>
            <w:r>
              <w:t>9 695 150,51</w:t>
            </w:r>
          </w:p>
        </w:tc>
        <w:tc>
          <w:tcPr>
            <w:tcW w:w="1862" w:type="dxa"/>
          </w:tcPr>
          <w:p w14:paraId="081D8C2D" w14:textId="6B3E4300" w:rsidR="00E74EA6" w:rsidRPr="00417215" w:rsidRDefault="003F7FB1" w:rsidP="00805C9F">
            <w:pPr>
              <w:tabs>
                <w:tab w:val="left" w:pos="360"/>
                <w:tab w:val="left" w:pos="1980"/>
                <w:tab w:val="left" w:pos="7380"/>
              </w:tabs>
              <w:spacing w:before="120"/>
              <w:jc w:val="right"/>
            </w:pPr>
            <w:r w:rsidRPr="003F7FB1">
              <w:t>9 695 150,51</w:t>
            </w:r>
          </w:p>
        </w:tc>
      </w:tr>
      <w:tr w:rsidR="00E74EA6" w14:paraId="6019C27C" w14:textId="77777777" w:rsidTr="003F7FB1">
        <w:trPr>
          <w:trHeight w:val="523"/>
          <w:jc w:val="center"/>
        </w:trPr>
        <w:tc>
          <w:tcPr>
            <w:tcW w:w="1758" w:type="dxa"/>
            <w:shd w:val="clear" w:color="auto" w:fill="CCCCCC"/>
          </w:tcPr>
          <w:p w14:paraId="79C7AFD8" w14:textId="77777777" w:rsidR="00E74EA6" w:rsidRPr="009B12F5" w:rsidRDefault="00E74EA6" w:rsidP="009B12F5">
            <w:pPr>
              <w:tabs>
                <w:tab w:val="left" w:pos="360"/>
                <w:tab w:val="left" w:pos="1980"/>
                <w:tab w:val="left" w:pos="7380"/>
              </w:tabs>
              <w:spacing w:before="120"/>
              <w:jc w:val="both"/>
              <w:rPr>
                <w:b/>
              </w:rPr>
            </w:pPr>
            <w:r w:rsidRPr="009B12F5">
              <w:rPr>
                <w:b/>
              </w:rPr>
              <w:t>DPH</w:t>
            </w:r>
          </w:p>
        </w:tc>
        <w:tc>
          <w:tcPr>
            <w:tcW w:w="2319" w:type="dxa"/>
            <w:vAlign w:val="center"/>
          </w:tcPr>
          <w:p w14:paraId="7CB1EB13" w14:textId="3825426A" w:rsidR="00E74EA6" w:rsidRPr="00417215" w:rsidRDefault="003F7FB1" w:rsidP="003F7FB1">
            <w:pPr>
              <w:tabs>
                <w:tab w:val="left" w:pos="360"/>
                <w:tab w:val="left" w:pos="1980"/>
                <w:tab w:val="left" w:pos="7380"/>
              </w:tabs>
              <w:spacing w:before="120"/>
              <w:jc w:val="right"/>
            </w:pPr>
            <w:r w:rsidRPr="003F7FB1">
              <w:t>2 035 981,70</w:t>
            </w:r>
          </w:p>
        </w:tc>
        <w:tc>
          <w:tcPr>
            <w:tcW w:w="1862" w:type="dxa"/>
          </w:tcPr>
          <w:p w14:paraId="5094309C" w14:textId="00FBBB6E" w:rsidR="00E74EA6" w:rsidRPr="00417215" w:rsidRDefault="003F7FB1" w:rsidP="00805C9F">
            <w:pPr>
              <w:tabs>
                <w:tab w:val="left" w:pos="360"/>
                <w:tab w:val="left" w:pos="1980"/>
                <w:tab w:val="left" w:pos="7380"/>
              </w:tabs>
              <w:spacing w:before="120"/>
              <w:jc w:val="right"/>
            </w:pPr>
            <w:r w:rsidRPr="003F7FB1">
              <w:t>2 035 981,70</w:t>
            </w:r>
          </w:p>
        </w:tc>
      </w:tr>
      <w:tr w:rsidR="00E74EA6" w14:paraId="0BD06EBB" w14:textId="77777777" w:rsidTr="003F7FB1">
        <w:trPr>
          <w:trHeight w:val="659"/>
          <w:jc w:val="center"/>
        </w:trPr>
        <w:tc>
          <w:tcPr>
            <w:tcW w:w="1758" w:type="dxa"/>
            <w:shd w:val="clear" w:color="auto" w:fill="CCCCCC"/>
            <w:vAlign w:val="center"/>
          </w:tcPr>
          <w:p w14:paraId="57470BE0" w14:textId="77777777" w:rsidR="00E74EA6" w:rsidRPr="009B12F5" w:rsidRDefault="00E74EA6" w:rsidP="009B12F5">
            <w:pPr>
              <w:tabs>
                <w:tab w:val="left" w:pos="360"/>
                <w:tab w:val="left" w:pos="1980"/>
                <w:tab w:val="left" w:pos="7380"/>
              </w:tabs>
              <w:spacing w:before="120"/>
              <w:rPr>
                <w:b/>
              </w:rPr>
            </w:pPr>
            <w:r w:rsidRPr="009B12F5">
              <w:rPr>
                <w:b/>
              </w:rPr>
              <w:t>Cena vč. DPH</w:t>
            </w:r>
          </w:p>
        </w:tc>
        <w:tc>
          <w:tcPr>
            <w:tcW w:w="2319" w:type="dxa"/>
            <w:vAlign w:val="center"/>
          </w:tcPr>
          <w:p w14:paraId="5B9F81BD" w14:textId="7574371A" w:rsidR="00E74EA6" w:rsidRPr="009B12F5" w:rsidRDefault="003F7FB1" w:rsidP="00805C9F">
            <w:pPr>
              <w:tabs>
                <w:tab w:val="left" w:pos="360"/>
                <w:tab w:val="left" w:pos="1980"/>
                <w:tab w:val="left" w:pos="7380"/>
              </w:tabs>
              <w:spacing w:before="120"/>
              <w:jc w:val="right"/>
              <w:rPr>
                <w:b/>
              </w:rPr>
            </w:pPr>
            <w:r>
              <w:rPr>
                <w:b/>
              </w:rPr>
              <w:t>11 731 132,21</w:t>
            </w:r>
          </w:p>
        </w:tc>
        <w:tc>
          <w:tcPr>
            <w:tcW w:w="1862" w:type="dxa"/>
            <w:vAlign w:val="center"/>
          </w:tcPr>
          <w:p w14:paraId="1141290C" w14:textId="7F51A8B6" w:rsidR="00E74EA6" w:rsidRPr="009B12F5" w:rsidRDefault="003F7FB1" w:rsidP="00805C9F">
            <w:pPr>
              <w:tabs>
                <w:tab w:val="left" w:pos="360"/>
                <w:tab w:val="left" w:pos="1980"/>
                <w:tab w:val="left" w:pos="7380"/>
              </w:tabs>
              <w:spacing w:before="120"/>
              <w:jc w:val="right"/>
              <w:rPr>
                <w:b/>
              </w:rPr>
            </w:pPr>
            <w:r w:rsidRPr="003F7FB1">
              <w:rPr>
                <w:b/>
              </w:rPr>
              <w:t>11 731 132,21</w:t>
            </w:r>
          </w:p>
        </w:tc>
      </w:tr>
    </w:tbl>
    <w:p w14:paraId="5634A658" w14:textId="77777777" w:rsidR="007E27BE" w:rsidRDefault="007E27BE" w:rsidP="007E27BE">
      <w:pPr>
        <w:pStyle w:val="Zhlav"/>
        <w:tabs>
          <w:tab w:val="right" w:pos="2977"/>
          <w:tab w:val="right" w:pos="4395"/>
          <w:tab w:val="right" w:pos="7380"/>
        </w:tabs>
        <w:ind w:left="357"/>
      </w:pPr>
    </w:p>
    <w:p w14:paraId="3CDE5077" w14:textId="77777777" w:rsidR="004A2DDB" w:rsidRPr="0032693C" w:rsidRDefault="004A2DDB" w:rsidP="007E27BE">
      <w:pPr>
        <w:pStyle w:val="Zhlav"/>
        <w:tabs>
          <w:tab w:val="right" w:pos="2977"/>
          <w:tab w:val="right" w:pos="4395"/>
          <w:tab w:val="right" w:pos="7380"/>
        </w:tabs>
        <w:spacing w:after="120"/>
        <w:ind w:left="357"/>
      </w:pPr>
      <w:r w:rsidRPr="0032693C">
        <w:t>Souhrnný rozpočet je přílohou č. 1 této smlouvy.</w:t>
      </w:r>
      <w:r w:rsidRPr="0032693C">
        <w:rPr>
          <w:b/>
          <w:bCs/>
        </w:rPr>
        <w:t xml:space="preserve"> </w:t>
      </w:r>
    </w:p>
    <w:p w14:paraId="37C1BE8C" w14:textId="5C6B1DBC" w:rsidR="004A2DDB" w:rsidRPr="00413981" w:rsidRDefault="004A2DDB" w:rsidP="009B12F5">
      <w:pPr>
        <w:numPr>
          <w:ilvl w:val="0"/>
          <w:numId w:val="20"/>
        </w:numPr>
        <w:tabs>
          <w:tab w:val="left" w:pos="540"/>
          <w:tab w:val="left" w:pos="1980"/>
          <w:tab w:val="left" w:pos="7380"/>
        </w:tabs>
        <w:spacing w:after="120"/>
        <w:jc w:val="both"/>
      </w:pPr>
      <w:r w:rsidRPr="00413981">
        <w:t xml:space="preserve">Součástí sjednané ceny </w:t>
      </w:r>
      <w:r w:rsidR="00B03DC9" w:rsidRPr="00413981">
        <w:t xml:space="preserve">za dílo </w:t>
      </w:r>
      <w:r w:rsidRPr="00413981">
        <w:t>jsou veškeré práce a dodávky, poplatky, náklady zhotovitele nutné pro vybudování, provoz a demontáž zařízení staveniště a jiné náklady nezbytné p</w:t>
      </w:r>
      <w:r w:rsidR="00B03DC9" w:rsidRPr="00413981">
        <w:t>ro řádné a úplné provedení díla, včetně 2 měsíčního zkušebního provozu parkovacího systému.</w:t>
      </w:r>
    </w:p>
    <w:p w14:paraId="1EB7C81E" w14:textId="77777777" w:rsidR="004A2DDB" w:rsidRPr="0032693C" w:rsidRDefault="004A2DDB" w:rsidP="009B12F5">
      <w:pPr>
        <w:numPr>
          <w:ilvl w:val="0"/>
          <w:numId w:val="20"/>
        </w:numPr>
        <w:tabs>
          <w:tab w:val="left" w:pos="540"/>
          <w:tab w:val="left" w:pos="1980"/>
          <w:tab w:val="left" w:pos="7380"/>
        </w:tabs>
        <w:spacing w:after="120"/>
        <w:jc w:val="both"/>
      </w:pPr>
      <w:r w:rsidRPr="0032693C">
        <w:t xml:space="preserve">Cena za dílo </w:t>
      </w:r>
      <w:r w:rsidR="001A712C">
        <w:t xml:space="preserve">bez DPH </w:t>
      </w:r>
      <w:r w:rsidRPr="0032693C">
        <w:t>uvedená v odst. 1 tohoto článku je cenou nejvýše přípustnou a</w:t>
      </w:r>
      <w:r w:rsidR="00E74EA6">
        <w:t> </w:t>
      </w:r>
      <w:r w:rsidRPr="0032693C">
        <w:t>nelze ji překročit. Cenu díla bude možné měnit pouze:</w:t>
      </w:r>
    </w:p>
    <w:p w14:paraId="0B84F6C7" w14:textId="77777777" w:rsidR="004A2DDB" w:rsidRPr="0032693C" w:rsidRDefault="004A2DDB" w:rsidP="009B12F5">
      <w:pPr>
        <w:pStyle w:val="Smlouva-slo0"/>
        <w:widowControl/>
        <w:numPr>
          <w:ilvl w:val="0"/>
          <w:numId w:val="29"/>
        </w:numPr>
        <w:tabs>
          <w:tab w:val="clear" w:pos="1077"/>
          <w:tab w:val="num" w:pos="720"/>
        </w:tabs>
        <w:ind w:left="720" w:hanging="360"/>
      </w:pPr>
      <w:r w:rsidRPr="0032693C">
        <w:rPr>
          <w:szCs w:val="24"/>
        </w:rPr>
        <w:t>nebude-li některá část díla v důsledku sjednaných méněprací provedena, bude cena za</w:t>
      </w:r>
      <w:r w:rsidR="00E74EA6">
        <w:rPr>
          <w:szCs w:val="24"/>
        </w:rPr>
        <w:t> </w:t>
      </w:r>
      <w:r w:rsidRPr="0032693C">
        <w:rPr>
          <w:szCs w:val="24"/>
        </w:rPr>
        <w:t xml:space="preserve">dílo snížena, a to </w:t>
      </w:r>
      <w:r w:rsidRPr="0032693C">
        <w:t>odečtením veškerých nákladů na provedení těch částí díla, které v  rámci méněprací nebudou provedeny. Náklady na méněpráce budou odečteny ve</w:t>
      </w:r>
      <w:r w:rsidR="00E74EA6">
        <w:t> </w:t>
      </w:r>
      <w:r w:rsidRPr="0032693C">
        <w:t>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p>
    <w:p w14:paraId="06FBD589" w14:textId="77777777" w:rsidR="004A2DDB" w:rsidRPr="0032693C" w:rsidRDefault="004A2DDB" w:rsidP="00F51F80">
      <w:pPr>
        <w:pStyle w:val="Smlouva-slo0"/>
        <w:widowControl/>
        <w:numPr>
          <w:ilvl w:val="0"/>
          <w:numId w:val="29"/>
        </w:numPr>
        <w:tabs>
          <w:tab w:val="clear" w:pos="1077"/>
          <w:tab w:val="num" w:pos="720"/>
        </w:tabs>
        <w:ind w:left="720" w:hanging="360"/>
      </w:pPr>
      <w:r w:rsidRPr="0032693C">
        <w:t xml:space="preserve">přičtením veškerých nákladů na provedení těch částí díla, které objednatel nařídil formou víceprací provádět nad rámec množství nebo kvality uvedené v projektové dokumentaci nebo položkovém rozpočtu. Náklady na vícepráce budou účtovány podle </w:t>
      </w:r>
      <w:r w:rsidRPr="0032693C">
        <w:lastRenderedPageBreak/>
        <w:t xml:space="preserve">odpovídajících jednotkových cen položek a nákladů dle položkového rozpočtu </w:t>
      </w:r>
      <w:r w:rsidR="00F51F80">
        <w:t>ve výši max.</w:t>
      </w:r>
      <w:r w:rsidR="004B3F9B">
        <w:t xml:space="preserve"> </w:t>
      </w:r>
      <w:r w:rsidR="00F51F80">
        <w:t xml:space="preserve">30 </w:t>
      </w:r>
      <w:r w:rsidRPr="0032693C">
        <w:t xml:space="preserve">% těchto sborníkových cen, </w:t>
      </w:r>
      <w:r w:rsidR="00D2420F" w:rsidRPr="0032693C">
        <w:t>podle toho, která z těchto částek bude nižší;</w:t>
      </w:r>
    </w:p>
    <w:p w14:paraId="063BA6D0" w14:textId="77777777" w:rsidR="00362C82" w:rsidRDefault="00362C82" w:rsidP="009B12F5">
      <w:pPr>
        <w:pStyle w:val="Smlouva-slo0"/>
        <w:widowControl/>
        <w:numPr>
          <w:ilvl w:val="0"/>
          <w:numId w:val="29"/>
        </w:numPr>
        <w:tabs>
          <w:tab w:val="clear" w:pos="1077"/>
          <w:tab w:val="num" w:pos="720"/>
        </w:tabs>
        <w:ind w:left="720" w:hanging="360"/>
      </w:pPr>
      <w:r w:rsidRPr="00D42339">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nezávislým subjektem</w:t>
      </w:r>
      <w:r>
        <w:t>;</w:t>
      </w:r>
    </w:p>
    <w:p w14:paraId="397B3C53" w14:textId="77777777" w:rsidR="002C2A47" w:rsidRPr="00F8518B" w:rsidRDefault="004A2DDB" w:rsidP="00F8518B">
      <w:pPr>
        <w:pStyle w:val="Smlouva-slo0"/>
        <w:widowControl/>
        <w:numPr>
          <w:ilvl w:val="0"/>
          <w:numId w:val="29"/>
        </w:numPr>
        <w:tabs>
          <w:tab w:val="clear" w:pos="1077"/>
          <w:tab w:val="num" w:pos="720"/>
        </w:tabs>
        <w:ind w:left="720" w:hanging="360"/>
      </w:pPr>
      <w:r w:rsidRPr="0032693C">
        <w:t>v případě změny výše DPH v důsledku změny právních předpisů.</w:t>
      </w:r>
      <w:r w:rsidR="00E26844" w:rsidRPr="0032693C">
        <w:t xml:space="preserve"> V případě, že dojde ke změně zákonné sazby DPH, je zhotovitel k ceně díla bez DPH povinen účtovat DPH v platné výši. Smluvní strany se dohodly, že v případě změny ceny díla v důsledku změny sazby DPH není nutno ke smlouvě uzavírat dodatek</w:t>
      </w:r>
      <w:r w:rsidR="00362C82">
        <w:t>.</w:t>
      </w:r>
    </w:p>
    <w:p w14:paraId="47C60FEC" w14:textId="77777777" w:rsidR="004A2DDB" w:rsidRPr="0032693C" w:rsidRDefault="004A2DDB" w:rsidP="00F8518B">
      <w:pPr>
        <w:pStyle w:val="Smlouva-slo"/>
        <w:numPr>
          <w:ilvl w:val="0"/>
          <w:numId w:val="20"/>
        </w:numPr>
        <w:rPr>
          <w:szCs w:val="24"/>
        </w:rPr>
      </w:pPr>
      <w:r w:rsidRPr="0032693C">
        <w:rPr>
          <w:szCs w:val="24"/>
        </w:rPr>
        <w:t>Rozsah případných méněprací nebo víceprací a cena za jejich realizaci, jakož i jakékoliv překročení ceny stanovené v odstavci 1 tohoto článku budou vždy předem sjednány dodatkem k této smlouvě.</w:t>
      </w:r>
    </w:p>
    <w:p w14:paraId="145DAD6C" w14:textId="77777777" w:rsidR="004A2DDB" w:rsidRDefault="004A2DDB" w:rsidP="009B12F5">
      <w:pPr>
        <w:pStyle w:val="Smlouva-slo"/>
        <w:numPr>
          <w:ilvl w:val="0"/>
          <w:numId w:val="20"/>
        </w:numPr>
        <w:rPr>
          <w:szCs w:val="24"/>
        </w:rPr>
      </w:pPr>
      <w:r w:rsidRPr="0032693C">
        <w:rPr>
          <w:szCs w:val="24"/>
        </w:rPr>
        <w:t>Zhotovitel odpovídá za to, že sazba daně z přidané hodnoty je stanovena v souladu s</w:t>
      </w:r>
      <w:r w:rsidR="00E74EA6">
        <w:rPr>
          <w:szCs w:val="24"/>
        </w:rPr>
        <w:t> </w:t>
      </w:r>
      <w:r w:rsidRPr="0032693C">
        <w:rPr>
          <w:szCs w:val="24"/>
        </w:rPr>
        <w:t>platnými právními předpisy.</w:t>
      </w:r>
      <w:r w:rsidR="00CB10D4">
        <w:rPr>
          <w:szCs w:val="24"/>
        </w:rPr>
        <w:t xml:space="preserve"> V případě, že zhotovitel stanoví sazbu DPH či DPH </w:t>
      </w:r>
      <w:r w:rsidR="00802083">
        <w:rPr>
          <w:szCs w:val="24"/>
        </w:rPr>
        <w:t>v rozporu</w:t>
      </w:r>
      <w:r w:rsidR="00802083" w:rsidRPr="00802083">
        <w:rPr>
          <w:szCs w:val="24"/>
        </w:rPr>
        <w:t xml:space="preserve"> </w:t>
      </w:r>
      <w:r w:rsidR="00802083" w:rsidRPr="0032693C">
        <w:rPr>
          <w:szCs w:val="24"/>
        </w:rPr>
        <w:t>s platnými právními předpisy</w:t>
      </w:r>
      <w:r w:rsidR="00802083">
        <w:rPr>
          <w:szCs w:val="24"/>
        </w:rPr>
        <w:t xml:space="preserve">, je povinen uhradit objednateli veškerou škodu, která mu v souvislosti s tím vznikla. </w:t>
      </w:r>
    </w:p>
    <w:p w14:paraId="68D2D628" w14:textId="77777777" w:rsidR="004A2DDB" w:rsidRPr="0032693C" w:rsidRDefault="004A2DDB" w:rsidP="00D472F9">
      <w:pPr>
        <w:pStyle w:val="Smlouva2"/>
        <w:keepNext/>
        <w:spacing w:before="600"/>
      </w:pPr>
      <w:r w:rsidRPr="0032693C">
        <w:t>VI.</w:t>
      </w:r>
    </w:p>
    <w:p w14:paraId="7B6EB922" w14:textId="77777777" w:rsidR="004A2DDB" w:rsidRPr="0032693C" w:rsidRDefault="004A2DDB">
      <w:pPr>
        <w:widowControl w:val="0"/>
        <w:shd w:val="clear" w:color="auto" w:fill="FFFFFF"/>
        <w:snapToGrid w:val="0"/>
        <w:ind w:left="14"/>
        <w:jc w:val="center"/>
        <w:rPr>
          <w:b/>
          <w:bCs/>
          <w:szCs w:val="31"/>
        </w:rPr>
      </w:pPr>
      <w:r w:rsidRPr="0032693C">
        <w:rPr>
          <w:b/>
          <w:bCs/>
          <w:szCs w:val="31"/>
        </w:rPr>
        <w:t>Platební podmínky</w:t>
      </w:r>
    </w:p>
    <w:p w14:paraId="61C1502D" w14:textId="77777777" w:rsidR="004A2DDB" w:rsidRPr="0032693C" w:rsidRDefault="004A2DDB" w:rsidP="009B12F5">
      <w:pPr>
        <w:widowControl w:val="0"/>
        <w:numPr>
          <w:ilvl w:val="1"/>
          <w:numId w:val="4"/>
        </w:numPr>
        <w:tabs>
          <w:tab w:val="left" w:pos="426"/>
          <w:tab w:val="left" w:pos="709"/>
        </w:tabs>
        <w:snapToGrid w:val="0"/>
        <w:spacing w:before="120"/>
        <w:jc w:val="both"/>
        <w:rPr>
          <w:szCs w:val="20"/>
        </w:rPr>
      </w:pPr>
      <w:r w:rsidRPr="0032693C">
        <w:t>Zálohy na platby nejsou sjednány.</w:t>
      </w:r>
    </w:p>
    <w:p w14:paraId="502DADE1" w14:textId="4A92D997" w:rsidR="004A2DDB" w:rsidRPr="00413981" w:rsidRDefault="004A2DDB" w:rsidP="009B12F5">
      <w:pPr>
        <w:widowControl w:val="0"/>
        <w:numPr>
          <w:ilvl w:val="1"/>
          <w:numId w:val="4"/>
        </w:numPr>
        <w:tabs>
          <w:tab w:val="left" w:pos="426"/>
          <w:tab w:val="left" w:pos="709"/>
        </w:tabs>
        <w:snapToGrid w:val="0"/>
        <w:spacing w:before="120" w:after="60"/>
        <w:jc w:val="both"/>
        <w:rPr>
          <w:szCs w:val="20"/>
        </w:rPr>
      </w:pPr>
      <w:r w:rsidRPr="00413981">
        <w:t>Podkladem pro úhradu ceny za dílo</w:t>
      </w:r>
      <w:r w:rsidR="00F51F80" w:rsidRPr="00413981">
        <w:t>,</w:t>
      </w:r>
      <w:r w:rsidRPr="00413981">
        <w:t xml:space="preserve"> </w:t>
      </w:r>
      <w:r w:rsidR="00F51F80" w:rsidRPr="00413981">
        <w:t>po předložení jedné souhrnné faktury po dokončení celého díla bez vad a nedodělků</w:t>
      </w:r>
      <w:r w:rsidR="005735A3" w:rsidRPr="00413981">
        <w:t xml:space="preserve"> bránících jeho užívání</w:t>
      </w:r>
      <w:r w:rsidR="00F51F80" w:rsidRPr="00413981">
        <w:t xml:space="preserve"> a předání veškerých nutných dokladů, </w:t>
      </w:r>
      <w:r w:rsidRPr="00413981">
        <w:t>bud</w:t>
      </w:r>
      <w:r w:rsidR="00F51F80" w:rsidRPr="00413981">
        <w:t>e</w:t>
      </w:r>
      <w:r w:rsidRPr="00413981">
        <w:t xml:space="preserve"> faktur</w:t>
      </w:r>
      <w:r w:rsidR="00F51F80" w:rsidRPr="00413981">
        <w:t>a</w:t>
      </w:r>
      <w:r w:rsidRPr="00413981">
        <w:t>, kter</w:t>
      </w:r>
      <w:r w:rsidR="00F51F80" w:rsidRPr="00413981">
        <w:t>á</w:t>
      </w:r>
      <w:r w:rsidRPr="00413981">
        <w:t xml:space="preserve"> bud</w:t>
      </w:r>
      <w:r w:rsidR="00F51F80" w:rsidRPr="00413981">
        <w:t>e</w:t>
      </w:r>
      <w:r w:rsidRPr="00413981">
        <w:t xml:space="preserve"> mít náležitosti daňového dokladu dle zákona </w:t>
      </w:r>
      <w:r w:rsidR="00E232B2" w:rsidRPr="00413981">
        <w:t xml:space="preserve">o DPH </w:t>
      </w:r>
      <w:r w:rsidRPr="00413981">
        <w:t xml:space="preserve">a </w:t>
      </w:r>
      <w:r w:rsidR="00ED71B0" w:rsidRPr="00413981">
        <w:t xml:space="preserve">náležitosti stanovené </w:t>
      </w:r>
      <w:r w:rsidR="003A115C" w:rsidRPr="00413981">
        <w:t xml:space="preserve">dalšími </w:t>
      </w:r>
      <w:r w:rsidR="00ED71B0" w:rsidRPr="00413981">
        <w:t>obecně závaznými právními předpisy</w:t>
      </w:r>
      <w:r w:rsidR="00ED71B0" w:rsidRPr="00413981" w:rsidDel="00F032F8">
        <w:t xml:space="preserve"> </w:t>
      </w:r>
      <w:r w:rsidRPr="00413981">
        <w:t>(dále jen „faktura“). Kromě náležitostí stanovených platnými právními předpisy pro daňový doklad bude zhotovitel povinen ve faktuře uvést i tyto údaje:</w:t>
      </w:r>
    </w:p>
    <w:p w14:paraId="6CAED3F2" w14:textId="79997B9A" w:rsidR="004A2DDB" w:rsidRPr="00413981" w:rsidRDefault="004A2DDB" w:rsidP="005735A3">
      <w:pPr>
        <w:widowControl w:val="0"/>
        <w:numPr>
          <w:ilvl w:val="2"/>
          <w:numId w:val="5"/>
        </w:numPr>
        <w:tabs>
          <w:tab w:val="left" w:pos="426"/>
          <w:tab w:val="left" w:pos="709"/>
        </w:tabs>
        <w:snapToGrid w:val="0"/>
        <w:spacing w:after="60"/>
        <w:jc w:val="both"/>
        <w:rPr>
          <w:szCs w:val="20"/>
        </w:rPr>
      </w:pPr>
      <w:r w:rsidRPr="00413981">
        <w:t xml:space="preserve">číslo smlouvy objednatele, číslo veřejné zakázky (tj. </w:t>
      </w:r>
      <w:r w:rsidR="00F51F80" w:rsidRPr="00413981">
        <w:t>…….</w:t>
      </w:r>
      <w:r w:rsidRPr="00413981">
        <w:t>…..), IČ objednatele,</w:t>
      </w:r>
    </w:p>
    <w:p w14:paraId="0A05DDEF" w14:textId="77777777" w:rsidR="004A2DDB" w:rsidRPr="00413981" w:rsidRDefault="004A2DDB" w:rsidP="009B12F5">
      <w:pPr>
        <w:widowControl w:val="0"/>
        <w:numPr>
          <w:ilvl w:val="2"/>
          <w:numId w:val="5"/>
        </w:numPr>
        <w:tabs>
          <w:tab w:val="left" w:pos="426"/>
          <w:tab w:val="left" w:pos="709"/>
        </w:tabs>
        <w:snapToGrid w:val="0"/>
        <w:spacing w:after="60"/>
        <w:jc w:val="both"/>
        <w:rPr>
          <w:szCs w:val="20"/>
        </w:rPr>
      </w:pPr>
      <w:r w:rsidRPr="00413981">
        <w:t xml:space="preserve">označení banky a číslo účtu, na který musí být zaplaceno (pokud je číslo účtu odlišné od čísla uvedeného v čl. I odst. 2, je zhotovitel povinen o této skutečnosti v souladu s čl. II odst. </w:t>
      </w:r>
      <w:r w:rsidR="00ED71B0" w:rsidRPr="00413981">
        <w:t>3</w:t>
      </w:r>
      <w:r w:rsidRPr="00413981">
        <w:t xml:space="preserve"> této smlouvy informovat objednatele),</w:t>
      </w:r>
    </w:p>
    <w:p w14:paraId="1E1FC669" w14:textId="77777777" w:rsidR="004A2DDB" w:rsidRPr="00413981" w:rsidRDefault="004A2DDB" w:rsidP="009B12F5">
      <w:pPr>
        <w:widowControl w:val="0"/>
        <w:numPr>
          <w:ilvl w:val="2"/>
          <w:numId w:val="5"/>
        </w:numPr>
        <w:tabs>
          <w:tab w:val="left" w:pos="426"/>
          <w:tab w:val="left" w:pos="709"/>
        </w:tabs>
        <w:snapToGrid w:val="0"/>
        <w:spacing w:after="60"/>
        <w:jc w:val="both"/>
        <w:rPr>
          <w:szCs w:val="20"/>
        </w:rPr>
      </w:pPr>
      <w:r w:rsidRPr="00413981">
        <w:t>lhůtu splatnosti faktury,</w:t>
      </w:r>
    </w:p>
    <w:p w14:paraId="03838965" w14:textId="4516DD88" w:rsidR="00FD0687" w:rsidRPr="00413981" w:rsidRDefault="004A2DDB" w:rsidP="005735A3">
      <w:pPr>
        <w:widowControl w:val="0"/>
        <w:numPr>
          <w:ilvl w:val="2"/>
          <w:numId w:val="5"/>
        </w:numPr>
        <w:tabs>
          <w:tab w:val="left" w:pos="426"/>
          <w:tab w:val="left" w:pos="709"/>
        </w:tabs>
        <w:snapToGrid w:val="0"/>
        <w:spacing w:after="60"/>
        <w:jc w:val="both"/>
        <w:rPr>
          <w:szCs w:val="20"/>
        </w:rPr>
      </w:pPr>
      <w:r w:rsidRPr="00413981">
        <w:t>označení osoby, která fakturu vyhotovila, včetně jejího podpisu a kontaktního telefonu,</w:t>
      </w:r>
    </w:p>
    <w:p w14:paraId="683A9373" w14:textId="5582BA3A" w:rsidR="00271BF9" w:rsidRPr="00413981" w:rsidRDefault="004A2DDB" w:rsidP="009B12F5">
      <w:pPr>
        <w:widowControl w:val="0"/>
        <w:numPr>
          <w:ilvl w:val="2"/>
          <w:numId w:val="5"/>
        </w:numPr>
        <w:tabs>
          <w:tab w:val="left" w:pos="426"/>
          <w:tab w:val="left" w:pos="709"/>
        </w:tabs>
        <w:snapToGrid w:val="0"/>
        <w:spacing w:after="60"/>
        <w:jc w:val="both"/>
      </w:pPr>
      <w:r w:rsidRPr="00413981">
        <w:t>přílohou konečné faktury bude protokol o předání a převzetí díla dle čl. XII odst. 2 této smlouvy</w:t>
      </w:r>
      <w:r w:rsidR="00B90FD1" w:rsidRPr="00413981">
        <w:t xml:space="preserve"> a protokol</w:t>
      </w:r>
      <w:r w:rsidR="005735A3" w:rsidRPr="00413981">
        <w:t>,</w:t>
      </w:r>
      <w:r w:rsidR="00B90FD1" w:rsidRPr="00413981">
        <w:t xml:space="preserve"> </w:t>
      </w:r>
      <w:r w:rsidRPr="00413981">
        <w:t>obsahující prohlášení objednatele, že dílo přejímá. V případě, že dílo bylo převzato s</w:t>
      </w:r>
      <w:r w:rsidR="0059438B" w:rsidRPr="00413981">
        <w:t> výhrad</w:t>
      </w:r>
      <w:r w:rsidR="004E6C37" w:rsidRPr="00413981">
        <w:t>ami</w:t>
      </w:r>
      <w:r w:rsidR="0059438B" w:rsidRPr="00413981">
        <w:t xml:space="preserve"> (tj. </w:t>
      </w:r>
      <w:r w:rsidR="004E6C37" w:rsidRPr="00413981">
        <w:t xml:space="preserve">s </w:t>
      </w:r>
      <w:r w:rsidRPr="00413981">
        <w:t>vadami a nedodělky nebránícími řádnému užívání díla</w:t>
      </w:r>
      <w:r w:rsidR="0059438B" w:rsidRPr="00413981">
        <w:t>)</w:t>
      </w:r>
      <w:r w:rsidRPr="00413981">
        <w:t>, bude přílohou konečné faktury také zápis o odstranění těchto vad a nedodělků podle čl. XII odst. 4 této smlouvy, podepsaný osobou vykonávající technický dozor stavebníka</w:t>
      </w:r>
      <w:r w:rsidR="00271BF9" w:rsidRPr="00413981">
        <w:t xml:space="preserve">. </w:t>
      </w:r>
    </w:p>
    <w:p w14:paraId="2A377F9D" w14:textId="75B33D7C" w:rsidR="008D2CB6" w:rsidRPr="00F8518B" w:rsidRDefault="005735A3" w:rsidP="00F8518B">
      <w:pPr>
        <w:pStyle w:val="Smlouva-slo0"/>
        <w:numPr>
          <w:ilvl w:val="1"/>
          <w:numId w:val="4"/>
        </w:numPr>
        <w:tabs>
          <w:tab w:val="left" w:pos="426"/>
          <w:tab w:val="left" w:pos="709"/>
        </w:tabs>
        <w:spacing w:line="240" w:lineRule="auto"/>
        <w:rPr>
          <w:snapToGrid/>
          <w:szCs w:val="24"/>
        </w:rPr>
      </w:pPr>
      <w:r w:rsidRPr="00413981">
        <w:rPr>
          <w:snapToGrid/>
          <w:szCs w:val="24"/>
        </w:rPr>
        <w:t xml:space="preserve">Smluvní strany se dohodly, že dnem zdanitelného plnění bude den předání a převzetí díla bez vad a nedodělků bránících jeho užívání. </w:t>
      </w:r>
      <w:r w:rsidR="004A2DDB" w:rsidRPr="00413981">
        <w:rPr>
          <w:snapToGrid/>
          <w:szCs w:val="24"/>
        </w:rPr>
        <w:t xml:space="preserve">Zhotovitel, plátce DPH, vystaví na </w:t>
      </w:r>
      <w:r w:rsidRPr="00413981">
        <w:rPr>
          <w:snapToGrid/>
          <w:szCs w:val="24"/>
        </w:rPr>
        <w:t>smluvní plnění f</w:t>
      </w:r>
      <w:r w:rsidR="004A2DDB" w:rsidRPr="00413981">
        <w:rPr>
          <w:snapToGrid/>
          <w:szCs w:val="24"/>
        </w:rPr>
        <w:t xml:space="preserve">akturu, jejíž nedílnou součástí bude </w:t>
      </w:r>
      <w:r w:rsidRPr="00413981">
        <w:rPr>
          <w:snapToGrid/>
          <w:szCs w:val="24"/>
        </w:rPr>
        <w:t xml:space="preserve">celkový </w:t>
      </w:r>
      <w:r w:rsidR="004A2DDB" w:rsidRPr="00413981">
        <w:rPr>
          <w:snapToGrid/>
          <w:szCs w:val="24"/>
        </w:rPr>
        <w:t>soupis provedených prací a zjišťovací protokol - obojí podepsané zhotovitelem a odsouhlasené osobou vykonávající technický</w:t>
      </w:r>
      <w:r w:rsidR="004A2DDB" w:rsidRPr="00F8518B">
        <w:rPr>
          <w:snapToGrid/>
          <w:szCs w:val="24"/>
        </w:rPr>
        <w:t xml:space="preserve"> </w:t>
      </w:r>
      <w:r w:rsidR="004A2DDB" w:rsidRPr="00F8518B">
        <w:rPr>
          <w:snapToGrid/>
          <w:szCs w:val="24"/>
        </w:rPr>
        <w:lastRenderedPageBreak/>
        <w:t>dozor stavebníka.</w:t>
      </w:r>
      <w:r w:rsidR="008D2CB6" w:rsidRPr="00F8518B">
        <w:rPr>
          <w:snapToGrid/>
          <w:szCs w:val="24"/>
        </w:rPr>
        <w:t>V případě dodatečných prací fakturovaných na základě dodatků uzavřených k této smlouvě (vícepráce) bude soupis těchto prací tvořit samostatnou přílohu faktury.</w:t>
      </w:r>
    </w:p>
    <w:p w14:paraId="2E2785E6" w14:textId="77777777" w:rsidR="004A2DDB" w:rsidRPr="0032693C" w:rsidRDefault="00B90FD1" w:rsidP="00B90FD1">
      <w:pPr>
        <w:pStyle w:val="Smlouva-slo0"/>
        <w:numPr>
          <w:ilvl w:val="1"/>
          <w:numId w:val="4"/>
        </w:numPr>
        <w:tabs>
          <w:tab w:val="left" w:pos="426"/>
          <w:tab w:val="left" w:pos="709"/>
        </w:tabs>
        <w:spacing w:line="240" w:lineRule="auto"/>
      </w:pPr>
      <w:r w:rsidRPr="00D570BE">
        <w:t>Lhůta splatnosti souhrnné</w:t>
      </w:r>
      <w:r w:rsidR="004A2DDB" w:rsidRPr="00D570BE">
        <w:t xml:space="preserve"> faktur</w:t>
      </w:r>
      <w:r w:rsidRPr="00D570BE">
        <w:t>y</w:t>
      </w:r>
      <w:r w:rsidR="004A2DDB" w:rsidRPr="00D570BE">
        <w:t xml:space="preserve"> je dohodou stanovena na </w:t>
      </w:r>
      <w:r w:rsidR="00DF6BBD" w:rsidRPr="00D570BE">
        <w:t>30</w:t>
      </w:r>
      <w:r w:rsidR="004A2DDB" w:rsidRPr="00D570BE">
        <w:t xml:space="preserve"> kalendářních dnů </w:t>
      </w:r>
      <w:r w:rsidR="004A2DDB" w:rsidRPr="0032693C">
        <w:t>ode dne jejich doručení objednateli.</w:t>
      </w:r>
    </w:p>
    <w:p w14:paraId="3D48968E" w14:textId="77777777" w:rsidR="004A2DDB" w:rsidRPr="00B90FD1" w:rsidRDefault="004A2DDB" w:rsidP="00B90FD1">
      <w:pPr>
        <w:pStyle w:val="Smlouva-slo0"/>
        <w:numPr>
          <w:ilvl w:val="1"/>
          <w:numId w:val="4"/>
        </w:numPr>
        <w:tabs>
          <w:tab w:val="left" w:pos="426"/>
          <w:tab w:val="left" w:pos="709"/>
        </w:tabs>
        <w:spacing w:line="240" w:lineRule="auto"/>
      </w:pPr>
      <w:r w:rsidRPr="00CE7431">
        <w:t xml:space="preserve">Po </w:t>
      </w:r>
      <w:r w:rsidR="009A046B">
        <w:t>provedení</w:t>
      </w:r>
      <w:r w:rsidR="009A046B" w:rsidRPr="00CE7431">
        <w:t xml:space="preserve"> </w:t>
      </w:r>
      <w:r w:rsidRPr="00CE7431">
        <w:t xml:space="preserve">díla (viz čl. VII odst. </w:t>
      </w:r>
      <w:r w:rsidR="008673FB" w:rsidRPr="00CE7431">
        <w:t>4</w:t>
      </w:r>
      <w:r w:rsidR="004B3F9B">
        <w:t>.</w:t>
      </w:r>
      <w:r w:rsidR="008673FB" w:rsidRPr="00CE7431">
        <w:t xml:space="preserve"> </w:t>
      </w:r>
      <w:r w:rsidRPr="00CE7431">
        <w:t xml:space="preserve">této smlouvy) </w:t>
      </w:r>
      <w:r w:rsidR="009A046B">
        <w:t xml:space="preserve">a odstranění vad a nedodělků, s nimiž bylo dílo převzato, </w:t>
      </w:r>
      <w:r w:rsidRPr="00CE7431">
        <w:t xml:space="preserve">zhotovitel provede a objednateli předá závěrečné vyúčtování, které doloží rekapitulací vystavených faktur a rekapitulací veškerých provedených prací, jež bude vystavena v souladu s odsouhlaseným položkovým rozpočtem. </w:t>
      </w:r>
    </w:p>
    <w:p w14:paraId="24C4A2CC" w14:textId="77777777" w:rsidR="00F76BAF" w:rsidRDefault="004A2DDB" w:rsidP="009B12F5">
      <w:pPr>
        <w:pStyle w:val="Smlouva-slo0"/>
        <w:numPr>
          <w:ilvl w:val="1"/>
          <w:numId w:val="4"/>
        </w:numPr>
        <w:tabs>
          <w:tab w:val="left" w:pos="426"/>
          <w:tab w:val="left" w:pos="709"/>
        </w:tabs>
        <w:spacing w:after="120" w:line="240" w:lineRule="auto"/>
      </w:pPr>
      <w:r w:rsidRPr="00594AD8">
        <w:t xml:space="preserve">Doručení faktury se provede </w:t>
      </w:r>
      <w:r w:rsidRPr="00CE7431">
        <w:t xml:space="preserve">osobně </w:t>
      </w:r>
      <w:r w:rsidR="00441296" w:rsidRPr="00CE7431">
        <w:t xml:space="preserve">na podatelně </w:t>
      </w:r>
      <w:r w:rsidR="00D570BE">
        <w:t>Nemocnice Třinec, p.</w:t>
      </w:r>
      <w:r w:rsidR="004B3F9B">
        <w:t xml:space="preserve"> </w:t>
      </w:r>
      <w:r w:rsidR="00D570BE">
        <w:t>o</w:t>
      </w:r>
      <w:r w:rsidR="004B3F9B">
        <w:t xml:space="preserve">. </w:t>
      </w:r>
      <w:r w:rsidRPr="00CE7431">
        <w:t>nebo doručenkou prostřednictvím</w:t>
      </w:r>
      <w:r w:rsidRPr="0032693C">
        <w:t xml:space="preserve"> provozovatele poštovních služ</w:t>
      </w:r>
      <w:r w:rsidRPr="00594AD8">
        <w:t>eb.</w:t>
      </w:r>
      <w:r w:rsidR="005516C8" w:rsidRPr="00594AD8">
        <w:t xml:space="preserve"> </w:t>
      </w:r>
      <w:r w:rsidR="00F76BAF" w:rsidRPr="00594AD8">
        <w:t>Zhotovitel je povinen doručit fakturu objednateli nejpozději 16. den kalendářního měsíce následujícího</w:t>
      </w:r>
      <w:r w:rsidR="00D80334" w:rsidRPr="00594AD8">
        <w:t xml:space="preserve"> </w:t>
      </w:r>
      <w:r w:rsidR="00F76BAF" w:rsidRPr="00594AD8">
        <w:t>po dni uskutečnění zdanitelného plnění.</w:t>
      </w:r>
    </w:p>
    <w:p w14:paraId="26A64474" w14:textId="77777777" w:rsidR="004A2DDB" w:rsidRPr="0032693C" w:rsidRDefault="004A2DDB" w:rsidP="009B12F5">
      <w:pPr>
        <w:pStyle w:val="Smlouva-slo0"/>
        <w:numPr>
          <w:ilvl w:val="1"/>
          <w:numId w:val="4"/>
        </w:numPr>
        <w:tabs>
          <w:tab w:val="left" w:pos="426"/>
          <w:tab w:val="left" w:pos="709"/>
        </w:tabs>
        <w:spacing w:after="120" w:line="240" w:lineRule="auto"/>
      </w:pPr>
      <w:r w:rsidRPr="0032693C">
        <w:t>Objednatel je oprávněn vadnou fakturu před uplynutím lhůty splatnosti vrátit druhé smluvní straně bez zaplacení k provedení opravy v těchto případech:</w:t>
      </w:r>
    </w:p>
    <w:p w14:paraId="539CCF89" w14:textId="77777777" w:rsidR="004A2DDB" w:rsidRPr="0032693C" w:rsidRDefault="004A2DDB" w:rsidP="009B12F5">
      <w:pPr>
        <w:widowControl w:val="0"/>
        <w:numPr>
          <w:ilvl w:val="0"/>
          <w:numId w:val="21"/>
        </w:numPr>
        <w:tabs>
          <w:tab w:val="clear" w:pos="720"/>
          <w:tab w:val="left" w:pos="426"/>
          <w:tab w:val="left" w:pos="709"/>
        </w:tabs>
        <w:snapToGrid w:val="0"/>
        <w:jc w:val="both"/>
      </w:pPr>
      <w:r w:rsidRPr="0032693C">
        <w:t>nebude-li faktura obsahovat některou povinnou nebo dohodnutou náležitost nebo bude-li chybně vyúčtována cena za dílo,</w:t>
      </w:r>
    </w:p>
    <w:p w14:paraId="41D299DB" w14:textId="77777777" w:rsidR="004A2DDB" w:rsidRPr="0032693C" w:rsidRDefault="004A2DDB" w:rsidP="009B12F5">
      <w:pPr>
        <w:widowControl w:val="0"/>
        <w:numPr>
          <w:ilvl w:val="0"/>
          <w:numId w:val="21"/>
        </w:numPr>
        <w:tabs>
          <w:tab w:val="left" w:pos="426"/>
        </w:tabs>
        <w:snapToGrid w:val="0"/>
        <w:jc w:val="both"/>
      </w:pPr>
      <w:r w:rsidRPr="0032693C">
        <w:t>budou-li vyúčtovány práce, které nebyly provedeny či nebyly potvrzeny oprávněným zástupcem objednatele,</w:t>
      </w:r>
    </w:p>
    <w:p w14:paraId="47652D4A" w14:textId="77777777" w:rsidR="004A2DDB" w:rsidRPr="0032693C" w:rsidRDefault="004A2DDB" w:rsidP="009B12F5">
      <w:pPr>
        <w:widowControl w:val="0"/>
        <w:numPr>
          <w:ilvl w:val="0"/>
          <w:numId w:val="21"/>
        </w:numPr>
        <w:tabs>
          <w:tab w:val="clear" w:pos="720"/>
          <w:tab w:val="left" w:pos="426"/>
          <w:tab w:val="left" w:pos="709"/>
        </w:tabs>
        <w:snapToGrid w:val="0"/>
        <w:jc w:val="both"/>
      </w:pPr>
      <w:r w:rsidRPr="0032693C">
        <w:t>bude-li DPH vyúčtována v nesprávné výši.</w:t>
      </w:r>
    </w:p>
    <w:p w14:paraId="0F875BB5" w14:textId="77777777" w:rsidR="004A2DDB" w:rsidRPr="0032693C" w:rsidRDefault="004A2DDB">
      <w:pPr>
        <w:pStyle w:val="Smlouva-slo0"/>
        <w:tabs>
          <w:tab w:val="left" w:pos="426"/>
        </w:tabs>
        <w:spacing w:line="240" w:lineRule="auto"/>
        <w:ind w:left="360"/>
      </w:pPr>
      <w:r w:rsidRPr="0032693C">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r w:rsidR="003B547F" w:rsidRPr="0032693C">
        <w:t xml:space="preserve"> Zhotovitel je povinen doručit objednateli opravenou fakturu do 3 dnů po obdržení </w:t>
      </w:r>
      <w:r w:rsidR="00695248" w:rsidRPr="0032693C">
        <w:t xml:space="preserve">objednatelem </w:t>
      </w:r>
      <w:r w:rsidR="003B547F" w:rsidRPr="0032693C">
        <w:t>vrácené vadné faktury.</w:t>
      </w:r>
    </w:p>
    <w:p w14:paraId="56D5F0D7" w14:textId="77777777" w:rsidR="004A2DDB" w:rsidRPr="0032693C" w:rsidRDefault="004A2DDB" w:rsidP="009B12F5">
      <w:pPr>
        <w:pStyle w:val="Smlouva-slo0"/>
        <w:numPr>
          <w:ilvl w:val="1"/>
          <w:numId w:val="4"/>
        </w:numPr>
        <w:tabs>
          <w:tab w:val="left" w:pos="426"/>
          <w:tab w:val="left" w:pos="709"/>
        </w:tabs>
        <w:spacing w:line="240" w:lineRule="auto"/>
      </w:pPr>
      <w:r w:rsidRPr="0032693C">
        <w:t>Povinnost zaplatit cenu za dílo je splněna dnem odepsání příslušné částky z účtu objednatele.</w:t>
      </w:r>
    </w:p>
    <w:p w14:paraId="688549E2" w14:textId="77777777" w:rsidR="004A2DDB" w:rsidRPr="00791E13" w:rsidRDefault="004A2DDB" w:rsidP="009B12F5">
      <w:pPr>
        <w:pStyle w:val="Smlouva-slo0"/>
        <w:numPr>
          <w:ilvl w:val="1"/>
          <w:numId w:val="4"/>
        </w:numPr>
        <w:tabs>
          <w:tab w:val="left" w:pos="426"/>
          <w:tab w:val="left" w:pos="709"/>
        </w:tabs>
        <w:spacing w:line="240" w:lineRule="auto"/>
      </w:pPr>
      <w:r w:rsidRPr="00791E13">
        <w:t>Objednatel je oprávněn pozastavit financování v případě, že zhotovitel bezdůvodně přeruší práce nebo práce bude provádět v rozporu s projektovou dokumentací, smlouvou nebo pokyny objednatele.</w:t>
      </w:r>
    </w:p>
    <w:p w14:paraId="5C7064E0" w14:textId="77777777" w:rsidR="007A2A01" w:rsidRPr="00F8518B" w:rsidRDefault="007A2A01" w:rsidP="00F8518B">
      <w:pPr>
        <w:pStyle w:val="Smlouva-slo0"/>
        <w:numPr>
          <w:ilvl w:val="1"/>
          <w:numId w:val="4"/>
        </w:numPr>
        <w:tabs>
          <w:tab w:val="left" w:pos="426"/>
          <w:tab w:val="left" w:pos="709"/>
        </w:tabs>
        <w:spacing w:line="240" w:lineRule="auto"/>
      </w:pPr>
      <w:r w:rsidRPr="00F8518B">
        <w:t>Objednatel, příjemce plnění, prohlašuje, že plnění, které je předmětem smlouvy, nepoužije pro svou ekonomickou činnost, ale výlučně pro účely související s jeho činností při výkonu veřejné správy, při níž se nepovažuje za osobu povinnou k dani (viz § 5 odst. 3 zákona o DPH). Z uvedeného důvodu se v případě poskytnutí plnění instalačně-montážního charakteru (kód CZ-CPA 41-43) na toto plnění nevztahuje režim přenesení daňové povinnosti dle § 92e uvedeného zákona a zhotovitelem bude vystavena faktura za zdanitelné plnění včetně daně z přidané hodnoty.</w:t>
      </w:r>
    </w:p>
    <w:p w14:paraId="5EDAD64A" w14:textId="77777777" w:rsidR="00A44050" w:rsidRPr="00BB463D" w:rsidRDefault="00A44050" w:rsidP="00A44050">
      <w:pPr>
        <w:pStyle w:val="Smlouva-slo0"/>
        <w:numPr>
          <w:ilvl w:val="1"/>
          <w:numId w:val="4"/>
        </w:numPr>
        <w:tabs>
          <w:tab w:val="left" w:pos="426"/>
          <w:tab w:val="left" w:pos="709"/>
        </w:tabs>
        <w:spacing w:after="60" w:line="240" w:lineRule="auto"/>
      </w:pPr>
      <w:r w:rsidRPr="00BB463D">
        <w:t>Objednatel uplatní institut zvláštního způsobu zajištění daně dle § 109a zákona o DPH a</w:t>
      </w:r>
      <w:r w:rsidR="00E74EA6" w:rsidRPr="00BB463D">
        <w:t> </w:t>
      </w:r>
      <w:r w:rsidRPr="00BB463D">
        <w:t xml:space="preserve">hodnotu plnění odpovídající dani z přidané hodnoty uvedené na faktuře uhradí v termínu splatnosti této faktury stanoveném dle smlouvy přímo na osobní depozitní účet zhotovitele vedený u místně příslušného správce daně v případě, že  </w:t>
      </w:r>
    </w:p>
    <w:p w14:paraId="0C5BCAD3" w14:textId="77777777" w:rsidR="00A44050" w:rsidRPr="00B90FD1" w:rsidRDefault="00A44050" w:rsidP="009B39CA">
      <w:pPr>
        <w:numPr>
          <w:ilvl w:val="0"/>
          <w:numId w:val="38"/>
        </w:numPr>
        <w:spacing w:after="60"/>
        <w:jc w:val="both"/>
      </w:pPr>
      <w:r w:rsidRPr="00B0545C">
        <w:t xml:space="preserve">zhotovitel bude ke dni uskutečnění zdanitelného plnění zveřejněn v aplikaci „Registr </w:t>
      </w:r>
      <w:r w:rsidRPr="00B90FD1">
        <w:t>plátců DPH“ jako nespolehlivý plátce, nebo</w:t>
      </w:r>
    </w:p>
    <w:p w14:paraId="3880B062" w14:textId="77777777" w:rsidR="009B39CA" w:rsidRPr="00B90FD1" w:rsidRDefault="00A44050" w:rsidP="00B0545C">
      <w:pPr>
        <w:numPr>
          <w:ilvl w:val="0"/>
          <w:numId w:val="38"/>
        </w:numPr>
        <w:spacing w:after="60"/>
        <w:jc w:val="both"/>
      </w:pPr>
      <w:r w:rsidRPr="00B90FD1">
        <w:t>zhotovitel bude ke dni uskutečnění zdanitelného plnění v insolvenčním řízení</w:t>
      </w:r>
      <w:r w:rsidR="00B0545C" w:rsidRPr="00B90FD1">
        <w:t>,</w:t>
      </w:r>
      <w:r w:rsidR="009B39CA" w:rsidRPr="00B90FD1">
        <w:t xml:space="preserve"> nebo</w:t>
      </w:r>
    </w:p>
    <w:p w14:paraId="3BFB6E21" w14:textId="77777777" w:rsidR="00A44050" w:rsidRPr="00B90FD1" w:rsidRDefault="009B39CA" w:rsidP="00A44050">
      <w:pPr>
        <w:numPr>
          <w:ilvl w:val="0"/>
          <w:numId w:val="38"/>
        </w:numPr>
        <w:spacing w:after="60"/>
        <w:jc w:val="both"/>
      </w:pPr>
      <w:r w:rsidRPr="00B90FD1">
        <w:lastRenderedPageBreak/>
        <w:t>bankovní účet zhotovitele určený k úhradě plnění uvedený na faktuře nebude správcem daně zveřejněn v aplikaci „Registr plátců DPH“</w:t>
      </w:r>
      <w:r w:rsidR="00B0545C" w:rsidRPr="00B90FD1">
        <w:t>.</w:t>
      </w:r>
    </w:p>
    <w:p w14:paraId="37BCA940" w14:textId="77777777" w:rsidR="009B39CA" w:rsidRPr="00B90FD1" w:rsidRDefault="00A44050" w:rsidP="00B90FD1">
      <w:pPr>
        <w:tabs>
          <w:tab w:val="num" w:pos="360"/>
        </w:tabs>
        <w:ind w:left="360"/>
        <w:jc w:val="both"/>
      </w:pPr>
      <w:r w:rsidRPr="00A44050">
        <w:t>Objednatel nenese odpovědnost za případné penále a jiné postihy vyměřené či stanovené správcem daně zhotoviteli v souvislosti s potenciálně pozdní úhradou DPH, tj. po datu splatnosti této daně</w:t>
      </w:r>
      <w:r w:rsidR="004B3F9B">
        <w:t>.</w:t>
      </w:r>
    </w:p>
    <w:p w14:paraId="5BB5DE1B" w14:textId="77777777" w:rsidR="004A2DDB" w:rsidRPr="0032693C" w:rsidRDefault="004A2DDB" w:rsidP="00B73FA3">
      <w:pPr>
        <w:pStyle w:val="Smlouva2"/>
        <w:keepNext/>
        <w:spacing w:before="600"/>
      </w:pPr>
      <w:r w:rsidRPr="0032693C">
        <w:t>VII.</w:t>
      </w:r>
    </w:p>
    <w:p w14:paraId="6B169430" w14:textId="77777777" w:rsidR="004A2DDB" w:rsidRPr="0032693C" w:rsidRDefault="004A2DDB">
      <w:pPr>
        <w:jc w:val="center"/>
        <w:rPr>
          <w:b/>
          <w:bCs/>
        </w:rPr>
      </w:pPr>
      <w:r w:rsidRPr="0032693C">
        <w:rPr>
          <w:b/>
          <w:bCs/>
        </w:rPr>
        <w:t>Práva a povinnosti smluvních stran, splnění díla, vlastnické právo a nebezpečí škody</w:t>
      </w:r>
    </w:p>
    <w:p w14:paraId="5C3FE23B" w14:textId="77777777" w:rsidR="004A2DDB" w:rsidRPr="0032693C" w:rsidRDefault="004A2DDB" w:rsidP="009B12F5">
      <w:pPr>
        <w:pStyle w:val="Smlouva-slo0"/>
        <w:numPr>
          <w:ilvl w:val="0"/>
          <w:numId w:val="3"/>
        </w:numPr>
        <w:spacing w:line="240" w:lineRule="auto"/>
        <w:ind w:left="357" w:hanging="357"/>
      </w:pPr>
      <w:r w:rsidRPr="0032693C">
        <w:t xml:space="preserve">Není-li stanoveno ve smlouvě výslovně jinak, řídí se vzájemná práva a povinnosti smluvních stran ustanoveními § </w:t>
      </w:r>
      <w:smartTag w:uri="urn:schemas-microsoft-com:office:smarttags" w:element="metricconverter">
        <w:smartTagPr>
          <w:attr w:name="ProductID" w:val="2586 a"/>
        </w:smartTagPr>
        <w:r w:rsidR="00D93DA4">
          <w:t>2586</w:t>
        </w:r>
        <w:r w:rsidR="004C2AB9">
          <w:t xml:space="preserve"> </w:t>
        </w:r>
        <w:r w:rsidRPr="0032693C">
          <w:t>a</w:t>
        </w:r>
      </w:smartTag>
      <w:r w:rsidRPr="0032693C">
        <w:t xml:space="preserve"> následujícími </w:t>
      </w:r>
      <w:r w:rsidR="00D93DA4">
        <w:t>občanského</w:t>
      </w:r>
      <w:r w:rsidR="00D93DA4" w:rsidRPr="0032693C">
        <w:t xml:space="preserve"> </w:t>
      </w:r>
      <w:r w:rsidRPr="0032693C">
        <w:t>zákoníku.</w:t>
      </w:r>
    </w:p>
    <w:p w14:paraId="19D6E7BF" w14:textId="77777777" w:rsidR="00605E19" w:rsidRPr="0032693C" w:rsidRDefault="00605E19" w:rsidP="009B12F5">
      <w:pPr>
        <w:pStyle w:val="Smlouva-slo0"/>
        <w:numPr>
          <w:ilvl w:val="0"/>
          <w:numId w:val="3"/>
        </w:numPr>
        <w:spacing w:line="240" w:lineRule="auto"/>
        <w:ind w:left="357" w:hanging="357"/>
      </w:pPr>
      <w:r w:rsidRPr="0032693C">
        <w:t xml:space="preserve">Zhotovitel je povinen umožnit </w:t>
      </w:r>
      <w:r w:rsidR="000C3A5B" w:rsidRPr="000C3A5B">
        <w:t xml:space="preserve">výkon technického dozoru stavebníka, autorského dozoru projektanta a výkon činnosti koordinátora </w:t>
      </w:r>
      <w:r w:rsidR="00E812BF">
        <w:t>BOZP</w:t>
      </w:r>
      <w:r w:rsidR="00E812BF" w:rsidRPr="000C3A5B">
        <w:t xml:space="preserve"> </w:t>
      </w:r>
      <w:r w:rsidR="000C3A5B" w:rsidRPr="000C3A5B">
        <w:t>a umožnit osobám, které je vykonávají,</w:t>
      </w:r>
      <w:r w:rsidR="000C3A5B">
        <w:t xml:space="preserve"> </w:t>
      </w:r>
      <w:r w:rsidRPr="0032693C">
        <w:t>vstup na stavbu a staveniště</w:t>
      </w:r>
      <w:r w:rsidRPr="0032693C">
        <w:rPr>
          <w:i/>
          <w:iCs/>
        </w:rPr>
        <w:t xml:space="preserve">. </w:t>
      </w:r>
    </w:p>
    <w:p w14:paraId="64855CF5" w14:textId="77777777" w:rsidR="00D06F3F" w:rsidRDefault="000C3A5B" w:rsidP="00D06F3F">
      <w:pPr>
        <w:pStyle w:val="Smlouva-slo0"/>
        <w:spacing w:before="0" w:line="240" w:lineRule="auto"/>
        <w:ind w:left="357"/>
      </w:pPr>
      <w:r>
        <w:t>O</w:t>
      </w:r>
      <w:r w:rsidRPr="00461136">
        <w:t>sob</w:t>
      </w:r>
      <w:r>
        <w:t>a</w:t>
      </w:r>
      <w:r w:rsidRPr="0032693C">
        <w:rPr>
          <w:color w:val="FF00FF"/>
        </w:rPr>
        <w:t xml:space="preserve"> </w:t>
      </w:r>
      <w:r w:rsidRPr="001C2583">
        <w:t>vykonávající</w:t>
      </w:r>
      <w:r>
        <w:rPr>
          <w:color w:val="FF00FF"/>
        </w:rPr>
        <w:t xml:space="preserve"> </w:t>
      </w:r>
      <w:r w:rsidRPr="0032693C">
        <w:t xml:space="preserve">technický dozor stavebníka a </w:t>
      </w:r>
      <w:r w:rsidR="00305854">
        <w:t xml:space="preserve">funkci </w:t>
      </w:r>
      <w:r w:rsidRPr="0032693C">
        <w:t xml:space="preserve">koordinátora </w:t>
      </w:r>
      <w:r w:rsidR="00E812BF">
        <w:t>BOZP</w:t>
      </w:r>
      <w:r w:rsidR="00D64FD6">
        <w:t xml:space="preserve"> </w:t>
      </w:r>
      <w:r>
        <w:t>je</w:t>
      </w:r>
      <w:r w:rsidR="009C335D">
        <w:t xml:space="preserve"> </w:t>
      </w:r>
      <w:r w:rsidR="00605E19" w:rsidRPr="0032693C">
        <w:t xml:space="preserve">kromě kontroly provádění díla </w:t>
      </w:r>
      <w:r w:rsidR="00780126" w:rsidRPr="00A978EF">
        <w:t>oprávněna</w:t>
      </w:r>
      <w:r w:rsidR="00C26BAC" w:rsidRPr="00A978EF">
        <w:t xml:space="preserve"> </w:t>
      </w:r>
      <w:r w:rsidR="00605E19" w:rsidRPr="0032693C">
        <w:t xml:space="preserve">i ke kontrole dokumentace k realizaci stavby vypracované zhotovitelem, kontrole deníků dle čl. XI této smlouvy, kontrole rozpočtů a faktur, kontrole hospodaření s odpady a rovněž ke kontrole bezpečnosti a ochrany zdraví při práci na staveništi a k dalším úkonům vyplývajícím z příslušné smlouvy </w:t>
      </w:r>
      <w:r w:rsidR="008F2078" w:rsidRPr="0032693C">
        <w:t>na zajištění výkonu inženýrské a investorské činnosti a</w:t>
      </w:r>
      <w:r w:rsidR="008673FB" w:rsidRPr="0032693C">
        <w:t xml:space="preserve"> výkonu</w:t>
      </w:r>
      <w:r w:rsidR="008F2078" w:rsidRPr="0032693C">
        <w:t xml:space="preserve"> koordinace bezpečnosti a ochrany zdraví při práci</w:t>
      </w:r>
      <w:r w:rsidR="003374F3" w:rsidRPr="0032693C">
        <w:t xml:space="preserve"> na staveništi při realizaci stavby</w:t>
      </w:r>
      <w:r w:rsidR="00605E19" w:rsidRPr="0032693C">
        <w:t>.</w:t>
      </w:r>
    </w:p>
    <w:p w14:paraId="6B4C0349" w14:textId="77777777" w:rsidR="005741F8" w:rsidRPr="004B3F9B" w:rsidRDefault="00D06F3F" w:rsidP="004B3F9B">
      <w:pPr>
        <w:pStyle w:val="Smlouva-slo0"/>
        <w:spacing w:before="0" w:after="120" w:line="240" w:lineRule="auto"/>
        <w:ind w:left="357"/>
        <w:rPr>
          <w:i/>
          <w:iCs/>
        </w:rPr>
      </w:pPr>
      <w:r>
        <w:t>O</w:t>
      </w:r>
      <w:r w:rsidR="00605E19" w:rsidRPr="0032693C">
        <w:t>sob</w:t>
      </w:r>
      <w:r>
        <w:t>ou</w:t>
      </w:r>
      <w:r w:rsidR="00605E19" w:rsidRPr="0032693C">
        <w:t xml:space="preserve"> vykonávající činnost autorského dozoru projektanta </w:t>
      </w:r>
      <w:r>
        <w:t>je</w:t>
      </w:r>
      <w:r w:rsidR="00EC5EF0">
        <w:t xml:space="preserve"> zástupce </w:t>
      </w:r>
      <w:r w:rsidR="00EC5EF0" w:rsidRPr="0032693C">
        <w:t>společnost</w:t>
      </w:r>
      <w:r w:rsidR="00EC5EF0">
        <w:t>i</w:t>
      </w:r>
      <w:r w:rsidR="00EC5EF0" w:rsidRPr="0032693C">
        <w:t xml:space="preserve"> </w:t>
      </w:r>
      <w:r w:rsidR="00EC5EF0">
        <w:t>Mgr. Zdeňka Kawuloková, Bystřice</w:t>
      </w:r>
      <w:r w:rsidR="00BE5136">
        <w:t>,</w:t>
      </w:r>
      <w:r w:rsidR="00EC5EF0">
        <w:t xml:space="preserve"> IČ </w:t>
      </w:r>
      <w:r w:rsidR="00BE5136">
        <w:t>04631366</w:t>
      </w:r>
      <w:r w:rsidR="00605E19" w:rsidRPr="0032693C">
        <w:rPr>
          <w:i/>
          <w:iCs/>
        </w:rPr>
        <w:t>.</w:t>
      </w:r>
    </w:p>
    <w:p w14:paraId="5E26F104" w14:textId="77777777" w:rsidR="00605E19" w:rsidRPr="0032693C" w:rsidRDefault="00605E19" w:rsidP="009B12F5">
      <w:pPr>
        <w:pStyle w:val="Smlouva-slo0"/>
        <w:numPr>
          <w:ilvl w:val="0"/>
          <w:numId w:val="3"/>
        </w:numPr>
        <w:spacing w:line="240" w:lineRule="auto"/>
        <w:ind w:left="357" w:hanging="357"/>
      </w:pPr>
      <w:r w:rsidRPr="0032693C">
        <w:t>Zhotovitel je povinen do</w:t>
      </w:r>
      <w:r w:rsidR="00E74EA6">
        <w:t xml:space="preserve"> 5 </w:t>
      </w:r>
      <w:r w:rsidRPr="0032693C">
        <w:t xml:space="preserve">dnů od nabytí účinnosti smlouvy </w:t>
      </w:r>
      <w:r w:rsidR="009441CD" w:rsidRPr="0032693C">
        <w:t>objednateli</w:t>
      </w:r>
      <w:r w:rsidRPr="0032693C">
        <w:t xml:space="preserve"> a koordinátorovi </w:t>
      </w:r>
      <w:r w:rsidR="00E812BF">
        <w:t>BOZP</w:t>
      </w:r>
      <w:r w:rsidR="00E812BF" w:rsidRPr="000C3A5B">
        <w:t xml:space="preserve"> </w:t>
      </w:r>
      <w:r w:rsidRPr="0032693C">
        <w:t xml:space="preserve">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w:t>
      </w:r>
      <w:smartTag w:uri="urn:schemas-microsoft-com:office:smarttags" w:element="metricconverter">
        <w:smartTagPr>
          <w:attr w:name="ProductID" w:val="10 a"/>
        </w:smartTagPr>
        <w:r w:rsidRPr="0032693C">
          <w:t>10 a</w:t>
        </w:r>
      </w:smartTag>
      <w:r w:rsidRPr="0032693C">
        <w:t xml:space="preserve"> 11.</w:t>
      </w:r>
    </w:p>
    <w:p w14:paraId="16F91D11" w14:textId="77777777" w:rsidR="004F0854" w:rsidRDefault="004A2DDB" w:rsidP="009B12F5">
      <w:pPr>
        <w:pStyle w:val="Smlouva-slo0"/>
        <w:numPr>
          <w:ilvl w:val="0"/>
          <w:numId w:val="3"/>
        </w:numPr>
        <w:spacing w:line="240" w:lineRule="auto"/>
      </w:pPr>
      <w:r w:rsidRPr="0032693C">
        <w:t xml:space="preserve">Dílo je </w:t>
      </w:r>
      <w:r w:rsidR="00162627">
        <w:t xml:space="preserve">provedeno, je-li dokončeno </w:t>
      </w:r>
      <w:r w:rsidR="003E63FC">
        <w:t xml:space="preserve">(tj. objednateli je předvedena způsobilost </w:t>
      </w:r>
      <w:r w:rsidR="00F34D81">
        <w:t xml:space="preserve">díla </w:t>
      </w:r>
      <w:r w:rsidR="003E63FC">
        <w:t xml:space="preserve">sloužit svému účelu) </w:t>
      </w:r>
      <w:r w:rsidR="00162627">
        <w:t xml:space="preserve">a předáno objednateli. </w:t>
      </w:r>
    </w:p>
    <w:p w14:paraId="6DDCDD41" w14:textId="77777777" w:rsidR="004A2DDB" w:rsidRDefault="004A2DDB" w:rsidP="009B12F5">
      <w:pPr>
        <w:pStyle w:val="Smlouva-slo0"/>
        <w:numPr>
          <w:ilvl w:val="0"/>
          <w:numId w:val="3"/>
        </w:numPr>
        <w:spacing w:line="240" w:lineRule="auto"/>
      </w:pPr>
      <w:r w:rsidRPr="0032693C">
        <w:t xml:space="preserve">Předání a převzetí díla bude provedeno v místě plnění dle čl. IV. odst. 2 této smlouvy, a to způsobem uvedeným v čl. XII této smlouvy. </w:t>
      </w:r>
    </w:p>
    <w:p w14:paraId="4D20FCC6" w14:textId="77777777" w:rsidR="004A2DDB" w:rsidRPr="00B90FD1" w:rsidRDefault="004A2DDB" w:rsidP="00B90FD1">
      <w:pPr>
        <w:pStyle w:val="Smlouva-slo0"/>
        <w:numPr>
          <w:ilvl w:val="0"/>
          <w:numId w:val="3"/>
        </w:numPr>
        <w:spacing w:line="240" w:lineRule="auto"/>
      </w:pPr>
      <w:r w:rsidRPr="00B90FD1">
        <w:t xml:space="preserve">Nebezpečí škody na věci, která je předmětem </w:t>
      </w:r>
      <w:r w:rsidRPr="00B90FD1">
        <w:rPr>
          <w:i/>
          <w:iCs/>
        </w:rPr>
        <w:t>úpravy</w:t>
      </w:r>
      <w:r w:rsidR="00B90FD1">
        <w:rPr>
          <w:i/>
          <w:iCs/>
        </w:rPr>
        <w:t xml:space="preserve"> a zhotovení</w:t>
      </w:r>
      <w:r w:rsidRPr="00B90FD1">
        <w:t>, nese zhotovitel. Nebezpečí škody přechází na objednatele dnem převzetí díla objednatelem.</w:t>
      </w:r>
    </w:p>
    <w:p w14:paraId="058E2302" w14:textId="77777777" w:rsidR="007F36AC" w:rsidRPr="00127E4B" w:rsidRDefault="007F36AC" w:rsidP="009B12F5">
      <w:pPr>
        <w:pStyle w:val="Smlouva-slo0"/>
        <w:numPr>
          <w:ilvl w:val="0"/>
          <w:numId w:val="3"/>
        </w:numPr>
        <w:spacing w:line="240" w:lineRule="auto"/>
      </w:pPr>
      <w:r w:rsidRPr="00127E4B">
        <w:t xml:space="preserve">Zhotovitel ani osoba s ním propojená nesmí za objednatele vykonávat </w:t>
      </w:r>
      <w:r w:rsidR="00BE5136" w:rsidRPr="00127E4B">
        <w:t>inženýrskou</w:t>
      </w:r>
      <w:r w:rsidRPr="00127E4B">
        <w:t>–investorskou činnost na stavbě (technický dozor stavebníka).</w:t>
      </w:r>
    </w:p>
    <w:p w14:paraId="38E1A67E" w14:textId="77777777" w:rsidR="007F36AC" w:rsidRPr="0032693C" w:rsidRDefault="007F36AC" w:rsidP="009B12F5">
      <w:pPr>
        <w:pStyle w:val="Smlouva-slo0"/>
        <w:numPr>
          <w:ilvl w:val="0"/>
          <w:numId w:val="3"/>
        </w:numPr>
        <w:spacing w:line="240" w:lineRule="auto"/>
      </w:pPr>
      <w:r w:rsidRPr="007F36AC">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w:t>
      </w:r>
      <w:r w:rsidR="00BE5136">
        <w:t> </w:t>
      </w:r>
      <w:r w:rsidRPr="007F36AC">
        <w:t>s</w:t>
      </w:r>
      <w:r w:rsidR="00BE5136">
        <w:t> </w:t>
      </w:r>
      <w:r w:rsidRPr="007F36AC">
        <w:t xml:space="preserve">dopadem na předmět a cenu díla zhotovitel předá </w:t>
      </w:r>
      <w:r w:rsidR="00E365BA">
        <w:t xml:space="preserve">bez zbytečného odkladu </w:t>
      </w:r>
      <w:r w:rsidRPr="007F36AC">
        <w:t>objednateli.</w:t>
      </w:r>
    </w:p>
    <w:p w14:paraId="43BD1467" w14:textId="77777777" w:rsidR="004A2DDB" w:rsidRPr="0032693C" w:rsidRDefault="004A2DDB">
      <w:pPr>
        <w:pStyle w:val="Smlouva2"/>
        <w:spacing w:before="600"/>
      </w:pPr>
      <w:r w:rsidRPr="0032693C">
        <w:t>VIII.</w:t>
      </w:r>
    </w:p>
    <w:p w14:paraId="47C48B15" w14:textId="77777777" w:rsidR="004A2DDB" w:rsidRPr="0032693C" w:rsidRDefault="004A2DDB">
      <w:pPr>
        <w:pStyle w:val="Smlouva2"/>
        <w:spacing w:after="120"/>
      </w:pPr>
      <w:r w:rsidRPr="0032693C">
        <w:t>Jakost díla</w:t>
      </w:r>
    </w:p>
    <w:p w14:paraId="5A189266" w14:textId="77777777" w:rsidR="004A2DDB" w:rsidRPr="0032693C" w:rsidRDefault="004A2DDB" w:rsidP="009B12F5">
      <w:pPr>
        <w:pStyle w:val="Smlouva-slo0"/>
        <w:numPr>
          <w:ilvl w:val="0"/>
          <w:numId w:val="6"/>
        </w:numPr>
        <w:tabs>
          <w:tab w:val="clear" w:pos="360"/>
          <w:tab w:val="left" w:pos="426"/>
        </w:tabs>
        <w:spacing w:before="0" w:after="120"/>
        <w:ind w:left="425" w:hanging="425"/>
        <w:rPr>
          <w:bCs/>
        </w:rPr>
      </w:pPr>
      <w:r w:rsidRPr="0032693C">
        <w:rPr>
          <w:bCs/>
        </w:rPr>
        <w:t xml:space="preserve">Zhotovitel se zavazuje k tomu, že celkový souhrn vlastností provedeného díla bude dávat </w:t>
      </w:r>
      <w:r w:rsidRPr="0032693C">
        <w:rPr>
          <w:bCs/>
        </w:rPr>
        <w:lastRenderedPageBreak/>
        <w:t>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7BB530DD" w14:textId="77777777" w:rsidR="002E794E" w:rsidRPr="00127E4B" w:rsidRDefault="002E794E" w:rsidP="009B12F5">
      <w:pPr>
        <w:pStyle w:val="Smlouva-slo0"/>
        <w:numPr>
          <w:ilvl w:val="0"/>
          <w:numId w:val="6"/>
        </w:numPr>
        <w:tabs>
          <w:tab w:val="clear" w:pos="360"/>
          <w:tab w:val="left" w:pos="426"/>
        </w:tabs>
        <w:spacing w:before="0" w:after="120"/>
        <w:ind w:left="426" w:hanging="426"/>
        <w:rPr>
          <w:bCs/>
        </w:rPr>
      </w:pPr>
      <w:r w:rsidRPr="0032693C">
        <w:rPr>
          <w:bCs/>
        </w:rPr>
        <w:t xml:space="preserve">Smluvní strany se dohodly, že bude-li v rámci díla dodáváno zboží (spotřebiče, nábytek apod.), toto bude </w:t>
      </w:r>
      <w:r w:rsidRPr="00127E4B">
        <w:rPr>
          <w:bCs/>
        </w:rPr>
        <w:t>dodáno v  I. jakosti.</w:t>
      </w:r>
    </w:p>
    <w:p w14:paraId="71207802" w14:textId="77777777" w:rsidR="004A2DDB" w:rsidRPr="00127E4B" w:rsidRDefault="004A2DDB" w:rsidP="009B12F5">
      <w:pPr>
        <w:pStyle w:val="Smlouva-slo0"/>
        <w:numPr>
          <w:ilvl w:val="0"/>
          <w:numId w:val="6"/>
        </w:numPr>
        <w:tabs>
          <w:tab w:val="clear" w:pos="360"/>
          <w:tab w:val="left" w:pos="426"/>
        </w:tabs>
        <w:spacing w:before="60"/>
        <w:ind w:left="426" w:hanging="426"/>
        <w:rPr>
          <w:bCs/>
        </w:rPr>
      </w:pPr>
      <w:r w:rsidRPr="00127E4B">
        <w:rPr>
          <w:bCs/>
        </w:rPr>
        <w:t>Jakost dodávaných materiálů a konstrukcí bude dokladována předepsaným způsobem při kontrolních prohlídkách a při předání a převzetí díla.</w:t>
      </w:r>
    </w:p>
    <w:p w14:paraId="05A8C9F5" w14:textId="77777777" w:rsidR="004A2DDB" w:rsidRPr="00127E4B" w:rsidRDefault="004A2DDB">
      <w:pPr>
        <w:pStyle w:val="Smlouva2"/>
        <w:spacing w:before="600"/>
      </w:pPr>
      <w:r w:rsidRPr="00127E4B">
        <w:t>IX.</w:t>
      </w:r>
    </w:p>
    <w:p w14:paraId="37587EC4" w14:textId="77777777" w:rsidR="004A2DDB" w:rsidRPr="00127E4B" w:rsidRDefault="004A2DDB">
      <w:pPr>
        <w:pStyle w:val="Smlouva2"/>
      </w:pPr>
      <w:r w:rsidRPr="00127E4B">
        <w:t>Staveniště</w:t>
      </w:r>
    </w:p>
    <w:p w14:paraId="5903F8F9" w14:textId="77777777" w:rsidR="004A2DDB" w:rsidRPr="00127E4B" w:rsidRDefault="004A2DDB" w:rsidP="00B90FD1">
      <w:pPr>
        <w:pStyle w:val="Smlouva-slo0"/>
        <w:widowControl/>
        <w:numPr>
          <w:ilvl w:val="3"/>
          <w:numId w:val="5"/>
        </w:numPr>
        <w:tabs>
          <w:tab w:val="left" w:pos="426"/>
        </w:tabs>
      </w:pPr>
      <w:r w:rsidRPr="00127E4B">
        <w:t xml:space="preserve">Objednatel předá </w:t>
      </w:r>
      <w:r w:rsidR="001853A9" w:rsidRPr="00127E4B">
        <w:t xml:space="preserve">a </w:t>
      </w:r>
      <w:r w:rsidRPr="00127E4B">
        <w:t>zhotovitel</w:t>
      </w:r>
      <w:r w:rsidR="001853A9" w:rsidRPr="00127E4B">
        <w:t xml:space="preserve"> převezme</w:t>
      </w:r>
      <w:r w:rsidRPr="00127E4B">
        <w:t xml:space="preserve"> staveniště nejpozději do </w:t>
      </w:r>
      <w:r w:rsidR="00B90FD1">
        <w:t>14</w:t>
      </w:r>
      <w:r w:rsidRPr="00127E4B">
        <w:t xml:space="preserve"> kalendářních dnů po</w:t>
      </w:r>
      <w:r w:rsidR="00E74EA6">
        <w:t> </w:t>
      </w:r>
      <w:r w:rsidRPr="00127E4B">
        <w:t>nabytí účinnosti smlouvy</w:t>
      </w:r>
      <w:r w:rsidR="00A44050">
        <w:t xml:space="preserve">, nedohodnou-li se </w:t>
      </w:r>
      <w:r w:rsidR="00C5674D">
        <w:t xml:space="preserve">smluvní </w:t>
      </w:r>
      <w:r w:rsidR="00A44050">
        <w:t>strany (zejména s ohledem na</w:t>
      </w:r>
      <w:r w:rsidR="00E74EA6">
        <w:t> </w:t>
      </w:r>
      <w:r w:rsidR="00A44050">
        <w:t>klimatické podmínky) písemně jinak</w:t>
      </w:r>
      <w:r w:rsidRPr="00127E4B">
        <w:t>. O jeho předání a převzetí vyhotoví smluvní strany zápis.</w:t>
      </w:r>
      <w:r w:rsidR="00E43E40" w:rsidRPr="00127E4B">
        <w:t xml:space="preserve"> Stavební práce budou zahájeny </w:t>
      </w:r>
      <w:r w:rsidR="001853A9" w:rsidRPr="00127E4B">
        <w:t>do jednoho týdne</w:t>
      </w:r>
      <w:r w:rsidR="00E43E40" w:rsidRPr="00127E4B">
        <w:t xml:space="preserve"> </w:t>
      </w:r>
      <w:r w:rsidR="00A32312" w:rsidRPr="00127E4B">
        <w:t>od převzetí staveniště zhotovitelem, nedohodnou-li se smluvní strany písemně jinak.</w:t>
      </w:r>
    </w:p>
    <w:p w14:paraId="08734526" w14:textId="77777777" w:rsidR="004A2DDB" w:rsidRPr="00127E4B" w:rsidRDefault="004A2DDB" w:rsidP="009B12F5">
      <w:pPr>
        <w:pStyle w:val="Smlouva-slo0"/>
        <w:widowControl/>
        <w:numPr>
          <w:ilvl w:val="3"/>
          <w:numId w:val="5"/>
        </w:numPr>
        <w:tabs>
          <w:tab w:val="left" w:pos="426"/>
        </w:tabs>
      </w:pPr>
      <w:r w:rsidRPr="00127E4B">
        <w:t>Při předání staveniště objednatel předá zhotoviteli 1 paré projektové dokumentace stavby.</w:t>
      </w:r>
    </w:p>
    <w:p w14:paraId="49306A5E" w14:textId="77777777" w:rsidR="004A2DDB" w:rsidRPr="0032693C" w:rsidRDefault="004A2DDB" w:rsidP="009B12F5">
      <w:pPr>
        <w:pStyle w:val="Smlouva-slo0"/>
        <w:widowControl/>
        <w:numPr>
          <w:ilvl w:val="3"/>
          <w:numId w:val="5"/>
        </w:numPr>
        <w:tabs>
          <w:tab w:val="left" w:pos="426"/>
        </w:tabs>
      </w:pPr>
      <w:r w:rsidRPr="0032693C">
        <w:t>Obvod staveniště je vymezen projektovou dokumentací. Pokud bude zhotovitel potřebovat pro realizaci díla prostor větší, zajistí si jej na vlastní náklady a vlastním jménem.</w:t>
      </w:r>
    </w:p>
    <w:p w14:paraId="616D6E64" w14:textId="77777777" w:rsidR="004A2DDB" w:rsidRPr="0032693C" w:rsidRDefault="004A2DDB" w:rsidP="009B12F5">
      <w:pPr>
        <w:pStyle w:val="Smlouva-slo0"/>
        <w:widowControl/>
        <w:numPr>
          <w:ilvl w:val="3"/>
          <w:numId w:val="5"/>
        </w:numPr>
        <w:tabs>
          <w:tab w:val="left" w:pos="426"/>
        </w:tabs>
      </w:pPr>
      <w:r w:rsidRPr="0032693C">
        <w:t>Určení základních vytyčovacích prvků bude provedeno při předání staveniště objednatelem.</w:t>
      </w:r>
    </w:p>
    <w:p w14:paraId="3E30CECA" w14:textId="77777777" w:rsidR="004A2DDB" w:rsidRPr="0032693C" w:rsidRDefault="004A2DDB" w:rsidP="004B3F9B">
      <w:pPr>
        <w:pStyle w:val="Smlouva-slo0"/>
        <w:numPr>
          <w:ilvl w:val="3"/>
          <w:numId w:val="5"/>
        </w:numPr>
        <w:tabs>
          <w:tab w:val="left" w:pos="426"/>
        </w:tabs>
      </w:pPr>
      <w:r w:rsidRPr="0032693C">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výše uvedená média od</w:t>
      </w:r>
      <w:r w:rsidR="0057617D">
        <w:t> </w:t>
      </w:r>
      <w:r w:rsidRPr="0032693C">
        <w:t xml:space="preserve">uživatele – </w:t>
      </w:r>
      <w:r w:rsidR="004B3F9B">
        <w:t xml:space="preserve">Nemocnice Třinec, p. o., Kaštanová 268, 739 61 Třinec, IČ: </w:t>
      </w:r>
      <w:r w:rsidR="004B3F9B" w:rsidRPr="004B3F9B">
        <w:t>00534242</w:t>
      </w:r>
      <w:r w:rsidR="009441CD" w:rsidRPr="004B3F9B">
        <w:rPr>
          <w:iCs/>
        </w:rPr>
        <w:t>,</w:t>
      </w:r>
      <w:r w:rsidRPr="0032693C">
        <w:t xml:space="preserve"> uzavře s tímto subjektem písemnou dohodu o způsobu úhrady za jejich odběr.</w:t>
      </w:r>
    </w:p>
    <w:p w14:paraId="7179FAC4" w14:textId="77777777" w:rsidR="004A2DDB" w:rsidRPr="009B28E5" w:rsidRDefault="004A2DDB" w:rsidP="009B12F5">
      <w:pPr>
        <w:pStyle w:val="Smlouva-slo0"/>
        <w:numPr>
          <w:ilvl w:val="3"/>
          <w:numId w:val="5"/>
        </w:numPr>
        <w:tabs>
          <w:tab w:val="left" w:pos="426"/>
        </w:tabs>
      </w:pPr>
      <w:r w:rsidRPr="009B28E5">
        <w:t>Zhotovitel je povinen zajistit hlídání staveniště. Náklady na ostrahu jsou již zahrnuty v ceně za dílo.</w:t>
      </w:r>
    </w:p>
    <w:p w14:paraId="6F9613CE" w14:textId="77777777" w:rsidR="004A2DDB" w:rsidRPr="00B90FD1" w:rsidRDefault="004A2DDB" w:rsidP="00B90FD1">
      <w:pPr>
        <w:pStyle w:val="Smlouva-slo0"/>
        <w:numPr>
          <w:ilvl w:val="3"/>
          <w:numId w:val="5"/>
        </w:numPr>
        <w:tabs>
          <w:tab w:val="left" w:pos="426"/>
        </w:tabs>
      </w:pPr>
      <w:r w:rsidRPr="00B90FD1">
        <w:t xml:space="preserve">Zhotovitel se zavazuje zcela vyklidit a vyčistit staveniště do </w:t>
      </w:r>
      <w:r w:rsidR="00FC596E" w:rsidRPr="00B90FD1">
        <w:t>14</w:t>
      </w:r>
      <w:r w:rsidRPr="00B90FD1">
        <w:t xml:space="preserve"> dnů od </w:t>
      </w:r>
      <w:r w:rsidR="001F6E09" w:rsidRPr="00B90FD1">
        <w:t xml:space="preserve">provedení </w:t>
      </w:r>
      <w:r w:rsidRPr="00B90FD1">
        <w:t xml:space="preserve">díla (viz </w:t>
      </w:r>
      <w:r w:rsidRPr="009B28E5">
        <w:t xml:space="preserve">čl. VII odst. </w:t>
      </w:r>
      <w:r w:rsidR="009441CD" w:rsidRPr="009B28E5">
        <w:t xml:space="preserve">4 </w:t>
      </w:r>
      <w:r w:rsidRPr="009B28E5">
        <w:t xml:space="preserve">této smlouvy). Při nedodržení tohoto termínu se zhotovitel zavazuje uhradit objednateli veškeré náklady a škody, které mu tím vznikly. </w:t>
      </w:r>
    </w:p>
    <w:p w14:paraId="6B82C789" w14:textId="77777777" w:rsidR="004A2DDB" w:rsidRPr="0032693C" w:rsidRDefault="004A2DDB" w:rsidP="009B12F5">
      <w:pPr>
        <w:pStyle w:val="Smlouva-slo0"/>
        <w:numPr>
          <w:ilvl w:val="3"/>
          <w:numId w:val="5"/>
        </w:numPr>
        <w:tabs>
          <w:tab w:val="left" w:pos="426"/>
        </w:tabs>
      </w:pPr>
      <w:r w:rsidRPr="0032693C">
        <w:t>Zhotovitel odpovídá za bezpečnost a ochranu zdraví všech osob v prostoru staveniště, za bezpečný přístup na stavbu, za dodržování bezpečnostních, hygienických a</w:t>
      </w:r>
      <w:r w:rsidR="000F5E53">
        <w:t> </w:t>
      </w:r>
      <w:r w:rsidRPr="0032693C">
        <w:t>požárních předpisů, včetně prostoru zařízení staveniště, a za bezpečnost provozu v</w:t>
      </w:r>
      <w:r w:rsidR="000F5E53">
        <w:t> </w:t>
      </w:r>
      <w:r w:rsidRPr="0032693C">
        <w:t>prostoru staveniště.</w:t>
      </w:r>
    </w:p>
    <w:p w14:paraId="132DBCCC" w14:textId="77777777" w:rsidR="004A2DDB" w:rsidRPr="0032693C" w:rsidRDefault="004A2DDB" w:rsidP="009B12F5">
      <w:pPr>
        <w:pStyle w:val="Smlouva-slo0"/>
        <w:numPr>
          <w:ilvl w:val="3"/>
          <w:numId w:val="5"/>
        </w:numPr>
        <w:tabs>
          <w:tab w:val="left" w:pos="426"/>
        </w:tabs>
      </w:pPr>
      <w:r w:rsidRPr="0032693C">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5CB0927C" w14:textId="77777777" w:rsidR="004A2DDB" w:rsidRPr="0032693C" w:rsidRDefault="004A2DDB">
      <w:pPr>
        <w:pStyle w:val="Smlouva2"/>
        <w:spacing w:before="600"/>
      </w:pPr>
      <w:r w:rsidRPr="0032693C">
        <w:lastRenderedPageBreak/>
        <w:t>X.</w:t>
      </w:r>
    </w:p>
    <w:p w14:paraId="7CF0779C" w14:textId="77777777" w:rsidR="004A2DDB" w:rsidRPr="0032693C" w:rsidRDefault="004A2DDB">
      <w:pPr>
        <w:pStyle w:val="Smlouva2"/>
        <w:rPr>
          <w:bCs/>
        </w:rPr>
      </w:pPr>
      <w:r w:rsidRPr="009B28E5">
        <w:rPr>
          <w:bCs/>
        </w:rPr>
        <w:t>Provádění díla</w:t>
      </w:r>
      <w:r w:rsidRPr="0032693C">
        <w:rPr>
          <w:bCs/>
        </w:rPr>
        <w:t xml:space="preserve"> </w:t>
      </w:r>
    </w:p>
    <w:p w14:paraId="30299056" w14:textId="77777777" w:rsidR="004A2DDB" w:rsidRPr="0032693C" w:rsidRDefault="004A2DDB" w:rsidP="009B12F5">
      <w:pPr>
        <w:pStyle w:val="Smlouva-slo0"/>
        <w:numPr>
          <w:ilvl w:val="0"/>
          <w:numId w:val="8"/>
        </w:numPr>
        <w:tabs>
          <w:tab w:val="left" w:pos="426"/>
        </w:tabs>
        <w:spacing w:after="120"/>
      </w:pPr>
      <w:r w:rsidRPr="0032693C">
        <w:t>Zhotovitel je povinen:</w:t>
      </w:r>
    </w:p>
    <w:p w14:paraId="4593060A" w14:textId="77777777" w:rsidR="004A2DDB" w:rsidRPr="0032693C" w:rsidRDefault="004A2DDB" w:rsidP="009B12F5">
      <w:pPr>
        <w:pStyle w:val="Smlouva-slo0"/>
        <w:numPr>
          <w:ilvl w:val="1"/>
          <w:numId w:val="8"/>
        </w:numPr>
        <w:tabs>
          <w:tab w:val="left" w:pos="426"/>
        </w:tabs>
        <w:spacing w:before="0" w:after="60"/>
      </w:pPr>
      <w:r w:rsidRPr="0032693C">
        <w:t>provést dílo řádně, včas a v odpovídající jakosti za použití postupů, které odpovídají právním předpisům ČR</w:t>
      </w:r>
      <w:r w:rsidR="00566FB9">
        <w:t>;</w:t>
      </w:r>
      <w:r w:rsidR="00566FB9" w:rsidRPr="00566FB9">
        <w:t xml:space="preserve"> </w:t>
      </w:r>
      <w:r w:rsidR="00566FB9">
        <w:t xml:space="preserve">dílo musí odpovídat </w:t>
      </w:r>
      <w:r w:rsidR="00566FB9" w:rsidRPr="00CA379A">
        <w:t xml:space="preserve">příslušným právním předpisům, normám nebo jiné dokumentaci vztahující se k provedení díla </w:t>
      </w:r>
      <w:r w:rsidR="00566FB9">
        <w:t xml:space="preserve">a </w:t>
      </w:r>
      <w:r w:rsidR="00566FB9" w:rsidRPr="00CA379A">
        <w:t>umožň</w:t>
      </w:r>
      <w:r w:rsidR="00566FB9">
        <w:t>ovat</w:t>
      </w:r>
      <w:r w:rsidR="00566FB9" w:rsidRPr="00CA379A">
        <w:t xml:space="preserve"> užívání, k němuž bylo určeno a zhotoveno</w:t>
      </w:r>
      <w:r w:rsidR="00566FB9">
        <w:t>,</w:t>
      </w:r>
    </w:p>
    <w:p w14:paraId="345B7C75" w14:textId="77777777" w:rsidR="004A2DDB" w:rsidRPr="0032693C" w:rsidRDefault="004A2DDB" w:rsidP="009B12F5">
      <w:pPr>
        <w:pStyle w:val="Smlouva-slo0"/>
        <w:numPr>
          <w:ilvl w:val="1"/>
          <w:numId w:val="8"/>
        </w:numPr>
        <w:tabs>
          <w:tab w:val="left" w:pos="426"/>
        </w:tabs>
        <w:spacing w:before="0" w:after="60"/>
      </w:pPr>
      <w:r w:rsidRPr="0032693C">
        <w:t>dodržovat při provádění díla ujednání této smlouvy, řídit se podklady a pokyny objednatele a poskytnout mu požadovanou dokumentaci a informace,</w:t>
      </w:r>
    </w:p>
    <w:p w14:paraId="34C271A4" w14:textId="77777777" w:rsidR="004A2DDB" w:rsidRPr="0032693C" w:rsidRDefault="004A2DDB" w:rsidP="009B12F5">
      <w:pPr>
        <w:pStyle w:val="Smlouva-slo0"/>
        <w:numPr>
          <w:ilvl w:val="1"/>
          <w:numId w:val="8"/>
        </w:numPr>
        <w:tabs>
          <w:tab w:val="left" w:pos="426"/>
        </w:tabs>
        <w:spacing w:before="0" w:after="60"/>
      </w:pPr>
      <w:r w:rsidRPr="0032693C">
        <w:t>účastnit se na základě pozvánky objednatele všech jednání týkajících se předmětného díla,</w:t>
      </w:r>
    </w:p>
    <w:p w14:paraId="228E71F4" w14:textId="77777777" w:rsidR="00AD49CF" w:rsidRPr="00B90FD1" w:rsidRDefault="0004714B" w:rsidP="00B90FD1">
      <w:pPr>
        <w:pStyle w:val="Smlouva-slo0"/>
        <w:numPr>
          <w:ilvl w:val="1"/>
          <w:numId w:val="8"/>
        </w:numPr>
        <w:tabs>
          <w:tab w:val="left" w:pos="426"/>
        </w:tabs>
        <w:spacing w:before="0" w:after="60"/>
      </w:pPr>
      <w:r w:rsidRPr="00EF1655">
        <w:rPr>
          <w:szCs w:val="24"/>
        </w:rPr>
        <w:t xml:space="preserve">do 7 dnů od předání staveniště </w:t>
      </w:r>
      <w:r w:rsidR="004A2DDB" w:rsidRPr="0032693C">
        <w:t>zpracovat a objednateli předat harmonogram výstavby. Zhotovitel je povinen harmonogram výstavby průběžně aktualizovat a aktualizace neprodleně předkládat objednateli</w:t>
      </w:r>
      <w:r w:rsidR="00E43E40">
        <w:t>,</w:t>
      </w:r>
    </w:p>
    <w:p w14:paraId="4DB65B28" w14:textId="77777777" w:rsidR="00134EC6" w:rsidRDefault="00134EC6" w:rsidP="009B12F5">
      <w:pPr>
        <w:pStyle w:val="Smlouva-slo0"/>
        <w:numPr>
          <w:ilvl w:val="1"/>
          <w:numId w:val="8"/>
        </w:numPr>
        <w:tabs>
          <w:tab w:val="left" w:pos="426"/>
        </w:tabs>
        <w:spacing w:before="0" w:after="60"/>
      </w:pPr>
      <w:r w:rsidRPr="005F418D">
        <w:t xml:space="preserve">dbát při provádění díla na ochranu životního prostředí a  dodržovat platné technické, bezpečnostní, zdravotní, hygienické a jiné předpisy, včetně předpisů týkajících </w:t>
      </w:r>
      <w:r>
        <w:t>se ochrany životního prostředí,</w:t>
      </w:r>
    </w:p>
    <w:p w14:paraId="67D3EC3D" w14:textId="77777777" w:rsidR="004A2DDB" w:rsidRDefault="00E43E40" w:rsidP="009B12F5">
      <w:pPr>
        <w:pStyle w:val="Smlouva-slo0"/>
        <w:numPr>
          <w:ilvl w:val="1"/>
          <w:numId w:val="8"/>
        </w:numPr>
        <w:tabs>
          <w:tab w:val="left" w:pos="426"/>
        </w:tabs>
        <w:spacing w:before="0" w:after="60"/>
      </w:pPr>
      <w:r>
        <w:t xml:space="preserve">doložit platné atesty či certifikáty, případně další dokumenty prokazující splnění </w:t>
      </w:r>
      <w:r w:rsidRPr="00E87C81">
        <w:t>požadovaných technických a kvalitativních parametrů používaných výrobků a</w:t>
      </w:r>
      <w:r w:rsidR="000F5E53">
        <w:t> </w:t>
      </w:r>
      <w:r w:rsidRPr="00E87C81">
        <w:t>materiálů, a to nejpozději před jejich osazováním do stavby. Bez doložení těchto atestů není zhotovitel oprávněn započít s osazováním příslušných výrobků do stavby</w:t>
      </w:r>
      <w:r w:rsidR="004A2DDB" w:rsidRPr="0032693C">
        <w:t>.</w:t>
      </w:r>
    </w:p>
    <w:p w14:paraId="481AD0C7" w14:textId="77777777" w:rsidR="00075822" w:rsidRPr="00075822" w:rsidRDefault="00075822" w:rsidP="00075822">
      <w:pPr>
        <w:pStyle w:val="Smlouva-slo0"/>
        <w:numPr>
          <w:ilvl w:val="1"/>
          <w:numId w:val="8"/>
        </w:numPr>
        <w:tabs>
          <w:tab w:val="left" w:pos="426"/>
        </w:tabs>
        <w:spacing w:before="0" w:after="60"/>
      </w:pPr>
      <w:r w:rsidRPr="00075822">
        <w:t xml:space="preserve">dodržet podmínku objednatele, aby byl vždy jeden vjezd areálu nemocnice v provozu. </w:t>
      </w:r>
    </w:p>
    <w:p w14:paraId="47C83C5B" w14:textId="415AD2CB" w:rsidR="00075822" w:rsidRPr="00413981" w:rsidRDefault="000221BB" w:rsidP="009B12F5">
      <w:pPr>
        <w:pStyle w:val="Smlouva-slo0"/>
        <w:numPr>
          <w:ilvl w:val="1"/>
          <w:numId w:val="8"/>
        </w:numPr>
        <w:tabs>
          <w:tab w:val="left" w:pos="426"/>
        </w:tabs>
        <w:spacing w:before="0" w:after="60"/>
      </w:pPr>
      <w:r w:rsidRPr="00413981">
        <w:t xml:space="preserve">provádět dílo tak, aby vždy minimálně jeden vjezd do areálu nemocnice byl v plném provozu a umožnoval bezpečný vjezd a výjezd vozidel a pohyb osob. </w:t>
      </w:r>
    </w:p>
    <w:p w14:paraId="67C055A2" w14:textId="77777777" w:rsidR="004A2DDB" w:rsidRPr="0032693C" w:rsidRDefault="004A2DDB" w:rsidP="009B12F5">
      <w:pPr>
        <w:pStyle w:val="Smlouva-slo0"/>
        <w:numPr>
          <w:ilvl w:val="0"/>
          <w:numId w:val="8"/>
        </w:numPr>
        <w:tabs>
          <w:tab w:val="left" w:pos="426"/>
        </w:tabs>
        <w:spacing w:after="120"/>
      </w:pPr>
      <w:r w:rsidRPr="0032693C">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hyperlink r:id="rId8" w:history="1">
        <w:r w:rsidR="000F5E53" w:rsidRPr="00A91539">
          <w:rPr>
            <w:rStyle w:val="Hypertextovodkaz"/>
          </w:rPr>
          <w:t>josef.cieslar@nemtr.cz</w:t>
        </w:r>
      </w:hyperlink>
      <w:r w:rsidR="000F5E53">
        <w:t xml:space="preserve"> </w:t>
      </w:r>
      <w:r w:rsidRPr="0032693C">
        <w:t xml:space="preserve">) nebo faxem (na číslo: </w:t>
      </w:r>
      <w:r w:rsidR="000F5E53">
        <w:t>558 309 100</w:t>
      </w:r>
      <w:r w:rsidRPr="0032693C">
        <w:t>) a</w:t>
      </w:r>
      <w:r w:rsidR="000F5E53">
        <w:t> </w:t>
      </w:r>
      <w:r w:rsidRPr="0032693C">
        <w:t xml:space="preserve">následně písemně. Zhotovitel je povinen informovat objednatele zejména:  </w:t>
      </w:r>
    </w:p>
    <w:p w14:paraId="58A21B3D" w14:textId="77777777" w:rsidR="004A2DDB" w:rsidRPr="0032693C" w:rsidRDefault="004A2DDB" w:rsidP="009B12F5">
      <w:pPr>
        <w:pStyle w:val="Smlouva-slo0"/>
        <w:numPr>
          <w:ilvl w:val="0"/>
          <w:numId w:val="31"/>
        </w:numPr>
        <w:tabs>
          <w:tab w:val="clear" w:pos="397"/>
          <w:tab w:val="left" w:pos="720"/>
        </w:tabs>
        <w:spacing w:before="0" w:after="60"/>
        <w:ind w:left="720" w:hanging="360"/>
      </w:pPr>
      <w:r w:rsidRPr="0032693C">
        <w:t>zjistí-li při provádění díla skryté překážky bránící řádnému provedení díla. Zhotovitel je povinen navrhnout objednateli další postup,</w:t>
      </w:r>
    </w:p>
    <w:p w14:paraId="5DFBE8DF" w14:textId="77777777" w:rsidR="004A2DDB" w:rsidRPr="0032693C" w:rsidRDefault="004A2DDB" w:rsidP="009B12F5">
      <w:pPr>
        <w:pStyle w:val="Smlouva-slo0"/>
        <w:numPr>
          <w:ilvl w:val="0"/>
          <w:numId w:val="31"/>
        </w:numPr>
        <w:tabs>
          <w:tab w:val="clear" w:pos="397"/>
          <w:tab w:val="left" w:pos="720"/>
        </w:tabs>
        <w:spacing w:before="0" w:after="60"/>
        <w:ind w:left="720" w:hanging="360"/>
      </w:pPr>
      <w:r w:rsidRPr="0032693C">
        <w:t>o případné nevhodnosti realizace vyžadovaných prací,</w:t>
      </w:r>
    </w:p>
    <w:p w14:paraId="24219A91" w14:textId="77777777" w:rsidR="004A2DDB" w:rsidRPr="0032693C" w:rsidRDefault="004A2DDB" w:rsidP="009B12F5">
      <w:pPr>
        <w:pStyle w:val="Smlouva-slo0"/>
        <w:numPr>
          <w:ilvl w:val="0"/>
          <w:numId w:val="31"/>
        </w:numPr>
        <w:tabs>
          <w:tab w:val="clear" w:pos="397"/>
          <w:tab w:val="left" w:pos="720"/>
        </w:tabs>
        <w:spacing w:before="0" w:after="60"/>
        <w:ind w:left="720" w:hanging="360"/>
      </w:pPr>
      <w:r w:rsidRPr="0032693C">
        <w:t>zjistí-li v projektové dokumentaci stavby dle čl. III. odst. 1 této smlouvy vady. Objednatel se na základě informace zhotovitele vyjádří, zda budou vady odstraněny,</w:t>
      </w:r>
      <w:r w:rsidR="000F5E53">
        <w:t xml:space="preserve"> </w:t>
      </w:r>
      <w:r w:rsidRPr="0032693C">
        <w:t xml:space="preserve">či na provedení díla dle vadné projektové dokumentace trvá. Pokud se objednatel rozhodne vady odstranit a jejich odstranění bude trvat déle než týden, dohodnou se zhotovitel a objednatel na dalším postupu do doby odstranění vady. </w:t>
      </w:r>
    </w:p>
    <w:p w14:paraId="38336134" w14:textId="77777777" w:rsidR="004A2DDB" w:rsidRPr="0032693C" w:rsidRDefault="004A2DDB" w:rsidP="009B12F5">
      <w:pPr>
        <w:pStyle w:val="Smlouva-slo0"/>
        <w:numPr>
          <w:ilvl w:val="0"/>
          <w:numId w:val="8"/>
        </w:numPr>
        <w:tabs>
          <w:tab w:val="left" w:pos="426"/>
        </w:tabs>
        <w:spacing w:after="120"/>
      </w:pPr>
      <w:r w:rsidRPr="0032693C">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2624C808" w14:textId="77777777" w:rsidR="004A2DDB" w:rsidRPr="0032693C" w:rsidRDefault="004A2DDB" w:rsidP="009B12F5">
      <w:pPr>
        <w:pStyle w:val="Smlouva-slo0"/>
        <w:numPr>
          <w:ilvl w:val="0"/>
          <w:numId w:val="8"/>
        </w:numPr>
        <w:tabs>
          <w:tab w:val="left" w:pos="426"/>
        </w:tabs>
        <w:spacing w:after="120"/>
      </w:pPr>
      <w:r w:rsidRPr="0032693C">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w:t>
      </w:r>
      <w:r w:rsidRPr="0032693C">
        <w:lastRenderedPageBreak/>
        <w:t xml:space="preserve">zpevněných ploch. </w:t>
      </w:r>
    </w:p>
    <w:p w14:paraId="6C1AA0F6" w14:textId="77777777" w:rsidR="004A2DDB" w:rsidRPr="0032693C" w:rsidRDefault="004A2DDB" w:rsidP="009B12F5">
      <w:pPr>
        <w:pStyle w:val="Smlouva-slo0"/>
        <w:numPr>
          <w:ilvl w:val="0"/>
          <w:numId w:val="8"/>
        </w:numPr>
        <w:tabs>
          <w:tab w:val="left" w:pos="426"/>
        </w:tabs>
        <w:spacing w:after="120"/>
      </w:pPr>
      <w:r w:rsidRPr="0032693C">
        <w:t>Zhotovitel oznámí 21 pracovních dní předem objednateli termín zvláštního užívání komunikací, bude-li toto potřebné a předá objednateli úplnou kopii předmětného souhlasu (rozhodnutí) dle čl. III odst. 2 písm. b) této smlouvy, včetně případných příloh (podmínek).</w:t>
      </w:r>
    </w:p>
    <w:p w14:paraId="549DF733" w14:textId="77777777" w:rsidR="004A2DDB" w:rsidRPr="0032693C" w:rsidRDefault="004A2DDB" w:rsidP="009B12F5">
      <w:pPr>
        <w:pStyle w:val="Smlouva-slo0"/>
        <w:numPr>
          <w:ilvl w:val="0"/>
          <w:numId w:val="8"/>
        </w:numPr>
        <w:tabs>
          <w:tab w:val="left" w:pos="426"/>
        </w:tabs>
        <w:spacing w:after="120"/>
      </w:pPr>
      <w:r w:rsidRPr="0032693C">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4B2146DA" w14:textId="77777777" w:rsidR="004A2DDB" w:rsidRPr="006D4915" w:rsidRDefault="004A2DDB" w:rsidP="009B12F5">
      <w:pPr>
        <w:pStyle w:val="Smlouva-slo0"/>
        <w:numPr>
          <w:ilvl w:val="0"/>
          <w:numId w:val="8"/>
        </w:numPr>
        <w:tabs>
          <w:tab w:val="left" w:pos="426"/>
        </w:tabs>
        <w:spacing w:after="120"/>
      </w:pPr>
      <w:r w:rsidRPr="0032693C">
        <w:t xml:space="preserve">Zhotovitel je povinen provedené stavební práce, zařizovací předměty a výrobky zabezpečit před poškozením a krádežemi až do předání díla k užívání objednateli, a to </w:t>
      </w:r>
      <w:r w:rsidRPr="006D4915">
        <w:t>na</w:t>
      </w:r>
      <w:r w:rsidR="000F5E53">
        <w:t> </w:t>
      </w:r>
      <w:r w:rsidRPr="006D4915">
        <w:t>vlastní náklady.</w:t>
      </w:r>
    </w:p>
    <w:p w14:paraId="56A8058A" w14:textId="77777777" w:rsidR="004A2DDB" w:rsidRDefault="004A2DDB" w:rsidP="009B12F5">
      <w:pPr>
        <w:pStyle w:val="Smlouva-slo0"/>
        <w:numPr>
          <w:ilvl w:val="0"/>
          <w:numId w:val="8"/>
        </w:numPr>
        <w:tabs>
          <w:tab w:val="left" w:pos="426"/>
        </w:tabs>
        <w:spacing w:after="120"/>
      </w:pPr>
      <w:r w:rsidRPr="006D4915">
        <w:t>Zhotovitel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doložena kopiemi příslušných živnostenských či jiných oprávnění subdodavatelů, nezbytných pro</w:t>
      </w:r>
      <w:r w:rsidR="000F5E53">
        <w:t> </w:t>
      </w:r>
      <w:r w:rsidRPr="006D4915">
        <w:t>výkon těchto činností</w:t>
      </w:r>
      <w:r w:rsidR="00790D54" w:rsidRPr="006D4915">
        <w:t xml:space="preserve">, a originály prohlášení subdodavatelů o součinnosti s koordinátorem </w:t>
      </w:r>
      <w:r w:rsidR="00E812BF">
        <w:t>BOZP</w:t>
      </w:r>
      <w:r w:rsidR="00790D54" w:rsidRPr="006D4915">
        <w:t>, jehož vzor je přílohou č. 2 této smlouvy</w:t>
      </w:r>
      <w:r w:rsidRPr="006D4915">
        <w:t xml:space="preserve">. </w:t>
      </w:r>
      <w:r w:rsidR="008F6E0F" w:rsidRPr="006D4915">
        <w:t>Informační povinnost dle tohoto odstavce se vztahuje pouze na subdodavatele, kteří se podílejí na realizaci díla</w:t>
      </w:r>
      <w:r w:rsidR="006D4915" w:rsidRPr="006D4915">
        <w:t>.</w:t>
      </w:r>
    </w:p>
    <w:p w14:paraId="06E97200" w14:textId="77777777" w:rsidR="00AF70C4" w:rsidRPr="006D4915" w:rsidRDefault="00AF70C4" w:rsidP="00AF70C4">
      <w:pPr>
        <w:pStyle w:val="Smlouva-slo0"/>
        <w:tabs>
          <w:tab w:val="left" w:pos="360"/>
          <w:tab w:val="left" w:pos="426"/>
        </w:tabs>
        <w:spacing w:before="0" w:after="120"/>
        <w:ind w:left="357"/>
      </w:pPr>
      <w:r w:rsidRPr="00AF70C4">
        <w:t>Zhotovitel je dále povinen v souladu s § 147a odst. 5 zákona o veřejných zakázkách předložit objednateli v zákonem stanovených lhůtách seznam subdodavatelů veřejné zakázky; má-li subdodavatel formu akciové společnosti, je přílohou tohoto seznamu i</w:t>
      </w:r>
      <w:r w:rsidR="000F5E53">
        <w:t> </w:t>
      </w:r>
      <w:r w:rsidRPr="00AF70C4">
        <w:t>seznam vlastníků akcií, jejichž souhrnná jmenovitá hodnota přesahuje 10 % základního kapitálu, vyhotovený ve lhůtě 90 dnů před dnem předložení seznamu subdodavatelů.</w:t>
      </w:r>
    </w:p>
    <w:p w14:paraId="44C72EEF" w14:textId="77777777" w:rsidR="00553DF7" w:rsidRDefault="00553DF7" w:rsidP="009B12F5">
      <w:pPr>
        <w:pStyle w:val="Smlouva-slo0"/>
        <w:numPr>
          <w:ilvl w:val="0"/>
          <w:numId w:val="8"/>
        </w:numPr>
        <w:tabs>
          <w:tab w:val="left" w:pos="426"/>
        </w:tabs>
      </w:pPr>
      <w:r w:rsidRPr="00553DF7">
        <w:t>Zhotovitel se zavazuje realizovat dílo prostřednictvím osob, kterými byla prokazována kvalifikace v rámci zadávacího řízení a zajistit odborné vedení stavby stavbyvedoucím uvedeným v nabídce zhotovitele. Zhotovitel je oprávněn změnit subdodavatele, pomocí kterého prokazoval splnění části kvalifikace, stavbyvedoucího či jinou osobu, prostřednictvím které prokázal odbornou způsobilost</w:t>
      </w:r>
      <w:r w:rsidR="005F113F">
        <w:t xml:space="preserve"> </w:t>
      </w:r>
      <w:r w:rsidRPr="00553DF7">
        <w:t>/</w:t>
      </w:r>
      <w:r w:rsidR="005F113F">
        <w:t xml:space="preserve"> </w:t>
      </w:r>
      <w:r w:rsidRPr="00553DF7">
        <w:t>kvalifikaci (dále jen „odborná osoba“) pouze z vážných důvodů, a to s předchozím písemným souhlasem objednatele.</w:t>
      </w:r>
      <w:r>
        <w:t xml:space="preserve"> </w:t>
      </w:r>
      <w:r w:rsidRPr="00553DF7">
        <w:t>Žádost o souhlas se změnou subdodavatele, stavbyvedoucího či jiné odborné osoby bude obsahovat údaje a bude doložena doklady dle odst. 8 věta druhá tohoto článku a případně dalšími doklady potřebnými k prokázání potřebné kvalifikace.</w:t>
      </w:r>
    </w:p>
    <w:p w14:paraId="286064DC" w14:textId="77777777" w:rsidR="00553DF7" w:rsidRPr="009B28E5" w:rsidRDefault="00553DF7" w:rsidP="005F113F">
      <w:pPr>
        <w:pStyle w:val="Smlouva-slo0"/>
        <w:tabs>
          <w:tab w:val="left" w:pos="426"/>
        </w:tabs>
        <w:spacing w:before="0" w:after="120"/>
        <w:ind w:left="357"/>
      </w:pPr>
      <w:r w:rsidRPr="00553DF7">
        <w:t>Nový subdodavatel musí disponovat minimálně stejnou kvalifikací, jakou původní subdodavatel prokázal za zhotovitele; nový stavbyvedoucí či jiná odborná osoba musí disponovat minimálně stejnou kvalifikací jako původní stavbyvedoucí, resp.</w:t>
      </w:r>
      <w:r w:rsidR="00EF1C34">
        <w:t xml:space="preserve"> </w:t>
      </w:r>
      <w:r w:rsidRPr="00553DF7">
        <w:t>původní odborná osoba.</w:t>
      </w:r>
    </w:p>
    <w:p w14:paraId="150A2431" w14:textId="77777777" w:rsidR="004A2DDB" w:rsidRPr="0032693C" w:rsidRDefault="004A2DDB" w:rsidP="000E1ABB">
      <w:pPr>
        <w:pStyle w:val="Smlouva-slo0"/>
        <w:numPr>
          <w:ilvl w:val="0"/>
          <w:numId w:val="8"/>
        </w:numPr>
        <w:tabs>
          <w:tab w:val="left" w:pos="426"/>
        </w:tabs>
      </w:pPr>
      <w:r w:rsidRPr="0032693C">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411B1E3A" w14:textId="77777777" w:rsidR="004A2DDB" w:rsidRPr="0032693C" w:rsidRDefault="004A2DDB" w:rsidP="009B12F5">
      <w:pPr>
        <w:pStyle w:val="Smlouva-slo0"/>
        <w:numPr>
          <w:ilvl w:val="0"/>
          <w:numId w:val="8"/>
        </w:numPr>
        <w:tabs>
          <w:tab w:val="left" w:pos="426"/>
        </w:tabs>
        <w:spacing w:after="120"/>
      </w:pPr>
      <w:r w:rsidRPr="0032693C">
        <w:t>Zhotovitel se zavazuje realizovat práce vyžadující zvláštní způsobilost nebo povolení podle příslušných předpisů osobami, které tuto podmínku splňují.</w:t>
      </w:r>
    </w:p>
    <w:p w14:paraId="48637A46" w14:textId="77777777" w:rsidR="004A2DDB" w:rsidRPr="009B28E5" w:rsidRDefault="004A2DDB" w:rsidP="00B90FD1">
      <w:pPr>
        <w:pStyle w:val="Smlouva-slo0"/>
        <w:numPr>
          <w:ilvl w:val="0"/>
          <w:numId w:val="8"/>
        </w:numPr>
        <w:tabs>
          <w:tab w:val="left" w:pos="426"/>
        </w:tabs>
        <w:spacing w:after="120"/>
      </w:pPr>
      <w:r w:rsidRPr="0032693C">
        <w:t xml:space="preserve">Zhotovitel je povinen dbát při provádění díla pokynů pracovníků </w:t>
      </w:r>
      <w:r w:rsidR="004B3F9B">
        <w:t xml:space="preserve"> Nemocnice Třinec, p.o. </w:t>
      </w:r>
      <w:r w:rsidRPr="0032693C">
        <w:t xml:space="preserve">Před započetím práce zhotovitel dodá vedení </w:t>
      </w:r>
      <w:r w:rsidR="004B3F9B">
        <w:t>Nemocnice Třinec, p.o.</w:t>
      </w:r>
      <w:r w:rsidRPr="0032693C">
        <w:t xml:space="preserve"> seznam pracovníků, </w:t>
      </w:r>
      <w:r w:rsidRPr="0032693C">
        <w:lastRenderedPageBreak/>
        <w:t>kteří budou práce provádět, a to s uvedením jejich jména</w:t>
      </w:r>
      <w:r w:rsidR="0079558C">
        <w:t xml:space="preserve"> a</w:t>
      </w:r>
      <w:r w:rsidRPr="0032693C">
        <w:t xml:space="preserve"> příjmení a dále seznam registračních značek a typy vozidel používaných při provádění díla.</w:t>
      </w:r>
    </w:p>
    <w:p w14:paraId="2B56BC27" w14:textId="77777777" w:rsidR="004A2DDB" w:rsidRPr="0032693C" w:rsidRDefault="004A2DDB" w:rsidP="00B90FD1">
      <w:pPr>
        <w:pStyle w:val="Smlouva-slo0"/>
        <w:numPr>
          <w:ilvl w:val="0"/>
          <w:numId w:val="8"/>
        </w:numPr>
        <w:tabs>
          <w:tab w:val="left" w:pos="426"/>
        </w:tabs>
        <w:spacing w:after="120"/>
      </w:pPr>
      <w:r w:rsidRPr="00B90FD1">
        <w:t xml:space="preserve">Zhotovitel nejméně </w:t>
      </w:r>
      <w:r w:rsidR="000F5E53">
        <w:t>7</w:t>
      </w:r>
      <w:r w:rsidRPr="00B90FD1">
        <w:t xml:space="preserve"> pracovních dnů předem oznámí správcům sítí a osobě vykonávající </w:t>
      </w:r>
      <w:r w:rsidRPr="009B28E5">
        <w:t xml:space="preserve">technický dozor stavebníka práci v ochranném pásmu či křížení těchto sítí ke kontrole průběhu prací a převzetí před zpětným zásypem. </w:t>
      </w:r>
    </w:p>
    <w:p w14:paraId="397CED26" w14:textId="77777777" w:rsidR="004A2DDB" w:rsidRPr="0032693C" w:rsidRDefault="004A2DDB" w:rsidP="009B12F5">
      <w:pPr>
        <w:pStyle w:val="Smlouva-slo0"/>
        <w:numPr>
          <w:ilvl w:val="0"/>
          <w:numId w:val="8"/>
        </w:numPr>
        <w:tabs>
          <w:tab w:val="left" w:pos="426"/>
        </w:tabs>
        <w:spacing w:after="120"/>
      </w:pPr>
      <w:r w:rsidRPr="0032693C">
        <w:t>Zhotovitel je srozuměn s tím, že uhradí jakoukoliv opravu nebo výměnu plynoucí ze</w:t>
      </w:r>
      <w:r w:rsidR="000F5E53">
        <w:t> </w:t>
      </w:r>
      <w:r w:rsidRPr="0032693C">
        <w:t>zhotovitelem zaviněného  poškození  inženýrské sítě. Zhotovitel si je rovněž vědom toho, že nese veškerá rizika a náhrady škod z toho plynoucí.</w:t>
      </w:r>
    </w:p>
    <w:p w14:paraId="08A2A180" w14:textId="77777777" w:rsidR="00B53A7B" w:rsidRPr="0032693C" w:rsidRDefault="00B53A7B" w:rsidP="009B12F5">
      <w:pPr>
        <w:pStyle w:val="Smlouva-slo0"/>
        <w:numPr>
          <w:ilvl w:val="0"/>
          <w:numId w:val="8"/>
        </w:numPr>
        <w:tabs>
          <w:tab w:val="left" w:pos="426"/>
        </w:tabs>
        <w:spacing w:after="120"/>
      </w:pPr>
      <w:r w:rsidRPr="0032693C">
        <w:t>Zhotovitel se zavazuje po celou dobu realizace stavby aktivně spolupracovat s projektantem a osobou vykonávající činnost autorského dozoru projektanta při realizaci stavby.</w:t>
      </w:r>
    </w:p>
    <w:p w14:paraId="621A650B" w14:textId="77777777" w:rsidR="00B53A7B" w:rsidRPr="0032693C" w:rsidRDefault="00B53A7B" w:rsidP="009B12F5">
      <w:pPr>
        <w:pStyle w:val="Smlouva-slo0"/>
        <w:numPr>
          <w:ilvl w:val="0"/>
          <w:numId w:val="8"/>
        </w:numPr>
        <w:tabs>
          <w:tab w:val="left" w:pos="426"/>
        </w:tabs>
        <w:spacing w:after="120"/>
      </w:pPr>
      <w:r w:rsidRPr="0032693C">
        <w:t>V případě zjištění rozporu platné projektové dokumentace se skutečností na stavbě je zhotovitel povinen zjištěné rozpory řešit ve spolupráci s </w:t>
      </w:r>
      <w:r w:rsidR="009441CD" w:rsidRPr="0032693C">
        <w:t>projektantem</w:t>
      </w:r>
      <w:r w:rsidRPr="0032693C">
        <w:t>, a to bezodkladně.</w:t>
      </w:r>
    </w:p>
    <w:p w14:paraId="29A34405" w14:textId="77777777" w:rsidR="004A2DDB" w:rsidRPr="0032693C" w:rsidRDefault="004A2DDB" w:rsidP="009B12F5">
      <w:pPr>
        <w:pStyle w:val="Smlouva-slo0"/>
        <w:numPr>
          <w:ilvl w:val="0"/>
          <w:numId w:val="8"/>
        </w:numPr>
        <w:tabs>
          <w:tab w:val="left" w:pos="426"/>
        </w:tabs>
        <w:spacing w:after="120"/>
      </w:pPr>
      <w:r w:rsidRPr="0032693C">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w:t>
      </w:r>
      <w:r w:rsidR="000F5E53">
        <w:t> </w:t>
      </w:r>
      <w:r w:rsidRPr="0032693C">
        <w:t>tyto škody uhradí.</w:t>
      </w:r>
    </w:p>
    <w:p w14:paraId="7775324E" w14:textId="77777777" w:rsidR="004A2DDB" w:rsidRPr="0032693C" w:rsidRDefault="004A2DDB" w:rsidP="009B12F5">
      <w:pPr>
        <w:pStyle w:val="Smlouva-slo0"/>
        <w:numPr>
          <w:ilvl w:val="0"/>
          <w:numId w:val="8"/>
        </w:numPr>
        <w:tabs>
          <w:tab w:val="left" w:pos="426"/>
        </w:tabs>
        <w:spacing w:after="120"/>
      </w:pPr>
      <w:r w:rsidRPr="0032693C">
        <w:t>Bourací práce (hluk, prach) budou realizovány pouze po předchozím oznámení objednateli.</w:t>
      </w:r>
    </w:p>
    <w:p w14:paraId="6617C6E8" w14:textId="77777777" w:rsidR="004A2DDB" w:rsidRPr="0032693C" w:rsidRDefault="004A2DDB" w:rsidP="009B12F5">
      <w:pPr>
        <w:pStyle w:val="Smlouva-slo0"/>
        <w:numPr>
          <w:ilvl w:val="0"/>
          <w:numId w:val="8"/>
        </w:numPr>
        <w:tabs>
          <w:tab w:val="left" w:pos="426"/>
        </w:tabs>
        <w:spacing w:after="120"/>
      </w:pPr>
      <w:r w:rsidRPr="0032693C">
        <w:t>V souladu se zákonem č. 309/2006 Sb., kterým se upravují další požadavky bezpečnosti a</w:t>
      </w:r>
      <w:r w:rsidR="000F5E53">
        <w:t> </w:t>
      </w:r>
      <w:r w:rsidRPr="0032693C">
        <w:t>ochrany zdraví při práci v pracovněprávních vztazích a o zajištění bezpečnosti a ochrany zdraví při činnosti nebo poskytování služeb mimo pracovněprávní vztahy (zákon o</w:t>
      </w:r>
      <w:r w:rsidR="000F5E53">
        <w:t> </w:t>
      </w:r>
      <w:r w:rsidRPr="0032693C">
        <w:t>zajištění dalších podmínek bezpečnosti a ochrany zdraví při práci)</w:t>
      </w:r>
      <w:r w:rsidR="00C82AD9" w:rsidRPr="0032693C">
        <w:t>, ve znění pozdějších předpisů</w:t>
      </w:r>
      <w:r w:rsidRPr="0032693C">
        <w:t xml:space="preserve"> /dále jen „zákon</w:t>
      </w:r>
      <w:r w:rsidR="00E912EC" w:rsidRPr="0032693C">
        <w:t xml:space="preserve"> </w:t>
      </w:r>
      <w:r w:rsidRPr="0032693C">
        <w:t xml:space="preserve">č. 309/2006 Sb.“/ se zhotovitel zavazuje k součinnosti s koordinátorem </w:t>
      </w:r>
      <w:r w:rsidR="00E812BF">
        <w:t>BOZP</w:t>
      </w:r>
      <w:r w:rsidR="000F5E53">
        <w:t>.</w:t>
      </w:r>
    </w:p>
    <w:p w14:paraId="393693C4" w14:textId="77777777" w:rsidR="004A2DDB" w:rsidRPr="0032693C" w:rsidRDefault="004A2DDB">
      <w:pPr>
        <w:pStyle w:val="Smlouva-slo0"/>
        <w:tabs>
          <w:tab w:val="left" w:pos="426"/>
        </w:tabs>
        <w:spacing w:before="0"/>
        <w:ind w:left="357"/>
      </w:pPr>
      <w:r w:rsidRPr="0032693C">
        <w:t>Zhotovitel je povinen zavázat k součinnosti s koordinátorem BOZP všechny své subdodavatele a osoby, které budou provádět činnosti na staveništi.</w:t>
      </w:r>
    </w:p>
    <w:p w14:paraId="7DCF85BD" w14:textId="77777777" w:rsidR="00384115" w:rsidRPr="0032693C" w:rsidRDefault="004A2DDB" w:rsidP="004B3F9B">
      <w:pPr>
        <w:pStyle w:val="Smlouva-slo0"/>
        <w:tabs>
          <w:tab w:val="left" w:pos="426"/>
        </w:tabs>
        <w:spacing w:before="0" w:after="120"/>
        <w:ind w:left="357"/>
      </w:pPr>
      <w:r w:rsidRPr="0032693C">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D4AA510" w14:textId="77777777" w:rsidR="004A2DDB" w:rsidRDefault="004A2DDB" w:rsidP="009B12F5">
      <w:pPr>
        <w:pStyle w:val="Smlouva-slo0"/>
        <w:numPr>
          <w:ilvl w:val="0"/>
          <w:numId w:val="8"/>
        </w:numPr>
        <w:tabs>
          <w:tab w:val="left" w:pos="426"/>
        </w:tabs>
        <w:spacing w:after="120"/>
      </w:pPr>
      <w:r w:rsidRPr="00DC078F">
        <w:t xml:space="preserve">Zhotovitel je povinen předat koordinátorovi BOZP nejpozději </w:t>
      </w:r>
      <w:r w:rsidR="000F5E53">
        <w:t>v</w:t>
      </w:r>
      <w:r w:rsidRPr="00DC078F">
        <w:t xml:space="preserve"> d</w:t>
      </w:r>
      <w:r w:rsidR="000F5E53">
        <w:t>e</w:t>
      </w:r>
      <w:r w:rsidRPr="00DC078F">
        <w:t>n zahájení prací na</w:t>
      </w:r>
      <w:r w:rsidR="000F5E53">
        <w:t> </w:t>
      </w:r>
      <w:r w:rsidRPr="00DC078F">
        <w:t>staveništi písemně informaci o fyzických osobách, které se mohou zdržovat na</w:t>
      </w:r>
      <w:r w:rsidR="000F5E53">
        <w:t> </w:t>
      </w:r>
      <w:r w:rsidRPr="00DC078F">
        <w:t>staveništi, a to včetně zaměstnanců subdodavatelů zhotovitele, osob vykonávajících na</w:t>
      </w:r>
      <w:r w:rsidR="000F5E53">
        <w:t> </w:t>
      </w:r>
      <w:r w:rsidRPr="00DC078F">
        <w:t>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53AB24F6" w14:textId="77777777" w:rsidR="00DC078F" w:rsidRPr="00C3363A" w:rsidRDefault="004A2DDB" w:rsidP="00C3363A">
      <w:pPr>
        <w:pStyle w:val="Smlouva-slo0"/>
        <w:numPr>
          <w:ilvl w:val="0"/>
          <w:numId w:val="8"/>
        </w:numPr>
        <w:tabs>
          <w:tab w:val="left" w:pos="426"/>
        </w:tabs>
        <w:spacing w:after="120"/>
        <w:rPr>
          <w:i/>
          <w:caps/>
          <w:color w:val="FF0000"/>
        </w:rPr>
      </w:pPr>
      <w:r w:rsidRPr="0032693C">
        <w:t>Zhotovitel předá objednateli použitý demontovaný materiál</w:t>
      </w:r>
      <w:r w:rsidR="00C3363A">
        <w:t>, a to v případě, že o něj tento projeví zájem</w:t>
      </w:r>
      <w:r w:rsidRPr="0032693C">
        <w:t xml:space="preserve">. Objednatel sdělí zhotoviteli v dostatečném předstihu, o který materiál se jedná a kdy požaduje předání. </w:t>
      </w:r>
      <w:r w:rsidR="00C3363A">
        <w:t xml:space="preserve">Veškerý další materiál, který má charakter stavebního odpadu (klasického či nebezpečného) bude v souladu s PD a výkazem výměr odvezen Zhotovitelem na oficiální skládku a zde uložen, což bude Objednateli prokázáno pomocí </w:t>
      </w:r>
      <w:r w:rsidR="00C3363A">
        <w:lastRenderedPageBreak/>
        <w:t>vážních lístků a dokladů o předání odpadů k uložení na oficiální řízenou skládku odpadů.</w:t>
      </w:r>
    </w:p>
    <w:p w14:paraId="67B5DC83" w14:textId="77777777" w:rsidR="00C3363A" w:rsidRPr="00C3363A" w:rsidRDefault="00C3363A" w:rsidP="00C3363A">
      <w:pPr>
        <w:pStyle w:val="Smlouva-slo0"/>
        <w:tabs>
          <w:tab w:val="left" w:pos="426"/>
        </w:tabs>
        <w:spacing w:before="0"/>
        <w:ind w:left="357"/>
        <w:rPr>
          <w:szCs w:val="22"/>
        </w:rPr>
      </w:pPr>
    </w:p>
    <w:p w14:paraId="46D9840D" w14:textId="77777777" w:rsidR="00DC078F" w:rsidRPr="009B28E5" w:rsidRDefault="00DC078F" w:rsidP="00A00511">
      <w:pPr>
        <w:pStyle w:val="Smlouva2"/>
        <w:spacing w:after="120"/>
        <w:jc w:val="left"/>
        <w:rPr>
          <w:b w:val="0"/>
          <w:bCs/>
          <w:caps/>
        </w:rPr>
      </w:pPr>
      <w:r w:rsidRPr="009B28E5">
        <w:rPr>
          <w:b w:val="0"/>
          <w:bCs/>
          <w:caps/>
        </w:rPr>
        <w:t>Kontrola prováděných prací, organizace kontrolních dnů</w:t>
      </w:r>
    </w:p>
    <w:p w14:paraId="21ABC73C" w14:textId="77777777" w:rsidR="001609A0" w:rsidRPr="009B28E5" w:rsidRDefault="008F4914" w:rsidP="009B12F5">
      <w:pPr>
        <w:pStyle w:val="Smlouva-slo0"/>
        <w:numPr>
          <w:ilvl w:val="0"/>
          <w:numId w:val="8"/>
        </w:numPr>
        <w:tabs>
          <w:tab w:val="left" w:pos="426"/>
        </w:tabs>
        <w:spacing w:before="240" w:after="120"/>
      </w:pPr>
      <w:r w:rsidRPr="009B28E5">
        <w:t xml:space="preserve">Kontrola prováděných prací </w:t>
      </w:r>
      <w:r w:rsidR="00550AB0" w:rsidRPr="009B28E5">
        <w:t>bude</w:t>
      </w:r>
      <w:r w:rsidRPr="009B28E5">
        <w:t xml:space="preserve"> realizována</w:t>
      </w:r>
      <w:r w:rsidR="001609A0" w:rsidRPr="009B28E5">
        <w:t>:</w:t>
      </w:r>
    </w:p>
    <w:p w14:paraId="5606FA79" w14:textId="77777777" w:rsidR="00710BB1" w:rsidRPr="009B28E5" w:rsidRDefault="008F4914" w:rsidP="000F5E53">
      <w:pPr>
        <w:pStyle w:val="Smlouva-slo0"/>
        <w:numPr>
          <w:ilvl w:val="0"/>
          <w:numId w:val="32"/>
        </w:numPr>
        <w:tabs>
          <w:tab w:val="clear" w:pos="360"/>
          <w:tab w:val="num" w:pos="720"/>
        </w:tabs>
        <w:spacing w:before="0"/>
        <w:ind w:left="720"/>
      </w:pPr>
      <w:r w:rsidRPr="009B28E5">
        <w:t>objednatelem</w:t>
      </w:r>
      <w:r w:rsidR="009963DC" w:rsidRPr="009B28E5">
        <w:t xml:space="preserve"> </w:t>
      </w:r>
      <w:r w:rsidR="00D8204E" w:rsidRPr="009B28E5">
        <w:t>a</w:t>
      </w:r>
      <w:r w:rsidR="00710BB1" w:rsidRPr="009B28E5">
        <w:t xml:space="preserve"> </w:t>
      </w:r>
      <w:r w:rsidR="00D8204E" w:rsidRPr="009B28E5">
        <w:t>jím</w:t>
      </w:r>
      <w:r w:rsidR="00710BB1" w:rsidRPr="009B28E5">
        <w:t xml:space="preserve"> pověřenými </w:t>
      </w:r>
      <w:r w:rsidR="00D8204E" w:rsidRPr="009B28E5">
        <w:t>osobami,</w:t>
      </w:r>
      <w:r w:rsidR="00710BB1" w:rsidRPr="009B28E5">
        <w:t xml:space="preserve">  </w:t>
      </w:r>
    </w:p>
    <w:p w14:paraId="64C3DE34" w14:textId="77777777" w:rsidR="001609A0" w:rsidRPr="009B28E5" w:rsidRDefault="008F4914" w:rsidP="000F5E53">
      <w:pPr>
        <w:pStyle w:val="Smlouva-slo0"/>
        <w:numPr>
          <w:ilvl w:val="0"/>
          <w:numId w:val="32"/>
        </w:numPr>
        <w:tabs>
          <w:tab w:val="clear" w:pos="360"/>
          <w:tab w:val="num" w:pos="720"/>
        </w:tabs>
        <w:spacing w:before="0"/>
        <w:ind w:left="720"/>
      </w:pPr>
      <w:r w:rsidRPr="009B28E5">
        <w:t xml:space="preserve">osobou vykonávající </w:t>
      </w:r>
      <w:r w:rsidR="00550AB0" w:rsidRPr="009B28E5">
        <w:t>t</w:t>
      </w:r>
      <w:r w:rsidRPr="009B28E5">
        <w:t>echnický dozor stavebníka,</w:t>
      </w:r>
    </w:p>
    <w:p w14:paraId="49306075" w14:textId="77777777" w:rsidR="001609A0" w:rsidRPr="009B28E5" w:rsidRDefault="009963DC" w:rsidP="000F5E53">
      <w:pPr>
        <w:pStyle w:val="Smlouva-slo0"/>
        <w:numPr>
          <w:ilvl w:val="0"/>
          <w:numId w:val="32"/>
        </w:numPr>
        <w:tabs>
          <w:tab w:val="clear" w:pos="360"/>
          <w:tab w:val="num" w:pos="720"/>
        </w:tabs>
        <w:spacing w:before="0"/>
        <w:ind w:left="720"/>
      </w:pPr>
      <w:r w:rsidRPr="009B28E5">
        <w:t>osobou vykonávající činnost autorského dozoru projektanta</w:t>
      </w:r>
      <w:r w:rsidR="001609A0" w:rsidRPr="009B28E5">
        <w:t>,</w:t>
      </w:r>
    </w:p>
    <w:p w14:paraId="5FF15419" w14:textId="77777777" w:rsidR="001609A0" w:rsidRPr="009B28E5" w:rsidRDefault="001609A0" w:rsidP="000F5E53">
      <w:pPr>
        <w:pStyle w:val="Smlouva-slo0"/>
        <w:numPr>
          <w:ilvl w:val="0"/>
          <w:numId w:val="32"/>
        </w:numPr>
        <w:tabs>
          <w:tab w:val="clear" w:pos="360"/>
          <w:tab w:val="num" w:pos="720"/>
        </w:tabs>
        <w:spacing w:before="0"/>
        <w:ind w:left="720"/>
      </w:pPr>
      <w:r w:rsidRPr="009B28E5">
        <w:t>koordinátorem BOZP,</w:t>
      </w:r>
    </w:p>
    <w:p w14:paraId="48343CFD" w14:textId="77777777" w:rsidR="00C01755" w:rsidRPr="00A94260" w:rsidRDefault="00710BB1" w:rsidP="000F5E53">
      <w:pPr>
        <w:pStyle w:val="Smlouva-slo0"/>
        <w:numPr>
          <w:ilvl w:val="0"/>
          <w:numId w:val="32"/>
        </w:numPr>
        <w:tabs>
          <w:tab w:val="clear" w:pos="360"/>
          <w:tab w:val="num" w:pos="720"/>
        </w:tabs>
        <w:spacing w:before="0"/>
        <w:ind w:left="720"/>
        <w:rPr>
          <w:color w:val="FF0000"/>
        </w:rPr>
      </w:pPr>
      <w:r w:rsidRPr="009B28E5">
        <w:t>orgány státní správy oprávněnými ke kontrole na základě zvláštních předpisů,</w:t>
      </w:r>
    </w:p>
    <w:p w14:paraId="1714A40F" w14:textId="77777777" w:rsidR="00936568" w:rsidRPr="009B28E5" w:rsidRDefault="00A00511" w:rsidP="009B12F5">
      <w:pPr>
        <w:pStyle w:val="Smlouva-slo0"/>
        <w:numPr>
          <w:ilvl w:val="0"/>
          <w:numId w:val="8"/>
        </w:numPr>
        <w:tabs>
          <w:tab w:val="left" w:pos="426"/>
        </w:tabs>
        <w:spacing w:after="120"/>
      </w:pPr>
      <w:r w:rsidRPr="009B28E5">
        <w:t>Kontrola prováděných prací bude realizována zejména v rámci kontrolních dnů</w:t>
      </w:r>
      <w:r w:rsidR="00936568" w:rsidRPr="009B28E5">
        <w:t>, s tím, že:</w:t>
      </w:r>
    </w:p>
    <w:p w14:paraId="0DE68761" w14:textId="77777777" w:rsidR="00936568" w:rsidRPr="009B28E5" w:rsidRDefault="00936568" w:rsidP="000F5E53">
      <w:pPr>
        <w:pStyle w:val="Smlouva-slo0"/>
        <w:numPr>
          <w:ilvl w:val="0"/>
          <w:numId w:val="32"/>
        </w:numPr>
        <w:tabs>
          <w:tab w:val="clear" w:pos="360"/>
          <w:tab w:val="num" w:pos="720"/>
        </w:tabs>
        <w:spacing w:before="0" w:line="240" w:lineRule="auto"/>
        <w:ind w:left="714" w:hanging="357"/>
      </w:pPr>
      <w:r w:rsidRPr="009B28E5">
        <w:t>k</w:t>
      </w:r>
      <w:r w:rsidR="0041696F" w:rsidRPr="009B28E5">
        <w:t xml:space="preserve">ontrolní dny </w:t>
      </w:r>
      <w:r w:rsidR="00D327A7" w:rsidRPr="009B28E5">
        <w:t xml:space="preserve">se </w:t>
      </w:r>
      <w:r w:rsidR="0041696F" w:rsidRPr="009B28E5">
        <w:t>budou</w:t>
      </w:r>
      <w:r w:rsidR="00D327A7" w:rsidRPr="009B28E5">
        <w:t xml:space="preserve"> konat dle p</w:t>
      </w:r>
      <w:r w:rsidRPr="009B28E5">
        <w:t>otřeby, zpravidla jednou týdně,</w:t>
      </w:r>
    </w:p>
    <w:p w14:paraId="5FE442FE" w14:textId="43E3575A" w:rsidR="00A00511" w:rsidRPr="009B28E5" w:rsidRDefault="00EE41D1" w:rsidP="000F5E53">
      <w:pPr>
        <w:pStyle w:val="Smlouva-slo0"/>
        <w:numPr>
          <w:ilvl w:val="0"/>
          <w:numId w:val="32"/>
        </w:numPr>
        <w:tabs>
          <w:tab w:val="clear" w:pos="360"/>
          <w:tab w:val="num" w:pos="720"/>
        </w:tabs>
        <w:spacing w:before="0" w:line="240" w:lineRule="auto"/>
        <w:ind w:left="714" w:hanging="357"/>
      </w:pPr>
      <w:r w:rsidRPr="009B28E5">
        <w:t xml:space="preserve">termíny konání kontrolních dnů budou stanoveny v zápisu </w:t>
      </w:r>
      <w:r w:rsidR="00BD4127" w:rsidRPr="009B28E5">
        <w:t>o předání staveniště; v případě potřeby budou kontrolní dny konány také mimo předem stanovený termín, a</w:t>
      </w:r>
      <w:r w:rsidR="000F5E53">
        <w:t> </w:t>
      </w:r>
      <w:r w:rsidR="00BD4127" w:rsidRPr="009B28E5">
        <w:t xml:space="preserve">to </w:t>
      </w:r>
      <w:r w:rsidR="00AE21F2" w:rsidRPr="009B28E5">
        <w:t xml:space="preserve">buď na základě dohody stran uvedené v zápisu z kontrolního </w:t>
      </w:r>
      <w:r w:rsidR="00245BDD" w:rsidRPr="009B28E5">
        <w:t>dne, nebo</w:t>
      </w:r>
      <w:r w:rsidR="00AE21F2" w:rsidRPr="009B28E5">
        <w:t xml:space="preserve"> </w:t>
      </w:r>
      <w:r w:rsidR="00BD4127" w:rsidRPr="009B28E5">
        <w:t>na základě výzvy osoby vykonávající technický dozor stavebníka</w:t>
      </w:r>
      <w:r w:rsidR="00143CF6" w:rsidRPr="009B28E5">
        <w:t>,</w:t>
      </w:r>
    </w:p>
    <w:p w14:paraId="52EAF14D" w14:textId="77777777" w:rsidR="00CD6F5E" w:rsidRPr="009B28E5" w:rsidRDefault="00CD6F5E" w:rsidP="000F5E53">
      <w:pPr>
        <w:pStyle w:val="Smlouva-slo0"/>
        <w:numPr>
          <w:ilvl w:val="0"/>
          <w:numId w:val="32"/>
        </w:numPr>
        <w:tabs>
          <w:tab w:val="clear" w:pos="360"/>
          <w:tab w:val="num" w:pos="720"/>
        </w:tabs>
        <w:spacing w:before="0" w:line="240" w:lineRule="auto"/>
        <w:ind w:left="714" w:hanging="357"/>
      </w:pPr>
      <w:r w:rsidRPr="009B28E5">
        <w:t>kontrolní dny budou řízeny osobou vykonávající technický dozor stavebníka,</w:t>
      </w:r>
    </w:p>
    <w:p w14:paraId="1A37E773" w14:textId="77777777" w:rsidR="00143CF6" w:rsidRPr="009B28E5" w:rsidRDefault="00143CF6" w:rsidP="000F5E53">
      <w:pPr>
        <w:pStyle w:val="Smlouva-slo0"/>
        <w:numPr>
          <w:ilvl w:val="0"/>
          <w:numId w:val="32"/>
        </w:numPr>
        <w:tabs>
          <w:tab w:val="clear" w:pos="360"/>
          <w:tab w:val="num" w:pos="720"/>
        </w:tabs>
        <w:spacing w:before="0" w:line="240" w:lineRule="auto"/>
        <w:ind w:left="720"/>
      </w:pPr>
      <w:r w:rsidRPr="009B28E5">
        <w:t xml:space="preserve">z kontrolních dnů budou </w:t>
      </w:r>
      <w:r w:rsidR="0087725D" w:rsidRPr="009B28E5">
        <w:t xml:space="preserve">osobou vykonávající technický dozor stavebníka </w:t>
      </w:r>
      <w:r w:rsidRPr="009B28E5">
        <w:t>pořizovány zápisy</w:t>
      </w:r>
      <w:r w:rsidR="0087725D" w:rsidRPr="009B28E5">
        <w:t>, které budou zhotoviteli zasílány v elektronické podobě.</w:t>
      </w:r>
      <w:r w:rsidRPr="009B28E5">
        <w:t xml:space="preserve"> </w:t>
      </w:r>
    </w:p>
    <w:p w14:paraId="6DB6DD66" w14:textId="77777777" w:rsidR="00CE4F76" w:rsidRPr="009B28E5" w:rsidRDefault="00CE4F76" w:rsidP="009B12F5">
      <w:pPr>
        <w:pStyle w:val="Smlouva-slo0"/>
        <w:numPr>
          <w:ilvl w:val="0"/>
          <w:numId w:val="8"/>
        </w:numPr>
        <w:tabs>
          <w:tab w:val="left" w:pos="426"/>
        </w:tabs>
        <w:spacing w:after="120"/>
      </w:pPr>
      <w:r w:rsidRPr="009B28E5">
        <w:t>Zhotovitel je povinen umožnit osobám uvedeným v odst. 22 tohoto článku provedení kontroly realizovaných prací.</w:t>
      </w:r>
    </w:p>
    <w:p w14:paraId="1B587BDB" w14:textId="77777777" w:rsidR="00DC078F" w:rsidRPr="009B28E5" w:rsidRDefault="00DC078F" w:rsidP="009B12F5">
      <w:pPr>
        <w:pStyle w:val="Smlouva-slo0"/>
        <w:numPr>
          <w:ilvl w:val="0"/>
          <w:numId w:val="8"/>
        </w:numPr>
        <w:tabs>
          <w:tab w:val="left" w:pos="426"/>
        </w:tabs>
        <w:spacing w:after="120"/>
      </w:pPr>
      <w:r w:rsidRPr="009B28E5">
        <w:t>Zhotovitel vyzve osobu vykonávající technický dozor stavebníka prokazatelnou formou nejméně 3 pracovní dny předem k prověření kvality prací, jež budou dalším postupem při</w:t>
      </w:r>
      <w:r w:rsidR="00960550">
        <w:t> </w:t>
      </w:r>
      <w:r w:rsidRPr="009B28E5">
        <w:t>zhotovování díla zakryty.</w:t>
      </w:r>
    </w:p>
    <w:p w14:paraId="2C944651" w14:textId="77777777" w:rsidR="00DC078F" w:rsidRPr="009B28E5" w:rsidRDefault="00DC078F" w:rsidP="00DC078F">
      <w:pPr>
        <w:pStyle w:val="Smlouva-slo0"/>
        <w:tabs>
          <w:tab w:val="left" w:pos="426"/>
        </w:tabs>
        <w:spacing w:before="0"/>
        <w:ind w:left="357"/>
      </w:pPr>
      <w:r w:rsidRPr="009B28E5">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w:t>
      </w:r>
      <w:r w:rsidR="00960550">
        <w:t> </w:t>
      </w:r>
      <w:r w:rsidRPr="009B28E5">
        <w:t>následným zakrytím zhotovitel.</w:t>
      </w:r>
    </w:p>
    <w:p w14:paraId="4F5A6F63" w14:textId="77777777" w:rsidR="00DC078F" w:rsidRPr="009B28E5" w:rsidRDefault="00DC078F" w:rsidP="00DC078F">
      <w:pPr>
        <w:pStyle w:val="Smlouva-slo0"/>
        <w:tabs>
          <w:tab w:val="left" w:pos="426"/>
        </w:tabs>
        <w:spacing w:before="0"/>
        <w:ind w:left="357"/>
      </w:pPr>
      <w:r w:rsidRPr="009B28E5">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w:t>
      </w:r>
      <w:r w:rsidR="00960550">
        <w:t> </w:t>
      </w:r>
      <w:r w:rsidRPr="009B28E5">
        <w:t xml:space="preserve">stavebního deníku, je zhotovitel povinen na výzvu objednatele případné již zakryté práce odkrýt. V tomto případě nese veškeré náklady spojené s odkrytím, opravou chybného stavu a následným zakrytím zhotovitel. </w:t>
      </w:r>
    </w:p>
    <w:p w14:paraId="5B6FFA43" w14:textId="77777777" w:rsidR="00DC078F" w:rsidRPr="009B28E5" w:rsidRDefault="00DC078F" w:rsidP="009B12F5">
      <w:pPr>
        <w:pStyle w:val="Smlouva-slo0"/>
        <w:numPr>
          <w:ilvl w:val="0"/>
          <w:numId w:val="8"/>
        </w:numPr>
        <w:tabs>
          <w:tab w:val="left" w:pos="426"/>
        </w:tabs>
        <w:spacing w:after="120"/>
      </w:pPr>
      <w:r w:rsidRPr="009B28E5">
        <w:t xml:space="preserve">Zhotovitel písemně vyzve kromě osoby vykonávající technický dozor stavebníka i správce podzemních vedení a inženýrských sítí dotčených stavbou k jejich kontrole a převzetí </w:t>
      </w:r>
      <w:r w:rsidRPr="009B28E5">
        <w:br/>
        <w:t>a zjištěnou skutečnost nechá potvrdit zápisem ve stavebním deníku. Zhotovitel před jejich zakrytím zajistí na své náklady geodetická zaměření, která nejpozději před dokončením díla nebo jeho části předá objednateli.</w:t>
      </w:r>
    </w:p>
    <w:p w14:paraId="71E0B940" w14:textId="77777777" w:rsidR="004A2DDB" w:rsidRPr="0032693C" w:rsidRDefault="004A2DDB" w:rsidP="00771420">
      <w:pPr>
        <w:pStyle w:val="Smlouva2"/>
        <w:keepNext/>
        <w:spacing w:before="600"/>
      </w:pPr>
      <w:r w:rsidRPr="0032693C">
        <w:t>XI.</w:t>
      </w:r>
    </w:p>
    <w:p w14:paraId="552FAF14" w14:textId="77777777" w:rsidR="004A2DDB" w:rsidRPr="0032693C" w:rsidRDefault="004A2DDB">
      <w:pPr>
        <w:pStyle w:val="Smlouva2"/>
      </w:pPr>
      <w:r w:rsidRPr="009B28E5">
        <w:t>Stavební deník, deník víceprací a méněprací, bezpečnostní deník</w:t>
      </w:r>
    </w:p>
    <w:p w14:paraId="215C8296" w14:textId="77777777" w:rsidR="004A2DDB" w:rsidRPr="0032693C" w:rsidRDefault="004A2DDB">
      <w:pPr>
        <w:pStyle w:val="Smlouva2"/>
      </w:pPr>
    </w:p>
    <w:p w14:paraId="750A72AE" w14:textId="77777777" w:rsidR="004A2DDB" w:rsidRPr="0032693C" w:rsidRDefault="004A2DDB">
      <w:pPr>
        <w:pStyle w:val="Smlouva2"/>
        <w:jc w:val="left"/>
        <w:rPr>
          <w:b w:val="0"/>
          <w:bCs/>
        </w:rPr>
      </w:pPr>
      <w:r w:rsidRPr="0032693C">
        <w:rPr>
          <w:b w:val="0"/>
          <w:bCs/>
          <w:caps/>
        </w:rPr>
        <w:t>stavební deník</w:t>
      </w:r>
    </w:p>
    <w:p w14:paraId="2CDE7446" w14:textId="77777777" w:rsidR="004A2DDB" w:rsidRPr="0032693C" w:rsidRDefault="004A2DDB" w:rsidP="009B12F5">
      <w:pPr>
        <w:pStyle w:val="Smlouva3"/>
        <w:numPr>
          <w:ilvl w:val="2"/>
          <w:numId w:val="10"/>
        </w:numPr>
        <w:tabs>
          <w:tab w:val="left" w:pos="426"/>
        </w:tabs>
      </w:pPr>
      <w:r w:rsidRPr="0032693C">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w:t>
      </w:r>
      <w:r w:rsidR="00F56DE7" w:rsidRPr="0032693C">
        <w:t xml:space="preserve"> staveb</w:t>
      </w:r>
      <w:r w:rsidRPr="0032693C">
        <w:t>. Stavební deník musí být přístupný na staveništi kdykoliv v průběhu práce.</w:t>
      </w:r>
    </w:p>
    <w:p w14:paraId="6D1F6D08" w14:textId="77777777" w:rsidR="004A2DDB" w:rsidRPr="0032693C" w:rsidRDefault="004A2DDB" w:rsidP="009B12F5">
      <w:pPr>
        <w:pStyle w:val="Smlouva3"/>
        <w:numPr>
          <w:ilvl w:val="2"/>
          <w:numId w:val="10"/>
        </w:numPr>
        <w:tabs>
          <w:tab w:val="left" w:pos="426"/>
        </w:tabs>
      </w:pPr>
      <w:r w:rsidRPr="0032693C">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69A6B04F" w14:textId="77777777" w:rsidR="004A2DDB" w:rsidRPr="0032693C" w:rsidRDefault="004A2DDB" w:rsidP="009B12F5">
      <w:pPr>
        <w:pStyle w:val="Smlouva3"/>
        <w:numPr>
          <w:ilvl w:val="2"/>
          <w:numId w:val="10"/>
        </w:numPr>
        <w:tabs>
          <w:tab w:val="left" w:pos="426"/>
        </w:tabs>
        <w:spacing w:after="60"/>
      </w:pPr>
      <w:r w:rsidRPr="0032693C">
        <w:t>Do stavebního deníku budou zapsány všechny skutečnosti související s plněním smlouvy. Jedná se zejména o:</w:t>
      </w:r>
    </w:p>
    <w:p w14:paraId="3AC6AFD3" w14:textId="77777777" w:rsidR="004A2DDB" w:rsidRPr="0032693C" w:rsidRDefault="004A2DDB" w:rsidP="00960550">
      <w:pPr>
        <w:numPr>
          <w:ilvl w:val="2"/>
          <w:numId w:val="9"/>
        </w:numPr>
        <w:tabs>
          <w:tab w:val="left" w:pos="426"/>
        </w:tabs>
        <w:jc w:val="both"/>
      </w:pPr>
      <w:r w:rsidRPr="0032693C">
        <w:t>časový postup prací a jejich kvalitu,</w:t>
      </w:r>
    </w:p>
    <w:p w14:paraId="7354056B" w14:textId="77777777" w:rsidR="004A2DDB" w:rsidRPr="0032693C" w:rsidRDefault="004A2DDB" w:rsidP="00960550">
      <w:pPr>
        <w:numPr>
          <w:ilvl w:val="2"/>
          <w:numId w:val="9"/>
        </w:numPr>
        <w:tabs>
          <w:tab w:val="left" w:pos="426"/>
        </w:tabs>
        <w:jc w:val="both"/>
      </w:pPr>
      <w:r w:rsidRPr="0032693C">
        <w:t>druh použitých materiálů a technologií,</w:t>
      </w:r>
    </w:p>
    <w:p w14:paraId="7960DCEB" w14:textId="77777777" w:rsidR="004A2DDB" w:rsidRPr="0032693C" w:rsidRDefault="004A2DDB" w:rsidP="00960550">
      <w:pPr>
        <w:numPr>
          <w:ilvl w:val="2"/>
          <w:numId w:val="9"/>
        </w:numPr>
        <w:tabs>
          <w:tab w:val="left" w:pos="426"/>
        </w:tabs>
        <w:jc w:val="both"/>
      </w:pPr>
      <w:r w:rsidRPr="0032693C">
        <w:t xml:space="preserve">zdůvodnění </w:t>
      </w:r>
      <w:r w:rsidRPr="009B28E5">
        <w:t xml:space="preserve">odchylek v postupech prací a v použitých materiálech oproti </w:t>
      </w:r>
      <w:r w:rsidR="00511085" w:rsidRPr="009B28E5">
        <w:t>projektové dokumentaci pro výběr zhotovitele a pro provádění stavby</w:t>
      </w:r>
      <w:r w:rsidRPr="0032693C">
        <w:t>, další údaje, které souvisí s hospodárností a bezpečností práce,</w:t>
      </w:r>
    </w:p>
    <w:p w14:paraId="140817BD" w14:textId="77777777" w:rsidR="004A2DDB" w:rsidRPr="0032693C" w:rsidRDefault="004A2DDB" w:rsidP="00960550">
      <w:pPr>
        <w:numPr>
          <w:ilvl w:val="2"/>
          <w:numId w:val="9"/>
        </w:numPr>
        <w:tabs>
          <w:tab w:val="left" w:pos="426"/>
        </w:tabs>
        <w:jc w:val="both"/>
      </w:pPr>
      <w:r w:rsidRPr="0032693C">
        <w:t>stanovení termínů k odstranění zjištěných vad a nedodělků.</w:t>
      </w:r>
    </w:p>
    <w:p w14:paraId="15836496" w14:textId="77777777" w:rsidR="004A2DDB" w:rsidRPr="0032693C" w:rsidRDefault="004A2DDB" w:rsidP="009B12F5">
      <w:pPr>
        <w:pStyle w:val="Smlouva3"/>
        <w:numPr>
          <w:ilvl w:val="2"/>
          <w:numId w:val="10"/>
        </w:numPr>
        <w:tabs>
          <w:tab w:val="left" w:pos="426"/>
          <w:tab w:val="left" w:pos="3960"/>
        </w:tabs>
      </w:pPr>
      <w:r w:rsidRPr="0032693C">
        <w:t>Objednatel a jím pověřené osoby jsou oprávněny stavební deník kontrolovat a k zápisům připojovat své stanovisko. Do deníku je oprávněna provádět záznamy také osoba vykonávající technický dozor stavebníka, autorský dozor a  koordinátor BOZP.</w:t>
      </w:r>
    </w:p>
    <w:p w14:paraId="6CB6876F" w14:textId="77777777" w:rsidR="004A2DDB" w:rsidRPr="0032693C" w:rsidRDefault="004A2DDB" w:rsidP="009B12F5">
      <w:pPr>
        <w:pStyle w:val="Smlouva3"/>
        <w:numPr>
          <w:ilvl w:val="2"/>
          <w:numId w:val="10"/>
        </w:numPr>
        <w:tabs>
          <w:tab w:val="left" w:pos="426"/>
        </w:tabs>
      </w:pPr>
      <w:r w:rsidRPr="0032693C">
        <w:t>Zhotovitel umožní vyjmout zmocněnému zástupci objednatele prvý průpis denních záznamů ze stavebního deníku při prováděné kontrolní činnosti.</w:t>
      </w:r>
    </w:p>
    <w:p w14:paraId="3176AF53" w14:textId="77777777" w:rsidR="004A2DDB" w:rsidRPr="0032693C" w:rsidRDefault="004A2DDB" w:rsidP="009B12F5">
      <w:pPr>
        <w:pStyle w:val="Smlouva3"/>
        <w:numPr>
          <w:ilvl w:val="2"/>
          <w:numId w:val="10"/>
        </w:numPr>
        <w:tabs>
          <w:tab w:val="left" w:pos="426"/>
        </w:tabs>
      </w:pPr>
      <w:r w:rsidRPr="0032693C">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3130E2B0" w14:textId="77777777" w:rsidR="004A2DDB" w:rsidRPr="0032693C" w:rsidRDefault="004A2DDB" w:rsidP="009B12F5">
      <w:pPr>
        <w:pStyle w:val="Smlouva3"/>
        <w:numPr>
          <w:ilvl w:val="2"/>
          <w:numId w:val="10"/>
        </w:numPr>
        <w:tabs>
          <w:tab w:val="left" w:pos="426"/>
        </w:tabs>
      </w:pPr>
      <w:r w:rsidRPr="0032693C">
        <w:t>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14:paraId="58EB75D2" w14:textId="77777777" w:rsidR="00BD6D98" w:rsidRDefault="00BD6D98">
      <w:pPr>
        <w:pStyle w:val="Smlouva3"/>
        <w:tabs>
          <w:tab w:val="left" w:pos="426"/>
        </w:tabs>
        <w:rPr>
          <w:caps/>
        </w:rPr>
      </w:pPr>
    </w:p>
    <w:p w14:paraId="00C9CBFA" w14:textId="77777777" w:rsidR="004A2DDB" w:rsidRPr="0032693C" w:rsidRDefault="004A2DDB">
      <w:pPr>
        <w:pStyle w:val="Smlouva3"/>
        <w:tabs>
          <w:tab w:val="left" w:pos="426"/>
        </w:tabs>
        <w:rPr>
          <w:caps/>
        </w:rPr>
      </w:pPr>
      <w:r w:rsidRPr="0032693C">
        <w:rPr>
          <w:caps/>
        </w:rPr>
        <w:t>deník</w:t>
      </w:r>
      <w:r w:rsidRPr="0032693C">
        <w:t xml:space="preserve"> </w:t>
      </w:r>
      <w:r w:rsidRPr="0032693C">
        <w:rPr>
          <w:caps/>
        </w:rPr>
        <w:t>víceprací a méněprací</w:t>
      </w:r>
    </w:p>
    <w:p w14:paraId="58A2DC1C" w14:textId="77777777" w:rsidR="004A2DDB" w:rsidRPr="0032693C" w:rsidRDefault="004A2DDB" w:rsidP="009B12F5">
      <w:pPr>
        <w:pStyle w:val="Smlouva3"/>
        <w:numPr>
          <w:ilvl w:val="2"/>
          <w:numId w:val="10"/>
        </w:numPr>
        <w:tabs>
          <w:tab w:val="left" w:pos="426"/>
        </w:tabs>
      </w:pPr>
      <w:r w:rsidRPr="0032693C">
        <w:t xml:space="preserve">Zhotovitel povede mimo vlastního stavebního deníku i deník víceprací a méněprací. Odsouhlasení návrhu i vlastního provedení víceprací a neprovedení méněprací v tomto deníku musí být potvrzeno zhotovitelem, objednatelem a generálním projektantem. </w:t>
      </w:r>
    </w:p>
    <w:p w14:paraId="7AE2F10A" w14:textId="77777777" w:rsidR="004A2DDB" w:rsidRPr="0032693C" w:rsidRDefault="004A2DDB" w:rsidP="009B12F5">
      <w:pPr>
        <w:pStyle w:val="Smlouva3"/>
        <w:numPr>
          <w:ilvl w:val="2"/>
          <w:numId w:val="10"/>
        </w:numPr>
        <w:tabs>
          <w:tab w:val="left" w:pos="426"/>
        </w:tabs>
      </w:pPr>
      <w:r w:rsidRPr="0032693C">
        <w:t xml:space="preserve">Režim tohoto deníku se přiměřeně řídí předchozími ustanoveními o stavebním deníku. </w:t>
      </w:r>
    </w:p>
    <w:p w14:paraId="5C13E808" w14:textId="77777777" w:rsidR="00BD6D98" w:rsidRDefault="00BD6D98">
      <w:pPr>
        <w:pStyle w:val="Smlouva3"/>
        <w:tabs>
          <w:tab w:val="left" w:pos="426"/>
        </w:tabs>
        <w:rPr>
          <w:caps/>
        </w:rPr>
      </w:pPr>
    </w:p>
    <w:p w14:paraId="6E83D2C2" w14:textId="77777777" w:rsidR="004A2DDB" w:rsidRPr="0032693C" w:rsidRDefault="004A2DDB">
      <w:pPr>
        <w:pStyle w:val="Smlouva3"/>
        <w:tabs>
          <w:tab w:val="left" w:pos="426"/>
        </w:tabs>
      </w:pPr>
      <w:r w:rsidRPr="0032693C">
        <w:rPr>
          <w:caps/>
        </w:rPr>
        <w:lastRenderedPageBreak/>
        <w:t>bezpečnostní</w:t>
      </w:r>
      <w:r w:rsidRPr="0032693C">
        <w:t xml:space="preserve"> </w:t>
      </w:r>
      <w:r w:rsidRPr="0032693C">
        <w:rPr>
          <w:caps/>
        </w:rPr>
        <w:t>deník</w:t>
      </w:r>
      <w:r w:rsidRPr="0032693C">
        <w:t xml:space="preserve"> </w:t>
      </w:r>
    </w:p>
    <w:p w14:paraId="523951E3" w14:textId="77777777" w:rsidR="004A2DDB" w:rsidRPr="0032693C" w:rsidRDefault="004A2DDB" w:rsidP="009B12F5">
      <w:pPr>
        <w:pStyle w:val="Smlouva3"/>
        <w:numPr>
          <w:ilvl w:val="2"/>
          <w:numId w:val="10"/>
        </w:numPr>
        <w:tabs>
          <w:tab w:val="left" w:pos="426"/>
        </w:tabs>
      </w:pPr>
      <w:r w:rsidRPr="0032693C">
        <w:t>Zhotovitel je dále oprávněn vyjadřovat se k zápisům do bezpečnostního deníku, který ke stavbě povede koordinátor BOZP a je povinen neprodleně respektovat požadavky koordinátora BOZP v deníku uvedené.</w:t>
      </w:r>
    </w:p>
    <w:p w14:paraId="7C076394" w14:textId="77777777" w:rsidR="004A2DDB" w:rsidRPr="0032693C" w:rsidRDefault="004A2DDB" w:rsidP="009B12F5">
      <w:pPr>
        <w:pStyle w:val="Smlouva3"/>
        <w:numPr>
          <w:ilvl w:val="2"/>
          <w:numId w:val="10"/>
        </w:numPr>
        <w:tabs>
          <w:tab w:val="left" w:pos="426"/>
        </w:tabs>
      </w:pPr>
      <w:r w:rsidRPr="0032693C">
        <w:t>Do bezpečnostního deníku budou zaznamenávány veškeré skutečnosti týkající se bezpečnosti a ochrany zdraví při práci na staveništi, zejména pak tyto skutečnosti:</w:t>
      </w:r>
    </w:p>
    <w:p w14:paraId="4284171B" w14:textId="77777777" w:rsidR="004A2DDB" w:rsidRPr="0032693C" w:rsidRDefault="004A2DDB" w:rsidP="00960550">
      <w:pPr>
        <w:numPr>
          <w:ilvl w:val="0"/>
          <w:numId w:val="30"/>
        </w:numPr>
        <w:tabs>
          <w:tab w:val="clear" w:pos="380"/>
          <w:tab w:val="left" w:pos="720"/>
        </w:tabs>
        <w:ind w:left="720" w:hanging="360"/>
        <w:jc w:val="both"/>
      </w:pPr>
      <w:r w:rsidRPr="0032693C">
        <w:t>seznámení s místními riziky za účelem předcházení ohrožení života a zdraví osob, které se s vědomím zhotovitele mohou zdržovat na staveništi (pokud stavební práce probíhají za provozu),</w:t>
      </w:r>
    </w:p>
    <w:p w14:paraId="607747D7" w14:textId="77777777" w:rsidR="004A2DDB" w:rsidRPr="0032693C" w:rsidRDefault="004A2DDB" w:rsidP="00960550">
      <w:pPr>
        <w:numPr>
          <w:ilvl w:val="0"/>
          <w:numId w:val="30"/>
        </w:numPr>
        <w:tabs>
          <w:tab w:val="left" w:pos="426"/>
        </w:tabs>
        <w:ind w:hanging="20"/>
        <w:jc w:val="both"/>
      </w:pPr>
      <w:r w:rsidRPr="0032693C">
        <w:t>seznámení s plánem BOZP na staveništi,</w:t>
      </w:r>
    </w:p>
    <w:p w14:paraId="5B0BE58F" w14:textId="77777777" w:rsidR="004A2DDB" w:rsidRPr="0032693C" w:rsidRDefault="004A2DDB" w:rsidP="00960550">
      <w:pPr>
        <w:numPr>
          <w:ilvl w:val="0"/>
          <w:numId w:val="30"/>
        </w:numPr>
        <w:tabs>
          <w:tab w:val="left" w:pos="426"/>
        </w:tabs>
        <w:ind w:hanging="20"/>
        <w:jc w:val="both"/>
      </w:pPr>
      <w:r w:rsidRPr="0032693C">
        <w:t>zápisy z pravidelných kontrolních dnů BOZP,</w:t>
      </w:r>
    </w:p>
    <w:p w14:paraId="727292B6" w14:textId="77777777" w:rsidR="004A2DDB" w:rsidRPr="0032693C" w:rsidRDefault="004A2DDB" w:rsidP="00960550">
      <w:pPr>
        <w:numPr>
          <w:ilvl w:val="0"/>
          <w:numId w:val="30"/>
        </w:numPr>
        <w:tabs>
          <w:tab w:val="left" w:pos="426"/>
        </w:tabs>
        <w:ind w:hanging="20"/>
        <w:jc w:val="both"/>
      </w:pPr>
      <w:r w:rsidRPr="0032693C">
        <w:t>nedostatky zjištěné při pochůzkách na stavbě včetně uložení opatření k nápravě,</w:t>
      </w:r>
    </w:p>
    <w:p w14:paraId="3073424F" w14:textId="77777777" w:rsidR="004A2DDB" w:rsidRPr="0032693C" w:rsidRDefault="004A2DDB" w:rsidP="00960550">
      <w:pPr>
        <w:numPr>
          <w:ilvl w:val="0"/>
          <w:numId w:val="30"/>
        </w:numPr>
        <w:tabs>
          <w:tab w:val="left" w:pos="426"/>
        </w:tabs>
        <w:ind w:hanging="20"/>
        <w:jc w:val="both"/>
      </w:pPr>
      <w:r w:rsidRPr="0032693C">
        <w:t>oznámení o nepřijetí uložených opatření k nápravě,</w:t>
      </w:r>
    </w:p>
    <w:p w14:paraId="50C3A3A5" w14:textId="77777777" w:rsidR="004A2DDB" w:rsidRPr="0032693C" w:rsidRDefault="004A2DDB" w:rsidP="00960550">
      <w:pPr>
        <w:numPr>
          <w:ilvl w:val="0"/>
          <w:numId w:val="30"/>
        </w:numPr>
        <w:tabs>
          <w:tab w:val="left" w:pos="426"/>
        </w:tabs>
        <w:ind w:hanging="20"/>
        <w:jc w:val="both"/>
      </w:pPr>
      <w:r w:rsidRPr="0032693C">
        <w:t>koordinace s techniky BOZP jednotlivých (sub)zhotovitelů,</w:t>
      </w:r>
    </w:p>
    <w:p w14:paraId="7C69CDB3" w14:textId="77777777" w:rsidR="004A2DDB" w:rsidRPr="0032693C" w:rsidRDefault="004A2DDB" w:rsidP="00960550">
      <w:pPr>
        <w:numPr>
          <w:ilvl w:val="0"/>
          <w:numId w:val="30"/>
        </w:numPr>
        <w:tabs>
          <w:tab w:val="clear" w:pos="380"/>
          <w:tab w:val="left" w:pos="720"/>
        </w:tabs>
        <w:ind w:left="720" w:hanging="360"/>
        <w:jc w:val="both"/>
      </w:pPr>
      <w:r w:rsidRPr="0032693C">
        <w:t>koordinace činností jednotlivých (sub)zhotovitelů s cílem vyloučení bezpečnostních kolizí,</w:t>
      </w:r>
    </w:p>
    <w:p w14:paraId="0205474A" w14:textId="77777777" w:rsidR="004A2DDB" w:rsidRPr="0032693C" w:rsidRDefault="004A2DDB" w:rsidP="00960550">
      <w:pPr>
        <w:numPr>
          <w:ilvl w:val="0"/>
          <w:numId w:val="30"/>
        </w:numPr>
        <w:tabs>
          <w:tab w:val="left" w:pos="426"/>
        </w:tabs>
        <w:ind w:hanging="20"/>
        <w:jc w:val="both"/>
      </w:pPr>
      <w:r w:rsidRPr="0032693C">
        <w:t>kontrola dodržování čistoty a pořádku na staveništi.</w:t>
      </w:r>
    </w:p>
    <w:p w14:paraId="1F8C8DB8" w14:textId="77777777" w:rsidR="004A2DDB" w:rsidRPr="0032693C" w:rsidRDefault="004A2DDB" w:rsidP="009B12F5">
      <w:pPr>
        <w:pStyle w:val="Smlouva3"/>
        <w:numPr>
          <w:ilvl w:val="2"/>
          <w:numId w:val="10"/>
        </w:numPr>
        <w:tabs>
          <w:tab w:val="left" w:pos="426"/>
        </w:tabs>
      </w:pPr>
      <w:r w:rsidRPr="0032693C">
        <w:t>Režim tohoto deníku se přiměřeně řídí předchozími ustanoveními o stavebním deníku.</w:t>
      </w:r>
    </w:p>
    <w:p w14:paraId="6E258949" w14:textId="77777777" w:rsidR="004A2DDB" w:rsidRPr="0032693C" w:rsidRDefault="004A2DDB" w:rsidP="009B12F5">
      <w:pPr>
        <w:pStyle w:val="Smlouva3"/>
        <w:numPr>
          <w:ilvl w:val="2"/>
          <w:numId w:val="10"/>
        </w:numPr>
        <w:tabs>
          <w:tab w:val="left" w:pos="426"/>
        </w:tabs>
      </w:pPr>
      <w:r w:rsidRPr="0032693C">
        <w:t>Zápisem ve stavebním deníku, bezpečnostním deníku a deníku víceprací a méněprací nelze obsah této smlouvy měnit.</w:t>
      </w:r>
    </w:p>
    <w:p w14:paraId="3110A444" w14:textId="77777777" w:rsidR="004A2DDB" w:rsidRPr="009B28E5" w:rsidRDefault="004A2DDB" w:rsidP="003C275D">
      <w:pPr>
        <w:keepNext/>
        <w:tabs>
          <w:tab w:val="left" w:pos="426"/>
        </w:tabs>
        <w:spacing w:before="600" w:after="60"/>
        <w:ind w:left="357"/>
        <w:jc w:val="center"/>
        <w:rPr>
          <w:b/>
          <w:bCs/>
        </w:rPr>
      </w:pPr>
      <w:r w:rsidRPr="009B28E5">
        <w:rPr>
          <w:b/>
          <w:bCs/>
        </w:rPr>
        <w:t>XII.</w:t>
      </w:r>
    </w:p>
    <w:p w14:paraId="667A8A29" w14:textId="77777777" w:rsidR="004A2DDB" w:rsidRPr="0032693C" w:rsidRDefault="004A2DDB">
      <w:pPr>
        <w:pStyle w:val="Nadpis2"/>
        <w:tabs>
          <w:tab w:val="clear" w:pos="540"/>
          <w:tab w:val="clear" w:pos="1260"/>
          <w:tab w:val="clear" w:pos="1980"/>
          <w:tab w:val="clear" w:pos="3960"/>
        </w:tabs>
        <w:spacing w:after="120"/>
      </w:pPr>
      <w:r w:rsidRPr="009B28E5">
        <w:t>Předání díla</w:t>
      </w:r>
    </w:p>
    <w:p w14:paraId="06132F59" w14:textId="77777777" w:rsidR="004A2DDB" w:rsidRPr="00A94260" w:rsidRDefault="004A2DDB" w:rsidP="00A94260">
      <w:pPr>
        <w:widowControl w:val="0"/>
        <w:numPr>
          <w:ilvl w:val="0"/>
          <w:numId w:val="11"/>
        </w:numPr>
        <w:spacing w:before="120"/>
        <w:jc w:val="both"/>
        <w:rPr>
          <w:color w:val="FF0000"/>
        </w:rPr>
      </w:pPr>
      <w:r w:rsidRPr="0032693C">
        <w:t xml:space="preserve">Přejímací řízení bude objednatelem zahájeno do </w:t>
      </w:r>
      <w:r w:rsidR="00A94260">
        <w:t>5</w:t>
      </w:r>
      <w:r w:rsidRPr="00A94260">
        <w:rPr>
          <w:color w:val="FF00FF"/>
        </w:rPr>
        <w:t xml:space="preserve"> </w:t>
      </w:r>
      <w:r w:rsidRPr="0032693C">
        <w:t xml:space="preserve">pracovních dnů po obdržení písemné výzvy zhotovitele. Doba od zahájení přejímacího řízení do jeho ukončení (převzetím díla ve smyslu odst. 2 tohoto článku nebo jeho nepřevzetím ve smyslu odst. 3 tohoto článku) se nepočítá do lhůty plnění dle čl. IV odst. 1  této smlouvy.   </w:t>
      </w:r>
    </w:p>
    <w:p w14:paraId="290C24C0" w14:textId="77777777" w:rsidR="004A2DDB" w:rsidRPr="009B28E5" w:rsidRDefault="004A2DDB" w:rsidP="009B12F5">
      <w:pPr>
        <w:pStyle w:val="Smlouva-slo0"/>
        <w:numPr>
          <w:ilvl w:val="0"/>
          <w:numId w:val="11"/>
        </w:numPr>
        <w:spacing w:after="60" w:line="240" w:lineRule="auto"/>
        <w:ind w:left="357" w:hanging="357"/>
      </w:pPr>
      <w:r w:rsidRPr="009B28E5">
        <w:t xml:space="preserve">Objednatel se zavazuje dílo převzít </w:t>
      </w:r>
      <w:r w:rsidR="009B2259" w:rsidRPr="009B28E5">
        <w:t xml:space="preserve">do 10 dnů od zahájení přejímacího řízení </w:t>
      </w:r>
      <w:r w:rsidRPr="009B28E5">
        <w:t>v případě, že</w:t>
      </w:r>
      <w:r w:rsidR="00960550">
        <w:t> </w:t>
      </w:r>
      <w:r w:rsidR="00907E7F" w:rsidRPr="009B28E5">
        <w:t xml:space="preserve">dílo </w:t>
      </w:r>
      <w:r w:rsidRPr="009B28E5">
        <w:t>bude předáno bez vad a nedodělků bránících jeho řádnému užívání. O předání a</w:t>
      </w:r>
      <w:r w:rsidR="00960550">
        <w:t> </w:t>
      </w:r>
      <w:r w:rsidRPr="009B28E5">
        <w:t xml:space="preserve">převzetí díla </w:t>
      </w:r>
      <w:r w:rsidR="00AD37BE" w:rsidRPr="0032693C">
        <w:t>osoba vykonávající technický dozor stavebníka</w:t>
      </w:r>
      <w:r w:rsidR="00AD37BE" w:rsidRPr="009B28E5" w:rsidDel="00AD37BE">
        <w:t xml:space="preserve"> </w:t>
      </w:r>
      <w:r w:rsidRPr="009B28E5">
        <w:t>sepíše protokol, který bude obsahovat:</w:t>
      </w:r>
    </w:p>
    <w:p w14:paraId="51EAB529" w14:textId="77777777" w:rsidR="004A2DDB" w:rsidRPr="0032693C" w:rsidRDefault="004A2DDB" w:rsidP="00960550">
      <w:pPr>
        <w:pStyle w:val="Smlouva-slo0"/>
        <w:numPr>
          <w:ilvl w:val="2"/>
          <w:numId w:val="12"/>
        </w:numPr>
        <w:tabs>
          <w:tab w:val="left" w:pos="426"/>
        </w:tabs>
        <w:spacing w:before="0" w:line="240" w:lineRule="auto"/>
      </w:pPr>
      <w:r w:rsidRPr="0032693C">
        <w:t>označení předmětu díla,</w:t>
      </w:r>
    </w:p>
    <w:p w14:paraId="3434D6D0" w14:textId="77777777" w:rsidR="004A2DDB" w:rsidRPr="00A94260" w:rsidRDefault="004A2DDB" w:rsidP="00960550">
      <w:pPr>
        <w:numPr>
          <w:ilvl w:val="2"/>
          <w:numId w:val="12"/>
        </w:numPr>
        <w:tabs>
          <w:tab w:val="left" w:pos="426"/>
        </w:tabs>
        <w:jc w:val="both"/>
      </w:pPr>
      <w:r w:rsidRPr="00A94260">
        <w:t>označení objednatele a zhotovitele díla,</w:t>
      </w:r>
    </w:p>
    <w:p w14:paraId="6A21B922" w14:textId="77777777" w:rsidR="004A2DDB" w:rsidRPr="00A94260" w:rsidRDefault="004A2DDB" w:rsidP="00960550">
      <w:pPr>
        <w:numPr>
          <w:ilvl w:val="2"/>
          <w:numId w:val="12"/>
        </w:numPr>
        <w:tabs>
          <w:tab w:val="left" w:pos="426"/>
        </w:tabs>
        <w:jc w:val="both"/>
      </w:pPr>
      <w:r w:rsidRPr="00A94260">
        <w:t>číslo a datum uzavření smlouvy o dílo včetně čísel a dat uzavření jejích dodatků,</w:t>
      </w:r>
    </w:p>
    <w:p w14:paraId="2AC849CF" w14:textId="77777777" w:rsidR="004A2DDB" w:rsidRPr="00A94260" w:rsidRDefault="004A2DDB" w:rsidP="00960550">
      <w:pPr>
        <w:numPr>
          <w:ilvl w:val="2"/>
          <w:numId w:val="12"/>
        </w:numPr>
        <w:tabs>
          <w:tab w:val="left" w:pos="426"/>
        </w:tabs>
        <w:jc w:val="both"/>
      </w:pPr>
      <w:r w:rsidRPr="00A94260">
        <w:t>datum vydání a číslo stavebního povolení/souhlasu stavebního úřadu s provedením ohlášené stavby, pokud byl vydán, případně datum podání ohlášení stavebnímu úřadu,</w:t>
      </w:r>
    </w:p>
    <w:p w14:paraId="60C458B9" w14:textId="77777777" w:rsidR="004A2DDB" w:rsidRPr="00A94260" w:rsidRDefault="004A2DDB" w:rsidP="00960550">
      <w:pPr>
        <w:numPr>
          <w:ilvl w:val="2"/>
          <w:numId w:val="12"/>
        </w:numPr>
        <w:tabs>
          <w:tab w:val="left" w:pos="426"/>
        </w:tabs>
        <w:jc w:val="both"/>
      </w:pPr>
      <w:r w:rsidRPr="00A94260">
        <w:t>termín vyklizení staveniště,</w:t>
      </w:r>
    </w:p>
    <w:p w14:paraId="678C98D5" w14:textId="77777777" w:rsidR="004A2DDB" w:rsidRPr="0032693C" w:rsidRDefault="004A2DDB" w:rsidP="00960550">
      <w:pPr>
        <w:numPr>
          <w:ilvl w:val="2"/>
          <w:numId w:val="12"/>
        </w:numPr>
        <w:tabs>
          <w:tab w:val="left" w:pos="426"/>
        </w:tabs>
        <w:jc w:val="both"/>
      </w:pPr>
      <w:r w:rsidRPr="0032693C">
        <w:t xml:space="preserve">datum ukončení záruky </w:t>
      </w:r>
      <w:r w:rsidR="00D627E7">
        <w:t xml:space="preserve">za jakost </w:t>
      </w:r>
      <w:r w:rsidRPr="0032693C">
        <w:t>na dílo,</w:t>
      </w:r>
    </w:p>
    <w:p w14:paraId="17D0053D" w14:textId="77777777" w:rsidR="004A2DDB" w:rsidRPr="0032693C" w:rsidRDefault="004A2DDB" w:rsidP="00960550">
      <w:pPr>
        <w:numPr>
          <w:ilvl w:val="2"/>
          <w:numId w:val="12"/>
        </w:numPr>
        <w:tabs>
          <w:tab w:val="left" w:pos="426"/>
        </w:tabs>
        <w:jc w:val="both"/>
      </w:pPr>
      <w:r w:rsidRPr="0032693C">
        <w:t>soupis nákladů od zahájení po dokončení díla,</w:t>
      </w:r>
    </w:p>
    <w:p w14:paraId="2265B12E" w14:textId="77777777" w:rsidR="004A2DDB" w:rsidRPr="0032693C" w:rsidRDefault="004A2DDB" w:rsidP="00960550">
      <w:pPr>
        <w:numPr>
          <w:ilvl w:val="2"/>
          <w:numId w:val="12"/>
        </w:numPr>
        <w:tabs>
          <w:tab w:val="left" w:pos="426"/>
        </w:tabs>
        <w:jc w:val="both"/>
      </w:pPr>
      <w:r w:rsidRPr="0032693C">
        <w:t>termín zahájení a dokončení prací na zhotovovaném díle,</w:t>
      </w:r>
    </w:p>
    <w:p w14:paraId="324AF825" w14:textId="77777777" w:rsidR="004A2DDB" w:rsidRPr="0032693C" w:rsidRDefault="004A2DDB" w:rsidP="00960550">
      <w:pPr>
        <w:numPr>
          <w:ilvl w:val="2"/>
          <w:numId w:val="12"/>
        </w:numPr>
        <w:tabs>
          <w:tab w:val="left" w:pos="426"/>
        </w:tabs>
        <w:jc w:val="both"/>
      </w:pPr>
      <w:r w:rsidRPr="0032693C">
        <w:t>seznam převzaté dokumentace,</w:t>
      </w:r>
    </w:p>
    <w:p w14:paraId="011E7365" w14:textId="77777777" w:rsidR="004A2DDB" w:rsidRPr="0032693C" w:rsidRDefault="004A2DDB" w:rsidP="00960550">
      <w:pPr>
        <w:numPr>
          <w:ilvl w:val="2"/>
          <w:numId w:val="12"/>
        </w:numPr>
        <w:tabs>
          <w:tab w:val="left" w:pos="426"/>
        </w:tabs>
        <w:jc w:val="both"/>
      </w:pPr>
      <w:r w:rsidRPr="0032693C">
        <w:t>prohlášení objednatele, že dílo přejímá (nepřejímá),</w:t>
      </w:r>
    </w:p>
    <w:p w14:paraId="083D95E7" w14:textId="77777777" w:rsidR="004A2DDB" w:rsidRPr="0032693C" w:rsidRDefault="004A2DDB" w:rsidP="00960550">
      <w:pPr>
        <w:numPr>
          <w:ilvl w:val="2"/>
          <w:numId w:val="12"/>
        </w:numPr>
        <w:tabs>
          <w:tab w:val="left" w:pos="426"/>
        </w:tabs>
        <w:jc w:val="both"/>
      </w:pPr>
      <w:r w:rsidRPr="0032693C">
        <w:t>datum a místo sepsání protokolu,</w:t>
      </w:r>
    </w:p>
    <w:p w14:paraId="3DAC78D7" w14:textId="77777777" w:rsidR="004A2DDB" w:rsidRPr="0032693C" w:rsidRDefault="00BE5B03" w:rsidP="00960550">
      <w:pPr>
        <w:numPr>
          <w:ilvl w:val="2"/>
          <w:numId w:val="12"/>
        </w:numPr>
        <w:tabs>
          <w:tab w:val="left" w:pos="426"/>
        </w:tabs>
        <w:jc w:val="both"/>
      </w:pPr>
      <w:r>
        <w:t>v případě, je-li dílo přebíráno s vadami a nedodělky</w:t>
      </w:r>
      <w:r w:rsidRPr="00BE5B03">
        <w:t xml:space="preserve"> </w:t>
      </w:r>
      <w:r>
        <w:t>nebráními</w:t>
      </w:r>
      <w:r w:rsidRPr="0032693C">
        <w:t xml:space="preserve"> řádnému užívání díla</w:t>
      </w:r>
      <w:r>
        <w:t xml:space="preserve">, uvedení, že je dílo přebíráno s výhradami a </w:t>
      </w:r>
      <w:r w:rsidR="004A2DDB" w:rsidRPr="0032693C">
        <w:t>seznam vad a nedodělků, s nimiž bylo dílo převzato,</w:t>
      </w:r>
    </w:p>
    <w:p w14:paraId="1CA49EBF" w14:textId="77777777" w:rsidR="004A2DDB" w:rsidRPr="0032693C" w:rsidRDefault="004A2DDB" w:rsidP="00960550">
      <w:pPr>
        <w:pStyle w:val="Smlouva-slo0"/>
        <w:numPr>
          <w:ilvl w:val="2"/>
          <w:numId w:val="12"/>
        </w:numPr>
        <w:tabs>
          <w:tab w:val="left" w:pos="426"/>
        </w:tabs>
        <w:spacing w:before="0" w:line="240" w:lineRule="auto"/>
      </w:pPr>
      <w:r w:rsidRPr="0032693C">
        <w:lastRenderedPageBreak/>
        <w:t>jména a podpisy zástupců objednatele</w:t>
      </w:r>
      <w:r w:rsidR="00AD37BE">
        <w:t xml:space="preserve">, </w:t>
      </w:r>
      <w:r w:rsidRPr="0032693C">
        <w:t>zhotovitele</w:t>
      </w:r>
      <w:r w:rsidR="00AD37BE">
        <w:t>,</w:t>
      </w:r>
      <w:r w:rsidR="00AD37BE" w:rsidRPr="00AD37BE">
        <w:t xml:space="preserve"> </w:t>
      </w:r>
      <w:r w:rsidR="00AD37BE">
        <w:t>uživatele a osoby</w:t>
      </w:r>
      <w:r w:rsidR="00AD37BE" w:rsidRPr="0032693C">
        <w:t xml:space="preserve"> vykonávající technický dozor stavebníka</w:t>
      </w:r>
      <w:r w:rsidRPr="0032693C">
        <w:t>.</w:t>
      </w:r>
    </w:p>
    <w:p w14:paraId="726ABDE1" w14:textId="77777777" w:rsidR="004A2DDB" w:rsidRDefault="004A2DDB" w:rsidP="009B12F5">
      <w:pPr>
        <w:pStyle w:val="Smlouva-slo0"/>
        <w:numPr>
          <w:ilvl w:val="0"/>
          <w:numId w:val="11"/>
        </w:numPr>
        <w:spacing w:line="240" w:lineRule="auto"/>
        <w:ind w:left="357" w:hanging="357"/>
      </w:pPr>
      <w:r w:rsidRPr="0032693C">
        <w:t>Pokud objednatel dílo nepřevezme, protože dílo obsahuje vady nebo nedodělky bránící jeho řádnému užívání, je povinen tyto vady a nedodělky v předávacím protokolu specifikovat.</w:t>
      </w:r>
    </w:p>
    <w:p w14:paraId="04035F4C" w14:textId="77777777" w:rsidR="002A0D8F" w:rsidRDefault="002A0D8F" w:rsidP="002A0D8F">
      <w:pPr>
        <w:pStyle w:val="Smlouva-slo0"/>
        <w:numPr>
          <w:ilvl w:val="0"/>
          <w:numId w:val="11"/>
        </w:numPr>
        <w:spacing w:line="240" w:lineRule="auto"/>
      </w:pPr>
      <w:r>
        <w:t xml:space="preserve">Pokud objednatel dílo </w:t>
      </w:r>
      <w:r w:rsidR="00F86171" w:rsidRPr="0032693C">
        <w:t>v souladu s čl. III odst. 8 této smlouvy</w:t>
      </w:r>
      <w:r w:rsidR="00F86171">
        <w:t xml:space="preserve"> </w:t>
      </w:r>
      <w:r>
        <w:t>převezme s vadami a</w:t>
      </w:r>
      <w:r w:rsidR="00960550">
        <w:t> </w:t>
      </w:r>
      <w:r>
        <w:t xml:space="preserve">nedodělky </w:t>
      </w:r>
      <w:r w:rsidR="0075022B">
        <w:t>nebráními</w:t>
      </w:r>
      <w:r w:rsidR="0075022B" w:rsidRPr="0032693C">
        <w:t xml:space="preserve"> řádnému užívání díla</w:t>
      </w:r>
      <w:r w:rsidR="0075022B">
        <w:t xml:space="preserve"> (</w:t>
      </w:r>
      <w:r>
        <w:t xml:space="preserve">převzetí s výhradami), budou tyto vady </w:t>
      </w:r>
      <w:r w:rsidR="00F86171">
        <w:t>a</w:t>
      </w:r>
      <w:r w:rsidR="00960550">
        <w:t> </w:t>
      </w:r>
      <w:r w:rsidR="00F86171" w:rsidRPr="004B3F9B">
        <w:t xml:space="preserve">nedodělky </w:t>
      </w:r>
      <w:r w:rsidRPr="004B3F9B">
        <w:t xml:space="preserve">odstraněny do </w:t>
      </w:r>
      <w:r w:rsidR="00F86171" w:rsidRPr="004B3F9B">
        <w:t>5</w:t>
      </w:r>
      <w:r w:rsidRPr="004B3F9B">
        <w:t xml:space="preserve"> dnů od převzetí díla objednatelem, nedohodnou-li se strany při </w:t>
      </w:r>
      <w:r>
        <w:t xml:space="preserve">předání díla písemně jinak. </w:t>
      </w:r>
    </w:p>
    <w:p w14:paraId="106B9225" w14:textId="77777777" w:rsidR="004A2DDB" w:rsidRPr="0032693C" w:rsidRDefault="004A2DDB" w:rsidP="009B12F5">
      <w:pPr>
        <w:pStyle w:val="Smlouva-slo0"/>
        <w:numPr>
          <w:ilvl w:val="0"/>
          <w:numId w:val="11"/>
        </w:numPr>
        <w:spacing w:line="240" w:lineRule="auto"/>
        <w:ind w:left="357" w:hanging="357"/>
      </w:pPr>
      <w:r w:rsidRPr="0032693C">
        <w:t>Bylo–li dílo převzato s vadami a nedodělky nebránícími řádnému užívání díla, bude o</w:t>
      </w:r>
      <w:r w:rsidR="00960550">
        <w:t> </w:t>
      </w:r>
      <w:r w:rsidRPr="0032693C">
        <w:t>odstranění těchto vad a nedodělků smluvními stranami sepsán zápis, který podepíší oprávnění zástupci smluvních stran</w:t>
      </w:r>
      <w:r w:rsidR="00975CA5">
        <w:t xml:space="preserve">, uživatele a </w:t>
      </w:r>
      <w:r w:rsidR="00975CA5" w:rsidRPr="0032693C">
        <w:t>osoba vykonávající technický dozor stavebníka</w:t>
      </w:r>
      <w:r w:rsidRPr="0032693C">
        <w:t>.</w:t>
      </w:r>
    </w:p>
    <w:p w14:paraId="09D25D60" w14:textId="77777777" w:rsidR="004A2DDB" w:rsidRPr="009B28E5" w:rsidRDefault="004A2DDB" w:rsidP="009B12F5">
      <w:pPr>
        <w:pStyle w:val="Smlouva-slo0"/>
        <w:numPr>
          <w:ilvl w:val="0"/>
          <w:numId w:val="11"/>
        </w:numPr>
        <w:spacing w:line="240" w:lineRule="auto"/>
      </w:pPr>
      <w:r w:rsidRPr="0032693C">
        <w:t xml:space="preserve">Zhotovitel je povinen provést předepsané zkoušky dle platných právních předpisů </w:t>
      </w:r>
      <w:r w:rsidRPr="009B28E5">
        <w:t>a technických norem. Úspěšné provedení těchto zkoušek je podmínkou  převzetí díla.</w:t>
      </w:r>
    </w:p>
    <w:p w14:paraId="6654EDBC" w14:textId="77777777" w:rsidR="004A2DDB" w:rsidRPr="00A94260" w:rsidRDefault="004A2DDB" w:rsidP="009B12F5">
      <w:pPr>
        <w:pStyle w:val="Smlouva-slo0"/>
        <w:numPr>
          <w:ilvl w:val="0"/>
          <w:numId w:val="11"/>
        </w:numPr>
        <w:spacing w:line="240" w:lineRule="auto"/>
      </w:pPr>
      <w:r w:rsidRPr="009B28E5">
        <w:t xml:space="preserve">Doklady o řádném provedení díla dle technických norem a předpisů, o provedených zkouškách, atestech a další dokumentaci podle této smlouvy včetně prohlášení o shodě </w:t>
      </w:r>
      <w:r w:rsidRPr="00A94260">
        <w:t>a</w:t>
      </w:r>
      <w:r w:rsidR="00960550">
        <w:t> </w:t>
      </w:r>
      <w:r w:rsidRPr="00A94260">
        <w:t xml:space="preserve">dokladů nutných k získání kolaudačního souhlasu/pro vydání kolaudační rozhodnutí </w:t>
      </w:r>
      <w:r w:rsidRPr="009B28E5">
        <w:t xml:space="preserve">zhotovitel předá objednateli při předání díla. Pokud zhotovitel objednateli doklady dle předchozí věty nepředá, objednatel dílo nepřevezme. Předáním díla objednateli není </w:t>
      </w:r>
      <w:r w:rsidRPr="00A94260">
        <w:t>zhotovitel zbaven povinnosti doklady na výzvu objednatele doplnit.</w:t>
      </w:r>
    </w:p>
    <w:p w14:paraId="63313889" w14:textId="77777777" w:rsidR="004A2DDB" w:rsidRDefault="004A2DDB" w:rsidP="009B12F5">
      <w:pPr>
        <w:pStyle w:val="Smlouva-slo0"/>
        <w:numPr>
          <w:ilvl w:val="0"/>
          <w:numId w:val="11"/>
        </w:numPr>
        <w:spacing w:line="240" w:lineRule="auto"/>
      </w:pPr>
      <w:r w:rsidRPr="00A94260">
        <w:t>Zhotovitel se zavazuje zúčastnit se na výzvu objednatele závěrečné kontrolní prohlídky stavby/místního šetření v rámci kolaudačního řízení podle stavebního zákona.</w:t>
      </w:r>
    </w:p>
    <w:p w14:paraId="7252C78B" w14:textId="77777777" w:rsidR="00075822" w:rsidRPr="00E224B3" w:rsidRDefault="00E224B3" w:rsidP="00960550">
      <w:pPr>
        <w:numPr>
          <w:ilvl w:val="0"/>
          <w:numId w:val="11"/>
        </w:numPr>
        <w:spacing w:before="240"/>
        <w:jc w:val="both"/>
      </w:pPr>
      <w:r w:rsidRPr="00E224B3">
        <w:t>Zhotovitel se zavazuje, že</w:t>
      </w:r>
      <w:r w:rsidR="00075822" w:rsidRPr="00E224B3">
        <w:t xml:space="preserve"> </w:t>
      </w:r>
      <w:r w:rsidR="00075822" w:rsidRPr="00E224B3">
        <w:rPr>
          <w:b/>
        </w:rPr>
        <w:t>nejpozději ke dni předání a převzetí zhotoveného díla</w:t>
      </w:r>
      <w:r w:rsidR="00075822" w:rsidRPr="00E224B3">
        <w:t xml:space="preserve"> předloží bankovní záruky nebo pojištění bankovní záruky na splnění povinností zhotovitele z jeho odpovědnosti za vady ve výši 10 % smluvní ceny.  Po jednom roce bude možno tato záruka snížena na 5% a po 2 letech bude záruka uvolněna zcela.</w:t>
      </w:r>
      <w:r w:rsidRPr="00E224B3">
        <w:t xml:space="preserve"> </w:t>
      </w:r>
      <w:r w:rsidR="00075822" w:rsidRPr="00E224B3">
        <w:t xml:space="preserve">Zhotovitel předloží bankovní záruku v originále.  </w:t>
      </w:r>
    </w:p>
    <w:p w14:paraId="6CBE0F49" w14:textId="77777777" w:rsidR="00075822" w:rsidRDefault="00075822" w:rsidP="00E224B3">
      <w:pPr>
        <w:numPr>
          <w:ilvl w:val="0"/>
          <w:numId w:val="11"/>
        </w:numPr>
        <w:spacing w:before="60"/>
        <w:jc w:val="both"/>
      </w:pPr>
      <w:r w:rsidRPr="00E224B3">
        <w:t>Bankovní záruka bude vydána bankou, která má povolení České národní banky působit jako banka na území České republiky podle zákona č. 21/1992 Sb., o bankách, ve znění pozdějších předpisů. Bankovní záruka bude neodvolatelná, bezpodmínečná a na první vyžádání. Uvedená bankovní záruka bude předložena zástupcem zhotovitele uvedeným v záhlaví této smlouvy oprávněnému zástupci objednatele uvedenému tamtéž, a to v sídle objednatele rovněž uvedeném v záhlaví této smlouvy. Svá práva z uvedené bankovní záruky je objednatel oprávněn uplatnit při neplnění závazků zhotovitele vyplývajících z poskytnuté záruky za jakost díla. Objednatel v takovém případě písemně vyzve banku, která uvedenou bankovní záruku poskytla, ke splnění jejích závazků z této bankovní záruky, přičemž ve výzvě uvede výši své takto zajiště</w:t>
      </w:r>
      <w:r w:rsidR="00E224B3">
        <w:t>né pohledávky vůči zhotoviteli.</w:t>
      </w:r>
    </w:p>
    <w:p w14:paraId="525D6405" w14:textId="77777777" w:rsidR="007B6A11" w:rsidRDefault="007B6A11" w:rsidP="007B6A11">
      <w:pPr>
        <w:pStyle w:val="Odstavecseseznamem"/>
        <w:numPr>
          <w:ilvl w:val="0"/>
          <w:numId w:val="11"/>
        </w:numPr>
        <w:contextualSpacing w:val="0"/>
        <w:jc w:val="both"/>
      </w:pPr>
      <w:r w:rsidRPr="007B6A11">
        <w:t xml:space="preserve">Zhotovitel </w:t>
      </w:r>
      <w:r w:rsidRPr="00E224B3">
        <w:rPr>
          <w:b/>
        </w:rPr>
        <w:t>nejpozději ke dni předání a převzetí zhotoveného díla</w:t>
      </w:r>
      <w:r w:rsidRPr="00E224B3">
        <w:t xml:space="preserve"> </w:t>
      </w:r>
      <w:r w:rsidRPr="007B6A11">
        <w:t>předloží návrh servisní smlouvy pro zajištění provozu parkovacího systému. Návrh bude obsahovat mimo jiné cenu za servisní hodinu, cenu za dopravu (pokud bude vyžadována) a cenu za roční prohlídku a kontrolu parkovacího systému.</w:t>
      </w:r>
    </w:p>
    <w:p w14:paraId="66B369B0" w14:textId="5779E239" w:rsidR="005735A3" w:rsidRPr="00413981" w:rsidRDefault="005735A3" w:rsidP="007B6A11">
      <w:pPr>
        <w:pStyle w:val="Odstavecseseznamem"/>
        <w:numPr>
          <w:ilvl w:val="0"/>
          <w:numId w:val="11"/>
        </w:numPr>
        <w:contextualSpacing w:val="0"/>
        <w:jc w:val="both"/>
      </w:pPr>
      <w:r w:rsidRPr="00413981">
        <w:t xml:space="preserve">Zhotovitel se zavazuje po předání díla zajistit pro Objednatele 2 měsíční zkušební provoz </w:t>
      </w:r>
      <w:r w:rsidR="00B8090E" w:rsidRPr="00413981">
        <w:t xml:space="preserve">parkovacího systému, jehož cílem bude nastavení systému dle požadavků a provozních potřeb Objednatele. Zkušební provoz bude probíhat a vyhodnocovat se za vzájemné součinnosti smluvních stran. Zkušební provoz, změny nastavení parkovacího systému, jeho monitoring a odstranění případných závad v době zkušebního provozu provede </w:t>
      </w:r>
      <w:r w:rsidR="00B8090E" w:rsidRPr="00413981">
        <w:lastRenderedPageBreak/>
        <w:t xml:space="preserve">Zhotovitel bez nároku na další odměnu, když náklady na tuto činnost je povinen zahrnout do své cenové nabídky v rámci dodávky a instalace parkovacího systému. Zhotovitel se dále zavazuje poskytnout Objednateli, a to nejpozději v den předání a převzetí díla, kontaktní spojení (jméno, příjmení, funkce, telefon a e-mail) na osobu zajišťující za Zhotovitele zkušební provoz parkovacího sytému. Zhotovitel je povinen zajistit, aby uvedený pracovník byl v dosahu min. v pracovních dnech v době od 08.00 hod do 16.30 hod. a v případě potřeby se na místo provozu zařízení dostavil max. do </w:t>
      </w:r>
      <w:r w:rsidR="00B03DC9" w:rsidRPr="00413981">
        <w:t>3</w:t>
      </w:r>
      <w:r w:rsidR="00B8090E" w:rsidRPr="00413981">
        <w:t xml:space="preserve"> hodin od vyzvání.</w:t>
      </w:r>
    </w:p>
    <w:p w14:paraId="63D3016F" w14:textId="77777777" w:rsidR="004A2DDB" w:rsidRPr="0032693C" w:rsidRDefault="004A2DDB" w:rsidP="00A720D9">
      <w:pPr>
        <w:pStyle w:val="Smlouva2"/>
        <w:keepNext/>
        <w:spacing w:before="600"/>
      </w:pPr>
      <w:r w:rsidRPr="0032693C">
        <w:t>XIII.</w:t>
      </w:r>
    </w:p>
    <w:p w14:paraId="30EAF590" w14:textId="77777777" w:rsidR="004A2DDB" w:rsidRDefault="005D5427">
      <w:pPr>
        <w:pStyle w:val="Smlouva2"/>
      </w:pPr>
      <w:r>
        <w:t>Práva z vadného plnění, záruka za jakost</w:t>
      </w:r>
    </w:p>
    <w:p w14:paraId="40DB60EA" w14:textId="77777777" w:rsidR="00A75CBF" w:rsidRPr="0032693C" w:rsidRDefault="00A75CBF">
      <w:pPr>
        <w:pStyle w:val="Smlouva2"/>
      </w:pPr>
    </w:p>
    <w:p w14:paraId="3B21D56A" w14:textId="77777777" w:rsidR="00A75CBF" w:rsidRDefault="00A75CBF" w:rsidP="00A75CBF">
      <w:pPr>
        <w:numPr>
          <w:ilvl w:val="0"/>
          <w:numId w:val="13"/>
        </w:numPr>
        <w:tabs>
          <w:tab w:val="left" w:pos="-1418"/>
        </w:tabs>
        <w:jc w:val="both"/>
      </w:pPr>
      <w:r>
        <w:t>Dílo má vadu, jestliže neodpovídá požadavkům uvedeným v  této smlouvě.</w:t>
      </w:r>
    </w:p>
    <w:p w14:paraId="1C050645" w14:textId="77777777" w:rsidR="00A75CBF" w:rsidRDefault="00A75CBF" w:rsidP="00A75CBF">
      <w:pPr>
        <w:numPr>
          <w:ilvl w:val="0"/>
          <w:numId w:val="13"/>
        </w:numPr>
        <w:spacing w:before="120"/>
        <w:jc w:val="both"/>
      </w:pPr>
      <w:r>
        <w:t>Objednatel má právo z vadného plnění z vad, které má dílo při převzetí objednatelem, byť se vada projeví až později. Objednatel má právo z vadného plnění také z vad vzniklých po</w:t>
      </w:r>
      <w:r w:rsidR="00960550">
        <w:t> </w:t>
      </w:r>
      <w:r>
        <w:t>převzetí díla objednatelem, pokud je zhotovitel způsobil porušením své povinnosti.  Projeví-li se vada v průběhu 6 měsíců od převzetí díla objednatelem, má se zato, že dílo bylo vadné již při převzetí.</w:t>
      </w:r>
    </w:p>
    <w:p w14:paraId="07CE58D7" w14:textId="77777777" w:rsidR="00A75CBF" w:rsidRPr="001A3073" w:rsidRDefault="00A75CBF" w:rsidP="00A75CBF">
      <w:pPr>
        <w:numPr>
          <w:ilvl w:val="0"/>
          <w:numId w:val="13"/>
        </w:numPr>
        <w:tabs>
          <w:tab w:val="left" w:pos="-1418"/>
        </w:tabs>
        <w:spacing w:before="120"/>
        <w:jc w:val="both"/>
      </w:pPr>
      <w:r w:rsidRPr="001A3073">
        <w:t>Zhotovitel poskytuje objednateli na provedené dílo záruku za jakost (dále jen „záruka“) ve</w:t>
      </w:r>
      <w:r w:rsidR="00960550">
        <w:t> </w:t>
      </w:r>
      <w:r w:rsidRPr="001A3073">
        <w:t xml:space="preserve">smyslu § </w:t>
      </w:r>
      <w:smartTag w:uri="urn:schemas-microsoft-com:office:smarttags" w:element="metricconverter">
        <w:smartTagPr>
          <w:attr w:name="ProductID" w:val="2619 a"/>
        </w:smartTagPr>
        <w:r w:rsidRPr="001A3073">
          <w:t>2619 a</w:t>
        </w:r>
      </w:smartTag>
      <w:r w:rsidRPr="001A3073">
        <w:t xml:space="preserve"> § </w:t>
      </w:r>
      <w:smartTag w:uri="urn:schemas-microsoft-com:office:smarttags" w:element="metricconverter">
        <w:smartTagPr>
          <w:attr w:name="ProductID" w:val="2113 a"/>
        </w:smartTagPr>
        <w:r w:rsidRPr="001A3073">
          <w:t>2113 a</w:t>
        </w:r>
      </w:smartTag>
      <w:r w:rsidRPr="001A3073">
        <w:t xml:space="preserve"> násl. občanského zákoníku, a to v délce:</w:t>
      </w:r>
    </w:p>
    <w:p w14:paraId="1232E66E" w14:textId="77777777" w:rsidR="001A3073" w:rsidRPr="00724D88" w:rsidRDefault="00A94260" w:rsidP="00960550">
      <w:pPr>
        <w:numPr>
          <w:ilvl w:val="0"/>
          <w:numId w:val="42"/>
        </w:numPr>
        <w:tabs>
          <w:tab w:val="clear" w:pos="1605"/>
          <w:tab w:val="left" w:pos="-1418"/>
          <w:tab w:val="num" w:pos="720"/>
        </w:tabs>
        <w:ind w:left="720"/>
        <w:jc w:val="both"/>
      </w:pPr>
      <w:r>
        <w:t>60</w:t>
      </w:r>
      <w:r w:rsidR="00A75CBF" w:rsidRPr="001A3073">
        <w:t xml:space="preserve"> měsíců </w:t>
      </w:r>
      <w:r w:rsidR="001A3073" w:rsidRPr="00724D88">
        <w:t xml:space="preserve">na provedené </w:t>
      </w:r>
      <w:r>
        <w:t xml:space="preserve">stavební </w:t>
      </w:r>
      <w:r w:rsidR="001A3073" w:rsidRPr="00724D88">
        <w:t xml:space="preserve">práce, pokud nejsou uvedeny v písm. b) tohoto odstavce,  </w:t>
      </w:r>
    </w:p>
    <w:p w14:paraId="45BED7E3" w14:textId="77777777" w:rsidR="001A3073" w:rsidRPr="001A3073" w:rsidRDefault="00724D88" w:rsidP="00960550">
      <w:pPr>
        <w:numPr>
          <w:ilvl w:val="0"/>
          <w:numId w:val="42"/>
        </w:numPr>
        <w:tabs>
          <w:tab w:val="clear" w:pos="1605"/>
          <w:tab w:val="left" w:pos="-1418"/>
          <w:tab w:val="num" w:pos="720"/>
        </w:tabs>
        <w:ind w:left="720"/>
        <w:jc w:val="both"/>
      </w:pPr>
      <w:r>
        <w:t xml:space="preserve">na </w:t>
      </w:r>
      <w:r w:rsidR="00A94260">
        <w:t>dodávky</w:t>
      </w:r>
      <w:r w:rsidRPr="0032693C">
        <w:t xml:space="preserve"> zařízení technologie, předměty postupné spotřeby </w:t>
      </w:r>
      <w:r w:rsidR="008732C2">
        <w:t xml:space="preserve">v délce </w:t>
      </w:r>
      <w:r w:rsidRPr="0032693C">
        <w:t>shodn</w:t>
      </w:r>
      <w:r w:rsidR="008732C2">
        <w:t>é</w:t>
      </w:r>
      <w:r w:rsidRPr="0032693C">
        <w:t xml:space="preserve"> se zárukou poskytovanou výrobcem, </w:t>
      </w:r>
      <w:r w:rsidR="00A94260">
        <w:t>nejméně však 24</w:t>
      </w:r>
      <w:r w:rsidRPr="0032693C">
        <w:t xml:space="preserve"> měsíců </w:t>
      </w:r>
      <w:r w:rsidR="00A94260">
        <w:t xml:space="preserve"> </w:t>
      </w:r>
    </w:p>
    <w:p w14:paraId="456CF5B5" w14:textId="77777777" w:rsidR="008732C2" w:rsidRDefault="00A75CBF" w:rsidP="00960550">
      <w:pPr>
        <w:tabs>
          <w:tab w:val="left" w:pos="-1418"/>
        </w:tabs>
        <w:ind w:left="360"/>
        <w:jc w:val="both"/>
      </w:pPr>
      <w:r w:rsidRPr="001A3073">
        <w:t xml:space="preserve">(dále též „záruční doba“). </w:t>
      </w:r>
    </w:p>
    <w:p w14:paraId="001AFD38" w14:textId="77777777" w:rsidR="00A75CBF" w:rsidRPr="001A3073" w:rsidRDefault="00A75CBF" w:rsidP="008732C2">
      <w:pPr>
        <w:tabs>
          <w:tab w:val="left" w:pos="-1418"/>
        </w:tabs>
        <w:spacing w:before="120"/>
        <w:ind w:left="360"/>
        <w:jc w:val="both"/>
      </w:pPr>
      <w:r w:rsidRPr="001A3073">
        <w:t>Záruční doba začíná běžet dnem převzetí díla objednatelem</w:t>
      </w:r>
      <w:r w:rsidR="00A94260">
        <w:t xml:space="preserve"> a </w:t>
      </w:r>
      <w:r w:rsidR="004B3F9B">
        <w:t xml:space="preserve">po </w:t>
      </w:r>
      <w:r w:rsidR="00A94260">
        <w:t>provedeném zkušebním provozu</w:t>
      </w:r>
      <w:r w:rsidRPr="001A3073">
        <w:t xml:space="preserve">. Záruční doba se staví po dobu, po kterou nemůže objednatel dílo řádně užívat pro vady, za které nese odpovědnost zhotovitel. Pro nahlašování a odstraňování vad v rámci záruky platí podmínky uvedené v odst. </w:t>
      </w:r>
      <w:smartTag w:uri="urn:schemas-microsoft-com:office:smarttags" w:element="metricconverter">
        <w:smartTagPr>
          <w:attr w:name="ProductID" w:val="4 a"/>
        </w:smartTagPr>
        <w:r w:rsidRPr="001A3073">
          <w:t>4 a</w:t>
        </w:r>
      </w:smartTag>
      <w:r w:rsidRPr="001A3073">
        <w:t xml:space="preserve"> násl. tohoto článku smlouvy.</w:t>
      </w:r>
    </w:p>
    <w:p w14:paraId="2671065E" w14:textId="77777777" w:rsidR="00A75CBF" w:rsidRPr="001A3073" w:rsidRDefault="00A75CBF" w:rsidP="00A75CBF">
      <w:pPr>
        <w:numPr>
          <w:ilvl w:val="0"/>
          <w:numId w:val="13"/>
        </w:numPr>
        <w:spacing w:before="120"/>
        <w:jc w:val="both"/>
      </w:pPr>
      <w:r w:rsidRPr="001A3073">
        <w:t xml:space="preserve">Vady díla dle odst. 2 tohoto článku a vady, které se projeví po záruční dobu, budou zhotovitelem odstraněny bezplatně. </w:t>
      </w:r>
    </w:p>
    <w:p w14:paraId="590E0064" w14:textId="77777777" w:rsidR="004A2DDB" w:rsidRPr="0032693C" w:rsidRDefault="004A2DDB" w:rsidP="000B6113">
      <w:pPr>
        <w:pStyle w:val="Smlouva-slo0"/>
        <w:numPr>
          <w:ilvl w:val="0"/>
          <w:numId w:val="13"/>
        </w:numPr>
        <w:ind w:left="426" w:hanging="426"/>
      </w:pPr>
      <w:r w:rsidRPr="0032693C">
        <w:t>Veškeré vady díla bude objednatel povinen uplatnit u zhotovitele bez zbytečného odkladu poté, kdy vadu zjistil, a to formou písemného oznámení (za písemné oznámení se považuje i oznámení faxem nebo e-mailem), obsahujícího specifikaci zjištěné vady. Objednatel bude vady díla oznamovat na:</w:t>
      </w:r>
    </w:p>
    <w:p w14:paraId="0931E60E" w14:textId="4727037B" w:rsidR="004A2DDB" w:rsidRPr="0032693C" w:rsidRDefault="004A2DDB" w:rsidP="00805C9F">
      <w:pPr>
        <w:pStyle w:val="Smlouva-slo0"/>
        <w:numPr>
          <w:ilvl w:val="1"/>
          <w:numId w:val="13"/>
        </w:numPr>
        <w:tabs>
          <w:tab w:val="clear" w:pos="1440"/>
          <w:tab w:val="num" w:pos="720"/>
        </w:tabs>
        <w:spacing w:before="60"/>
        <w:ind w:left="1434" w:hanging="1077"/>
        <w:jc w:val="left"/>
      </w:pPr>
      <w:r w:rsidRPr="0032693C">
        <w:t xml:space="preserve">faxové číslo: </w:t>
      </w:r>
      <w:r w:rsidR="00805C9F" w:rsidRPr="00805C9F">
        <w:rPr>
          <w:bCs/>
        </w:rPr>
        <w:t>596 136 165</w:t>
      </w:r>
      <w:r w:rsidRPr="0032693C">
        <w:rPr>
          <w:bCs/>
        </w:rPr>
        <w:t>, nebo</w:t>
      </w:r>
    </w:p>
    <w:p w14:paraId="5A5365E0" w14:textId="5EDEDB69" w:rsidR="004A2DDB" w:rsidRPr="00805C9F" w:rsidRDefault="004A2DDB" w:rsidP="00805C9F">
      <w:pPr>
        <w:pStyle w:val="Smlouva-slo0"/>
        <w:numPr>
          <w:ilvl w:val="1"/>
          <w:numId w:val="13"/>
        </w:numPr>
        <w:tabs>
          <w:tab w:val="clear" w:pos="1440"/>
          <w:tab w:val="num" w:pos="720"/>
        </w:tabs>
        <w:spacing w:before="60"/>
        <w:ind w:left="1434" w:hanging="1077"/>
        <w:jc w:val="left"/>
        <w:rPr>
          <w:bCs/>
        </w:rPr>
      </w:pPr>
      <w:r w:rsidRPr="0032693C">
        <w:t xml:space="preserve">e-mail: </w:t>
      </w:r>
      <w:r w:rsidR="00805C9F" w:rsidRPr="00805C9F">
        <w:rPr>
          <w:bCs/>
        </w:rPr>
        <w:t>firesta@firesta.cz</w:t>
      </w:r>
      <w:r w:rsidRPr="0032693C">
        <w:rPr>
          <w:bCs/>
        </w:rPr>
        <w:t>, nebo</w:t>
      </w:r>
    </w:p>
    <w:p w14:paraId="4C782475" w14:textId="47341105" w:rsidR="000B6113" w:rsidRPr="00805C9F" w:rsidRDefault="004A2DDB" w:rsidP="00805C9F">
      <w:pPr>
        <w:pStyle w:val="Smlouva-slo0"/>
        <w:numPr>
          <w:ilvl w:val="1"/>
          <w:numId w:val="13"/>
        </w:numPr>
        <w:tabs>
          <w:tab w:val="clear" w:pos="1440"/>
          <w:tab w:val="num" w:pos="720"/>
        </w:tabs>
        <w:spacing w:before="60"/>
        <w:ind w:left="1434" w:hanging="1077"/>
        <w:jc w:val="left"/>
        <w:rPr>
          <w:bCs/>
        </w:rPr>
      </w:pPr>
      <w:r w:rsidRPr="00805C9F">
        <w:rPr>
          <w:bCs/>
        </w:rPr>
        <w:t xml:space="preserve">adresu: </w:t>
      </w:r>
      <w:r w:rsidR="00805C9F" w:rsidRPr="00805C9F">
        <w:rPr>
          <w:bCs/>
        </w:rPr>
        <w:t>Odštěpný závod Ostrava</w:t>
      </w:r>
      <w:r w:rsidR="000B6113">
        <w:rPr>
          <w:bCs/>
        </w:rPr>
        <w:t>,</w:t>
      </w:r>
      <w:r w:rsidR="00805C9F" w:rsidRPr="00805C9F">
        <w:rPr>
          <w:bCs/>
        </w:rPr>
        <w:t xml:space="preserve"> Palackého 105, 702 00 Ostrava</w:t>
      </w:r>
    </w:p>
    <w:p w14:paraId="381B6D6D" w14:textId="48965E8B" w:rsidR="000B6113" w:rsidRPr="00A94260" w:rsidRDefault="000B6113" w:rsidP="00805C9F">
      <w:pPr>
        <w:pStyle w:val="Smlouva-slo0"/>
        <w:numPr>
          <w:ilvl w:val="1"/>
          <w:numId w:val="13"/>
        </w:numPr>
        <w:tabs>
          <w:tab w:val="clear" w:pos="1440"/>
          <w:tab w:val="num" w:pos="720"/>
        </w:tabs>
        <w:spacing w:before="60"/>
        <w:ind w:left="1434" w:hanging="1077"/>
        <w:jc w:val="left"/>
      </w:pPr>
      <w:r>
        <w:rPr>
          <w:bCs/>
        </w:rPr>
        <w:t xml:space="preserve">do datové schránky: </w:t>
      </w:r>
      <w:r w:rsidR="00805C9F" w:rsidRPr="00805C9F">
        <w:rPr>
          <w:bCs/>
        </w:rPr>
        <w:t>j8pd5dg</w:t>
      </w:r>
      <w:r w:rsidR="004A2DDB" w:rsidRPr="0032693C">
        <w:rPr>
          <w:bCs/>
        </w:rPr>
        <w:t xml:space="preserve"> </w:t>
      </w:r>
      <w:r w:rsidR="004A2DDB" w:rsidRPr="0032693C">
        <w:rPr>
          <w:i/>
          <w:iCs/>
          <w:color w:val="0000FF"/>
        </w:rPr>
        <w:t>(doplní uchazeč)</w:t>
      </w:r>
    </w:p>
    <w:p w14:paraId="0F41CF09" w14:textId="77777777" w:rsidR="00090F9C" w:rsidRPr="00CA379A" w:rsidRDefault="00090F9C" w:rsidP="00090F9C">
      <w:pPr>
        <w:numPr>
          <w:ilvl w:val="0"/>
          <w:numId w:val="13"/>
        </w:numPr>
        <w:spacing w:before="120" w:after="60"/>
        <w:jc w:val="both"/>
        <w:rPr>
          <w:i/>
          <w:iCs/>
        </w:rPr>
      </w:pPr>
      <w:r>
        <w:t xml:space="preserve">Objednatel má právo na odstranění vady opravou; je-li vadné plnění podstatným porušením smlouvy, má také právo od smlouvy odstoupit. Právo volby </w:t>
      </w:r>
      <w:r w:rsidRPr="00CA379A">
        <w:t xml:space="preserve"> </w:t>
      </w:r>
      <w:r>
        <w:t xml:space="preserve">plnění má objednatel. </w:t>
      </w:r>
    </w:p>
    <w:p w14:paraId="6AB036FA" w14:textId="77777777" w:rsidR="004A2DDB" w:rsidRPr="00EB184F" w:rsidRDefault="004A2DDB" w:rsidP="009B12F5">
      <w:pPr>
        <w:pStyle w:val="slovnvSOD"/>
        <w:numPr>
          <w:ilvl w:val="0"/>
          <w:numId w:val="13"/>
        </w:numPr>
        <w:spacing w:before="120" w:after="0"/>
        <w:rPr>
          <w:rFonts w:ascii="Times New Roman" w:hAnsi="Times New Roman"/>
          <w:sz w:val="24"/>
        </w:rPr>
      </w:pPr>
      <w:r w:rsidRPr="00F57BAE">
        <w:rPr>
          <w:rFonts w:ascii="Times New Roman" w:hAnsi="Times New Roman"/>
          <w:sz w:val="24"/>
        </w:rPr>
        <w:t>Zhotovitel započne s odstraněním vady</w:t>
      </w:r>
      <w:r w:rsidR="00F57BAE" w:rsidRPr="00F57BAE">
        <w:rPr>
          <w:rFonts w:ascii="Times New Roman" w:hAnsi="Times New Roman"/>
          <w:sz w:val="24"/>
        </w:rPr>
        <w:t xml:space="preserve"> v záruční době</w:t>
      </w:r>
      <w:r w:rsidRPr="00F57BAE">
        <w:rPr>
          <w:rFonts w:ascii="Times New Roman" w:hAnsi="Times New Roman"/>
          <w:sz w:val="24"/>
        </w:rPr>
        <w:t xml:space="preserve"> nejpozději do</w:t>
      </w:r>
      <w:r w:rsidR="00F57BAE">
        <w:rPr>
          <w:rFonts w:ascii="Times New Roman" w:hAnsi="Times New Roman"/>
          <w:sz w:val="24"/>
        </w:rPr>
        <w:t xml:space="preserve"> </w:t>
      </w:r>
      <w:r w:rsidR="00F57BAE" w:rsidRPr="00F57BAE">
        <w:rPr>
          <w:rFonts w:ascii="Times New Roman" w:hAnsi="Times New Roman"/>
          <w:bCs/>
          <w:sz w:val="24"/>
        </w:rPr>
        <w:t>3 hodin</w:t>
      </w:r>
      <w:r w:rsidRPr="00F57BAE">
        <w:rPr>
          <w:rFonts w:ascii="Times New Roman" w:hAnsi="Times New Roman"/>
          <w:sz w:val="24"/>
        </w:rPr>
        <w:t xml:space="preserve"> </w:t>
      </w:r>
      <w:r w:rsidR="00F57BAE" w:rsidRPr="00F57BAE">
        <w:rPr>
          <w:rFonts w:ascii="Times New Roman" w:hAnsi="Times New Roman"/>
          <w:iCs/>
          <w:sz w:val="24"/>
        </w:rPr>
        <w:t>a</w:t>
      </w:r>
      <w:r w:rsidR="00960550">
        <w:rPr>
          <w:rFonts w:ascii="Times New Roman" w:hAnsi="Times New Roman"/>
          <w:iCs/>
          <w:sz w:val="24"/>
        </w:rPr>
        <w:t> </w:t>
      </w:r>
      <w:r w:rsidR="00F57BAE" w:rsidRPr="00F57BAE">
        <w:rPr>
          <w:rFonts w:ascii="Times New Roman" w:hAnsi="Times New Roman"/>
          <w:iCs/>
          <w:sz w:val="24"/>
        </w:rPr>
        <w:t xml:space="preserve">v pozáruční době do 1 hodiny </w:t>
      </w:r>
      <w:r w:rsidRPr="00F57BAE">
        <w:rPr>
          <w:rFonts w:ascii="Times New Roman" w:hAnsi="Times New Roman"/>
          <w:sz w:val="24"/>
        </w:rPr>
        <w:t xml:space="preserve">od doručení oznámení o vadě, pokud se smluvní strany nedohodnou písemně jinak. </w:t>
      </w:r>
      <w:r w:rsidRPr="0032693C">
        <w:rPr>
          <w:rFonts w:ascii="Times New Roman" w:hAnsi="Times New Roman"/>
          <w:sz w:val="24"/>
        </w:rPr>
        <w:t xml:space="preserve">Nezapočne-li zhotovitel s odstraněním vady ve stanovené </w:t>
      </w:r>
      <w:r w:rsidRPr="0032693C">
        <w:rPr>
          <w:rFonts w:ascii="Times New Roman" w:hAnsi="Times New Roman"/>
          <w:sz w:val="24"/>
        </w:rPr>
        <w:lastRenderedPageBreak/>
        <w:t xml:space="preserve">lhůtě, je objednatel oprávněn zajistit odstranění vady na náklady zhotovitele u jiné odborné osoby. </w:t>
      </w:r>
      <w:r w:rsidR="004D6D90" w:rsidRPr="00C91A9F">
        <w:rPr>
          <w:rFonts w:ascii="Times New Roman" w:hAnsi="Times New Roman"/>
          <w:sz w:val="24"/>
        </w:rPr>
        <w:t>K dohodám dle tohoto odstavce je oprávněn</w:t>
      </w:r>
      <w:r w:rsidR="00EB184F" w:rsidRPr="00C91A9F">
        <w:rPr>
          <w:rFonts w:ascii="Times New Roman" w:hAnsi="Times New Roman"/>
          <w:sz w:val="24"/>
        </w:rPr>
        <w:t>a</w:t>
      </w:r>
      <w:r w:rsidR="004D6D90" w:rsidRPr="00C91A9F">
        <w:rPr>
          <w:rFonts w:ascii="Times New Roman" w:hAnsi="Times New Roman"/>
          <w:sz w:val="24"/>
        </w:rPr>
        <w:t xml:space="preserve"> pouze </w:t>
      </w:r>
      <w:r w:rsidR="00EB184F" w:rsidRPr="00C91A9F">
        <w:rPr>
          <w:rFonts w:ascii="Times New Roman" w:hAnsi="Times New Roman"/>
          <w:sz w:val="24"/>
        </w:rPr>
        <w:t>osoba oprávněná jednat ve věcech realizace stavby</w:t>
      </w:r>
      <w:r w:rsidR="00AC091D" w:rsidRPr="00C91A9F">
        <w:rPr>
          <w:rFonts w:ascii="Times New Roman" w:hAnsi="Times New Roman"/>
          <w:sz w:val="24"/>
        </w:rPr>
        <w:t xml:space="preserve"> dle čl. I odst. 1 této smlouvy, </w:t>
      </w:r>
      <w:r w:rsidR="00EB184F" w:rsidRPr="00C91A9F">
        <w:rPr>
          <w:rFonts w:ascii="Times New Roman" w:hAnsi="Times New Roman"/>
          <w:sz w:val="24"/>
        </w:rPr>
        <w:t xml:space="preserve">příp. jiný </w:t>
      </w:r>
      <w:r w:rsidR="004D6D90" w:rsidRPr="00C91A9F">
        <w:rPr>
          <w:rFonts w:ascii="Times New Roman" w:hAnsi="Times New Roman"/>
          <w:sz w:val="24"/>
        </w:rPr>
        <w:t>oprávněný zástupce objednatele.</w:t>
      </w:r>
    </w:p>
    <w:p w14:paraId="053A0332" w14:textId="77777777" w:rsidR="004A2DDB" w:rsidRDefault="004A2DDB" w:rsidP="00F57BAE">
      <w:pPr>
        <w:pStyle w:val="Smlouva-slo0"/>
        <w:numPr>
          <w:ilvl w:val="0"/>
          <w:numId w:val="13"/>
        </w:numPr>
      </w:pPr>
      <w:r w:rsidRPr="0032693C">
        <w:t xml:space="preserve">Provedenou opravu vady zhotovitel objednateli předá písemně. Na provedenou opravu poskytne zhotovitel záruku za jakost v délce </w:t>
      </w:r>
      <w:r w:rsidR="00F57BAE">
        <w:t>dle článku XIII. bod 3.</w:t>
      </w:r>
    </w:p>
    <w:p w14:paraId="1D9937A2" w14:textId="77777777" w:rsidR="00F57BAE" w:rsidRDefault="00F57BAE" w:rsidP="00F57BAE">
      <w:pPr>
        <w:pStyle w:val="Smlouva-slo0"/>
        <w:ind w:left="360"/>
      </w:pPr>
    </w:p>
    <w:p w14:paraId="19F80A9C" w14:textId="77777777" w:rsidR="00F57BAE" w:rsidRPr="00F57BAE" w:rsidRDefault="00F57BAE" w:rsidP="00F57BAE">
      <w:pPr>
        <w:pStyle w:val="Smlouva-slo0"/>
        <w:ind w:left="360"/>
        <w:jc w:val="center"/>
        <w:rPr>
          <w:b/>
        </w:rPr>
      </w:pPr>
      <w:r w:rsidRPr="00F57BAE">
        <w:rPr>
          <w:b/>
        </w:rPr>
        <w:t>XIV.</w:t>
      </w:r>
    </w:p>
    <w:p w14:paraId="5BBBC475" w14:textId="77777777" w:rsidR="004A2DDB" w:rsidRPr="0032693C" w:rsidRDefault="00006673">
      <w:pPr>
        <w:pStyle w:val="Smlouva2"/>
        <w:keepNext/>
      </w:pPr>
      <w:r>
        <w:t>Nebezpečí</w:t>
      </w:r>
      <w:r w:rsidR="004A2DDB" w:rsidRPr="0032693C">
        <w:t xml:space="preserve"> škod</w:t>
      </w:r>
      <w:r>
        <w:t>y</w:t>
      </w:r>
    </w:p>
    <w:p w14:paraId="4D6CA8C6" w14:textId="77777777" w:rsidR="004A2DDB" w:rsidRPr="0032693C" w:rsidRDefault="004A2DDB" w:rsidP="009B12F5">
      <w:pPr>
        <w:pStyle w:val="Smlouva-slo0"/>
        <w:numPr>
          <w:ilvl w:val="0"/>
          <w:numId w:val="14"/>
        </w:numPr>
        <w:ind w:left="357" w:hanging="357"/>
      </w:pPr>
      <w:r w:rsidRPr="0032693C">
        <w:t>Nebezpečí škody na zhotovovaném díle nese zhotovitel v plném rozsahu až do dne  převzetí díla objednatelem.</w:t>
      </w:r>
    </w:p>
    <w:p w14:paraId="5C939FD3" w14:textId="77777777" w:rsidR="004A2DDB" w:rsidRPr="0032693C" w:rsidRDefault="004A2DDB" w:rsidP="009B12F5">
      <w:pPr>
        <w:pStyle w:val="Smlouva-slo0"/>
        <w:numPr>
          <w:ilvl w:val="0"/>
          <w:numId w:val="14"/>
        </w:numPr>
      </w:pPr>
      <w:r w:rsidRPr="0032693C">
        <w:t>Zhotovitel nese odpovědnost původce odpadů, zavazuje se nezpůsobovat únik ropných, toxických či jiných škodlivých látek na stavbě.</w:t>
      </w:r>
    </w:p>
    <w:p w14:paraId="26675113" w14:textId="77777777" w:rsidR="004A2DDB" w:rsidRPr="0032693C" w:rsidRDefault="004A2DDB" w:rsidP="009B12F5">
      <w:pPr>
        <w:pStyle w:val="Smlouva-slo0"/>
        <w:numPr>
          <w:ilvl w:val="0"/>
          <w:numId w:val="14"/>
        </w:numPr>
      </w:pPr>
      <w:r w:rsidRPr="0032693C">
        <w:t>Zhotovitel je povinen učinit veškerá opatření potřebná k odvrácení škody nebo k jejímu zmírnění.</w:t>
      </w:r>
      <w:r w:rsidR="00080FC0" w:rsidRPr="00080FC0">
        <w:rPr>
          <w:sz w:val="23"/>
          <w:szCs w:val="23"/>
        </w:rPr>
        <w:t xml:space="preserve"> </w:t>
      </w:r>
    </w:p>
    <w:p w14:paraId="649DFD33" w14:textId="77777777" w:rsidR="004A2DDB" w:rsidRPr="0032693C" w:rsidRDefault="004A2DDB" w:rsidP="009B12F5">
      <w:pPr>
        <w:pStyle w:val="Smlouva-slo0"/>
        <w:numPr>
          <w:ilvl w:val="0"/>
          <w:numId w:val="14"/>
        </w:numPr>
      </w:pPr>
      <w:r w:rsidRPr="0032693C">
        <w:t>Zhotovitel je povinen nahradit objednateli v plné výši škodu, která vznikla při realizaci a užívání díla v souvislosti nebo jako důsledek porušení povinností a závazků zhotovitele dle této smlouvy.</w:t>
      </w:r>
    </w:p>
    <w:p w14:paraId="1C076951" w14:textId="77777777" w:rsidR="007C33D9" w:rsidRPr="00075822" w:rsidRDefault="004A2DDB" w:rsidP="00075822">
      <w:pPr>
        <w:pStyle w:val="Smlouva-slo0"/>
        <w:numPr>
          <w:ilvl w:val="0"/>
          <w:numId w:val="14"/>
        </w:numPr>
      </w:pPr>
      <w:r w:rsidRPr="0032693C">
        <w:t>Zhotovitel se zavazuje, že po celou dobu plnění svého závazku z této smlouvy bude mít</w:t>
      </w:r>
      <w:r w:rsidR="00A44529" w:rsidRPr="0032693C">
        <w:t xml:space="preserve"> </w:t>
      </w:r>
      <w:r w:rsidR="00306FA6" w:rsidRPr="0032693C">
        <w:t xml:space="preserve">na vlastní náklady </w:t>
      </w:r>
      <w:r w:rsidR="00CF0249" w:rsidRPr="0032693C">
        <w:t>sjednáno</w:t>
      </w:r>
      <w:r w:rsidR="002B304E" w:rsidRPr="0032693C">
        <w:t xml:space="preserve"> </w:t>
      </w:r>
      <w:r w:rsidR="00CF0249" w:rsidRPr="0032693C">
        <w:t xml:space="preserve">pojištění odpovědnosti za škodu způsobenou třetím osobám vyplývající z dodávaného předmětu plnění s limitem </w:t>
      </w:r>
      <w:r w:rsidR="00F57BAE">
        <w:t xml:space="preserve">min. 10 </w:t>
      </w:r>
      <w:r w:rsidR="00CF0249" w:rsidRPr="0032693C">
        <w:t xml:space="preserve">mil. Kč, s maximální spoluúčastí </w:t>
      </w:r>
      <w:r w:rsidR="00F57BAE">
        <w:t>50 tis</w:t>
      </w:r>
      <w:r w:rsidR="00CF0249" w:rsidRPr="0032693C">
        <w:t xml:space="preserve"> Kč. Pojištění musí obsahovat krytí škod způsobené na majetku, zdraví třetích osob včetně krytí odpovědnosti za finanční škody. </w:t>
      </w:r>
    </w:p>
    <w:p w14:paraId="63600F75" w14:textId="77777777" w:rsidR="00EA3EBA" w:rsidRDefault="005E1D8A" w:rsidP="009B12F5">
      <w:pPr>
        <w:pStyle w:val="Smlouva-slo0"/>
        <w:numPr>
          <w:ilvl w:val="0"/>
          <w:numId w:val="14"/>
        </w:numPr>
      </w:pPr>
      <w:r w:rsidRPr="0032693C">
        <w:t xml:space="preserve">Zhotovitel je povinen předat objednateli při podpisu této </w:t>
      </w:r>
      <w:r w:rsidRPr="009B28E5">
        <w:t>smlouvy kopie pojistných smluv na požadovaná pojištění dle odst. 5 tohoto článku</w:t>
      </w:r>
      <w:r w:rsidR="004757ED" w:rsidRPr="009B28E5">
        <w:t xml:space="preserve"> </w:t>
      </w:r>
      <w:r w:rsidR="00EA3EBA" w:rsidRPr="009B28E5">
        <w:t>včetně všech dodatků </w:t>
      </w:r>
      <w:r w:rsidR="00F66D95" w:rsidRPr="009B28E5">
        <w:t>a dále certifikáty příslušných pojišťoven prokazující existenci pojištění</w:t>
      </w:r>
      <w:r w:rsidR="00EA3EBA" w:rsidRPr="009B28E5">
        <w:t xml:space="preserve"> po celou dobu trvání díla</w:t>
      </w:r>
      <w:r w:rsidR="00F66D95" w:rsidRPr="009B28E5">
        <w:t xml:space="preserve"> (dobu trvání pojištění, jeho rozsah, pojištěná rizika, pojistné</w:t>
      </w:r>
      <w:r w:rsidR="00074802" w:rsidRPr="009B28E5">
        <w:t xml:space="preserve"> </w:t>
      </w:r>
      <w:r w:rsidR="00F66D95" w:rsidRPr="009B28E5">
        <w:t>částky</w:t>
      </w:r>
      <w:r w:rsidR="00EA3EBA" w:rsidRPr="009B28E5">
        <w:t>,</w:t>
      </w:r>
      <w:r w:rsidR="00F66D95" w:rsidRPr="009B28E5">
        <w:t xml:space="preserve"> </w:t>
      </w:r>
      <w:r w:rsidR="00EA3EBA" w:rsidRPr="009B28E5">
        <w:t xml:space="preserve">roční limity a sublimity plnění </w:t>
      </w:r>
      <w:r w:rsidR="00F66D95" w:rsidRPr="009B28E5">
        <w:t>a výši spoluúčasti)</w:t>
      </w:r>
      <w:r w:rsidRPr="009B28E5">
        <w:t>.</w:t>
      </w:r>
      <w:r w:rsidR="00153709">
        <w:t xml:space="preserve"> </w:t>
      </w:r>
      <w:r w:rsidR="00F66D95" w:rsidRPr="009B28E5">
        <w:t xml:space="preserve">Certifikát dle </w:t>
      </w:r>
      <w:r w:rsidR="00074802" w:rsidRPr="009B28E5">
        <w:t>p</w:t>
      </w:r>
      <w:r w:rsidR="00F66D95" w:rsidRPr="009B28E5">
        <w:t>ředchozí</w:t>
      </w:r>
      <w:r w:rsidR="00F66D95">
        <w:t xml:space="preserve"> věty nesmí být starší jednoho měsíce.</w:t>
      </w:r>
    </w:p>
    <w:p w14:paraId="773DDCD5" w14:textId="77777777" w:rsidR="004A2DDB" w:rsidRPr="0032693C" w:rsidRDefault="004A2DDB">
      <w:pPr>
        <w:pStyle w:val="Smlouva2"/>
        <w:spacing w:before="600"/>
      </w:pPr>
      <w:r w:rsidRPr="0032693C">
        <w:t>XV.</w:t>
      </w:r>
    </w:p>
    <w:p w14:paraId="1B4DD5B6" w14:textId="77777777" w:rsidR="004A2DDB" w:rsidRPr="0032693C" w:rsidRDefault="004A2DDB">
      <w:pPr>
        <w:pStyle w:val="Smlouva2"/>
        <w:rPr>
          <w:bCs/>
        </w:rPr>
      </w:pPr>
      <w:r w:rsidRPr="009B28E5">
        <w:rPr>
          <w:bCs/>
        </w:rPr>
        <w:t>Sankční ujednání</w:t>
      </w:r>
      <w:r w:rsidRPr="0032693C">
        <w:rPr>
          <w:bCs/>
        </w:rPr>
        <w:t xml:space="preserve"> </w:t>
      </w:r>
    </w:p>
    <w:p w14:paraId="140C6430" w14:textId="77777777" w:rsidR="00AD49CF" w:rsidRPr="00F57BAE" w:rsidRDefault="00D7662D" w:rsidP="00F57BAE">
      <w:pPr>
        <w:numPr>
          <w:ilvl w:val="0"/>
          <w:numId w:val="16"/>
        </w:numPr>
        <w:tabs>
          <w:tab w:val="left" w:pos="426"/>
        </w:tabs>
        <w:spacing w:before="120"/>
        <w:jc w:val="both"/>
      </w:pPr>
      <w:r>
        <w:t>V případě, že zhotovitel neprovede dílo včas,</w:t>
      </w:r>
      <w:r w:rsidR="00C36BE6">
        <w:t xml:space="preserve"> </w:t>
      </w:r>
      <w:r w:rsidR="004A2DDB" w:rsidRPr="0032693C">
        <w:t xml:space="preserve">je povinen zaplatit objednateli smluvní </w:t>
      </w:r>
      <w:r w:rsidR="004A2DDB" w:rsidRPr="00F57BAE">
        <w:t xml:space="preserve">pokutu ve výši </w:t>
      </w:r>
      <w:r w:rsidR="00F57BAE" w:rsidRPr="00F57BAE">
        <w:t>0,</w:t>
      </w:r>
      <w:r w:rsidR="00960550">
        <w:t>0</w:t>
      </w:r>
      <w:r w:rsidR="004A2DDB" w:rsidRPr="00F57BAE">
        <w:t xml:space="preserve">5 % z ceny za dílo </w:t>
      </w:r>
      <w:r w:rsidRPr="00F57BAE">
        <w:t xml:space="preserve">bez </w:t>
      </w:r>
      <w:r w:rsidR="004A2DDB" w:rsidRPr="00F57BAE">
        <w:t xml:space="preserve">DPH za každý i započatý den </w:t>
      </w:r>
      <w:r w:rsidRPr="00F57BAE">
        <w:t>prodlení</w:t>
      </w:r>
      <w:r w:rsidR="004A2DDB" w:rsidRPr="00F57BAE">
        <w:t>.</w:t>
      </w:r>
    </w:p>
    <w:p w14:paraId="3A6C3A56" w14:textId="77777777" w:rsidR="002A0D8F" w:rsidRDefault="00890ADC" w:rsidP="009B12F5">
      <w:pPr>
        <w:numPr>
          <w:ilvl w:val="0"/>
          <w:numId w:val="16"/>
        </w:numPr>
        <w:tabs>
          <w:tab w:val="left" w:pos="426"/>
        </w:tabs>
        <w:spacing w:before="120"/>
        <w:jc w:val="both"/>
      </w:pPr>
      <w:r>
        <w:t xml:space="preserve">V případě, že zhotovitel neodstraní vady a nedodělky, s nimiž bylo dílo </w:t>
      </w:r>
      <w:r w:rsidR="002A0D8F">
        <w:t>přev</w:t>
      </w:r>
      <w:r>
        <w:t>zato</w:t>
      </w:r>
      <w:r w:rsidR="002A0D8F">
        <w:t xml:space="preserve"> </w:t>
      </w:r>
      <w:r w:rsidR="002A0D8F" w:rsidRPr="0032693C">
        <w:t>v souladu s čl. III odst. 8 této smlouvy</w:t>
      </w:r>
      <w:r w:rsidR="002A0D8F">
        <w:t xml:space="preserve"> </w:t>
      </w:r>
      <w:r>
        <w:t>(</w:t>
      </w:r>
      <w:r w:rsidR="002A0D8F">
        <w:t>převzetí s výhradami)</w:t>
      </w:r>
      <w:r>
        <w:t xml:space="preserve"> ve stanovené lhůtě, </w:t>
      </w:r>
      <w:r w:rsidRPr="0032693C">
        <w:t xml:space="preserve">je </w:t>
      </w:r>
      <w:r w:rsidRPr="00F57BAE">
        <w:t xml:space="preserve">povinen zaplatit objednateli smluvní pokutu ve výši 0,05 % z ceny za dílo </w:t>
      </w:r>
      <w:r w:rsidR="00D7662D" w:rsidRPr="00F57BAE">
        <w:t>bez</w:t>
      </w:r>
      <w:r w:rsidRPr="00F57BAE">
        <w:t xml:space="preserve"> DPH </w:t>
      </w:r>
      <w:r w:rsidRPr="0032693C">
        <w:t>za každý i započatý den prodlení</w:t>
      </w:r>
    </w:p>
    <w:p w14:paraId="6506D838" w14:textId="77777777" w:rsidR="004A2DDB" w:rsidRPr="0032693C" w:rsidRDefault="004A2DDB" w:rsidP="009B12F5">
      <w:pPr>
        <w:numPr>
          <w:ilvl w:val="0"/>
          <w:numId w:val="16"/>
        </w:numPr>
        <w:tabs>
          <w:tab w:val="left" w:pos="426"/>
        </w:tabs>
        <w:spacing w:before="120"/>
        <w:jc w:val="both"/>
      </w:pPr>
      <w:r w:rsidRPr="0032693C">
        <w:t>Pro případ prodlení se zaplacením ceny za dílo sjednávají smluvní strany úrok z prodlení ve výši stanovené občanskoprávními předpisy.</w:t>
      </w:r>
    </w:p>
    <w:p w14:paraId="52A1DA86" w14:textId="77777777" w:rsidR="004A2DDB" w:rsidRPr="00F57BAE" w:rsidRDefault="004A2DDB" w:rsidP="00F57BAE">
      <w:pPr>
        <w:numPr>
          <w:ilvl w:val="0"/>
          <w:numId w:val="16"/>
        </w:numPr>
        <w:tabs>
          <w:tab w:val="left" w:pos="426"/>
        </w:tabs>
        <w:spacing w:before="120"/>
        <w:jc w:val="both"/>
      </w:pPr>
      <w:r w:rsidRPr="0032693C">
        <w:t xml:space="preserve">V případě prodlení s vyklizením a vyčištěním staveniště se zhotovitel zavazuje uhradit </w:t>
      </w:r>
      <w:r w:rsidRPr="00F57BAE">
        <w:t>objednateli smluvní pokutu ve výši 0,</w:t>
      </w:r>
      <w:r w:rsidR="00960550">
        <w:t>0</w:t>
      </w:r>
      <w:r w:rsidRPr="00F57BAE">
        <w:t xml:space="preserve">5 % z ceny za dílo </w:t>
      </w:r>
      <w:r w:rsidR="00D7662D" w:rsidRPr="00F57BAE">
        <w:t xml:space="preserve">bez </w:t>
      </w:r>
      <w:r w:rsidRPr="00F57BAE">
        <w:t xml:space="preserve">DPH za každý i započatý </w:t>
      </w:r>
      <w:r w:rsidRPr="0032693C">
        <w:t>den prodlení.</w:t>
      </w:r>
    </w:p>
    <w:p w14:paraId="26491C06" w14:textId="77777777" w:rsidR="004A2DDB" w:rsidRPr="00F57BAE" w:rsidRDefault="004A2DDB" w:rsidP="00F57BAE">
      <w:pPr>
        <w:numPr>
          <w:ilvl w:val="0"/>
          <w:numId w:val="16"/>
        </w:numPr>
        <w:tabs>
          <w:tab w:val="left" w:pos="426"/>
        </w:tabs>
        <w:spacing w:before="120"/>
        <w:jc w:val="both"/>
      </w:pPr>
      <w:r w:rsidRPr="0032693C">
        <w:lastRenderedPageBreak/>
        <w:t xml:space="preserve">V případě porušení povinnosti dle čl. III. odst. 3 písm. a) této smlouvy se zhotovitel </w:t>
      </w:r>
      <w:r w:rsidRPr="00F57BAE">
        <w:t xml:space="preserve">zavazuje uhradit objednateli smluvní pokutu ve výši 0,01 % z ceny za dílo </w:t>
      </w:r>
      <w:r w:rsidR="007A1994" w:rsidRPr="00F57BAE">
        <w:t xml:space="preserve">bez </w:t>
      </w:r>
      <w:r w:rsidRPr="00F57BAE">
        <w:t xml:space="preserve">DPH za </w:t>
      </w:r>
      <w:r w:rsidRPr="0032693C">
        <w:t>každý zjištěný případ.</w:t>
      </w:r>
    </w:p>
    <w:p w14:paraId="5DC4E7BF" w14:textId="77777777" w:rsidR="004A2DDB" w:rsidRPr="00F57BAE" w:rsidRDefault="004A2DDB" w:rsidP="00F57BAE">
      <w:pPr>
        <w:numPr>
          <w:ilvl w:val="0"/>
          <w:numId w:val="16"/>
        </w:numPr>
        <w:tabs>
          <w:tab w:val="left" w:pos="426"/>
        </w:tabs>
        <w:spacing w:before="120"/>
        <w:jc w:val="both"/>
      </w:pPr>
      <w:r w:rsidRPr="0032693C">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w:t>
      </w:r>
      <w:r w:rsidR="00F57BAE">
        <w:t xml:space="preserve">kytujících se na staveništi je </w:t>
      </w:r>
      <w:r w:rsidRPr="0032693C">
        <w:t xml:space="preserve">zhotovitel je povinen zaplatit objednateli smluvní pokutu ve výši </w:t>
      </w:r>
      <w:r w:rsidRPr="00AA1BD6">
        <w:t>3.000,--</w:t>
      </w:r>
      <w:r w:rsidRPr="0032693C">
        <w:t xml:space="preserve"> Kč za každý </w:t>
      </w:r>
      <w:r w:rsidR="007D2EA0">
        <w:t>opakovaný</w:t>
      </w:r>
      <w:r w:rsidR="007D2EA0" w:rsidRPr="0032693C">
        <w:t xml:space="preserve"> </w:t>
      </w:r>
      <w:r w:rsidRPr="0032693C">
        <w:t>případ.</w:t>
      </w:r>
    </w:p>
    <w:p w14:paraId="65FB74DC" w14:textId="77777777" w:rsidR="004A2DDB" w:rsidRPr="00F57BAE" w:rsidRDefault="004A2DDB" w:rsidP="00F57BAE">
      <w:pPr>
        <w:pStyle w:val="Smlouva-slo0"/>
        <w:numPr>
          <w:ilvl w:val="0"/>
          <w:numId w:val="16"/>
        </w:numPr>
        <w:rPr>
          <w:i/>
          <w:iCs/>
        </w:rPr>
      </w:pPr>
      <w:r w:rsidRPr="0032693C">
        <w:t>V případě nedodržení stanovenéh</w:t>
      </w:r>
      <w:r w:rsidR="00F57BAE">
        <w:t xml:space="preserve">o termínu k odstranění vady je </w:t>
      </w:r>
      <w:r w:rsidRPr="0032693C">
        <w:t xml:space="preserve">zhotovitel povinen </w:t>
      </w:r>
      <w:r w:rsidRPr="00F57BAE">
        <w:t xml:space="preserve">zaplatit objednateli smluvní pokutu ve výši </w:t>
      </w:r>
      <w:r w:rsidR="00F57BAE" w:rsidRPr="00F57BAE">
        <w:t>5</w:t>
      </w:r>
      <w:r w:rsidRPr="00F57BAE">
        <w:t xml:space="preserve">.000,-- Kč za každý i započatý den prodlení. </w:t>
      </w:r>
    </w:p>
    <w:p w14:paraId="7ABEFA07" w14:textId="77777777" w:rsidR="004A2DDB" w:rsidRPr="00C5169A" w:rsidRDefault="004A2DDB" w:rsidP="00C5169A">
      <w:pPr>
        <w:pStyle w:val="Smlouva-slo0"/>
        <w:numPr>
          <w:ilvl w:val="0"/>
          <w:numId w:val="16"/>
        </w:numPr>
      </w:pPr>
      <w:r w:rsidRPr="0032693C">
        <w:t>V případě, že bude zjištěno, že stavební deník případně projektová dokumentace a</w:t>
      </w:r>
      <w:r w:rsidR="00960550">
        <w:t> </w:t>
      </w:r>
      <w:r w:rsidRPr="0032693C">
        <w:t xml:space="preserve">doklady dle čl. X odst. 6 této smlouvy nejsou přístupné kdykoliv v průběhu práce </w:t>
      </w:r>
      <w:r w:rsidRPr="00F57BAE">
        <w:t>na</w:t>
      </w:r>
      <w:r w:rsidR="00960550">
        <w:t> </w:t>
      </w:r>
      <w:r w:rsidRPr="00F57BAE">
        <w:t xml:space="preserve">staveništi, bude objednatelem zhotoviteli účtována smluvní pokuta ve výši </w:t>
      </w:r>
      <w:r w:rsidR="00F57BAE" w:rsidRPr="00F57BAE">
        <w:t>5</w:t>
      </w:r>
      <w:r w:rsidRPr="00F57BAE">
        <w:t xml:space="preserve">.000,-- Kč </w:t>
      </w:r>
      <w:r w:rsidRPr="0032693C">
        <w:t>za každý zjištěný případ.</w:t>
      </w:r>
    </w:p>
    <w:p w14:paraId="0B8AE425" w14:textId="2FB9B48C" w:rsidR="00CF7EC4" w:rsidRPr="00413981" w:rsidRDefault="008C467B" w:rsidP="00C5169A">
      <w:pPr>
        <w:pStyle w:val="Smlouva-slo0"/>
        <w:numPr>
          <w:ilvl w:val="0"/>
          <w:numId w:val="16"/>
        </w:numPr>
      </w:pPr>
      <w:r w:rsidRPr="00413981">
        <w:t xml:space="preserve">V případě, že zhotovitel poruší svou povinnost stanovenou v čl. X odst. </w:t>
      </w:r>
      <w:r w:rsidR="00C5169A" w:rsidRPr="00413981">
        <w:t>1 písm.</w:t>
      </w:r>
      <w:r w:rsidR="004B3F9B" w:rsidRPr="00413981">
        <w:t xml:space="preserve"> </w:t>
      </w:r>
      <w:r w:rsidR="00C5169A" w:rsidRPr="00413981">
        <w:t xml:space="preserve">f) </w:t>
      </w:r>
      <w:r w:rsidR="00B8090E" w:rsidRPr="00413981">
        <w:t xml:space="preserve">a v čl. XII odst. 12 </w:t>
      </w:r>
      <w:r w:rsidRPr="00413981">
        <w:t xml:space="preserve">této </w:t>
      </w:r>
      <w:r w:rsidR="004B3F9B" w:rsidRPr="00413981">
        <w:t xml:space="preserve">smlouvy, bude objednatelem </w:t>
      </w:r>
      <w:r w:rsidRPr="00413981">
        <w:t xml:space="preserve">zhotoviteli účtována smluvní pokuta ve výši </w:t>
      </w:r>
      <w:r w:rsidR="00C5169A" w:rsidRPr="00413981">
        <w:t xml:space="preserve"> 2.000</w:t>
      </w:r>
      <w:r w:rsidRPr="00413981">
        <w:t>,-- Kč za</w:t>
      </w:r>
      <w:r w:rsidR="00960550" w:rsidRPr="00413981">
        <w:t> </w:t>
      </w:r>
      <w:r w:rsidRPr="00413981">
        <w:t>každý zjištěný případ.</w:t>
      </w:r>
    </w:p>
    <w:p w14:paraId="6A5F0DD2" w14:textId="77777777" w:rsidR="00CF7EC4" w:rsidRPr="00075C39" w:rsidRDefault="00CF7EC4" w:rsidP="00CF7EC4">
      <w:pPr>
        <w:pStyle w:val="Smlouva-slo0"/>
        <w:numPr>
          <w:ilvl w:val="0"/>
          <w:numId w:val="16"/>
        </w:numPr>
      </w:pPr>
      <w:r w:rsidRPr="00075C39">
        <w:t>V případě, že zhotovitel poruší kteroukoliv povin</w:t>
      </w:r>
      <w:r w:rsidR="004B3F9B">
        <w:t xml:space="preserve">nost stanovenou v čl. XIV odst. </w:t>
      </w:r>
      <w:r w:rsidRPr="00075C39">
        <w:t>5</w:t>
      </w:r>
      <w:r w:rsidR="00C5169A">
        <w:t xml:space="preserve"> a</w:t>
      </w:r>
      <w:r w:rsidRPr="00075C39">
        <w:t xml:space="preserve"> 6 této smlouvy, bude objednatelem zhotoviteli účtována smluvní pokuta ve výši 10.000,-- Kč za každý zjištěný případ a každý den prodlení.</w:t>
      </w:r>
    </w:p>
    <w:p w14:paraId="5BA21BD6" w14:textId="77777777" w:rsidR="00B36AFE" w:rsidRPr="0032693C" w:rsidRDefault="00B36AFE" w:rsidP="00C5169A">
      <w:pPr>
        <w:pStyle w:val="Smlouva-slo0"/>
        <w:numPr>
          <w:ilvl w:val="0"/>
          <w:numId w:val="16"/>
        </w:numPr>
      </w:pPr>
      <w:r w:rsidRPr="0032693C">
        <w:t xml:space="preserve">V případě, že zhotovitel poruší svou povinnost stanovenou v čl. X odst. </w:t>
      </w:r>
      <w:r>
        <w:t xml:space="preserve">9 </w:t>
      </w:r>
      <w:r w:rsidRPr="0032693C">
        <w:t xml:space="preserve">této smlouvy, </w:t>
      </w:r>
      <w:r w:rsidRPr="00C5169A">
        <w:t xml:space="preserve">bude objednatelem zhotoviteli účtována smluvní pokuta ve výši </w:t>
      </w:r>
      <w:r w:rsidR="00C5169A" w:rsidRPr="00C5169A">
        <w:t>2</w:t>
      </w:r>
      <w:r w:rsidRPr="00C5169A">
        <w:t xml:space="preserve">0.000,-- Kč za každý </w:t>
      </w:r>
      <w:r w:rsidRPr="0032693C">
        <w:t>zjištěný případ.</w:t>
      </w:r>
    </w:p>
    <w:p w14:paraId="7512C5D1" w14:textId="77777777" w:rsidR="004A2DDB" w:rsidRPr="00C5169A" w:rsidRDefault="004A2DDB" w:rsidP="00C5169A">
      <w:pPr>
        <w:pStyle w:val="Smlouva-slo0"/>
        <w:numPr>
          <w:ilvl w:val="0"/>
          <w:numId w:val="16"/>
        </w:numPr>
      </w:pPr>
      <w:r w:rsidRPr="0032693C">
        <w:t xml:space="preserve">V případě, že zhotovitel poruší svou povinnost stanovenou v čl. X odst. </w:t>
      </w:r>
      <w:r w:rsidR="00B36AFE" w:rsidRPr="0032693C">
        <w:t>1</w:t>
      </w:r>
      <w:r w:rsidR="00B36AFE">
        <w:t>3</w:t>
      </w:r>
      <w:r w:rsidR="00B36AFE" w:rsidRPr="0032693C">
        <w:t xml:space="preserve"> </w:t>
      </w:r>
      <w:r w:rsidRPr="0032693C">
        <w:t xml:space="preserve">této smlouvy, </w:t>
      </w:r>
      <w:r w:rsidRPr="00C5169A">
        <w:t xml:space="preserve">bude objednatelem zhotoviteli účtována smluvní pokuta ve výši 5.000,-- Kč za každý </w:t>
      </w:r>
      <w:r w:rsidRPr="0032693C">
        <w:t>zjištěný případ.</w:t>
      </w:r>
    </w:p>
    <w:p w14:paraId="6C3BE466" w14:textId="77777777" w:rsidR="009572AE" w:rsidRPr="00C5169A" w:rsidRDefault="009572AE" w:rsidP="00C5169A">
      <w:pPr>
        <w:pStyle w:val="Smlouva-slo0"/>
        <w:numPr>
          <w:ilvl w:val="0"/>
          <w:numId w:val="16"/>
        </w:numPr>
      </w:pPr>
      <w:r w:rsidRPr="0032693C">
        <w:t xml:space="preserve">V případě, že zhotovitel poruší svou povinnost stanovenou v čl. X odst. </w:t>
      </w:r>
      <w:r w:rsidR="00DC078F">
        <w:t xml:space="preserve">20 </w:t>
      </w:r>
      <w:r w:rsidRPr="0032693C">
        <w:t xml:space="preserve">této smlouvy, </w:t>
      </w:r>
      <w:r w:rsidRPr="00C5169A">
        <w:t xml:space="preserve">bude objednatelem zhotoviteli účtována smluvní pokuta ve výši </w:t>
      </w:r>
      <w:r w:rsidR="00C5169A" w:rsidRPr="00C5169A">
        <w:t>2</w:t>
      </w:r>
      <w:r w:rsidRPr="00C5169A">
        <w:t xml:space="preserve">0.000,-- Kč za každý </w:t>
      </w:r>
      <w:r w:rsidRPr="0032693C">
        <w:t>zjištěný případ.</w:t>
      </w:r>
    </w:p>
    <w:p w14:paraId="50B61876" w14:textId="77777777" w:rsidR="00E0756F" w:rsidRPr="00C5169A" w:rsidRDefault="00E0756F" w:rsidP="00C5169A">
      <w:pPr>
        <w:pStyle w:val="Smlouva-slo0"/>
        <w:numPr>
          <w:ilvl w:val="0"/>
          <w:numId w:val="16"/>
        </w:numPr>
      </w:pPr>
      <w: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bude objednatelem zhotoviteli účtována smluvní pokuta ve výši </w:t>
      </w:r>
      <w:r w:rsidR="00C5169A">
        <w:t xml:space="preserve"> 10.000</w:t>
      </w:r>
      <w:r w:rsidRPr="00F8518B">
        <w:t>,--</w:t>
      </w:r>
      <w:r>
        <w:t xml:space="preserve"> Kč za každý zjištěný případ</w:t>
      </w:r>
      <w:r w:rsidR="00CA3F12">
        <w:t>.</w:t>
      </w:r>
    </w:p>
    <w:p w14:paraId="74D546FF" w14:textId="77777777" w:rsidR="004A2DDB" w:rsidRDefault="004A2DDB" w:rsidP="009B12F5">
      <w:pPr>
        <w:pStyle w:val="Smlouva-slo0"/>
        <w:numPr>
          <w:ilvl w:val="0"/>
          <w:numId w:val="16"/>
        </w:numPr>
      </w:pPr>
      <w:r w:rsidRPr="0032693C">
        <w:t xml:space="preserve">V případě, že závazek provést dílo zanikne před řádným ukončením díla, nezaniká nárok </w:t>
      </w:r>
      <w:r w:rsidR="001A4FDD">
        <w:t>n</w:t>
      </w:r>
      <w:r w:rsidRPr="0032693C">
        <w:t>a smluvní pokutu, pokud vznikl dřívějším porušením povinnosti.</w:t>
      </w:r>
      <w:r w:rsidR="007137C3">
        <w:t xml:space="preserve"> </w:t>
      </w:r>
      <w:r w:rsidRPr="0032693C">
        <w:t>Zánik závazku pozdním splněním neznamená zánik nároku na smluvní pokutu za prodlení s plněním.</w:t>
      </w:r>
    </w:p>
    <w:p w14:paraId="3511A690" w14:textId="77777777" w:rsidR="004A2DDB" w:rsidRDefault="004A2DDB" w:rsidP="009B12F5">
      <w:pPr>
        <w:pStyle w:val="Smlouva-slo0"/>
        <w:numPr>
          <w:ilvl w:val="0"/>
          <w:numId w:val="16"/>
        </w:numPr>
      </w:pPr>
      <w:r w:rsidRPr="0032693C">
        <w:t xml:space="preserve">Sjednané smluvní pokuty zaplatí povinná strana nezávisle na zavinění a na tom, zda a v jaké výši vznikne druhé straně škoda. </w:t>
      </w:r>
    </w:p>
    <w:p w14:paraId="012FBAF5" w14:textId="77777777" w:rsidR="00012802" w:rsidRPr="00D570BE" w:rsidRDefault="004A2DDB" w:rsidP="00D570BE">
      <w:pPr>
        <w:pStyle w:val="Smlouva-slo0"/>
        <w:numPr>
          <w:ilvl w:val="0"/>
          <w:numId w:val="16"/>
        </w:numPr>
      </w:pPr>
      <w:r w:rsidRPr="0032693C">
        <w:t>Smluvní pokuty se nezapočítávají na náhradu případně vzniklé škody. Náhradu škody lze vymáhat samostatně vedle smluvní pokuty v plné výši.</w:t>
      </w:r>
    </w:p>
    <w:p w14:paraId="63852D10" w14:textId="77777777" w:rsidR="00413981" w:rsidRDefault="00413981">
      <w:pPr>
        <w:pStyle w:val="Smlouva2"/>
        <w:spacing w:before="600"/>
      </w:pPr>
    </w:p>
    <w:p w14:paraId="1F23F7E9" w14:textId="77777777" w:rsidR="004A2DDB" w:rsidRPr="0032693C" w:rsidRDefault="004A2DDB">
      <w:pPr>
        <w:pStyle w:val="Smlouva2"/>
        <w:spacing w:before="600"/>
      </w:pPr>
      <w:r w:rsidRPr="0032693C">
        <w:lastRenderedPageBreak/>
        <w:t>XVI.</w:t>
      </w:r>
    </w:p>
    <w:p w14:paraId="41EA743F" w14:textId="77777777" w:rsidR="004A2DDB" w:rsidRPr="0032693C" w:rsidRDefault="004A2DDB">
      <w:pPr>
        <w:pStyle w:val="Smlouva2"/>
        <w:rPr>
          <w:bCs/>
        </w:rPr>
      </w:pPr>
      <w:r w:rsidRPr="0032693C">
        <w:rPr>
          <w:bCs/>
        </w:rPr>
        <w:t>Zánik smlouvy</w:t>
      </w:r>
    </w:p>
    <w:p w14:paraId="5A7A689E" w14:textId="77777777" w:rsidR="004A2DDB" w:rsidRPr="0032693C" w:rsidRDefault="004A2DDB" w:rsidP="009B12F5">
      <w:pPr>
        <w:pStyle w:val="Smlouva-slo0"/>
        <w:numPr>
          <w:ilvl w:val="0"/>
          <w:numId w:val="15"/>
        </w:numPr>
        <w:tabs>
          <w:tab w:val="left" w:pos="426"/>
        </w:tabs>
        <w:spacing w:after="120"/>
        <w:ind w:left="357" w:hanging="357"/>
      </w:pPr>
      <w:r w:rsidRPr="0032693C">
        <w:t xml:space="preserve">Smluvní strany mohou ukončit smluvní vztah písemnou dohodou. </w:t>
      </w:r>
    </w:p>
    <w:p w14:paraId="250C61BF" w14:textId="77777777" w:rsidR="004A2DDB" w:rsidRPr="0032693C" w:rsidRDefault="004A2DDB" w:rsidP="009B12F5">
      <w:pPr>
        <w:pStyle w:val="Smlouva-slo0"/>
        <w:numPr>
          <w:ilvl w:val="0"/>
          <w:numId w:val="10"/>
        </w:numPr>
        <w:tabs>
          <w:tab w:val="left" w:pos="426"/>
        </w:tabs>
        <w:spacing w:before="0" w:after="60"/>
      </w:pPr>
      <w:r w:rsidRPr="0032693C">
        <w:t>Smluvní strany jsou oprávněny odstoupit od smlouvy v případě jejího podstatného porušení druhou smluvní stranou, přičemž podstatným porušením smlouvy se rozumí zejména:</w:t>
      </w:r>
    </w:p>
    <w:p w14:paraId="670EA8E3" w14:textId="77777777" w:rsidR="004A2DDB" w:rsidRDefault="004A2DDB" w:rsidP="00E20917">
      <w:pPr>
        <w:pStyle w:val="Smlouva-slo0"/>
        <w:numPr>
          <w:ilvl w:val="0"/>
          <w:numId w:val="22"/>
        </w:numPr>
        <w:tabs>
          <w:tab w:val="left" w:pos="426"/>
        </w:tabs>
        <w:spacing w:before="0"/>
      </w:pPr>
      <w:r w:rsidRPr="0032693C">
        <w:t>neprovedení díla v době plnění dle čl. IV odst. 1 této smlouvy,</w:t>
      </w:r>
    </w:p>
    <w:p w14:paraId="3871F7C3" w14:textId="77777777" w:rsidR="00AD49CF" w:rsidRPr="0032693C" w:rsidRDefault="00D570BE" w:rsidP="00E20917">
      <w:pPr>
        <w:pStyle w:val="Smlouva-slo0"/>
        <w:numPr>
          <w:ilvl w:val="0"/>
          <w:numId w:val="22"/>
        </w:numPr>
        <w:tabs>
          <w:tab w:val="left" w:pos="426"/>
        </w:tabs>
        <w:spacing w:before="0"/>
      </w:pPr>
      <w:r>
        <w:t xml:space="preserve">pokud zhotovitel </w:t>
      </w:r>
      <w:r w:rsidR="00BF1AC2" w:rsidRPr="00EF1655">
        <w:t>nepředá objednateli harmonogram výstavby</w:t>
      </w:r>
      <w:r w:rsidR="00E20917">
        <w:t xml:space="preserve"> </w:t>
      </w:r>
      <w:r w:rsidR="00BF1AC2" w:rsidRPr="00EF1655">
        <w:t>ve stanoveném termínu,</w:t>
      </w:r>
    </w:p>
    <w:p w14:paraId="073AD1E1" w14:textId="77777777" w:rsidR="009C04AC" w:rsidRPr="00EF1655" w:rsidRDefault="009C04AC" w:rsidP="00E20917">
      <w:pPr>
        <w:pStyle w:val="Smlouva-slo0"/>
        <w:numPr>
          <w:ilvl w:val="0"/>
          <w:numId w:val="22"/>
        </w:numPr>
        <w:tabs>
          <w:tab w:val="left" w:pos="426"/>
        </w:tabs>
        <w:spacing w:before="0"/>
      </w:pPr>
      <w:r w:rsidRPr="00EF1655">
        <w:t>nepředání kop</w:t>
      </w:r>
      <w:r>
        <w:t>ie pojistné</w:t>
      </w:r>
      <w:r w:rsidRPr="00EF1655">
        <w:t xml:space="preserve"> sml</w:t>
      </w:r>
      <w:r>
        <w:t>o</w:t>
      </w:r>
      <w:r w:rsidRPr="00EF1655">
        <w:t>uv</w:t>
      </w:r>
      <w:r>
        <w:t>y</w:t>
      </w:r>
      <w:r w:rsidRPr="00EF1655">
        <w:t xml:space="preserve"> na požadovan</w:t>
      </w:r>
      <w:r>
        <w:t>é</w:t>
      </w:r>
      <w:r w:rsidRPr="00EF1655">
        <w:t xml:space="preserve"> pojištění dle čl. XIV odst. 5 této smlouvy do 10 dnů od nabytí účinnosti smlouvy objednateli,</w:t>
      </w:r>
    </w:p>
    <w:p w14:paraId="769256A3" w14:textId="77777777" w:rsidR="009C04AC" w:rsidRPr="00EF1655" w:rsidRDefault="009C04AC" w:rsidP="00E20917">
      <w:pPr>
        <w:pStyle w:val="Smlouva-slo0"/>
        <w:numPr>
          <w:ilvl w:val="0"/>
          <w:numId w:val="22"/>
        </w:numPr>
        <w:tabs>
          <w:tab w:val="left" w:pos="426"/>
        </w:tabs>
        <w:spacing w:before="0"/>
      </w:pPr>
      <w:r w:rsidRPr="00EF1655">
        <w:t>nepřevzetí staveniště zhotovitelem na výzvu objednatele (s výjimkou případů, kdy převzetí brání důvody na straně objednatele),</w:t>
      </w:r>
    </w:p>
    <w:p w14:paraId="6712AA5E" w14:textId="77777777" w:rsidR="004A2DDB" w:rsidRPr="0032693C" w:rsidRDefault="004A2DDB" w:rsidP="00E20917">
      <w:pPr>
        <w:pStyle w:val="Smlouva-slo0"/>
        <w:numPr>
          <w:ilvl w:val="0"/>
          <w:numId w:val="22"/>
        </w:numPr>
        <w:tabs>
          <w:tab w:val="left" w:pos="426"/>
        </w:tabs>
        <w:spacing w:before="0"/>
      </w:pPr>
      <w:r w:rsidRPr="0032693C">
        <w:t>nedodržení pokynů objednatele, právních předpisů nebo technických norem týkajících se provádění díla,</w:t>
      </w:r>
    </w:p>
    <w:p w14:paraId="521EBB6D" w14:textId="77777777" w:rsidR="004A2DDB" w:rsidRPr="0032693C" w:rsidRDefault="004A2DDB" w:rsidP="00E20917">
      <w:pPr>
        <w:pStyle w:val="Smlouva-slo0"/>
        <w:numPr>
          <w:ilvl w:val="0"/>
          <w:numId w:val="22"/>
        </w:numPr>
        <w:tabs>
          <w:tab w:val="left" w:pos="426"/>
        </w:tabs>
        <w:spacing w:before="0"/>
      </w:pPr>
      <w:r w:rsidRPr="0032693C">
        <w:t>nedodržení smluvních ujednání o záruce za jakost,</w:t>
      </w:r>
    </w:p>
    <w:p w14:paraId="0009384B" w14:textId="77777777" w:rsidR="004A2DDB" w:rsidRPr="0032693C" w:rsidRDefault="004A2DDB" w:rsidP="00E20917">
      <w:pPr>
        <w:pStyle w:val="Smlouva-slo0"/>
        <w:numPr>
          <w:ilvl w:val="0"/>
          <w:numId w:val="22"/>
        </w:numPr>
        <w:tabs>
          <w:tab w:val="left" w:pos="426"/>
        </w:tabs>
        <w:spacing w:before="0"/>
      </w:pPr>
      <w:r w:rsidRPr="0032693C">
        <w:t xml:space="preserve">nedodržení smluvních ujednání dle čl. X odst. 8 </w:t>
      </w:r>
      <w:r w:rsidR="00B36AFE">
        <w:t xml:space="preserve">nebo 9 </w:t>
      </w:r>
      <w:r w:rsidRPr="0032693C">
        <w:t>této smlouvy.</w:t>
      </w:r>
    </w:p>
    <w:p w14:paraId="7CC133BD" w14:textId="77777777" w:rsidR="009C04AC" w:rsidRPr="00EF1655" w:rsidRDefault="009C04AC" w:rsidP="009C04AC">
      <w:pPr>
        <w:pStyle w:val="Smlouva-slo0"/>
        <w:numPr>
          <w:ilvl w:val="0"/>
          <w:numId w:val="10"/>
        </w:numPr>
        <w:tabs>
          <w:tab w:val="left" w:pos="426"/>
        </w:tabs>
        <w:spacing w:before="0" w:after="60"/>
        <w:rPr>
          <w:szCs w:val="24"/>
        </w:rPr>
      </w:pPr>
      <w:r w:rsidRPr="00EF1655">
        <w:rPr>
          <w:szCs w:val="24"/>
        </w:rPr>
        <w:t>Objednatel je dále oprávněn od této smlouvy odstoupit v těchto případech:</w:t>
      </w:r>
    </w:p>
    <w:p w14:paraId="1AEAD718" w14:textId="77777777" w:rsidR="009C04AC" w:rsidRPr="00EF1655" w:rsidRDefault="009C04AC" w:rsidP="009C04AC">
      <w:pPr>
        <w:numPr>
          <w:ilvl w:val="0"/>
          <w:numId w:val="35"/>
        </w:numPr>
        <w:tabs>
          <w:tab w:val="clear" w:pos="1545"/>
          <w:tab w:val="num" w:pos="720"/>
        </w:tabs>
        <w:spacing w:line="276" w:lineRule="auto"/>
        <w:ind w:left="720" w:hanging="360"/>
        <w:jc w:val="both"/>
        <w:rPr>
          <w:color w:val="000000"/>
        </w:rPr>
      </w:pPr>
      <w:r w:rsidRPr="00EF1655">
        <w:rPr>
          <w:color w:val="000000"/>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3E4A7787" w14:textId="77777777" w:rsidR="009C04AC" w:rsidRPr="00EF1655" w:rsidRDefault="009C04AC" w:rsidP="009C04AC">
      <w:pPr>
        <w:numPr>
          <w:ilvl w:val="0"/>
          <w:numId w:val="35"/>
        </w:numPr>
        <w:tabs>
          <w:tab w:val="clear" w:pos="1545"/>
          <w:tab w:val="num" w:pos="720"/>
        </w:tabs>
        <w:spacing w:line="276" w:lineRule="auto"/>
        <w:ind w:left="720" w:hanging="360"/>
        <w:jc w:val="both"/>
        <w:rPr>
          <w:color w:val="000000"/>
        </w:rPr>
      </w:pPr>
      <w:r w:rsidRPr="00EF1655">
        <w:rPr>
          <w:color w:val="000000"/>
        </w:rPr>
        <w:t>bylo-li příslušným soudem rozhodnuto o tom, že zhotovitel je v úpadku ve smyslu zákona č. 182/2006 Sb., o úpadku a způsobech jeho řešení (insolvenční zákon), ve</w:t>
      </w:r>
      <w:r w:rsidR="00E20917">
        <w:rPr>
          <w:color w:val="000000"/>
        </w:rPr>
        <w:t> </w:t>
      </w:r>
      <w:r w:rsidRPr="00EF1655">
        <w:rPr>
          <w:color w:val="000000"/>
        </w:rPr>
        <w:t xml:space="preserve">znění pozdějších předpisů (a to bez ohledu na právní moc tohoto rozhodnutí); </w:t>
      </w:r>
    </w:p>
    <w:p w14:paraId="49D85EA5" w14:textId="77777777" w:rsidR="009C04AC" w:rsidRPr="00EF1655" w:rsidRDefault="009C04AC" w:rsidP="009C04AC">
      <w:pPr>
        <w:numPr>
          <w:ilvl w:val="0"/>
          <w:numId w:val="35"/>
        </w:numPr>
        <w:tabs>
          <w:tab w:val="clear" w:pos="1545"/>
          <w:tab w:val="num" w:pos="720"/>
        </w:tabs>
        <w:spacing w:line="276" w:lineRule="auto"/>
        <w:ind w:left="720" w:hanging="360"/>
        <w:jc w:val="both"/>
        <w:rPr>
          <w:color w:val="000000"/>
        </w:rPr>
      </w:pPr>
      <w:r w:rsidRPr="00EF1655">
        <w:rPr>
          <w:color w:val="000000"/>
        </w:rPr>
        <w:t>podá-li zhotovitel sám na sebe insolvenční návrh.</w:t>
      </w:r>
    </w:p>
    <w:p w14:paraId="0CB3A94D" w14:textId="77777777" w:rsidR="009C04AC" w:rsidRPr="00614B14" w:rsidRDefault="009C04AC" w:rsidP="009C04AC">
      <w:pPr>
        <w:pStyle w:val="Smlouva-slo0"/>
        <w:numPr>
          <w:ilvl w:val="0"/>
          <w:numId w:val="10"/>
        </w:numPr>
        <w:tabs>
          <w:tab w:val="left" w:pos="426"/>
        </w:tabs>
        <w:spacing w:before="0" w:after="120"/>
        <w:rPr>
          <w:color w:val="000000"/>
          <w:szCs w:val="24"/>
        </w:rPr>
      </w:pPr>
      <w:r w:rsidRPr="00EF1655">
        <w:rPr>
          <w:szCs w:val="24"/>
        </w:rPr>
        <w:t>Odstoupením</w:t>
      </w:r>
      <w:r w:rsidRPr="00EF1655">
        <w:rPr>
          <w:color w:val="000000"/>
          <w:szCs w:val="24"/>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w:t>
      </w:r>
      <w:r w:rsidRPr="00614B14">
        <w:rPr>
          <w:color w:val="000000"/>
          <w:szCs w:val="24"/>
        </w:rPr>
        <w:t>odpovědnost za vady, které existují na doposud zhotovené části díla ke dni odstoupení.</w:t>
      </w:r>
    </w:p>
    <w:p w14:paraId="63729BC7" w14:textId="77777777" w:rsidR="004B3F9B" w:rsidRDefault="00807E38" w:rsidP="00075822">
      <w:pPr>
        <w:pStyle w:val="Smlouva-slo0"/>
        <w:numPr>
          <w:ilvl w:val="0"/>
          <w:numId w:val="10"/>
        </w:numPr>
        <w:tabs>
          <w:tab w:val="left" w:pos="426"/>
        </w:tabs>
        <w:spacing w:before="0" w:after="120"/>
      </w:pPr>
      <w:r w:rsidRPr="0032693C">
        <w:t xml:space="preserve">Pro účely této </w:t>
      </w:r>
      <w:r w:rsidRPr="00614B14">
        <w:t xml:space="preserve">smlouvy se pod pojmem „bez zbytečného odkladu“ </w:t>
      </w:r>
      <w:r w:rsidR="001545F8">
        <w:t xml:space="preserve">dle § 2002 občanského zákoníku </w:t>
      </w:r>
      <w:r w:rsidRPr="00614B14">
        <w:t>r</w:t>
      </w:r>
      <w:r w:rsidR="00075822">
        <w:t>ozumí „nejpozději do 14-ti dnů“</w:t>
      </w:r>
    </w:p>
    <w:p w14:paraId="3ECF12F6" w14:textId="77777777" w:rsidR="004A2DDB" w:rsidRPr="0032693C" w:rsidRDefault="004A2DDB" w:rsidP="00DB09E9">
      <w:pPr>
        <w:pStyle w:val="Smlouva2"/>
        <w:spacing w:before="600"/>
      </w:pPr>
      <w:r w:rsidRPr="0032693C">
        <w:t>XV</w:t>
      </w:r>
      <w:r w:rsidR="00012802">
        <w:t>I</w:t>
      </w:r>
      <w:r w:rsidRPr="0032693C">
        <w:t>II.</w:t>
      </w:r>
    </w:p>
    <w:p w14:paraId="29172FE6" w14:textId="77777777" w:rsidR="004A2DDB" w:rsidRPr="0032693C" w:rsidRDefault="004A2DDB" w:rsidP="00DB09E9">
      <w:pPr>
        <w:pStyle w:val="Nadpis1"/>
        <w:keepNext w:val="0"/>
        <w:widowControl w:val="0"/>
        <w:rPr>
          <w:sz w:val="24"/>
        </w:rPr>
      </w:pPr>
      <w:r w:rsidRPr="0032693C">
        <w:rPr>
          <w:sz w:val="24"/>
        </w:rPr>
        <w:t>Závěrečná ujednání</w:t>
      </w:r>
    </w:p>
    <w:p w14:paraId="79955DCC" w14:textId="77777777" w:rsidR="004A2DDB" w:rsidRPr="0032693C" w:rsidRDefault="004A2DDB" w:rsidP="00DB09E9">
      <w:pPr>
        <w:pStyle w:val="Smlouva-slo0"/>
        <w:numPr>
          <w:ilvl w:val="0"/>
          <w:numId w:val="17"/>
        </w:numPr>
      </w:pPr>
      <w:r w:rsidRPr="0032693C">
        <w:t>Změnit nebo doplnit smlouvu mohou smluvní strany pouze formou písemných dodatků, které budou vzestupně číslovány, výslovně prohlášeny za dodatek této smlouvy a podepsány oprávněnými zástupci smluvních stran.</w:t>
      </w:r>
    </w:p>
    <w:p w14:paraId="723C53BE" w14:textId="77777777" w:rsidR="004A2DDB" w:rsidRPr="0032693C" w:rsidRDefault="004A2DDB" w:rsidP="009B12F5">
      <w:pPr>
        <w:pStyle w:val="Smlouva-slo0"/>
        <w:numPr>
          <w:ilvl w:val="0"/>
          <w:numId w:val="17"/>
        </w:numPr>
      </w:pPr>
      <w:r w:rsidRPr="0032693C">
        <w:t xml:space="preserve">Smlouva nabývá platnosti </w:t>
      </w:r>
      <w:r w:rsidR="00E57B39">
        <w:t xml:space="preserve">podpisem obou smluvních stran </w:t>
      </w:r>
      <w:r w:rsidRPr="0032693C">
        <w:t>a účinnosti dnem, kdy vyjádření souhlasu s obsahem návrhu smlouvy dojde druhé smluvní straně.</w:t>
      </w:r>
    </w:p>
    <w:p w14:paraId="0F658AF3" w14:textId="77777777" w:rsidR="004A2DDB" w:rsidRPr="0032693C" w:rsidRDefault="004A2DDB" w:rsidP="009B12F5">
      <w:pPr>
        <w:pStyle w:val="Smlouva-slo0"/>
        <w:numPr>
          <w:ilvl w:val="0"/>
          <w:numId w:val="17"/>
        </w:numPr>
      </w:pPr>
      <w:r w:rsidRPr="0032693C">
        <w:t>Smlouva je vyhotovena ve čtyřech stejnopisech s platností originálu podepsaných oprávněnými zástupci smluvních stran, přičemž objednatel obdrží tři a zhotovitel jedno vyhotovení.</w:t>
      </w:r>
    </w:p>
    <w:p w14:paraId="4590478C" w14:textId="77777777" w:rsidR="004A2DDB" w:rsidRPr="0032693C" w:rsidRDefault="004A2DDB" w:rsidP="009B12F5">
      <w:pPr>
        <w:pStyle w:val="Smlouva-slo0"/>
        <w:numPr>
          <w:ilvl w:val="0"/>
          <w:numId w:val="17"/>
        </w:numPr>
      </w:pPr>
      <w:r w:rsidRPr="0032693C">
        <w:t>Zhotovitel nemůže bez souhlasu objednatele postoupit svá práva a povinnosti plynoucí ze smlouvy třetí osobě.</w:t>
      </w:r>
    </w:p>
    <w:p w14:paraId="4B159356" w14:textId="77777777" w:rsidR="004A2DDB" w:rsidRDefault="004A2DDB" w:rsidP="009B12F5">
      <w:pPr>
        <w:pStyle w:val="Smlouva-slo0"/>
        <w:numPr>
          <w:ilvl w:val="0"/>
          <w:numId w:val="17"/>
        </w:numPr>
      </w:pPr>
      <w:r w:rsidRPr="0032693C">
        <w:lastRenderedPageBreak/>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5C21D0A" w14:textId="77777777" w:rsidR="004A2DDB" w:rsidRPr="00D570BE" w:rsidRDefault="00116983" w:rsidP="00D570BE">
      <w:pPr>
        <w:pStyle w:val="Smlouva-slo0"/>
        <w:widowControl/>
        <w:numPr>
          <w:ilvl w:val="0"/>
          <w:numId w:val="17"/>
        </w:numPr>
        <w:tabs>
          <w:tab w:val="left" w:pos="426"/>
        </w:tabs>
        <w:snapToGrid w:val="0"/>
        <w:spacing w:line="240" w:lineRule="auto"/>
      </w:pPr>
      <w:r>
        <w:t>Zhotovitel bere na vědomí a výslovně souhlasí s tím, že smlouva včetně příloh a</w:t>
      </w:r>
      <w:r w:rsidR="00E20917">
        <w:t> </w:t>
      </w:r>
      <w:r>
        <w:t xml:space="preserve">případných dodatků bude zveřejněna na </w:t>
      </w:r>
      <w:r w:rsidR="004B3F9B">
        <w:t>profilu zadavatele</w:t>
      </w:r>
      <w:r>
        <w:t xml:space="preserve"> </w:t>
      </w:r>
      <w:r w:rsidR="00D570BE">
        <w:t>Nemocnice Třine</w:t>
      </w:r>
      <w:r w:rsidR="004B3F9B">
        <w:t>c</w:t>
      </w:r>
      <w:r w:rsidR="00D570BE">
        <w:t>, p.</w:t>
      </w:r>
      <w:r w:rsidR="004B3F9B">
        <w:t xml:space="preserve"> </w:t>
      </w:r>
      <w:r w:rsidR="00D570BE">
        <w:t>o.</w:t>
      </w:r>
      <w:r>
        <w:t xml:space="preserve"> Je-li zhotovitel fyzickou osobou, bude smlouva zveřejněna po anonymizaci provedené v souladu se zákonem č. 101/2000 Sb., o ochraně osobních údajů a o změně některých zákonů, ve znění pozdějších předpisů.</w:t>
      </w:r>
    </w:p>
    <w:p w14:paraId="52E0D775" w14:textId="77777777" w:rsidR="004A2DDB" w:rsidRPr="0032693C" w:rsidRDefault="004A2DDB" w:rsidP="009B12F5">
      <w:pPr>
        <w:pStyle w:val="Smlouva-slo0"/>
        <w:widowControl/>
        <w:numPr>
          <w:ilvl w:val="0"/>
          <w:numId w:val="17"/>
        </w:numPr>
        <w:tabs>
          <w:tab w:val="left" w:pos="426"/>
        </w:tabs>
        <w:spacing w:before="0" w:after="60"/>
      </w:pPr>
      <w:r w:rsidRPr="0032693C">
        <w:t xml:space="preserve">Nedílnou součástí smlouvy jsou tyto přílohy: </w:t>
      </w:r>
    </w:p>
    <w:p w14:paraId="16B680A5" w14:textId="77777777" w:rsidR="004A2DDB" w:rsidRPr="0032693C" w:rsidRDefault="004A2DDB">
      <w:pPr>
        <w:pStyle w:val="Smlouva-slo0"/>
        <w:spacing w:before="0" w:after="60"/>
        <w:ind w:firstLine="360"/>
      </w:pPr>
      <w:r w:rsidRPr="0032693C">
        <w:rPr>
          <w:bCs/>
        </w:rPr>
        <w:t xml:space="preserve">Příloha č. 1: </w:t>
      </w:r>
      <w:r w:rsidRPr="0032693C">
        <w:t>Souhrnný rozpočet stavby</w:t>
      </w:r>
    </w:p>
    <w:p w14:paraId="7271E4F3" w14:textId="77777777" w:rsidR="004A2DDB" w:rsidRPr="005C27B4" w:rsidRDefault="00F1477D" w:rsidP="005C27B4">
      <w:pPr>
        <w:pStyle w:val="Smlouva-slo0"/>
        <w:spacing w:before="0" w:after="60"/>
        <w:ind w:left="1620" w:hanging="1260"/>
        <w:rPr>
          <w:i/>
          <w:iCs/>
        </w:rPr>
      </w:pPr>
      <w:r w:rsidRPr="0032693C">
        <w:t>Příloha</w:t>
      </w:r>
      <w:r w:rsidR="00765137" w:rsidRPr="0032693C">
        <w:t xml:space="preserve"> </w:t>
      </w:r>
      <w:r w:rsidRPr="0032693C">
        <w:t>č.</w:t>
      </w:r>
      <w:r w:rsidR="00765137" w:rsidRPr="0032693C">
        <w:t xml:space="preserve"> </w:t>
      </w:r>
      <w:r w:rsidRPr="0032693C">
        <w:t>2: Vzor prohlášení subdodavatelů o součinnosti s koordinátorem bezpečnosti a</w:t>
      </w:r>
      <w:r w:rsidR="00E20917">
        <w:t> </w:t>
      </w:r>
      <w:r w:rsidRPr="0032693C">
        <w:t>ochrany zdraví při práci na staveništi</w:t>
      </w:r>
    </w:p>
    <w:p w14:paraId="5A503750" w14:textId="77777777" w:rsidR="00E20917" w:rsidRPr="0032693C" w:rsidRDefault="00E20917" w:rsidP="005C27B4">
      <w:pPr>
        <w:pStyle w:val="Smlouva-slo0"/>
        <w:tabs>
          <w:tab w:val="left" w:pos="426"/>
        </w:tabs>
        <w:spacing w:before="0" w:line="240" w:lineRule="auto"/>
      </w:pP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4A2DDB" w:rsidRPr="0032693C" w14:paraId="38E92D9C" w14:textId="77777777" w:rsidTr="00D570BE">
        <w:tc>
          <w:tcPr>
            <w:tcW w:w="3544" w:type="dxa"/>
          </w:tcPr>
          <w:p w14:paraId="5266EFA6" w14:textId="77777777" w:rsidR="004A2DDB" w:rsidRPr="0032693C" w:rsidRDefault="004A2DDB" w:rsidP="00D570BE">
            <w:r w:rsidRPr="0032693C">
              <w:t>V </w:t>
            </w:r>
            <w:r w:rsidR="00D570BE">
              <w:t xml:space="preserve"> Třinci</w:t>
            </w:r>
            <w:r w:rsidRPr="0032693C">
              <w:t xml:space="preserve"> dne </w:t>
            </w:r>
          </w:p>
        </w:tc>
        <w:tc>
          <w:tcPr>
            <w:tcW w:w="1316" w:type="dxa"/>
          </w:tcPr>
          <w:p w14:paraId="5204893F" w14:textId="77777777" w:rsidR="004A2DDB" w:rsidRPr="0032693C" w:rsidRDefault="004A2DDB"/>
        </w:tc>
        <w:tc>
          <w:tcPr>
            <w:tcW w:w="4212" w:type="dxa"/>
          </w:tcPr>
          <w:p w14:paraId="13121CD7" w14:textId="2F49C8F6" w:rsidR="004A2DDB" w:rsidRPr="0032693C" w:rsidRDefault="004A2DDB" w:rsidP="004C6516">
            <w:r w:rsidRPr="0032693C">
              <w:t xml:space="preserve">V </w:t>
            </w:r>
            <w:r w:rsidR="004C6516">
              <w:t xml:space="preserve">Ostravě </w:t>
            </w:r>
            <w:r w:rsidRPr="0032693C">
              <w:t xml:space="preserve">dne </w:t>
            </w:r>
            <w:r w:rsidR="004C6516">
              <w:t>10. 8. 2016</w:t>
            </w:r>
          </w:p>
        </w:tc>
      </w:tr>
      <w:tr w:rsidR="004A2DDB" w:rsidRPr="0032693C" w14:paraId="0742F1D3" w14:textId="77777777" w:rsidTr="00D570BE">
        <w:trPr>
          <w:trHeight w:val="279"/>
        </w:trPr>
        <w:tc>
          <w:tcPr>
            <w:tcW w:w="3544" w:type="dxa"/>
          </w:tcPr>
          <w:p w14:paraId="64879AC7" w14:textId="77777777" w:rsidR="00D570BE" w:rsidRDefault="00D570BE" w:rsidP="00D570BE"/>
          <w:p w14:paraId="4149ADB8" w14:textId="77777777" w:rsidR="00E20917" w:rsidRDefault="00E20917" w:rsidP="00D570BE"/>
          <w:p w14:paraId="429A3520" w14:textId="79E87F5E" w:rsidR="00E20917" w:rsidRDefault="00B03DC9" w:rsidP="00D570BE">
            <w:r>
              <w:t>Objednatel:</w:t>
            </w:r>
          </w:p>
          <w:p w14:paraId="30F4D8D4" w14:textId="77777777" w:rsidR="00D570BE" w:rsidRDefault="00D570BE" w:rsidP="00D570BE"/>
          <w:p w14:paraId="3C2F0C71" w14:textId="77777777" w:rsidR="004B3F9B" w:rsidRDefault="004B3F9B" w:rsidP="00D570BE"/>
          <w:p w14:paraId="73FD1334" w14:textId="77777777" w:rsidR="00D570BE" w:rsidRDefault="00D570BE" w:rsidP="00D570BE"/>
          <w:p w14:paraId="676B311B" w14:textId="77777777" w:rsidR="00B03DC9" w:rsidRDefault="00B03DC9" w:rsidP="00D570BE"/>
          <w:p w14:paraId="4ED6AF05" w14:textId="77777777" w:rsidR="00D570BE" w:rsidRDefault="00D570BE" w:rsidP="00D570BE">
            <w:r>
              <w:t>----------------------------------------</w:t>
            </w:r>
          </w:p>
          <w:p w14:paraId="4A2768D7" w14:textId="13D1CA76" w:rsidR="004A2DDB" w:rsidRDefault="00D570BE" w:rsidP="00B03DC9">
            <w:r>
              <w:t xml:space="preserve">                </w:t>
            </w:r>
            <w:r w:rsidR="00B03DC9">
              <w:t>Zastoupený</w:t>
            </w:r>
          </w:p>
          <w:p w14:paraId="1D0539D8" w14:textId="7C8C431A" w:rsidR="00B03DC9" w:rsidRPr="0032693C" w:rsidRDefault="00B03DC9" w:rsidP="00B03DC9">
            <w:r>
              <w:t xml:space="preserve">Ing. Tomášem Stejskalem – ředitelem </w:t>
            </w:r>
          </w:p>
        </w:tc>
        <w:tc>
          <w:tcPr>
            <w:tcW w:w="1316" w:type="dxa"/>
            <w:vAlign w:val="center"/>
          </w:tcPr>
          <w:p w14:paraId="6C88E3F0" w14:textId="77777777" w:rsidR="004A2DDB" w:rsidRPr="0032693C" w:rsidRDefault="004A2DDB">
            <w:pPr>
              <w:jc w:val="center"/>
            </w:pPr>
          </w:p>
        </w:tc>
        <w:tc>
          <w:tcPr>
            <w:tcW w:w="4212" w:type="dxa"/>
          </w:tcPr>
          <w:p w14:paraId="5A9D7189" w14:textId="77777777" w:rsidR="00D570BE" w:rsidRDefault="00D570BE">
            <w:pPr>
              <w:jc w:val="center"/>
            </w:pPr>
          </w:p>
          <w:p w14:paraId="65197EA4" w14:textId="77777777" w:rsidR="004B3F9B" w:rsidRDefault="004B3F9B" w:rsidP="00D570BE"/>
          <w:p w14:paraId="1E1C4CAC" w14:textId="38A9743B" w:rsidR="00E20917" w:rsidRDefault="00B03DC9" w:rsidP="00D570BE">
            <w:r>
              <w:t>Zhotovitel:</w:t>
            </w:r>
          </w:p>
          <w:p w14:paraId="3EB615F6" w14:textId="77777777" w:rsidR="00E20917" w:rsidRDefault="00E20917" w:rsidP="00D570BE"/>
          <w:p w14:paraId="57DCCADB" w14:textId="77777777" w:rsidR="00B03DC9" w:rsidRDefault="00B03DC9" w:rsidP="00D570BE"/>
          <w:p w14:paraId="6A755009" w14:textId="77777777" w:rsidR="004B3F9B" w:rsidRDefault="004B3F9B" w:rsidP="00D570BE"/>
          <w:p w14:paraId="318C6906" w14:textId="77777777" w:rsidR="004B3F9B" w:rsidRDefault="004B3F9B" w:rsidP="00D570BE"/>
          <w:p w14:paraId="72A5D967" w14:textId="77777777" w:rsidR="00D570BE" w:rsidRDefault="00D570BE" w:rsidP="00D570BE">
            <w:r>
              <w:t>-------------------------------------------------</w:t>
            </w:r>
          </w:p>
          <w:p w14:paraId="4733362B" w14:textId="4CE361B0" w:rsidR="004A2DDB" w:rsidRDefault="00D570BE" w:rsidP="00B03DC9">
            <w:r>
              <w:t xml:space="preserve">                       </w:t>
            </w:r>
            <w:r w:rsidR="00B03DC9" w:rsidRPr="0032693C">
              <w:t>Z</w:t>
            </w:r>
            <w:r w:rsidR="004A2DDB" w:rsidRPr="0032693C">
              <w:t>a</w:t>
            </w:r>
            <w:r w:rsidR="00B03DC9">
              <w:t>stoupený</w:t>
            </w:r>
          </w:p>
          <w:p w14:paraId="3CAF58EA" w14:textId="2DF2D0CA" w:rsidR="004C6516" w:rsidRDefault="004C6516" w:rsidP="00B03DC9">
            <w:r>
              <w:t>Ing, Jan Stupka, ředitel odštěpného závodu Ostrava</w:t>
            </w:r>
          </w:p>
          <w:p w14:paraId="5F923688" w14:textId="00F80DBA" w:rsidR="00B03DC9" w:rsidRPr="0032693C" w:rsidRDefault="00B03DC9" w:rsidP="00B03DC9"/>
        </w:tc>
      </w:tr>
    </w:tbl>
    <w:p w14:paraId="2E43ED24" w14:textId="77777777" w:rsidR="00594679" w:rsidRPr="0032693C" w:rsidRDefault="00594679" w:rsidP="00D570BE">
      <w:pPr>
        <w:pStyle w:val="Smlouva-slo0"/>
        <w:pageBreakBefore/>
        <w:spacing w:before="0" w:after="60"/>
        <w:rPr>
          <w:b/>
        </w:rPr>
      </w:pPr>
      <w:r w:rsidRPr="0032693C">
        <w:rPr>
          <w:b/>
        </w:rPr>
        <w:lastRenderedPageBreak/>
        <w:t xml:space="preserve">Příloha č. 2 -  Vzor prohlášení subdodavatelů o součinnosti s koordinátorem bezpečnosti </w:t>
      </w:r>
      <w:r w:rsidRPr="0032693C">
        <w:rPr>
          <w:b/>
        </w:rPr>
        <w:br/>
        <w:t>a ochrany zdraví při práci na staveništi</w:t>
      </w:r>
    </w:p>
    <w:p w14:paraId="7EED4E79" w14:textId="77777777" w:rsidR="00594679" w:rsidRPr="0032693C" w:rsidRDefault="00594679" w:rsidP="00594679">
      <w:pPr>
        <w:pStyle w:val="Smlouva-slo0"/>
        <w:spacing w:before="0" w:after="60"/>
        <w:ind w:left="1440" w:hanging="1440"/>
        <w:rPr>
          <w:b/>
        </w:rPr>
      </w:pPr>
    </w:p>
    <w:p w14:paraId="70E87456" w14:textId="77777777" w:rsidR="00594679" w:rsidRPr="0032693C" w:rsidRDefault="00594679" w:rsidP="00594679">
      <w:pPr>
        <w:pStyle w:val="Smlouva-slo0"/>
        <w:spacing w:before="0" w:after="60"/>
        <w:ind w:left="1440" w:hanging="1440"/>
        <w:rPr>
          <w:b/>
        </w:rPr>
      </w:pPr>
    </w:p>
    <w:p w14:paraId="20C3F52A" w14:textId="77777777" w:rsidR="00594679" w:rsidRPr="0032693C" w:rsidRDefault="00594679" w:rsidP="00594679">
      <w:pPr>
        <w:pStyle w:val="Smlouva-slo0"/>
        <w:tabs>
          <w:tab w:val="left" w:pos="426"/>
        </w:tabs>
        <w:ind w:left="360"/>
        <w:jc w:val="center"/>
        <w:rPr>
          <w:b/>
          <w:caps/>
          <w:szCs w:val="24"/>
        </w:rPr>
      </w:pPr>
      <w:r w:rsidRPr="0032693C">
        <w:rPr>
          <w:b/>
          <w:caps/>
          <w:szCs w:val="24"/>
        </w:rPr>
        <w:t xml:space="preserve">Prohlášení zhotovitele o součinnosti s koordinátorem </w:t>
      </w:r>
      <w:r w:rsidRPr="0032693C">
        <w:rPr>
          <w:b/>
          <w:caps/>
        </w:rPr>
        <w:t>bezpečnosti a ochrany zdraví při práci na staveništi</w:t>
      </w:r>
    </w:p>
    <w:p w14:paraId="18A111B8" w14:textId="77777777" w:rsidR="00594679" w:rsidRPr="0032693C" w:rsidRDefault="00594679" w:rsidP="00594679">
      <w:pPr>
        <w:pStyle w:val="Smlouva-slo0"/>
        <w:tabs>
          <w:tab w:val="left" w:pos="426"/>
        </w:tabs>
        <w:ind w:left="360"/>
        <w:rPr>
          <w:szCs w:val="24"/>
        </w:rPr>
      </w:pPr>
    </w:p>
    <w:p w14:paraId="763181ED" w14:textId="3CDE8E1A" w:rsidR="00594679" w:rsidRPr="0032693C" w:rsidRDefault="00594679" w:rsidP="00594679">
      <w:pPr>
        <w:pStyle w:val="Smlouva-slo0"/>
        <w:tabs>
          <w:tab w:val="left" w:pos="426"/>
        </w:tabs>
        <w:ind w:left="360"/>
        <w:rPr>
          <w:szCs w:val="24"/>
        </w:rPr>
      </w:pPr>
      <w:r w:rsidRPr="0032693C">
        <w:rPr>
          <w:szCs w:val="24"/>
        </w:rPr>
        <w:t>V souladu se zákonem č. 309/2006 Sb., kterým se upravují další požadavky bezpečnosti a</w:t>
      </w:r>
      <w:r w:rsidR="007A249B">
        <w:rPr>
          <w:szCs w:val="24"/>
        </w:rPr>
        <w:t> </w:t>
      </w:r>
      <w:r w:rsidRPr="0032693C">
        <w:rPr>
          <w:szCs w:val="24"/>
        </w:rPr>
        <w:t xml:space="preserve">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sidR="004C6516" w:rsidRPr="004C6516">
        <w:rPr>
          <w:szCs w:val="24"/>
        </w:rPr>
        <w:t>FIRESTA-Fišer, rekonstrukce, stavby a.s.</w:t>
      </w:r>
      <w:r w:rsidR="004C6516">
        <w:rPr>
          <w:szCs w:val="24"/>
        </w:rPr>
        <w:t xml:space="preserve">, </w:t>
      </w:r>
      <w:r w:rsidR="004C6516" w:rsidRPr="004C6516">
        <w:rPr>
          <w:szCs w:val="24"/>
        </w:rPr>
        <w:t>Mlýnská 68, 602 00 Brno</w:t>
      </w:r>
      <w:r w:rsidR="004C6516">
        <w:rPr>
          <w:szCs w:val="24"/>
        </w:rPr>
        <w:t xml:space="preserve">, </w:t>
      </w:r>
      <w:r w:rsidR="004C6516" w:rsidRPr="004C6516">
        <w:rPr>
          <w:szCs w:val="24"/>
        </w:rPr>
        <w:t>IČ: 25317628</w:t>
      </w:r>
      <w:r w:rsidR="004C6516" w:rsidRPr="004C6516">
        <w:rPr>
          <w:i/>
          <w:iCs/>
          <w:szCs w:val="24"/>
        </w:rPr>
        <w:t xml:space="preserve">, </w:t>
      </w:r>
      <w:r w:rsidRPr="0032693C">
        <w:rPr>
          <w:szCs w:val="24"/>
        </w:rPr>
        <w:t>zavazuje k součinnosti s koordinátorem bezpečnosti a ochrany zdraví při práci na staveništi (dále jen „koordinátor BOZP“) při realizaci stavby „</w:t>
      </w:r>
      <w:r w:rsidR="00D570BE">
        <w:rPr>
          <w:szCs w:val="24"/>
        </w:rPr>
        <w:t>Rekonstrukce části komunikací</w:t>
      </w:r>
      <w:r w:rsidRPr="0032693C">
        <w:rPr>
          <w:iCs/>
          <w:szCs w:val="24"/>
        </w:rPr>
        <w:t xml:space="preserve">“, jejímž objednatelem je </w:t>
      </w:r>
      <w:r w:rsidR="00D570BE">
        <w:rPr>
          <w:iCs/>
          <w:szCs w:val="24"/>
        </w:rPr>
        <w:t>Nemocnice Třinec</w:t>
      </w:r>
    </w:p>
    <w:p w14:paraId="6452693E" w14:textId="77777777" w:rsidR="00594679" w:rsidRPr="0032693C" w:rsidRDefault="00594679" w:rsidP="00594679">
      <w:pPr>
        <w:pStyle w:val="Smlouva-slo0"/>
        <w:tabs>
          <w:tab w:val="left" w:pos="426"/>
        </w:tabs>
        <w:spacing w:after="120"/>
        <w:ind w:left="360"/>
        <w:rPr>
          <w:szCs w:val="24"/>
        </w:rPr>
      </w:pPr>
      <w:r w:rsidRPr="0032693C">
        <w:rPr>
          <w:szCs w:val="24"/>
        </w:rPr>
        <w:t>Zhotovitel rovněž prohlašuje, že písemně zaváže k součinnosti s koordinátorem BOZP všechny své subdodavatele a osoby, které budou provádět činnosti na staveništi.</w:t>
      </w:r>
    </w:p>
    <w:p w14:paraId="489C4B03" w14:textId="6BD87A52" w:rsidR="00594679" w:rsidRPr="0032693C" w:rsidRDefault="00A673E7" w:rsidP="00594679">
      <w:pPr>
        <w:pStyle w:val="Smlouva-slo0"/>
        <w:tabs>
          <w:tab w:val="left" w:pos="426"/>
        </w:tabs>
        <w:spacing w:after="120"/>
        <w:ind w:left="360"/>
        <w:rPr>
          <w:szCs w:val="24"/>
        </w:rPr>
      </w:pPr>
      <w:r w:rsidRPr="0032693C">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2EF6839D" w14:textId="77777777" w:rsidR="00594679" w:rsidRPr="0032693C" w:rsidRDefault="00594679" w:rsidP="00594679">
      <w:pPr>
        <w:pStyle w:val="Smlouva-slo0"/>
        <w:tabs>
          <w:tab w:val="left" w:pos="426"/>
        </w:tabs>
        <w:spacing w:after="120"/>
        <w:ind w:left="360"/>
        <w:rPr>
          <w:szCs w:val="24"/>
        </w:rPr>
      </w:pPr>
    </w:p>
    <w:p w14:paraId="4223E97D" w14:textId="77777777" w:rsidR="00594679" w:rsidRPr="0032693C" w:rsidRDefault="00594679" w:rsidP="00594679">
      <w:pPr>
        <w:pStyle w:val="Smlouva-slo0"/>
        <w:tabs>
          <w:tab w:val="left" w:pos="426"/>
        </w:tabs>
        <w:spacing w:after="120"/>
        <w:ind w:left="360"/>
        <w:rPr>
          <w:szCs w:val="24"/>
        </w:rPr>
      </w:pPr>
    </w:p>
    <w:p w14:paraId="76C136E0" w14:textId="77777777" w:rsidR="00594679" w:rsidRPr="0032693C" w:rsidRDefault="00594679" w:rsidP="00594679">
      <w:pPr>
        <w:pStyle w:val="Smlouva-slo0"/>
        <w:tabs>
          <w:tab w:val="left" w:pos="426"/>
        </w:tabs>
        <w:spacing w:after="120"/>
        <w:ind w:left="360"/>
        <w:rPr>
          <w:szCs w:val="24"/>
        </w:rPr>
      </w:pPr>
    </w:p>
    <w:p w14:paraId="6D6320BD" w14:textId="257BE259" w:rsidR="00594679" w:rsidRPr="0032693C" w:rsidRDefault="00594679" w:rsidP="00594679">
      <w:pPr>
        <w:pStyle w:val="Smlouva-slo0"/>
        <w:tabs>
          <w:tab w:val="left" w:pos="426"/>
        </w:tabs>
        <w:spacing w:after="120"/>
        <w:ind w:left="360"/>
        <w:rPr>
          <w:szCs w:val="24"/>
        </w:rPr>
      </w:pPr>
      <w:r w:rsidRPr="0032693C">
        <w:rPr>
          <w:szCs w:val="24"/>
        </w:rPr>
        <w:t>V</w:t>
      </w:r>
      <w:r w:rsidR="004C6516">
        <w:rPr>
          <w:szCs w:val="24"/>
        </w:rPr>
        <w:t xml:space="preserve"> Ostravě </w:t>
      </w:r>
      <w:r w:rsidRPr="0032693C">
        <w:rPr>
          <w:szCs w:val="24"/>
        </w:rPr>
        <w:t xml:space="preserve">dne </w:t>
      </w:r>
      <w:r w:rsidR="004C6516">
        <w:rPr>
          <w:szCs w:val="24"/>
        </w:rPr>
        <w:t>10. 8. 2016</w:t>
      </w:r>
    </w:p>
    <w:p w14:paraId="0EEBEC1F" w14:textId="77777777" w:rsidR="00594679" w:rsidRPr="0032693C" w:rsidRDefault="00594679" w:rsidP="00594679">
      <w:pPr>
        <w:pStyle w:val="Smlouva-slo0"/>
        <w:tabs>
          <w:tab w:val="left" w:pos="426"/>
        </w:tabs>
        <w:spacing w:after="120"/>
        <w:ind w:left="360"/>
        <w:rPr>
          <w:szCs w:val="24"/>
        </w:rPr>
      </w:pPr>
    </w:p>
    <w:p w14:paraId="0BCE25AD" w14:textId="77777777" w:rsidR="00594679" w:rsidRPr="0032693C" w:rsidRDefault="00594679" w:rsidP="00594679">
      <w:pPr>
        <w:pStyle w:val="Smlouva-slo0"/>
        <w:tabs>
          <w:tab w:val="left" w:pos="426"/>
        </w:tabs>
        <w:spacing w:after="120"/>
        <w:ind w:left="360"/>
        <w:rPr>
          <w:szCs w:val="24"/>
        </w:rPr>
      </w:pPr>
    </w:p>
    <w:p w14:paraId="7E880B1A" w14:textId="77777777" w:rsidR="00594679" w:rsidRPr="0032693C" w:rsidRDefault="00594679" w:rsidP="00594679">
      <w:pPr>
        <w:ind w:left="360"/>
      </w:pPr>
      <w:r w:rsidRPr="0032693C">
        <w:t>za zhotovitele:</w:t>
      </w:r>
    </w:p>
    <w:p w14:paraId="6E8D1930" w14:textId="77777777" w:rsidR="00594679" w:rsidRPr="0032693C" w:rsidRDefault="00594679" w:rsidP="00594679">
      <w:pPr>
        <w:ind w:left="360"/>
        <w:rPr>
          <w:i/>
          <w:iCs/>
          <w:color w:val="FF0000"/>
        </w:rPr>
      </w:pPr>
    </w:p>
    <w:p w14:paraId="360C4943" w14:textId="77777777" w:rsidR="00594679" w:rsidRPr="0032693C" w:rsidRDefault="00594679" w:rsidP="00594679">
      <w:pPr>
        <w:ind w:left="360"/>
      </w:pPr>
    </w:p>
    <w:p w14:paraId="10636EE0" w14:textId="77777777" w:rsidR="00594679" w:rsidRPr="0032693C" w:rsidRDefault="00594679" w:rsidP="00594679">
      <w:pPr>
        <w:ind w:left="360"/>
      </w:pPr>
    </w:p>
    <w:p w14:paraId="51A1518E" w14:textId="77777777" w:rsidR="00594679" w:rsidRPr="00BB4AD4" w:rsidRDefault="00594679" w:rsidP="00594679">
      <w:pPr>
        <w:ind w:left="360"/>
      </w:pPr>
      <w:r w:rsidRPr="0032693C">
        <w:t>…………………………..</w:t>
      </w:r>
    </w:p>
    <w:p w14:paraId="34C287AF" w14:textId="1CA73FAF" w:rsidR="00594679" w:rsidRPr="00BB4AD4" w:rsidRDefault="004C6516" w:rsidP="00594679">
      <w:pPr>
        <w:pStyle w:val="Smlouva-slo0"/>
        <w:tabs>
          <w:tab w:val="left" w:pos="426"/>
        </w:tabs>
        <w:spacing w:after="120"/>
        <w:ind w:left="360"/>
        <w:rPr>
          <w:szCs w:val="24"/>
        </w:rPr>
      </w:pPr>
      <w:r>
        <w:rPr>
          <w:szCs w:val="24"/>
        </w:rPr>
        <w:t>Ing, Jan Stupka, ředitel odštěpného závodu Ostrava</w:t>
      </w:r>
    </w:p>
    <w:p w14:paraId="25DC08E9" w14:textId="77777777" w:rsidR="00594679" w:rsidRDefault="00594679">
      <w:pPr>
        <w:pStyle w:val="Smlouva-slo0"/>
        <w:tabs>
          <w:tab w:val="left" w:pos="426"/>
        </w:tabs>
        <w:spacing w:before="0" w:line="240" w:lineRule="auto"/>
      </w:pPr>
    </w:p>
    <w:sectPr w:rsidR="00594679" w:rsidSect="007E27BE">
      <w:footerReference w:type="default" r:id="rId9"/>
      <w:footerReference w:type="first" r:id="rId10"/>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1346D" w14:textId="77777777" w:rsidR="00B0302D" w:rsidRDefault="00B0302D">
      <w:r>
        <w:separator/>
      </w:r>
    </w:p>
  </w:endnote>
  <w:endnote w:type="continuationSeparator" w:id="0">
    <w:p w14:paraId="2391C19F" w14:textId="77777777" w:rsidR="00B0302D" w:rsidRDefault="00B0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3D87B" w14:textId="5CA086B6" w:rsidR="00960550" w:rsidRDefault="00960550">
    <w:pPr>
      <w:pStyle w:val="Zpat"/>
      <w:pBdr>
        <w:top w:val="single" w:sz="4" w:space="1" w:color="auto"/>
      </w:pBdr>
      <w:tabs>
        <w:tab w:val="left" w:pos="8820"/>
      </w:tabs>
    </w:pPr>
    <w:r>
      <w:rPr>
        <w:sz w:val="20"/>
      </w:rPr>
      <w:t xml:space="preserve">Smlouva o díla na stavbu </w:t>
    </w:r>
    <w:r w:rsidR="00BD6D98">
      <w:rPr>
        <w:sz w:val="20"/>
      </w:rPr>
      <w:t>„</w:t>
    </w:r>
    <w:r w:rsidR="00BD6D98" w:rsidRPr="00BD6D98">
      <w:rPr>
        <w:bCs/>
        <w:sz w:val="20"/>
        <w:szCs w:val="20"/>
      </w:rPr>
      <w:t>Rekonstrukce části komunikací</w:t>
    </w:r>
    <w:r w:rsidR="00BD6D98">
      <w:rPr>
        <w:bCs/>
        <w:sz w:val="20"/>
        <w:szCs w:val="20"/>
      </w:rPr>
      <w:t>“</w:t>
    </w:r>
    <w:r>
      <w:rPr>
        <w:sz w:val="20"/>
      </w:rPr>
      <w:tab/>
    </w:r>
    <w:r>
      <w:rPr>
        <w:sz w:val="16"/>
      </w:rPr>
      <w:tab/>
    </w:r>
    <w:r>
      <w:rPr>
        <w:rStyle w:val="slostrnky"/>
        <w:sz w:val="20"/>
      </w:rPr>
      <w:fldChar w:fldCharType="begin"/>
    </w:r>
    <w:r>
      <w:rPr>
        <w:rStyle w:val="slostrnky"/>
        <w:sz w:val="20"/>
      </w:rPr>
      <w:instrText xml:space="preserve">PAGE  </w:instrText>
    </w:r>
    <w:r>
      <w:rPr>
        <w:rStyle w:val="slostrnky"/>
        <w:sz w:val="20"/>
      </w:rPr>
      <w:fldChar w:fldCharType="separate"/>
    </w:r>
    <w:r w:rsidR="00E54A3D">
      <w:rPr>
        <w:rStyle w:val="slostrnky"/>
        <w:noProof/>
        <w:sz w:val="20"/>
      </w:rPr>
      <w:t>2</w:t>
    </w:r>
    <w:r>
      <w:rPr>
        <w:rStyle w:val="slostrnky"/>
        <w:sz w:val="20"/>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C76C2" w14:textId="34F0C0C4" w:rsidR="00960550" w:rsidRDefault="00960550">
    <w:pPr>
      <w:pStyle w:val="Zpat"/>
      <w:pBdr>
        <w:top w:val="single" w:sz="4" w:space="0" w:color="auto"/>
      </w:pBdr>
      <w:rPr>
        <w:sz w:val="20"/>
      </w:rPr>
    </w:pPr>
    <w:r>
      <w:rPr>
        <w:sz w:val="20"/>
      </w:rPr>
      <w:t xml:space="preserve">Smlouva o dílo na stavbu </w:t>
    </w:r>
    <w:r w:rsidR="00BD6D98">
      <w:rPr>
        <w:sz w:val="20"/>
      </w:rPr>
      <w:t>„</w:t>
    </w:r>
    <w:r w:rsidR="00BD6D98" w:rsidRPr="00BD6D98">
      <w:rPr>
        <w:bCs/>
        <w:sz w:val="20"/>
        <w:szCs w:val="20"/>
      </w:rPr>
      <w:t>Rekonstrukce části komunikací</w:t>
    </w:r>
    <w:r w:rsidR="00BD6D98">
      <w:rPr>
        <w:bCs/>
        <w:sz w:val="20"/>
        <w:szCs w:val="20"/>
      </w:rPr>
      <w:t>“</w:t>
    </w:r>
    <w:r>
      <w:rPr>
        <w:sz w:val="20"/>
      </w:rPr>
      <w:tab/>
    </w:r>
    <w:r w:rsidR="00BD6D98">
      <w:rPr>
        <w:sz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2821E" w14:textId="77777777" w:rsidR="00B0302D" w:rsidRDefault="00B0302D">
      <w:r>
        <w:separator/>
      </w:r>
    </w:p>
  </w:footnote>
  <w:footnote w:type="continuationSeparator" w:id="0">
    <w:p w14:paraId="50F2B94F" w14:textId="77777777" w:rsidR="00B0302D" w:rsidRDefault="00B03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i w:val="0"/>
        <w:sz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6BEDC16"/>
    <w:lvl w:ilvl="0">
      <w:start w:val="1"/>
      <w:numFmt w:val="decimal"/>
      <w:lvlText w:val="%1."/>
      <w:lvlJc w:val="left"/>
      <w:pPr>
        <w:tabs>
          <w:tab w:val="num" w:pos="360"/>
        </w:tabs>
        <w:ind w:left="360" w:hanging="360"/>
      </w:pPr>
      <w:rPr>
        <w:rFonts w:ascii="Times New Roman" w:hAnsi="Times New Roman" w:hint="default"/>
        <w:b w:val="0"/>
        <w:i w:val="0"/>
        <w:color w:val="auto"/>
        <w:sz w:val="24"/>
        <w:szCs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7C181A94"/>
    <w:lvl w:ilvl="0" w:tplc="A4D2A0B6">
      <w:start w:val="1"/>
      <w:numFmt w:val="decimal"/>
      <w:lvlText w:val="%1."/>
      <w:lvlJc w:val="left"/>
      <w:pPr>
        <w:tabs>
          <w:tab w:val="num" w:pos="360"/>
        </w:tabs>
        <w:ind w:left="360" w:hanging="360"/>
      </w:pPr>
      <w:rPr>
        <w:rFonts w:ascii="Times New Roman" w:hAnsi="Times New Roman"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2614BC6"/>
    <w:multiLevelType w:val="hybridMultilevel"/>
    <w:tmpl w:val="C31A5886"/>
    <w:lvl w:ilvl="0" w:tplc="CA884BCE">
      <w:start w:val="1"/>
      <w:numFmt w:val="decimal"/>
      <w:lvlText w:val="%1."/>
      <w:lvlJc w:val="left"/>
      <w:pPr>
        <w:tabs>
          <w:tab w:val="num" w:pos="360"/>
        </w:tabs>
        <w:ind w:left="340" w:hanging="340"/>
      </w:pPr>
      <w:rPr>
        <w:rFonts w:ascii="Times New Roman" w:hAnsi="Times New Roman"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EB5EC1"/>
    <w:multiLevelType w:val="singleLevel"/>
    <w:tmpl w:val="9FDEB4DA"/>
    <w:lvl w:ilvl="0">
      <w:start w:val="1"/>
      <w:numFmt w:val="decimal"/>
      <w:lvlText w:val="%1."/>
      <w:legacy w:legacy="1" w:legacySpace="57" w:legacyIndent="0"/>
      <w:lvlJc w:val="left"/>
      <w:pPr>
        <w:ind w:left="0" w:firstLine="0"/>
      </w:pPr>
      <w:rPr>
        <w:b/>
        <w:sz w:val="24"/>
      </w:rPr>
    </w:lvl>
  </w:abstractNum>
  <w:abstractNum w:abstractNumId="1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9FE4A0E"/>
    <w:multiLevelType w:val="multilevel"/>
    <w:tmpl w:val="5D3E9044"/>
    <w:lvl w:ilvl="0">
      <w:start w:val="1"/>
      <w:numFmt w:val="bullet"/>
      <w:lvlText w:val=""/>
      <w:lvlJc w:val="left"/>
      <w:pPr>
        <w:tabs>
          <w:tab w:val="num" w:pos="1605"/>
        </w:tabs>
        <w:ind w:left="1605" w:hanging="360"/>
      </w:pPr>
      <w:rPr>
        <w:rFonts w:ascii="Symbol" w:hAnsi="Symbol"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E1AC1A44"/>
    <w:lvl w:ilvl="0" w:tplc="3BB29DF4">
      <w:start w:val="1"/>
      <w:numFmt w:val="lowerLetter"/>
      <w:lvlText w:val="%1)"/>
      <w:lvlJc w:val="left"/>
      <w:pPr>
        <w:tabs>
          <w:tab w:val="num" w:pos="851"/>
        </w:tabs>
        <w:ind w:left="851" w:hanging="511"/>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0E3513"/>
    <w:multiLevelType w:val="singleLevel"/>
    <w:tmpl w:val="9FDEB4DA"/>
    <w:lvl w:ilvl="0">
      <w:start w:val="1"/>
      <w:numFmt w:val="decimal"/>
      <w:lvlText w:val="%1."/>
      <w:legacy w:legacy="1" w:legacySpace="57" w:legacyIndent="0"/>
      <w:lvlJc w:val="left"/>
      <w:pPr>
        <w:ind w:left="0" w:firstLine="0"/>
      </w:pPr>
      <w:rPr>
        <w:b/>
        <w:sz w:val="24"/>
      </w:rPr>
    </w:lvl>
  </w:abstractNum>
  <w:abstractNum w:abstractNumId="15" w15:restartNumberingAfterBreak="0">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CF735B7"/>
    <w:multiLevelType w:val="hybridMultilevel"/>
    <w:tmpl w:val="F75E9CBE"/>
    <w:lvl w:ilvl="0" w:tplc="491C1434">
      <w:start w:val="1"/>
      <w:numFmt w:val="decimal"/>
      <w:lvlText w:val="%1."/>
      <w:lvlJc w:val="left"/>
      <w:pPr>
        <w:tabs>
          <w:tab w:val="num" w:pos="397"/>
        </w:tabs>
        <w:ind w:left="397" w:hanging="39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DDA3104"/>
    <w:multiLevelType w:val="multilevel"/>
    <w:tmpl w:val="025A6DB4"/>
    <w:lvl w:ilvl="0">
      <w:start w:val="1"/>
      <w:numFmt w:val="lowerLetter"/>
      <w:lvlText w:val="%1)"/>
      <w:lvlJc w:val="left"/>
      <w:pPr>
        <w:tabs>
          <w:tab w:val="num" w:pos="1605"/>
        </w:tabs>
        <w:ind w:left="1605" w:hanging="360"/>
      </w:pPr>
      <w:rPr>
        <w:rFonts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5B3FF3"/>
    <w:multiLevelType w:val="hybridMultilevel"/>
    <w:tmpl w:val="2E6E8514"/>
    <w:lvl w:ilvl="0" w:tplc="87880328">
      <w:start w:val="1"/>
      <w:numFmt w:val="lowerLetter"/>
      <w:lvlText w:val="%1)"/>
      <w:lvlJc w:val="left"/>
      <w:pPr>
        <w:tabs>
          <w:tab w:val="num" w:pos="1605"/>
        </w:tabs>
        <w:ind w:left="1605" w:hanging="360"/>
      </w:pPr>
      <w:rPr>
        <w:rFonts w:hint="default"/>
        <w:color w:val="auto"/>
        <w:sz w:val="24"/>
        <w:szCs w:val="24"/>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533702B"/>
    <w:multiLevelType w:val="hybridMultilevel"/>
    <w:tmpl w:val="3C4A4EE8"/>
    <w:lvl w:ilvl="0" w:tplc="04050001">
      <w:start w:val="1"/>
      <w:numFmt w:val="bullet"/>
      <w:lvlText w:val=""/>
      <w:lvlJc w:val="left"/>
      <w:pPr>
        <w:tabs>
          <w:tab w:val="num" w:pos="709"/>
        </w:tabs>
        <w:ind w:left="709" w:hanging="360"/>
      </w:pPr>
      <w:rPr>
        <w:rFonts w:ascii="Symbol" w:hAnsi="Symbol" w:hint="default"/>
      </w:rPr>
    </w:lvl>
    <w:lvl w:ilvl="1" w:tplc="7B084E8C">
      <w:start w:val="1"/>
      <w:numFmt w:val="bullet"/>
      <w:lvlText w:val=""/>
      <w:lvlJc w:val="left"/>
      <w:pPr>
        <w:tabs>
          <w:tab w:val="num" w:pos="1429"/>
        </w:tabs>
        <w:ind w:left="1429" w:hanging="360"/>
      </w:pPr>
      <w:rPr>
        <w:rFonts w:ascii="Wingdings" w:hAnsi="Wingdings" w:hint="default"/>
      </w:rPr>
    </w:lvl>
    <w:lvl w:ilvl="2" w:tplc="04050005" w:tentative="1">
      <w:start w:val="1"/>
      <w:numFmt w:val="bullet"/>
      <w:lvlText w:val=""/>
      <w:lvlJc w:val="left"/>
      <w:pPr>
        <w:tabs>
          <w:tab w:val="num" w:pos="2149"/>
        </w:tabs>
        <w:ind w:left="2149" w:hanging="360"/>
      </w:pPr>
      <w:rPr>
        <w:rFonts w:ascii="Wingdings" w:hAnsi="Wingdings" w:hint="default"/>
      </w:rPr>
    </w:lvl>
    <w:lvl w:ilvl="3" w:tplc="04050001" w:tentative="1">
      <w:start w:val="1"/>
      <w:numFmt w:val="bullet"/>
      <w:lvlText w:val=""/>
      <w:lvlJc w:val="left"/>
      <w:pPr>
        <w:tabs>
          <w:tab w:val="num" w:pos="2869"/>
        </w:tabs>
        <w:ind w:left="2869" w:hanging="360"/>
      </w:pPr>
      <w:rPr>
        <w:rFonts w:ascii="Symbol" w:hAnsi="Symbol" w:hint="default"/>
      </w:rPr>
    </w:lvl>
    <w:lvl w:ilvl="4" w:tplc="04050003" w:tentative="1">
      <w:start w:val="1"/>
      <w:numFmt w:val="bullet"/>
      <w:lvlText w:val="o"/>
      <w:lvlJc w:val="left"/>
      <w:pPr>
        <w:tabs>
          <w:tab w:val="num" w:pos="3589"/>
        </w:tabs>
        <w:ind w:left="3589" w:hanging="360"/>
      </w:pPr>
      <w:rPr>
        <w:rFonts w:ascii="Courier New" w:hAnsi="Courier New" w:cs="Courier New" w:hint="default"/>
      </w:rPr>
    </w:lvl>
    <w:lvl w:ilvl="5" w:tplc="04050005" w:tentative="1">
      <w:start w:val="1"/>
      <w:numFmt w:val="bullet"/>
      <w:lvlText w:val=""/>
      <w:lvlJc w:val="left"/>
      <w:pPr>
        <w:tabs>
          <w:tab w:val="num" w:pos="4309"/>
        </w:tabs>
        <w:ind w:left="4309" w:hanging="360"/>
      </w:pPr>
      <w:rPr>
        <w:rFonts w:ascii="Wingdings" w:hAnsi="Wingdings" w:hint="default"/>
      </w:rPr>
    </w:lvl>
    <w:lvl w:ilvl="6" w:tplc="04050001" w:tentative="1">
      <w:start w:val="1"/>
      <w:numFmt w:val="bullet"/>
      <w:lvlText w:val=""/>
      <w:lvlJc w:val="left"/>
      <w:pPr>
        <w:tabs>
          <w:tab w:val="num" w:pos="5029"/>
        </w:tabs>
        <w:ind w:left="5029" w:hanging="360"/>
      </w:pPr>
      <w:rPr>
        <w:rFonts w:ascii="Symbol" w:hAnsi="Symbol" w:hint="default"/>
      </w:rPr>
    </w:lvl>
    <w:lvl w:ilvl="7" w:tplc="04050003" w:tentative="1">
      <w:start w:val="1"/>
      <w:numFmt w:val="bullet"/>
      <w:lvlText w:val="o"/>
      <w:lvlJc w:val="left"/>
      <w:pPr>
        <w:tabs>
          <w:tab w:val="num" w:pos="5749"/>
        </w:tabs>
        <w:ind w:left="5749" w:hanging="360"/>
      </w:pPr>
      <w:rPr>
        <w:rFonts w:ascii="Courier New" w:hAnsi="Courier New" w:cs="Courier New" w:hint="default"/>
      </w:rPr>
    </w:lvl>
    <w:lvl w:ilvl="8" w:tplc="04050005" w:tentative="1">
      <w:start w:val="1"/>
      <w:numFmt w:val="bullet"/>
      <w:lvlText w:val=""/>
      <w:lvlJc w:val="left"/>
      <w:pPr>
        <w:tabs>
          <w:tab w:val="num" w:pos="6469"/>
        </w:tabs>
        <w:ind w:left="6469" w:hanging="360"/>
      </w:pPr>
      <w:rPr>
        <w:rFonts w:ascii="Wingdings" w:hAnsi="Wingdings" w:hint="default"/>
      </w:rPr>
    </w:lvl>
  </w:abstractNum>
  <w:abstractNum w:abstractNumId="30" w15:restartNumberingAfterBreak="0">
    <w:nsid w:val="48FF10FF"/>
    <w:multiLevelType w:val="hybridMultilevel"/>
    <w:tmpl w:val="94169558"/>
    <w:lvl w:ilvl="0" w:tplc="464676A2">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3"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5" w15:restartNumberingAfterBreak="0">
    <w:nsid w:val="50FE780F"/>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52F66AB4"/>
    <w:multiLevelType w:val="hybridMultilevel"/>
    <w:tmpl w:val="05B0A742"/>
    <w:lvl w:ilvl="0" w:tplc="EE2A4BDC">
      <w:start w:val="1"/>
      <w:numFmt w:val="lowerLetter"/>
      <w:lvlText w:val="%1)"/>
      <w:lvlJc w:val="left"/>
      <w:pPr>
        <w:tabs>
          <w:tab w:val="num" w:pos="2520"/>
        </w:tabs>
        <w:ind w:left="2520" w:hanging="360"/>
      </w:pPr>
      <w:rPr>
        <w:rFonts w:hint="default"/>
        <w:b w:val="0"/>
        <w:i w:val="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7"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77438EE"/>
    <w:multiLevelType w:val="singleLevel"/>
    <w:tmpl w:val="4C7A4C26"/>
    <w:lvl w:ilvl="0">
      <w:start w:val="1"/>
      <w:numFmt w:val="decimal"/>
      <w:lvlText w:val="%1."/>
      <w:lvlJc w:val="left"/>
      <w:pPr>
        <w:tabs>
          <w:tab w:val="num" w:pos="360"/>
        </w:tabs>
        <w:ind w:left="360" w:hanging="360"/>
      </w:pPr>
      <w:rPr>
        <w:rFonts w:ascii="Times New Roman" w:hAnsi="Times New Roman" w:hint="default"/>
        <w:b w:val="0"/>
        <w:i w:val="0"/>
        <w:color w:val="auto"/>
        <w:sz w:val="24"/>
        <w:szCs w:val="24"/>
      </w:rPr>
    </w:lvl>
  </w:abstractNum>
  <w:abstractNum w:abstractNumId="39"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40"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41"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2" w15:restartNumberingAfterBreak="0">
    <w:nsid w:val="67237650"/>
    <w:multiLevelType w:val="hybridMultilevel"/>
    <w:tmpl w:val="5D3E9044"/>
    <w:lvl w:ilvl="0" w:tplc="4184D522">
      <w:start w:val="1"/>
      <w:numFmt w:val="bullet"/>
      <w:lvlText w:val=""/>
      <w:lvlJc w:val="left"/>
      <w:pPr>
        <w:tabs>
          <w:tab w:val="num" w:pos="1605"/>
        </w:tabs>
        <w:ind w:left="1605" w:hanging="360"/>
      </w:pPr>
      <w:rPr>
        <w:rFonts w:ascii="Symbol" w:hAnsi="Symbol" w:hint="default"/>
        <w:color w:val="auto"/>
        <w:sz w:val="20"/>
        <w:szCs w:val="20"/>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AFE4FAF"/>
    <w:multiLevelType w:val="singleLevel"/>
    <w:tmpl w:val="9FDEB4DA"/>
    <w:lvl w:ilvl="0">
      <w:start w:val="1"/>
      <w:numFmt w:val="decimal"/>
      <w:lvlText w:val="%1."/>
      <w:legacy w:legacy="1" w:legacySpace="57" w:legacyIndent="0"/>
      <w:lvlJc w:val="left"/>
      <w:pPr>
        <w:ind w:left="0" w:firstLine="0"/>
      </w:pPr>
      <w:rPr>
        <w:b/>
        <w:sz w:val="24"/>
      </w:rPr>
    </w:lvl>
  </w:abstractNum>
  <w:abstractNum w:abstractNumId="45" w15:restartNumberingAfterBreak="0">
    <w:nsid w:val="6B586C36"/>
    <w:multiLevelType w:val="hybridMultilevel"/>
    <w:tmpl w:val="0B9E32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8"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47"/>
  </w:num>
  <w:num w:numId="2">
    <w:abstractNumId w:val="0"/>
  </w:num>
  <w:num w:numId="3">
    <w:abstractNumId w:val="10"/>
  </w:num>
  <w:num w:numId="4">
    <w:abstractNumId w:val="1"/>
  </w:num>
  <w:num w:numId="5">
    <w:abstractNumId w:val="31"/>
  </w:num>
  <w:num w:numId="6">
    <w:abstractNumId w:val="48"/>
  </w:num>
  <w:num w:numId="7">
    <w:abstractNumId w:val="34"/>
  </w:num>
  <w:num w:numId="8">
    <w:abstractNumId w:val="15"/>
  </w:num>
  <w:num w:numId="9">
    <w:abstractNumId w:val="37"/>
  </w:num>
  <w:num w:numId="10">
    <w:abstractNumId w:val="49"/>
  </w:num>
  <w:num w:numId="11">
    <w:abstractNumId w:val="3"/>
  </w:num>
  <w:num w:numId="12">
    <w:abstractNumId w:val="28"/>
  </w:num>
  <w:num w:numId="13">
    <w:abstractNumId w:val="5"/>
  </w:num>
  <w:num w:numId="14">
    <w:abstractNumId w:val="38"/>
  </w:num>
  <w:num w:numId="15">
    <w:abstractNumId w:val="4"/>
  </w:num>
  <w:num w:numId="16">
    <w:abstractNumId w:val="12"/>
  </w:num>
  <w:num w:numId="17">
    <w:abstractNumId w:val="6"/>
  </w:num>
  <w:num w:numId="18">
    <w:abstractNumId w:val="51"/>
  </w:num>
  <w:num w:numId="19">
    <w:abstractNumId w:val="8"/>
  </w:num>
  <w:num w:numId="20">
    <w:abstractNumId w:val="21"/>
  </w:num>
  <w:num w:numId="21">
    <w:abstractNumId w:val="33"/>
  </w:num>
  <w:num w:numId="22">
    <w:abstractNumId w:val="43"/>
  </w:num>
  <w:num w:numId="23">
    <w:abstractNumId w:val="46"/>
  </w:num>
  <w:num w:numId="24">
    <w:abstractNumId w:val="25"/>
  </w:num>
  <w:num w:numId="25">
    <w:abstractNumId w:val="52"/>
  </w:num>
  <w:num w:numId="26">
    <w:abstractNumId w:val="17"/>
  </w:num>
  <w:num w:numId="27">
    <w:abstractNumId w:val="13"/>
  </w:num>
  <w:num w:numId="28">
    <w:abstractNumId w:val="36"/>
  </w:num>
  <w:num w:numId="29">
    <w:abstractNumId w:val="41"/>
  </w:num>
  <w:num w:numId="30">
    <w:abstractNumId w:val="39"/>
  </w:num>
  <w:num w:numId="31">
    <w:abstractNumId w:val="2"/>
  </w:num>
  <w:num w:numId="32">
    <w:abstractNumId w:val="50"/>
  </w:num>
  <w:num w:numId="33">
    <w:abstractNumId w:val="19"/>
  </w:num>
  <w:num w:numId="34">
    <w:abstractNumId w:val="7"/>
  </w:num>
  <w:num w:numId="35">
    <w:abstractNumId w:val="18"/>
  </w:num>
  <w:num w:numId="36">
    <w:abstractNumId w:val="20"/>
  </w:num>
  <w:num w:numId="37">
    <w:abstractNumId w:val="35"/>
  </w:num>
  <w:num w:numId="38">
    <w:abstractNumId w:val="24"/>
  </w:num>
  <w:num w:numId="39">
    <w:abstractNumId w:val="40"/>
  </w:num>
  <w:num w:numId="40">
    <w:abstractNumId w:val="42"/>
  </w:num>
  <w:num w:numId="41">
    <w:abstractNumId w:val="11"/>
  </w:num>
  <w:num w:numId="42">
    <w:abstractNumId w:val="26"/>
  </w:num>
  <w:num w:numId="43">
    <w:abstractNumId w:val="22"/>
  </w:num>
  <w:num w:numId="44">
    <w:abstractNumId w:val="32"/>
  </w:num>
  <w:num w:numId="45">
    <w:abstractNumId w:val="14"/>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9"/>
  </w:num>
  <w:num w:numId="49">
    <w:abstractNumId w:val="16"/>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OC_NAME" w:val="-"/>
    <w:docVar w:name="pID_FILE" w:val="-1"/>
    <w:docVar w:name="pID_PIS" w:val="-1"/>
    <w:docVar w:name="sCJ" w:val="CJ-XXX-XXX-XXX"/>
    <w:docVar w:name="sEC" w:val="EC-XXX-XXX-XXX"/>
  </w:docVars>
  <w:rsids>
    <w:rsidRoot w:val="00665524"/>
    <w:rsid w:val="00006673"/>
    <w:rsid w:val="0001221B"/>
    <w:rsid w:val="00012802"/>
    <w:rsid w:val="000200AE"/>
    <w:rsid w:val="000221BB"/>
    <w:rsid w:val="00024897"/>
    <w:rsid w:val="000326A4"/>
    <w:rsid w:val="00034308"/>
    <w:rsid w:val="0004190A"/>
    <w:rsid w:val="00044BAD"/>
    <w:rsid w:val="0004714B"/>
    <w:rsid w:val="00053507"/>
    <w:rsid w:val="00056BB3"/>
    <w:rsid w:val="00063D6E"/>
    <w:rsid w:val="00074802"/>
    <w:rsid w:val="00075822"/>
    <w:rsid w:val="00075A06"/>
    <w:rsid w:val="00075C39"/>
    <w:rsid w:val="0007690E"/>
    <w:rsid w:val="00080121"/>
    <w:rsid w:val="00080251"/>
    <w:rsid w:val="00080FC0"/>
    <w:rsid w:val="00090F9C"/>
    <w:rsid w:val="000B105C"/>
    <w:rsid w:val="000B6113"/>
    <w:rsid w:val="000B7AE1"/>
    <w:rsid w:val="000C3A5B"/>
    <w:rsid w:val="000C47A9"/>
    <w:rsid w:val="000C50AC"/>
    <w:rsid w:val="000D574B"/>
    <w:rsid w:val="000E0045"/>
    <w:rsid w:val="000E1ABB"/>
    <w:rsid w:val="000E39C5"/>
    <w:rsid w:val="000F2F9E"/>
    <w:rsid w:val="000F480E"/>
    <w:rsid w:val="000F5E53"/>
    <w:rsid w:val="0010643F"/>
    <w:rsid w:val="00115690"/>
    <w:rsid w:val="00115AFF"/>
    <w:rsid w:val="00116983"/>
    <w:rsid w:val="00122DCA"/>
    <w:rsid w:val="00127E4B"/>
    <w:rsid w:val="00134EC6"/>
    <w:rsid w:val="0014251D"/>
    <w:rsid w:val="001434CE"/>
    <w:rsid w:val="00143CF6"/>
    <w:rsid w:val="0014480F"/>
    <w:rsid w:val="00153709"/>
    <w:rsid w:val="001545F8"/>
    <w:rsid w:val="001609A0"/>
    <w:rsid w:val="00162627"/>
    <w:rsid w:val="00167889"/>
    <w:rsid w:val="00176D01"/>
    <w:rsid w:val="00177219"/>
    <w:rsid w:val="001853A9"/>
    <w:rsid w:val="001876F4"/>
    <w:rsid w:val="00192EE0"/>
    <w:rsid w:val="001949B4"/>
    <w:rsid w:val="001A08BA"/>
    <w:rsid w:val="001A3073"/>
    <w:rsid w:val="001A4FDD"/>
    <w:rsid w:val="001A5BD9"/>
    <w:rsid w:val="001A712C"/>
    <w:rsid w:val="001B7BBB"/>
    <w:rsid w:val="001C0A98"/>
    <w:rsid w:val="001C3B7A"/>
    <w:rsid w:val="001D3420"/>
    <w:rsid w:val="001D513A"/>
    <w:rsid w:val="001D5485"/>
    <w:rsid w:val="001D5C5C"/>
    <w:rsid w:val="001E6FE4"/>
    <w:rsid w:val="001F6A53"/>
    <w:rsid w:val="001F6E09"/>
    <w:rsid w:val="001F79B2"/>
    <w:rsid w:val="00206811"/>
    <w:rsid w:val="00207CB6"/>
    <w:rsid w:val="002125E0"/>
    <w:rsid w:val="00214102"/>
    <w:rsid w:val="00215560"/>
    <w:rsid w:val="00216885"/>
    <w:rsid w:val="00217618"/>
    <w:rsid w:val="0022087C"/>
    <w:rsid w:val="002229FA"/>
    <w:rsid w:val="002318BF"/>
    <w:rsid w:val="00233D37"/>
    <w:rsid w:val="00240839"/>
    <w:rsid w:val="00240C4B"/>
    <w:rsid w:val="002414A4"/>
    <w:rsid w:val="00245BDD"/>
    <w:rsid w:val="002463E7"/>
    <w:rsid w:val="0026475A"/>
    <w:rsid w:val="002649B7"/>
    <w:rsid w:val="002661FF"/>
    <w:rsid w:val="00271BF9"/>
    <w:rsid w:val="00276895"/>
    <w:rsid w:val="002777A8"/>
    <w:rsid w:val="002827A8"/>
    <w:rsid w:val="00284E92"/>
    <w:rsid w:val="0028548B"/>
    <w:rsid w:val="0029021E"/>
    <w:rsid w:val="0029036E"/>
    <w:rsid w:val="00297FF6"/>
    <w:rsid w:val="002A0D8F"/>
    <w:rsid w:val="002A2367"/>
    <w:rsid w:val="002A43ED"/>
    <w:rsid w:val="002B304E"/>
    <w:rsid w:val="002C0857"/>
    <w:rsid w:val="002C2934"/>
    <w:rsid w:val="002C2A47"/>
    <w:rsid w:val="002C35A5"/>
    <w:rsid w:val="002D3290"/>
    <w:rsid w:val="002D5E02"/>
    <w:rsid w:val="002E794E"/>
    <w:rsid w:val="002F32D0"/>
    <w:rsid w:val="00304CCB"/>
    <w:rsid w:val="00305854"/>
    <w:rsid w:val="00306FA6"/>
    <w:rsid w:val="00310524"/>
    <w:rsid w:val="00313DF2"/>
    <w:rsid w:val="00321EB2"/>
    <w:rsid w:val="00322F12"/>
    <w:rsid w:val="0032693C"/>
    <w:rsid w:val="00335398"/>
    <w:rsid w:val="003374F3"/>
    <w:rsid w:val="0034241B"/>
    <w:rsid w:val="00347590"/>
    <w:rsid w:val="00352E9C"/>
    <w:rsid w:val="00356DE1"/>
    <w:rsid w:val="00360409"/>
    <w:rsid w:val="00362C82"/>
    <w:rsid w:val="003702F2"/>
    <w:rsid w:val="00371E2D"/>
    <w:rsid w:val="00373FB1"/>
    <w:rsid w:val="003779E3"/>
    <w:rsid w:val="00384115"/>
    <w:rsid w:val="003842ED"/>
    <w:rsid w:val="00386655"/>
    <w:rsid w:val="003A115C"/>
    <w:rsid w:val="003A60A9"/>
    <w:rsid w:val="003A7ED8"/>
    <w:rsid w:val="003B547F"/>
    <w:rsid w:val="003C2252"/>
    <w:rsid w:val="003C275D"/>
    <w:rsid w:val="003C5858"/>
    <w:rsid w:val="003D51B9"/>
    <w:rsid w:val="003E63FC"/>
    <w:rsid w:val="003F03D5"/>
    <w:rsid w:val="003F7FB1"/>
    <w:rsid w:val="0040206A"/>
    <w:rsid w:val="0040751F"/>
    <w:rsid w:val="004128B5"/>
    <w:rsid w:val="00413981"/>
    <w:rsid w:val="0041696F"/>
    <w:rsid w:val="00417215"/>
    <w:rsid w:val="0041729E"/>
    <w:rsid w:val="00417431"/>
    <w:rsid w:val="00422889"/>
    <w:rsid w:val="0042530A"/>
    <w:rsid w:val="00427643"/>
    <w:rsid w:val="00430904"/>
    <w:rsid w:val="00432023"/>
    <w:rsid w:val="00433BF8"/>
    <w:rsid w:val="00436DBF"/>
    <w:rsid w:val="00441241"/>
    <w:rsid w:val="00441296"/>
    <w:rsid w:val="0044214C"/>
    <w:rsid w:val="00442BFC"/>
    <w:rsid w:val="00444CC6"/>
    <w:rsid w:val="00457CA2"/>
    <w:rsid w:val="0046525D"/>
    <w:rsid w:val="004757ED"/>
    <w:rsid w:val="0048145D"/>
    <w:rsid w:val="00481640"/>
    <w:rsid w:val="00481FDC"/>
    <w:rsid w:val="0049630B"/>
    <w:rsid w:val="004A2DDB"/>
    <w:rsid w:val="004A3127"/>
    <w:rsid w:val="004B3F9B"/>
    <w:rsid w:val="004B400E"/>
    <w:rsid w:val="004B4833"/>
    <w:rsid w:val="004C2AB9"/>
    <w:rsid w:val="004C60B9"/>
    <w:rsid w:val="004C6516"/>
    <w:rsid w:val="004C68E7"/>
    <w:rsid w:val="004D2C88"/>
    <w:rsid w:val="004D52E5"/>
    <w:rsid w:val="004D5C5B"/>
    <w:rsid w:val="004D6D90"/>
    <w:rsid w:val="004E4227"/>
    <w:rsid w:val="004E6C37"/>
    <w:rsid w:val="004E733D"/>
    <w:rsid w:val="004E7402"/>
    <w:rsid w:val="004F0854"/>
    <w:rsid w:val="004F1F57"/>
    <w:rsid w:val="004F647F"/>
    <w:rsid w:val="00503EA0"/>
    <w:rsid w:val="00511085"/>
    <w:rsid w:val="00515BE7"/>
    <w:rsid w:val="00525C35"/>
    <w:rsid w:val="00534ECD"/>
    <w:rsid w:val="00540EA7"/>
    <w:rsid w:val="00550AB0"/>
    <w:rsid w:val="005516C8"/>
    <w:rsid w:val="00553DF7"/>
    <w:rsid w:val="0055796C"/>
    <w:rsid w:val="00563638"/>
    <w:rsid w:val="00566FB9"/>
    <w:rsid w:val="00567BC4"/>
    <w:rsid w:val="00573239"/>
    <w:rsid w:val="005735A3"/>
    <w:rsid w:val="00573F4D"/>
    <w:rsid w:val="005741F8"/>
    <w:rsid w:val="0057617D"/>
    <w:rsid w:val="005779FE"/>
    <w:rsid w:val="0058465E"/>
    <w:rsid w:val="00584F31"/>
    <w:rsid w:val="0059438B"/>
    <w:rsid w:val="00594679"/>
    <w:rsid w:val="00594AD8"/>
    <w:rsid w:val="005A1DB9"/>
    <w:rsid w:val="005A7962"/>
    <w:rsid w:val="005A7EA5"/>
    <w:rsid w:val="005B2683"/>
    <w:rsid w:val="005B479A"/>
    <w:rsid w:val="005C0558"/>
    <w:rsid w:val="005C27B4"/>
    <w:rsid w:val="005C365A"/>
    <w:rsid w:val="005D34BD"/>
    <w:rsid w:val="005D5427"/>
    <w:rsid w:val="005D586A"/>
    <w:rsid w:val="005E1D8A"/>
    <w:rsid w:val="005E2A63"/>
    <w:rsid w:val="005E6947"/>
    <w:rsid w:val="005E7B3E"/>
    <w:rsid w:val="005F0330"/>
    <w:rsid w:val="005F113F"/>
    <w:rsid w:val="005F2933"/>
    <w:rsid w:val="005F6AF1"/>
    <w:rsid w:val="00604284"/>
    <w:rsid w:val="00605E19"/>
    <w:rsid w:val="006103ED"/>
    <w:rsid w:val="00611DA1"/>
    <w:rsid w:val="00614B14"/>
    <w:rsid w:val="006179F7"/>
    <w:rsid w:val="00622AD8"/>
    <w:rsid w:val="00623B36"/>
    <w:rsid w:val="00633050"/>
    <w:rsid w:val="006343A9"/>
    <w:rsid w:val="00641936"/>
    <w:rsid w:val="006419D9"/>
    <w:rsid w:val="00642918"/>
    <w:rsid w:val="00645D5D"/>
    <w:rsid w:val="006468EE"/>
    <w:rsid w:val="00650B78"/>
    <w:rsid w:val="00652CA2"/>
    <w:rsid w:val="00655A98"/>
    <w:rsid w:val="00657C3E"/>
    <w:rsid w:val="00665524"/>
    <w:rsid w:val="00666600"/>
    <w:rsid w:val="0066778D"/>
    <w:rsid w:val="00671609"/>
    <w:rsid w:val="0067396C"/>
    <w:rsid w:val="00674022"/>
    <w:rsid w:val="006762ED"/>
    <w:rsid w:val="00680022"/>
    <w:rsid w:val="006846E2"/>
    <w:rsid w:val="006865A6"/>
    <w:rsid w:val="00694C61"/>
    <w:rsid w:val="00695248"/>
    <w:rsid w:val="006A6B49"/>
    <w:rsid w:val="006B63BA"/>
    <w:rsid w:val="006C03F9"/>
    <w:rsid w:val="006C1A71"/>
    <w:rsid w:val="006C2937"/>
    <w:rsid w:val="006D07B7"/>
    <w:rsid w:val="006D33E4"/>
    <w:rsid w:val="006D4915"/>
    <w:rsid w:val="006D4C8F"/>
    <w:rsid w:val="006E4CB6"/>
    <w:rsid w:val="006E5E8E"/>
    <w:rsid w:val="006E7F64"/>
    <w:rsid w:val="006F2C19"/>
    <w:rsid w:val="00702686"/>
    <w:rsid w:val="00706418"/>
    <w:rsid w:val="007107FF"/>
    <w:rsid w:val="00710BB1"/>
    <w:rsid w:val="007137C3"/>
    <w:rsid w:val="0071617E"/>
    <w:rsid w:val="00720A5A"/>
    <w:rsid w:val="00721000"/>
    <w:rsid w:val="00724D88"/>
    <w:rsid w:val="00727F2D"/>
    <w:rsid w:val="00743D90"/>
    <w:rsid w:val="0075022B"/>
    <w:rsid w:val="007613F0"/>
    <w:rsid w:val="00765137"/>
    <w:rsid w:val="00766AEE"/>
    <w:rsid w:val="00767070"/>
    <w:rsid w:val="00771420"/>
    <w:rsid w:val="007767B8"/>
    <w:rsid w:val="007770B5"/>
    <w:rsid w:val="00780126"/>
    <w:rsid w:val="00781270"/>
    <w:rsid w:val="00790D54"/>
    <w:rsid w:val="00791E13"/>
    <w:rsid w:val="00792181"/>
    <w:rsid w:val="0079242E"/>
    <w:rsid w:val="0079558C"/>
    <w:rsid w:val="007A1994"/>
    <w:rsid w:val="007A249B"/>
    <w:rsid w:val="007A2A01"/>
    <w:rsid w:val="007A7879"/>
    <w:rsid w:val="007B5100"/>
    <w:rsid w:val="007B6200"/>
    <w:rsid w:val="007B6A11"/>
    <w:rsid w:val="007C33D9"/>
    <w:rsid w:val="007D2EA0"/>
    <w:rsid w:val="007D6AC6"/>
    <w:rsid w:val="007E27BE"/>
    <w:rsid w:val="007F36AC"/>
    <w:rsid w:val="008012C9"/>
    <w:rsid w:val="00802083"/>
    <w:rsid w:val="008022C0"/>
    <w:rsid w:val="0080505C"/>
    <w:rsid w:val="00805C9F"/>
    <w:rsid w:val="008078F5"/>
    <w:rsid w:val="00807E38"/>
    <w:rsid w:val="0081086E"/>
    <w:rsid w:val="00811CAF"/>
    <w:rsid w:val="00815F7D"/>
    <w:rsid w:val="00820BE8"/>
    <w:rsid w:val="0082144B"/>
    <w:rsid w:val="008242F3"/>
    <w:rsid w:val="008308AE"/>
    <w:rsid w:val="00834081"/>
    <w:rsid w:val="008409A7"/>
    <w:rsid w:val="00843874"/>
    <w:rsid w:val="00854805"/>
    <w:rsid w:val="00855B54"/>
    <w:rsid w:val="00863A59"/>
    <w:rsid w:val="00866A02"/>
    <w:rsid w:val="008673FB"/>
    <w:rsid w:val="00871804"/>
    <w:rsid w:val="0087223D"/>
    <w:rsid w:val="008732C2"/>
    <w:rsid w:val="00873C08"/>
    <w:rsid w:val="00875E12"/>
    <w:rsid w:val="008765E9"/>
    <w:rsid w:val="0087725D"/>
    <w:rsid w:val="008832E3"/>
    <w:rsid w:val="0088797C"/>
    <w:rsid w:val="00890ADC"/>
    <w:rsid w:val="00896B09"/>
    <w:rsid w:val="008A3649"/>
    <w:rsid w:val="008A41E2"/>
    <w:rsid w:val="008B491E"/>
    <w:rsid w:val="008C467B"/>
    <w:rsid w:val="008D2CB6"/>
    <w:rsid w:val="008D32D8"/>
    <w:rsid w:val="008D7C38"/>
    <w:rsid w:val="008F078D"/>
    <w:rsid w:val="008F138A"/>
    <w:rsid w:val="008F2078"/>
    <w:rsid w:val="008F4914"/>
    <w:rsid w:val="008F5FAD"/>
    <w:rsid w:val="008F6E0F"/>
    <w:rsid w:val="008F72D5"/>
    <w:rsid w:val="008F7D0D"/>
    <w:rsid w:val="00907E7F"/>
    <w:rsid w:val="00911A0A"/>
    <w:rsid w:val="00913CDB"/>
    <w:rsid w:val="009157DA"/>
    <w:rsid w:val="00916E97"/>
    <w:rsid w:val="00920413"/>
    <w:rsid w:val="009212AC"/>
    <w:rsid w:val="00930091"/>
    <w:rsid w:val="00934D34"/>
    <w:rsid w:val="00936568"/>
    <w:rsid w:val="009372BD"/>
    <w:rsid w:val="00941146"/>
    <w:rsid w:val="00941F4D"/>
    <w:rsid w:val="009441CD"/>
    <w:rsid w:val="00945876"/>
    <w:rsid w:val="0095650B"/>
    <w:rsid w:val="009572AE"/>
    <w:rsid w:val="0096010A"/>
    <w:rsid w:val="0096050C"/>
    <w:rsid w:val="00960550"/>
    <w:rsid w:val="0096057B"/>
    <w:rsid w:val="00967529"/>
    <w:rsid w:val="00975CA5"/>
    <w:rsid w:val="00983FAB"/>
    <w:rsid w:val="00987045"/>
    <w:rsid w:val="00990546"/>
    <w:rsid w:val="00990E08"/>
    <w:rsid w:val="00991035"/>
    <w:rsid w:val="009963DC"/>
    <w:rsid w:val="009A046B"/>
    <w:rsid w:val="009B0A7E"/>
    <w:rsid w:val="009B0C75"/>
    <w:rsid w:val="009B12F5"/>
    <w:rsid w:val="009B184F"/>
    <w:rsid w:val="009B2259"/>
    <w:rsid w:val="009B28E5"/>
    <w:rsid w:val="009B39CA"/>
    <w:rsid w:val="009B5765"/>
    <w:rsid w:val="009B5D1F"/>
    <w:rsid w:val="009C04AC"/>
    <w:rsid w:val="009C335D"/>
    <w:rsid w:val="009C4F7B"/>
    <w:rsid w:val="009D314E"/>
    <w:rsid w:val="009E3626"/>
    <w:rsid w:val="009F221C"/>
    <w:rsid w:val="009F4CDB"/>
    <w:rsid w:val="009F6B66"/>
    <w:rsid w:val="00A00511"/>
    <w:rsid w:val="00A177F7"/>
    <w:rsid w:val="00A24517"/>
    <w:rsid w:val="00A25520"/>
    <w:rsid w:val="00A32312"/>
    <w:rsid w:val="00A44050"/>
    <w:rsid w:val="00A44529"/>
    <w:rsid w:val="00A51498"/>
    <w:rsid w:val="00A51C9F"/>
    <w:rsid w:val="00A556A7"/>
    <w:rsid w:val="00A673E7"/>
    <w:rsid w:val="00A7195E"/>
    <w:rsid w:val="00A71A5A"/>
    <w:rsid w:val="00A720D9"/>
    <w:rsid w:val="00A75CBF"/>
    <w:rsid w:val="00A83B7C"/>
    <w:rsid w:val="00A85E96"/>
    <w:rsid w:val="00A91E34"/>
    <w:rsid w:val="00A94260"/>
    <w:rsid w:val="00A978EF"/>
    <w:rsid w:val="00AA1588"/>
    <w:rsid w:val="00AA1BD6"/>
    <w:rsid w:val="00AB53F2"/>
    <w:rsid w:val="00AB5C30"/>
    <w:rsid w:val="00AC091D"/>
    <w:rsid w:val="00AC780E"/>
    <w:rsid w:val="00AD37BE"/>
    <w:rsid w:val="00AD49CF"/>
    <w:rsid w:val="00AE17DC"/>
    <w:rsid w:val="00AE21F2"/>
    <w:rsid w:val="00AF2875"/>
    <w:rsid w:val="00AF2CE9"/>
    <w:rsid w:val="00AF4372"/>
    <w:rsid w:val="00AF5D95"/>
    <w:rsid w:val="00AF70C4"/>
    <w:rsid w:val="00B0302D"/>
    <w:rsid w:val="00B0334C"/>
    <w:rsid w:val="00B03DC9"/>
    <w:rsid w:val="00B0545C"/>
    <w:rsid w:val="00B05F43"/>
    <w:rsid w:val="00B143FD"/>
    <w:rsid w:val="00B22DC7"/>
    <w:rsid w:val="00B2588A"/>
    <w:rsid w:val="00B31857"/>
    <w:rsid w:val="00B31C97"/>
    <w:rsid w:val="00B36AFE"/>
    <w:rsid w:val="00B43048"/>
    <w:rsid w:val="00B44E79"/>
    <w:rsid w:val="00B51DBD"/>
    <w:rsid w:val="00B53A7B"/>
    <w:rsid w:val="00B53CC5"/>
    <w:rsid w:val="00B60561"/>
    <w:rsid w:val="00B62148"/>
    <w:rsid w:val="00B64AFE"/>
    <w:rsid w:val="00B672C7"/>
    <w:rsid w:val="00B73FA3"/>
    <w:rsid w:val="00B757BF"/>
    <w:rsid w:val="00B8090E"/>
    <w:rsid w:val="00B80A8A"/>
    <w:rsid w:val="00B852F1"/>
    <w:rsid w:val="00B90FD1"/>
    <w:rsid w:val="00B92A77"/>
    <w:rsid w:val="00B937D0"/>
    <w:rsid w:val="00B978DC"/>
    <w:rsid w:val="00BA7D6F"/>
    <w:rsid w:val="00BB463D"/>
    <w:rsid w:val="00BB4B4D"/>
    <w:rsid w:val="00BC3701"/>
    <w:rsid w:val="00BC66D7"/>
    <w:rsid w:val="00BD13FB"/>
    <w:rsid w:val="00BD4127"/>
    <w:rsid w:val="00BD645E"/>
    <w:rsid w:val="00BD6D98"/>
    <w:rsid w:val="00BD6EDC"/>
    <w:rsid w:val="00BE340E"/>
    <w:rsid w:val="00BE35EA"/>
    <w:rsid w:val="00BE4F8A"/>
    <w:rsid w:val="00BE5136"/>
    <w:rsid w:val="00BE5B03"/>
    <w:rsid w:val="00BF0AB0"/>
    <w:rsid w:val="00BF1AC2"/>
    <w:rsid w:val="00BF28D6"/>
    <w:rsid w:val="00BF680C"/>
    <w:rsid w:val="00C0173E"/>
    <w:rsid w:val="00C01755"/>
    <w:rsid w:val="00C04171"/>
    <w:rsid w:val="00C12F8A"/>
    <w:rsid w:val="00C20484"/>
    <w:rsid w:val="00C26BAC"/>
    <w:rsid w:val="00C3363A"/>
    <w:rsid w:val="00C33722"/>
    <w:rsid w:val="00C36BE6"/>
    <w:rsid w:val="00C37A7A"/>
    <w:rsid w:val="00C37AFA"/>
    <w:rsid w:val="00C41116"/>
    <w:rsid w:val="00C47646"/>
    <w:rsid w:val="00C50203"/>
    <w:rsid w:val="00C5169A"/>
    <w:rsid w:val="00C5674D"/>
    <w:rsid w:val="00C6257A"/>
    <w:rsid w:val="00C8023B"/>
    <w:rsid w:val="00C8178A"/>
    <w:rsid w:val="00C82AD9"/>
    <w:rsid w:val="00C834BD"/>
    <w:rsid w:val="00C83A85"/>
    <w:rsid w:val="00C91A9F"/>
    <w:rsid w:val="00CA379A"/>
    <w:rsid w:val="00CA3F12"/>
    <w:rsid w:val="00CB09D9"/>
    <w:rsid w:val="00CB10D4"/>
    <w:rsid w:val="00CB6134"/>
    <w:rsid w:val="00CC3365"/>
    <w:rsid w:val="00CC3B4E"/>
    <w:rsid w:val="00CD4CA4"/>
    <w:rsid w:val="00CD57A5"/>
    <w:rsid w:val="00CD6F5E"/>
    <w:rsid w:val="00CE4F76"/>
    <w:rsid w:val="00CE7067"/>
    <w:rsid w:val="00CE7431"/>
    <w:rsid w:val="00CF0249"/>
    <w:rsid w:val="00CF096C"/>
    <w:rsid w:val="00CF20F9"/>
    <w:rsid w:val="00CF7EC4"/>
    <w:rsid w:val="00D00D17"/>
    <w:rsid w:val="00D053AA"/>
    <w:rsid w:val="00D06DE7"/>
    <w:rsid w:val="00D06F3F"/>
    <w:rsid w:val="00D16674"/>
    <w:rsid w:val="00D2420F"/>
    <w:rsid w:val="00D24AB4"/>
    <w:rsid w:val="00D327A7"/>
    <w:rsid w:val="00D32C65"/>
    <w:rsid w:val="00D342D9"/>
    <w:rsid w:val="00D40FDB"/>
    <w:rsid w:val="00D47244"/>
    <w:rsid w:val="00D472F9"/>
    <w:rsid w:val="00D51E77"/>
    <w:rsid w:val="00D52102"/>
    <w:rsid w:val="00D545C7"/>
    <w:rsid w:val="00D570BE"/>
    <w:rsid w:val="00D60606"/>
    <w:rsid w:val="00D627E7"/>
    <w:rsid w:val="00D6361F"/>
    <w:rsid w:val="00D63794"/>
    <w:rsid w:val="00D64FD6"/>
    <w:rsid w:val="00D70C70"/>
    <w:rsid w:val="00D7662D"/>
    <w:rsid w:val="00D80334"/>
    <w:rsid w:val="00D8085A"/>
    <w:rsid w:val="00D8204E"/>
    <w:rsid w:val="00D85B0B"/>
    <w:rsid w:val="00D85ED1"/>
    <w:rsid w:val="00D917B6"/>
    <w:rsid w:val="00D93DA4"/>
    <w:rsid w:val="00D96CCC"/>
    <w:rsid w:val="00D9706B"/>
    <w:rsid w:val="00DA1470"/>
    <w:rsid w:val="00DB09E9"/>
    <w:rsid w:val="00DB40EF"/>
    <w:rsid w:val="00DB7A11"/>
    <w:rsid w:val="00DC078F"/>
    <w:rsid w:val="00DC0EC1"/>
    <w:rsid w:val="00DC16B7"/>
    <w:rsid w:val="00DC71D4"/>
    <w:rsid w:val="00DD2F51"/>
    <w:rsid w:val="00DD4045"/>
    <w:rsid w:val="00DD5E6E"/>
    <w:rsid w:val="00DF6BBD"/>
    <w:rsid w:val="00E036E3"/>
    <w:rsid w:val="00E0756F"/>
    <w:rsid w:val="00E10DF2"/>
    <w:rsid w:val="00E144C2"/>
    <w:rsid w:val="00E16447"/>
    <w:rsid w:val="00E17FCE"/>
    <w:rsid w:val="00E20917"/>
    <w:rsid w:val="00E224B3"/>
    <w:rsid w:val="00E232B2"/>
    <w:rsid w:val="00E26844"/>
    <w:rsid w:val="00E34B85"/>
    <w:rsid w:val="00E365BA"/>
    <w:rsid w:val="00E370DD"/>
    <w:rsid w:val="00E40316"/>
    <w:rsid w:val="00E43E40"/>
    <w:rsid w:val="00E54A3D"/>
    <w:rsid w:val="00E57B39"/>
    <w:rsid w:val="00E640CE"/>
    <w:rsid w:val="00E64F21"/>
    <w:rsid w:val="00E65ECE"/>
    <w:rsid w:val="00E67163"/>
    <w:rsid w:val="00E67679"/>
    <w:rsid w:val="00E67A93"/>
    <w:rsid w:val="00E70142"/>
    <w:rsid w:val="00E742B4"/>
    <w:rsid w:val="00E74EA6"/>
    <w:rsid w:val="00E812BF"/>
    <w:rsid w:val="00E86267"/>
    <w:rsid w:val="00E86BBC"/>
    <w:rsid w:val="00E912EC"/>
    <w:rsid w:val="00EA3EBA"/>
    <w:rsid w:val="00EB184F"/>
    <w:rsid w:val="00EB20BF"/>
    <w:rsid w:val="00EB50A3"/>
    <w:rsid w:val="00EB73AB"/>
    <w:rsid w:val="00EC4A03"/>
    <w:rsid w:val="00EC5EF0"/>
    <w:rsid w:val="00ED438C"/>
    <w:rsid w:val="00ED71B0"/>
    <w:rsid w:val="00EE41D1"/>
    <w:rsid w:val="00EF1C34"/>
    <w:rsid w:val="00EF3B0D"/>
    <w:rsid w:val="00EF6127"/>
    <w:rsid w:val="00EF7110"/>
    <w:rsid w:val="00EF7FF1"/>
    <w:rsid w:val="00F050B7"/>
    <w:rsid w:val="00F05584"/>
    <w:rsid w:val="00F06723"/>
    <w:rsid w:val="00F07E02"/>
    <w:rsid w:val="00F12C9F"/>
    <w:rsid w:val="00F12DFC"/>
    <w:rsid w:val="00F12E90"/>
    <w:rsid w:val="00F13A88"/>
    <w:rsid w:val="00F13D77"/>
    <w:rsid w:val="00F1433E"/>
    <w:rsid w:val="00F1477D"/>
    <w:rsid w:val="00F1579E"/>
    <w:rsid w:val="00F27E9B"/>
    <w:rsid w:val="00F32081"/>
    <w:rsid w:val="00F323CB"/>
    <w:rsid w:val="00F32A16"/>
    <w:rsid w:val="00F34D81"/>
    <w:rsid w:val="00F361E3"/>
    <w:rsid w:val="00F41874"/>
    <w:rsid w:val="00F4369D"/>
    <w:rsid w:val="00F45279"/>
    <w:rsid w:val="00F51F80"/>
    <w:rsid w:val="00F56DE7"/>
    <w:rsid w:val="00F57BAE"/>
    <w:rsid w:val="00F6602B"/>
    <w:rsid w:val="00F661E4"/>
    <w:rsid w:val="00F66D95"/>
    <w:rsid w:val="00F73976"/>
    <w:rsid w:val="00F76BAF"/>
    <w:rsid w:val="00F8518B"/>
    <w:rsid w:val="00F85B08"/>
    <w:rsid w:val="00F86171"/>
    <w:rsid w:val="00F86A61"/>
    <w:rsid w:val="00FA4C2A"/>
    <w:rsid w:val="00FB4241"/>
    <w:rsid w:val="00FC596E"/>
    <w:rsid w:val="00FD0687"/>
    <w:rsid w:val="00FD5501"/>
    <w:rsid w:val="00FE3477"/>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1682027"/>
  <w15:docId w15:val="{BF3409CF-445C-4334-867B-39315D10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paragraph" w:styleId="Odstavecseseznamem">
    <w:name w:val="List Paragraph"/>
    <w:basedOn w:val="Normln"/>
    <w:link w:val="OdstavecseseznamemChar"/>
    <w:uiPriority w:val="34"/>
    <w:qFormat/>
    <w:rsid w:val="00F51F80"/>
    <w:pPr>
      <w:ind w:left="720"/>
      <w:contextualSpacing/>
    </w:pPr>
  </w:style>
  <w:style w:type="character" w:customStyle="1" w:styleId="OdstavecseseznamemChar">
    <w:name w:val="Odstavec se seznamem Char"/>
    <w:link w:val="Odstavecseseznamem"/>
    <w:uiPriority w:val="34"/>
    <w:rsid w:val="00F51F80"/>
    <w:rPr>
      <w:sz w:val="24"/>
      <w:szCs w:val="24"/>
    </w:rPr>
  </w:style>
  <w:style w:type="character" w:styleId="Odkaznakoment">
    <w:name w:val="annotation reference"/>
    <w:basedOn w:val="Standardnpsmoodstavce"/>
    <w:uiPriority w:val="99"/>
    <w:semiHidden/>
    <w:unhideWhenUsed/>
    <w:rsid w:val="00BE5136"/>
    <w:rPr>
      <w:sz w:val="16"/>
      <w:szCs w:val="16"/>
    </w:rPr>
  </w:style>
  <w:style w:type="paragraph" w:styleId="Textkomente">
    <w:name w:val="annotation text"/>
    <w:basedOn w:val="Normln"/>
    <w:link w:val="TextkomenteChar"/>
    <w:uiPriority w:val="99"/>
    <w:semiHidden/>
    <w:unhideWhenUsed/>
    <w:rsid w:val="00BE5136"/>
    <w:rPr>
      <w:sz w:val="20"/>
      <w:szCs w:val="20"/>
    </w:rPr>
  </w:style>
  <w:style w:type="character" w:customStyle="1" w:styleId="TextkomenteChar">
    <w:name w:val="Text komentáře Char"/>
    <w:basedOn w:val="Standardnpsmoodstavce"/>
    <w:link w:val="Textkomente"/>
    <w:uiPriority w:val="99"/>
    <w:semiHidden/>
    <w:rsid w:val="00BE5136"/>
  </w:style>
  <w:style w:type="paragraph" w:styleId="Pedmtkomente">
    <w:name w:val="annotation subject"/>
    <w:basedOn w:val="Textkomente"/>
    <w:next w:val="Textkomente"/>
    <w:link w:val="PedmtkomenteChar"/>
    <w:uiPriority w:val="99"/>
    <w:semiHidden/>
    <w:unhideWhenUsed/>
    <w:rsid w:val="00BE5136"/>
    <w:rPr>
      <w:b/>
      <w:bCs/>
    </w:rPr>
  </w:style>
  <w:style w:type="character" w:customStyle="1" w:styleId="PedmtkomenteChar">
    <w:name w:val="Předmět komentáře Char"/>
    <w:basedOn w:val="TextkomenteChar"/>
    <w:link w:val="Pedmtkomente"/>
    <w:uiPriority w:val="99"/>
    <w:semiHidden/>
    <w:rsid w:val="00BE51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9314862">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597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35202137">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610159959">
      <w:bodyDiv w:val="1"/>
      <w:marLeft w:val="0"/>
      <w:marRight w:val="0"/>
      <w:marTop w:val="0"/>
      <w:marBottom w:val="0"/>
      <w:divBdr>
        <w:top w:val="none" w:sz="0" w:space="0" w:color="auto"/>
        <w:left w:val="none" w:sz="0" w:space="0" w:color="auto"/>
        <w:bottom w:val="none" w:sz="0" w:space="0" w:color="auto"/>
        <w:right w:val="none" w:sz="0" w:space="0" w:color="auto"/>
      </w:divBdr>
    </w:div>
    <w:div w:id="1621641304">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07182863">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cieslar@nemt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y\Documents\BON%20FINANCE\zadavaci_rizeni\ZR_Trinec\plochy\smlouva-o-dilo-na-stav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8BAE-10E2-4794-A065-B4C62E43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smlouva-o-dilo-na-stavby</Template>
  <TotalTime>0</TotalTime>
  <Pages>22</Pages>
  <Words>8806</Words>
  <Characters>51959</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60644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Ivana Jurečková</dc:creator>
  <cp:lastModifiedBy>hlavnickova</cp:lastModifiedBy>
  <cp:revision>2</cp:revision>
  <cp:lastPrinted>2016-08-11T04:33:00Z</cp:lastPrinted>
  <dcterms:created xsi:type="dcterms:W3CDTF">2016-09-14T06:57:00Z</dcterms:created>
  <dcterms:modified xsi:type="dcterms:W3CDTF">2016-09-14T06:57:00Z</dcterms:modified>
</cp:coreProperties>
</file>