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1FCD" w14:textId="77777777" w:rsidR="002D36CF" w:rsidRDefault="00114B6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5CE01FCF" w14:textId="6526F3CD" w:rsidR="002D36CF" w:rsidRDefault="00114B67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ab/>
      </w:r>
    </w:p>
    <w:p w14:paraId="5CE01FD0" w14:textId="29314A50" w:rsidR="002D36CF" w:rsidRDefault="00114B6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C34333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324EAE">
        <w:rPr>
          <w:sz w:val="24"/>
          <w:szCs w:val="24"/>
        </w:rPr>
        <w:t>7</w:t>
      </w:r>
      <w:r>
        <w:rPr>
          <w:sz w:val="24"/>
          <w:szCs w:val="24"/>
        </w:rPr>
        <w:t>.2023</w:t>
      </w:r>
    </w:p>
    <w:p w14:paraId="5CE01FD1" w14:textId="77777777" w:rsidR="002D36CF" w:rsidRDefault="00114B67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Hana Večerková, DiS. </w:t>
      </w:r>
    </w:p>
    <w:p w14:paraId="5CE01FD2" w14:textId="77777777" w:rsidR="002D36CF" w:rsidRDefault="00114B67">
      <w:pPr>
        <w:tabs>
          <w:tab w:val="left" w:pos="1701"/>
        </w:tabs>
        <w:ind w:left="-284"/>
      </w:pPr>
      <w:r>
        <w:rPr>
          <w:sz w:val="24"/>
          <w:szCs w:val="24"/>
        </w:rPr>
        <w:t>telefon/email: 603566603/hana.vecerkova@sslhana.cz</w:t>
      </w:r>
      <w:r>
        <w:rPr>
          <w:sz w:val="24"/>
          <w:szCs w:val="24"/>
        </w:rPr>
        <w:tab/>
      </w:r>
    </w:p>
    <w:p w14:paraId="5CE01FD3" w14:textId="77777777" w:rsidR="002D36CF" w:rsidRDefault="002D36CF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2D36CF" w14:paraId="5CE01FD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D4" w14:textId="77777777" w:rsidR="002D36CF" w:rsidRDefault="00114B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D5" w14:textId="77777777" w:rsidR="002D36CF" w:rsidRDefault="00114B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2D36CF" w14:paraId="5CE01FED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D8" w14:textId="5CE6E9D2" w:rsidR="002D36CF" w:rsidRDefault="002D36CF">
            <w:pPr>
              <w:rPr>
                <w:b/>
                <w:sz w:val="24"/>
                <w:szCs w:val="24"/>
              </w:rPr>
            </w:pPr>
          </w:p>
          <w:p w14:paraId="1175B0F7" w14:textId="0A4D8FB7" w:rsidR="00810970" w:rsidRDefault="00324E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NIO s.r.o.</w:t>
            </w:r>
          </w:p>
          <w:p w14:paraId="5CE01FDB" w14:textId="401E62FA" w:rsidR="002D36CF" w:rsidRDefault="00324E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Studentské náměstí 1531</w:t>
            </w:r>
          </w:p>
          <w:p w14:paraId="597C3BD0" w14:textId="5F558D61" w:rsidR="00324EAE" w:rsidRDefault="00324E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686 01 Uherské Hradiště</w:t>
            </w:r>
          </w:p>
          <w:p w14:paraId="5CE01FDC" w14:textId="77777777" w:rsidR="002D36CF" w:rsidRDefault="002D36CF">
            <w:pPr>
              <w:rPr>
                <w:bCs/>
                <w:sz w:val="24"/>
                <w:szCs w:val="24"/>
              </w:rPr>
            </w:pPr>
          </w:p>
          <w:p w14:paraId="5CE01FDD" w14:textId="77777777" w:rsidR="002D36CF" w:rsidRDefault="002D36CF">
            <w:pPr>
              <w:rPr>
                <w:sz w:val="24"/>
                <w:szCs w:val="24"/>
              </w:rPr>
            </w:pPr>
          </w:p>
          <w:p w14:paraId="5CE01FDE" w14:textId="72EB1306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</w:t>
            </w:r>
            <w:r w:rsidR="00324EAE">
              <w:rPr>
                <w:sz w:val="24"/>
                <w:szCs w:val="24"/>
              </w:rPr>
              <w:t>26977664</w:t>
            </w:r>
          </w:p>
          <w:p w14:paraId="3E8CFA6E" w14:textId="3015DF3A" w:rsidR="002270A6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="00A2596A">
              <w:rPr>
                <w:sz w:val="24"/>
                <w:szCs w:val="24"/>
              </w:rPr>
              <w:t>CZ</w:t>
            </w:r>
            <w:r w:rsidR="00324EAE">
              <w:rPr>
                <w:sz w:val="24"/>
                <w:szCs w:val="24"/>
              </w:rPr>
              <w:t>26977664</w:t>
            </w:r>
          </w:p>
          <w:p w14:paraId="5CE01FE0" w14:textId="77777777" w:rsidR="002D36CF" w:rsidRDefault="002D36CF">
            <w:pPr>
              <w:rPr>
                <w:sz w:val="24"/>
                <w:szCs w:val="24"/>
              </w:rPr>
            </w:pPr>
          </w:p>
          <w:p w14:paraId="5CE01FE1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E2" w14:textId="77777777" w:rsidR="002D36CF" w:rsidRDefault="002D36CF">
            <w:pPr>
              <w:rPr>
                <w:sz w:val="24"/>
                <w:szCs w:val="24"/>
              </w:rPr>
            </w:pPr>
          </w:p>
          <w:p w14:paraId="5CE01FE3" w14:textId="77777777" w:rsidR="002D36CF" w:rsidRPr="006C1CE1" w:rsidRDefault="00114B67">
            <w:pPr>
              <w:rPr>
                <w:b/>
                <w:bCs/>
                <w:sz w:val="24"/>
                <w:szCs w:val="24"/>
              </w:rPr>
            </w:pPr>
            <w:r w:rsidRPr="006C1CE1">
              <w:rPr>
                <w:b/>
                <w:bCs/>
                <w:sz w:val="24"/>
                <w:szCs w:val="24"/>
              </w:rPr>
              <w:t>Sociální služby Haná, p. o.</w:t>
            </w:r>
          </w:p>
          <w:p w14:paraId="5CE01FE4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5CE01FE5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5CE01FE6" w14:textId="77777777" w:rsidR="002D36CF" w:rsidRDefault="002D36CF">
            <w:pPr>
              <w:rPr>
                <w:sz w:val="24"/>
                <w:szCs w:val="24"/>
              </w:rPr>
            </w:pPr>
          </w:p>
          <w:p w14:paraId="5CE01FE7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5CE01FE8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5CE01FE9" w14:textId="77777777" w:rsidR="002D36CF" w:rsidRDefault="002D36CF">
            <w:pPr>
              <w:rPr>
                <w:sz w:val="24"/>
                <w:szCs w:val="24"/>
              </w:rPr>
            </w:pPr>
          </w:p>
          <w:p w14:paraId="5CE01FEA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5CE01FEB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5CE01FEC" w14:textId="77777777" w:rsidR="002D36CF" w:rsidRDefault="002D36CF">
            <w:pPr>
              <w:rPr>
                <w:sz w:val="24"/>
                <w:szCs w:val="24"/>
              </w:rPr>
            </w:pPr>
          </w:p>
        </w:tc>
      </w:tr>
      <w:tr w:rsidR="002D36CF" w14:paraId="5CE01FF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EE" w14:textId="77777777" w:rsidR="002D36CF" w:rsidRDefault="002D36CF">
            <w:pPr>
              <w:rPr>
                <w:b/>
                <w:sz w:val="24"/>
                <w:szCs w:val="24"/>
              </w:rPr>
            </w:pPr>
          </w:p>
          <w:p w14:paraId="5CE01FEF" w14:textId="17EA346E" w:rsidR="002D36CF" w:rsidRDefault="00114B67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5CE01FF0" w14:textId="77777777" w:rsidR="002D36CF" w:rsidRDefault="00114B67">
            <w:r>
              <w:rPr>
                <w:b/>
                <w:sz w:val="24"/>
                <w:szCs w:val="24"/>
              </w:rPr>
              <w:t>Místo dodání: Ředitelství</w:t>
            </w:r>
          </w:p>
          <w:p w14:paraId="5CE01FF1" w14:textId="77777777" w:rsidR="002D36CF" w:rsidRDefault="00114B67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CE01FF2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F3" w14:textId="77777777" w:rsidR="002D36CF" w:rsidRDefault="002D36CF">
            <w:pPr>
              <w:rPr>
                <w:b/>
                <w:sz w:val="24"/>
                <w:szCs w:val="24"/>
              </w:rPr>
            </w:pPr>
          </w:p>
          <w:p w14:paraId="5CE01FF4" w14:textId="77777777" w:rsidR="002D36CF" w:rsidRDefault="00114B67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Cs/>
                <w:sz w:val="24"/>
                <w:szCs w:val="24"/>
              </w:rPr>
              <w:t xml:space="preserve">Sociální služby Haná, p. o. </w:t>
            </w:r>
          </w:p>
          <w:p w14:paraId="5CE01FF5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Parková 21</w:t>
            </w:r>
          </w:p>
          <w:p w14:paraId="5CE01FF6" w14:textId="77777777" w:rsidR="002D36CF" w:rsidRDefault="0011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768 21 Kvasice</w:t>
            </w:r>
          </w:p>
        </w:tc>
      </w:tr>
    </w:tbl>
    <w:p w14:paraId="5CE01FF8" w14:textId="77777777" w:rsidR="002D36CF" w:rsidRDefault="002D36CF">
      <w:pPr>
        <w:rPr>
          <w:sz w:val="24"/>
          <w:szCs w:val="24"/>
        </w:rPr>
      </w:pPr>
    </w:p>
    <w:tbl>
      <w:tblPr>
        <w:tblW w:w="97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850"/>
        <w:gridCol w:w="709"/>
        <w:gridCol w:w="1276"/>
        <w:gridCol w:w="709"/>
        <w:gridCol w:w="1672"/>
      </w:tblGrid>
      <w:tr w:rsidR="002D36CF" w14:paraId="5CE02000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9" w14:textId="77777777" w:rsidR="002D36CF" w:rsidRDefault="00114B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A" w14:textId="77777777" w:rsidR="002D36CF" w:rsidRDefault="00114B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B" w14:textId="77777777" w:rsidR="002D36CF" w:rsidRDefault="00114B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C" w14:textId="77777777" w:rsidR="002D36CF" w:rsidRDefault="00114B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D" w14:textId="77777777" w:rsidR="002D36CF" w:rsidRDefault="00114B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E" w14:textId="77777777" w:rsidR="002D36CF" w:rsidRDefault="00114B67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5CE01FFF" w14:textId="77777777" w:rsidR="002D36CF" w:rsidRDefault="00114B67">
            <w:r w:rsidRPr="00AC69EE">
              <w:rPr>
                <w:b/>
                <w:strike/>
                <w:sz w:val="22"/>
                <w:szCs w:val="22"/>
              </w:rPr>
              <w:t>s –</w:t>
            </w:r>
            <w:r w:rsidRPr="00AC69EE">
              <w:rPr>
                <w:b/>
                <w:sz w:val="22"/>
                <w:szCs w:val="22"/>
              </w:rPr>
              <w:t xml:space="preserve">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2D36CF" w14:paraId="5CE02015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05" w14:textId="4EE4F597" w:rsidR="00E04E97" w:rsidRDefault="00054323" w:rsidP="00054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</w:t>
            </w:r>
            <w:r w:rsidR="00F21B4C">
              <w:rPr>
                <w:sz w:val="24"/>
                <w:szCs w:val="24"/>
              </w:rPr>
              <w:t xml:space="preserve"> </w:t>
            </w:r>
            <w:r w:rsidR="00003154">
              <w:rPr>
                <w:sz w:val="24"/>
                <w:szCs w:val="24"/>
              </w:rPr>
              <w:t>dle cenové nabídky ze dne 28.07.2023: 3ks notebook, 1ks</w:t>
            </w:r>
            <w:r w:rsidR="00CB0482">
              <w:rPr>
                <w:sz w:val="24"/>
                <w:szCs w:val="24"/>
              </w:rPr>
              <w:t xml:space="preserve"> </w:t>
            </w:r>
            <w:r w:rsidR="00A41286">
              <w:rPr>
                <w:sz w:val="24"/>
                <w:szCs w:val="24"/>
              </w:rPr>
              <w:t>monitor, 1 ks klávesnice a 1ks dokovací stanice.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7F0" w14:textId="77777777" w:rsidR="002D36CF" w:rsidRDefault="002D36CF">
            <w:pPr>
              <w:rPr>
                <w:sz w:val="24"/>
                <w:szCs w:val="24"/>
              </w:rPr>
            </w:pPr>
          </w:p>
          <w:p w14:paraId="27D0BA76" w14:textId="77777777" w:rsidR="0042000D" w:rsidRDefault="0042000D">
            <w:pPr>
              <w:rPr>
                <w:sz w:val="24"/>
                <w:szCs w:val="24"/>
              </w:rPr>
            </w:pPr>
          </w:p>
          <w:p w14:paraId="5CE02009" w14:textId="59085FE3" w:rsidR="00B27477" w:rsidRDefault="00420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B04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4822" w14:textId="77777777" w:rsidR="002D36CF" w:rsidRDefault="002D36CF">
            <w:pPr>
              <w:jc w:val="center"/>
              <w:rPr>
                <w:sz w:val="24"/>
                <w:szCs w:val="24"/>
              </w:rPr>
            </w:pPr>
          </w:p>
          <w:p w14:paraId="4BA8FA0E" w14:textId="77777777" w:rsidR="0042000D" w:rsidRDefault="0042000D">
            <w:pPr>
              <w:jc w:val="center"/>
              <w:rPr>
                <w:sz w:val="24"/>
                <w:szCs w:val="24"/>
              </w:rPr>
            </w:pPr>
          </w:p>
          <w:p w14:paraId="5CE0200C" w14:textId="6110538A" w:rsidR="0042000D" w:rsidRDefault="0042000D" w:rsidP="004200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81A8" w14:textId="77777777" w:rsidR="002D36CF" w:rsidRDefault="00420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A0FF5F5" w14:textId="77777777" w:rsidR="0042000D" w:rsidRDefault="0042000D">
            <w:pPr>
              <w:rPr>
                <w:sz w:val="24"/>
                <w:szCs w:val="24"/>
              </w:rPr>
            </w:pPr>
          </w:p>
          <w:p w14:paraId="5CE0200F" w14:textId="2227846F" w:rsidR="0042000D" w:rsidRDefault="004200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6F1B" w14:textId="77777777" w:rsidR="002D36CF" w:rsidRDefault="00D6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0C8F96C" w14:textId="77777777" w:rsidR="00D6512D" w:rsidRDefault="00D6512D">
            <w:pPr>
              <w:rPr>
                <w:sz w:val="24"/>
                <w:szCs w:val="24"/>
              </w:rPr>
            </w:pPr>
          </w:p>
          <w:p w14:paraId="5CE02012" w14:textId="3F10DB3C" w:rsidR="00D6512D" w:rsidRDefault="00D6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3" w14:textId="77777777" w:rsidR="002D36CF" w:rsidRDefault="002D36CF">
            <w:pPr>
              <w:jc w:val="center"/>
              <w:rPr>
                <w:sz w:val="24"/>
                <w:szCs w:val="24"/>
              </w:rPr>
            </w:pPr>
          </w:p>
          <w:p w14:paraId="5CE02014" w14:textId="77777777" w:rsidR="002D36CF" w:rsidRDefault="002D36CF">
            <w:pPr>
              <w:jc w:val="center"/>
              <w:rPr>
                <w:sz w:val="24"/>
                <w:szCs w:val="24"/>
              </w:rPr>
            </w:pPr>
          </w:p>
        </w:tc>
      </w:tr>
      <w:tr w:rsidR="002D36CF" w14:paraId="5CE0201C" w14:textId="77777777">
        <w:trPr>
          <w:trHeight w:val="2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6" w14:textId="77777777" w:rsidR="002D36CF" w:rsidRDefault="00114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7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8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9" w14:textId="35F1001D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A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B" w14:textId="3D03F2A2" w:rsidR="002D36CF" w:rsidRDefault="00FA68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63 827</w:t>
            </w:r>
            <w:r w:rsidR="008041AF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5CE0201D" w14:textId="77777777" w:rsidR="002D36CF" w:rsidRDefault="00114B67">
      <w:pPr>
        <w:ind w:left="-284"/>
        <w:rPr>
          <w:sz w:val="22"/>
          <w:szCs w:val="22"/>
        </w:rPr>
      </w:pPr>
      <w:r>
        <w:rPr>
          <w:sz w:val="22"/>
          <w:szCs w:val="22"/>
        </w:rPr>
        <w:t>Potvrzenou kopii objednávky vraťte na adresu zařízení.</w:t>
      </w:r>
    </w:p>
    <w:p w14:paraId="5CE0201E" w14:textId="77777777" w:rsidR="002D36CF" w:rsidRDefault="00114B6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E0201F" w14:textId="77777777" w:rsidR="002D36CF" w:rsidRDefault="002D36CF">
      <w:pPr>
        <w:tabs>
          <w:tab w:val="left" w:pos="4536"/>
        </w:tabs>
        <w:ind w:left="-284"/>
        <w:rPr>
          <w:sz w:val="24"/>
          <w:szCs w:val="24"/>
        </w:rPr>
      </w:pPr>
    </w:p>
    <w:p w14:paraId="5CE02020" w14:textId="77777777" w:rsidR="002D36CF" w:rsidRDefault="00114B67">
      <w:pPr>
        <w:tabs>
          <w:tab w:val="left" w:pos="4536"/>
        </w:tabs>
        <w:ind w:left="-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5CE02021" w14:textId="515D7FCC" w:rsidR="002D36CF" w:rsidRDefault="00114B67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V Kvasicích dne </w:t>
      </w:r>
      <w:r w:rsidR="00C34333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BD12CF">
        <w:rPr>
          <w:sz w:val="24"/>
          <w:szCs w:val="24"/>
        </w:rPr>
        <w:t>7</w:t>
      </w:r>
      <w:r>
        <w:rPr>
          <w:sz w:val="24"/>
          <w:szCs w:val="24"/>
        </w:rPr>
        <w:t>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Příkazce operace:</w:t>
      </w:r>
    </w:p>
    <w:p w14:paraId="5CE02022" w14:textId="77777777" w:rsidR="002D36CF" w:rsidRDefault="002D36CF">
      <w:pPr>
        <w:ind w:left="-284"/>
        <w:rPr>
          <w:sz w:val="24"/>
          <w:szCs w:val="24"/>
        </w:rPr>
      </w:pPr>
    </w:p>
    <w:p w14:paraId="5CE02023" w14:textId="77777777" w:rsidR="002D36CF" w:rsidRDefault="002D36CF">
      <w:pPr>
        <w:ind w:left="-284"/>
        <w:rPr>
          <w:sz w:val="24"/>
          <w:szCs w:val="24"/>
        </w:rPr>
      </w:pPr>
    </w:p>
    <w:p w14:paraId="5CE02024" w14:textId="77777777" w:rsidR="002D36CF" w:rsidRDefault="002D36CF">
      <w:pPr>
        <w:ind w:left="-284"/>
        <w:rPr>
          <w:sz w:val="24"/>
          <w:szCs w:val="24"/>
        </w:rPr>
      </w:pPr>
    </w:p>
    <w:p w14:paraId="5CE02025" w14:textId="77777777" w:rsidR="002D36CF" w:rsidRDefault="002D36CF">
      <w:pPr>
        <w:ind w:left="-284"/>
        <w:rPr>
          <w:sz w:val="24"/>
          <w:szCs w:val="24"/>
        </w:rPr>
      </w:pPr>
    </w:p>
    <w:p w14:paraId="5CE02026" w14:textId="77777777" w:rsidR="002D36CF" w:rsidRDefault="002D36CF">
      <w:pPr>
        <w:ind w:left="-284"/>
        <w:rPr>
          <w:sz w:val="24"/>
          <w:szCs w:val="24"/>
        </w:rPr>
      </w:pPr>
    </w:p>
    <w:p w14:paraId="5CE02027" w14:textId="77777777" w:rsidR="002D36CF" w:rsidRDefault="002D36CF">
      <w:pPr>
        <w:ind w:left="-284"/>
        <w:rPr>
          <w:sz w:val="24"/>
          <w:szCs w:val="24"/>
        </w:rPr>
      </w:pPr>
    </w:p>
    <w:p w14:paraId="5CE02028" w14:textId="77777777" w:rsidR="002D36CF" w:rsidRDefault="00114B67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sectPr w:rsidR="002D36CF">
      <w:headerReference w:type="default" r:id="rId10"/>
      <w:footerReference w:type="default" r:id="rId11"/>
      <w:headerReference w:type="first" r:id="rId12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8825" w14:textId="77777777" w:rsidR="0073675F" w:rsidRDefault="0073675F">
      <w:r>
        <w:separator/>
      </w:r>
    </w:p>
  </w:endnote>
  <w:endnote w:type="continuationSeparator" w:id="0">
    <w:p w14:paraId="08E5C5FA" w14:textId="77777777" w:rsidR="0073675F" w:rsidRDefault="0073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FD7" w14:textId="77777777" w:rsidR="00241B81" w:rsidRDefault="00C34333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4D65" w14:textId="77777777" w:rsidR="0073675F" w:rsidRDefault="0073675F">
      <w:r>
        <w:rPr>
          <w:color w:val="000000"/>
        </w:rPr>
        <w:separator/>
      </w:r>
    </w:p>
  </w:footnote>
  <w:footnote w:type="continuationSeparator" w:id="0">
    <w:p w14:paraId="16130AB2" w14:textId="77777777" w:rsidR="0073675F" w:rsidRDefault="0073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FD5" w14:textId="77777777" w:rsidR="00241B81" w:rsidRDefault="00114B6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01FCD" wp14:editId="5CE01FCE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FD9" w14:textId="77777777" w:rsidR="00241B81" w:rsidRDefault="00114B67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E01FCF" wp14:editId="5CE01FD0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CF"/>
    <w:rsid w:val="00003154"/>
    <w:rsid w:val="00054323"/>
    <w:rsid w:val="000E7562"/>
    <w:rsid w:val="00114B67"/>
    <w:rsid w:val="001A0169"/>
    <w:rsid w:val="001A57C2"/>
    <w:rsid w:val="002270A6"/>
    <w:rsid w:val="0024326D"/>
    <w:rsid w:val="00273A4F"/>
    <w:rsid w:val="002777A2"/>
    <w:rsid w:val="002A2DEA"/>
    <w:rsid w:val="002D36CF"/>
    <w:rsid w:val="00324EAE"/>
    <w:rsid w:val="003A6A74"/>
    <w:rsid w:val="003D6566"/>
    <w:rsid w:val="00410575"/>
    <w:rsid w:val="0042000D"/>
    <w:rsid w:val="004900A6"/>
    <w:rsid w:val="004A0BF3"/>
    <w:rsid w:val="004A22B9"/>
    <w:rsid w:val="004B01B7"/>
    <w:rsid w:val="00574D09"/>
    <w:rsid w:val="00583C8B"/>
    <w:rsid w:val="006050B2"/>
    <w:rsid w:val="0064203A"/>
    <w:rsid w:val="006775E5"/>
    <w:rsid w:val="00677CB6"/>
    <w:rsid w:val="00690F88"/>
    <w:rsid w:val="006C1CE1"/>
    <w:rsid w:val="006F4324"/>
    <w:rsid w:val="006F63C4"/>
    <w:rsid w:val="007210D6"/>
    <w:rsid w:val="0073320E"/>
    <w:rsid w:val="0073675F"/>
    <w:rsid w:val="007471E6"/>
    <w:rsid w:val="00752B06"/>
    <w:rsid w:val="00782711"/>
    <w:rsid w:val="007C142D"/>
    <w:rsid w:val="007C2BAC"/>
    <w:rsid w:val="007C5365"/>
    <w:rsid w:val="007D3402"/>
    <w:rsid w:val="008041AF"/>
    <w:rsid w:val="00810970"/>
    <w:rsid w:val="00837FF9"/>
    <w:rsid w:val="0084305A"/>
    <w:rsid w:val="008B57B7"/>
    <w:rsid w:val="008C5B5D"/>
    <w:rsid w:val="00976202"/>
    <w:rsid w:val="009A2F72"/>
    <w:rsid w:val="009B70C7"/>
    <w:rsid w:val="009C3BBD"/>
    <w:rsid w:val="009D06A2"/>
    <w:rsid w:val="009F5DD8"/>
    <w:rsid w:val="00A2596A"/>
    <w:rsid w:val="00A30637"/>
    <w:rsid w:val="00A41286"/>
    <w:rsid w:val="00A5653B"/>
    <w:rsid w:val="00A7192F"/>
    <w:rsid w:val="00A809CB"/>
    <w:rsid w:val="00AA7C49"/>
    <w:rsid w:val="00AB364C"/>
    <w:rsid w:val="00AB46F0"/>
    <w:rsid w:val="00AC69EE"/>
    <w:rsid w:val="00AF4647"/>
    <w:rsid w:val="00B14C80"/>
    <w:rsid w:val="00B27477"/>
    <w:rsid w:val="00B27942"/>
    <w:rsid w:val="00B627CC"/>
    <w:rsid w:val="00B75DAB"/>
    <w:rsid w:val="00BC056B"/>
    <w:rsid w:val="00BD12CF"/>
    <w:rsid w:val="00C13E9A"/>
    <w:rsid w:val="00C34333"/>
    <w:rsid w:val="00C61C5A"/>
    <w:rsid w:val="00C65D63"/>
    <w:rsid w:val="00C669F5"/>
    <w:rsid w:val="00C710D5"/>
    <w:rsid w:val="00C821AD"/>
    <w:rsid w:val="00CB0482"/>
    <w:rsid w:val="00CD1EF5"/>
    <w:rsid w:val="00CF0010"/>
    <w:rsid w:val="00D6512D"/>
    <w:rsid w:val="00D734F7"/>
    <w:rsid w:val="00DF2BFB"/>
    <w:rsid w:val="00E04E97"/>
    <w:rsid w:val="00EA3908"/>
    <w:rsid w:val="00EA4F38"/>
    <w:rsid w:val="00EB60D3"/>
    <w:rsid w:val="00F21B4C"/>
    <w:rsid w:val="00F57D1B"/>
    <w:rsid w:val="00F746F6"/>
    <w:rsid w:val="00FA6893"/>
    <w:rsid w:val="00FC733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FCD"/>
  <w15:docId w15:val="{822D5283-CDE4-496D-B7FE-855D7E0F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textAlignment w:val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textAlignment w:val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textAlignment w:val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textAlignment w:val="auto"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  <w:textAlignment w:val="auto"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  <w:textAlignment w:val="auto"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  <w:textAlignment w:val="auto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  <w:textAlignment w:val="auto"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vecerkova\OneDrive%20-%20Soci&#225;ln&#237;%20slu&#382;by%20Han&#225;,%20p&#345;&#237;sp&#283;vkov&#225;%20organizace\Plocha\SOCI&#193;LN&#205;%20SLU&#381;BY%20HAN&#193;\SSL_HANA_OBJEDNAVKY\REDITELSTVI_PROVOZ\SSL_HANA_Hlavickovy_papir_reditelstvi_vyska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SCINT-1331556249-2026</_dlc_DocId>
    <_dlc_DocIdUrl xmlns="465fc0ec-1a91-4d34-bd04-43c821ac7329">
      <Url>https://sslhana.sharepoint.com/_layouts/15/DocIdRedir.aspx?ID=SCINT-1331556249-2026</Url>
      <Description>SCINT-1331556249-2026</Description>
    </_dlc_DocIdUrl>
    <lcf76f155ced4ddcb4097134ff3c332f xmlns="40774695-1663-47d2-b203-e61dd84db823">
      <Terms xmlns="http://schemas.microsoft.com/office/infopath/2007/PartnerControls"/>
    </lcf76f155ced4ddcb4097134ff3c332f>
    <TaxCatchAll xmlns="465fc0ec-1a91-4d34-bd04-43c821ac73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A308F4F21DE479EC89C42652AF40D" ma:contentTypeVersion="14" ma:contentTypeDescription="Vytvoří nový dokument" ma:contentTypeScope="" ma:versionID="0eab5cf6ee1ae540124c2890167b6fe0">
  <xsd:schema xmlns:xsd="http://www.w3.org/2001/XMLSchema" xmlns:xs="http://www.w3.org/2001/XMLSchema" xmlns:p="http://schemas.microsoft.com/office/2006/metadata/properties" xmlns:ns2="465fc0ec-1a91-4d34-bd04-43c821ac7329" xmlns:ns3="40774695-1663-47d2-b203-e61dd84db823" targetNamespace="http://schemas.microsoft.com/office/2006/metadata/properties" ma:root="true" ma:fieldsID="22acc9c05aa3c0ece1d7afce1b7e4b03" ns2:_="" ns3:_="">
    <xsd:import namespace="465fc0ec-1a91-4d34-bd04-43c821ac7329"/>
    <xsd:import namespace="40774695-1663-47d2-b203-e61dd84db8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4695-1663-47d2-b203-e61dd84db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238CD-6DE9-4885-BD74-0BAB27DAB21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40774695-1663-47d2-b203-e61dd84db823"/>
  </ds:schemaRefs>
</ds:datastoreItem>
</file>

<file path=customXml/itemProps2.xml><?xml version="1.0" encoding="utf-8"?>
<ds:datastoreItem xmlns:ds="http://schemas.openxmlformats.org/officeDocument/2006/customXml" ds:itemID="{7C895437-73F3-4AD0-862B-309C4DF0D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30D8B-25E1-4E69-9020-928E31901D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BEA8E5-F9B6-4B6E-9B2F-A83E06E58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40774695-1663-47d2-b203-e61dd84db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SSL_HANA_Hlavickovy_papir_reditelstvi_vyska_2023</Template>
  <TotalTime>1</TotalTime>
  <Pages>1</Pages>
  <Words>142</Words>
  <Characters>843</Characters>
  <Application>Microsoft Office Word</Application>
  <DocSecurity>4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Šimáčková Iveta | Sociální služby Haná</cp:lastModifiedBy>
  <cp:revision>2</cp:revision>
  <cp:lastPrinted>2023-05-31T09:58:00Z</cp:lastPrinted>
  <dcterms:created xsi:type="dcterms:W3CDTF">2023-08-31T13:27:00Z</dcterms:created>
  <dcterms:modified xsi:type="dcterms:W3CDTF">2023-08-31T13:27:00Z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0x0101009BBA308F4F21DE479EC89C42652AF40D</vt:lpwstr>
  </property>
  <property fmtid="{D5CDD505-2E9C-101B-9397-08002B2CF9AE}" pid="3" name="_dlc_DocIdItemGuid">
    <vt:lpwstr>853bf443-4df6-46d1-b583-def39572b599</vt:lpwstr>
  </property>
  <property fmtid="{D5CDD505-2E9C-101B-9397-08002B2CF9AE}" pid="4" name="MediaServiceImageTags">
    <vt:lpwstr/>
  </property>
</Properties>
</file>