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C17ED" w14:textId="77777777" w:rsidR="00853FD0" w:rsidRDefault="00853FD0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bookmarkStart w:id="0" w:name="_GoBack"/>
      <w:bookmarkEnd w:id="0"/>
    </w:p>
    <w:p w14:paraId="049C8874" w14:textId="77777777" w:rsidR="002164DC" w:rsidRDefault="002164DC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Dodatek</w:t>
      </w:r>
    </w:p>
    <w:p w14:paraId="042B8D81" w14:textId="77777777" w:rsidR="002164DC" w:rsidRDefault="002164DC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</w:p>
    <w:p w14:paraId="15E04CA8" w14:textId="7E2B3401" w:rsidR="003C43D9" w:rsidRPr="00B37D8B" w:rsidRDefault="007D6EEB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k</w:t>
      </w:r>
      <w:r w:rsidR="002164DC">
        <w:rPr>
          <w:rFonts w:ascii="Calibri" w:hAnsi="Calibri"/>
          <w:b/>
          <w:color w:val="auto"/>
          <w:sz w:val="28"/>
          <w:szCs w:val="28"/>
        </w:rPr>
        <w:t>e Smlouvě</w:t>
      </w:r>
      <w:r w:rsidR="003C43D9" w:rsidRPr="00B37D8B">
        <w:rPr>
          <w:rFonts w:ascii="Calibri" w:hAnsi="Calibri"/>
          <w:b/>
          <w:color w:val="auto"/>
          <w:sz w:val="28"/>
          <w:szCs w:val="28"/>
        </w:rPr>
        <w:t xml:space="preserve"> </w:t>
      </w:r>
      <w:r w:rsidR="00C61F93">
        <w:rPr>
          <w:rFonts w:ascii="Calibri" w:hAnsi="Calibri"/>
          <w:b/>
          <w:color w:val="auto"/>
          <w:sz w:val="28"/>
          <w:szCs w:val="28"/>
        </w:rPr>
        <w:t xml:space="preserve">o </w:t>
      </w:r>
      <w:r w:rsidR="003C43D9" w:rsidRPr="00B37D8B">
        <w:rPr>
          <w:rFonts w:ascii="Calibri" w:hAnsi="Calibri"/>
          <w:b/>
          <w:color w:val="auto"/>
          <w:sz w:val="28"/>
          <w:szCs w:val="28"/>
        </w:rPr>
        <w:t xml:space="preserve">sdružených službách dodávky elektřiny </w:t>
      </w:r>
      <w:r w:rsidR="00C61F93">
        <w:rPr>
          <w:rFonts w:ascii="Calibri" w:hAnsi="Calibri"/>
          <w:b/>
          <w:color w:val="auto"/>
          <w:sz w:val="28"/>
          <w:szCs w:val="28"/>
        </w:rPr>
        <w:t>p</w:t>
      </w:r>
      <w:r w:rsidR="003C43D9" w:rsidRPr="00B37D8B">
        <w:rPr>
          <w:rFonts w:ascii="Calibri" w:hAnsi="Calibri"/>
          <w:b/>
          <w:color w:val="auto"/>
          <w:sz w:val="28"/>
          <w:szCs w:val="28"/>
        </w:rPr>
        <w:t xml:space="preserve">ro hladinu </w:t>
      </w:r>
      <w:r w:rsidR="002164DC">
        <w:rPr>
          <w:rFonts w:ascii="Calibri" w:hAnsi="Calibri"/>
          <w:b/>
          <w:color w:val="auto"/>
          <w:sz w:val="28"/>
          <w:szCs w:val="28"/>
        </w:rPr>
        <w:t>NN</w:t>
      </w:r>
    </w:p>
    <w:p w14:paraId="58E984BF" w14:textId="34A1895F" w:rsidR="003C43D9" w:rsidRDefault="007965F0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uzavřené v roce 2012</w:t>
      </w:r>
    </w:p>
    <w:p w14:paraId="341FD8E1" w14:textId="77777777" w:rsidR="007965F0" w:rsidRPr="00B37D8B" w:rsidRDefault="007965F0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14:paraId="11968AAD" w14:textId="77777777" w:rsidR="003C43D9" w:rsidRPr="00B37D8B" w:rsidRDefault="007D6EEB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 w:val="18"/>
          <w:szCs w:val="18"/>
        </w:rPr>
      </w:pPr>
      <w:r>
        <w:rPr>
          <w:rFonts w:ascii="Calibri" w:hAnsi="Calibri"/>
          <w:color w:val="auto"/>
          <w:sz w:val="18"/>
          <w:szCs w:val="18"/>
        </w:rPr>
        <w:t>uzavřené</w:t>
      </w:r>
      <w:r w:rsidR="003C43D9" w:rsidRPr="00B37D8B">
        <w:rPr>
          <w:rFonts w:ascii="Calibri" w:hAnsi="Calibri"/>
          <w:color w:val="auto"/>
          <w:sz w:val="18"/>
          <w:szCs w:val="18"/>
        </w:rPr>
        <w:t xml:space="preserve"> dle </w:t>
      </w:r>
      <w:proofErr w:type="spellStart"/>
      <w:r w:rsidR="003C43D9" w:rsidRPr="00B37D8B">
        <w:rPr>
          <w:rFonts w:ascii="Calibri" w:hAnsi="Calibri"/>
          <w:color w:val="auto"/>
          <w:sz w:val="18"/>
          <w:szCs w:val="18"/>
        </w:rPr>
        <w:t>ust</w:t>
      </w:r>
      <w:proofErr w:type="spellEnd"/>
      <w:r w:rsidR="003C43D9" w:rsidRPr="00B37D8B">
        <w:rPr>
          <w:rFonts w:ascii="Calibri" w:hAnsi="Calibri"/>
          <w:color w:val="auto"/>
          <w:sz w:val="18"/>
          <w:szCs w:val="18"/>
        </w:rPr>
        <w:t>. §</w:t>
      </w:r>
      <w:r w:rsidR="00FD3C66">
        <w:rPr>
          <w:rFonts w:ascii="Calibri" w:hAnsi="Calibri"/>
          <w:color w:val="auto"/>
          <w:sz w:val="18"/>
          <w:szCs w:val="18"/>
        </w:rPr>
        <w:t xml:space="preserve"> 50 odst. 2 zákona č. 458/2000 S</w:t>
      </w:r>
      <w:r w:rsidR="003C43D9" w:rsidRPr="00B37D8B">
        <w:rPr>
          <w:rFonts w:ascii="Calibri" w:hAnsi="Calibri"/>
          <w:color w:val="auto"/>
          <w:sz w:val="18"/>
          <w:szCs w:val="18"/>
        </w:rPr>
        <w:t xml:space="preserve">b., energetického zákona a </w:t>
      </w:r>
      <w:proofErr w:type="spellStart"/>
      <w:r w:rsidR="003C43D9" w:rsidRPr="00B37D8B">
        <w:rPr>
          <w:rFonts w:ascii="Calibri" w:hAnsi="Calibri"/>
          <w:color w:val="auto"/>
          <w:sz w:val="18"/>
          <w:szCs w:val="18"/>
        </w:rPr>
        <w:t>ust</w:t>
      </w:r>
      <w:proofErr w:type="spellEnd"/>
      <w:r w:rsidR="003C43D9" w:rsidRPr="00B37D8B">
        <w:rPr>
          <w:rFonts w:ascii="Calibri" w:hAnsi="Calibri"/>
          <w:color w:val="auto"/>
          <w:sz w:val="18"/>
          <w:szCs w:val="18"/>
        </w:rPr>
        <w:t>. § 1746 odst. 2 zákona č. 89/2012 Sb., občanského zákoníku, v platném znění</w:t>
      </w:r>
    </w:p>
    <w:p w14:paraId="5752C8EA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14:paraId="1DF2B072" w14:textId="77777777" w:rsidR="003C43D9" w:rsidRDefault="007D6EEB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mezi</w:t>
      </w:r>
    </w:p>
    <w:p w14:paraId="0267CD6D" w14:textId="77777777" w:rsidR="007D6EEB" w:rsidRPr="00B37D8B" w:rsidRDefault="007D6EEB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hAnsi="Calibri"/>
          <w:color w:val="auto"/>
          <w:szCs w:val="22"/>
        </w:rPr>
      </w:pPr>
    </w:p>
    <w:p w14:paraId="04474ADB" w14:textId="77777777" w:rsidR="007965F0" w:rsidRPr="00B37D8B" w:rsidRDefault="003C43D9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Obchodník</w:t>
      </w:r>
      <w:r w:rsidR="007D6EEB">
        <w:rPr>
          <w:rFonts w:ascii="Calibri" w:hAnsi="Calibri"/>
          <w:color w:val="auto"/>
          <w:szCs w:val="22"/>
        </w:rPr>
        <w:t>em</w:t>
      </w:r>
      <w:r w:rsidRPr="00B37D8B">
        <w:rPr>
          <w:rFonts w:ascii="Calibri" w:hAnsi="Calibri"/>
          <w:color w:val="auto"/>
          <w:szCs w:val="22"/>
        </w:rPr>
        <w:t xml:space="preserve">: </w:t>
      </w:r>
      <w:r w:rsidRPr="00B37D8B">
        <w:rPr>
          <w:rFonts w:ascii="Calibri" w:hAnsi="Calibri"/>
          <w:color w:val="auto"/>
          <w:szCs w:val="22"/>
        </w:rPr>
        <w:tab/>
      </w:r>
      <w:proofErr w:type="spellStart"/>
      <w:r w:rsidR="007965F0" w:rsidRPr="00B37D8B">
        <w:rPr>
          <w:rFonts w:ascii="Calibri" w:hAnsi="Calibri"/>
          <w:b/>
          <w:color w:val="auto"/>
          <w:szCs w:val="22"/>
        </w:rPr>
        <w:t>Amper</w:t>
      </w:r>
      <w:proofErr w:type="spellEnd"/>
      <w:r w:rsidR="007965F0" w:rsidRPr="00B37D8B">
        <w:rPr>
          <w:rFonts w:ascii="Calibri" w:hAnsi="Calibri"/>
          <w:b/>
          <w:color w:val="auto"/>
          <w:szCs w:val="22"/>
        </w:rPr>
        <w:t xml:space="preserve"> Market, a.s.</w:t>
      </w:r>
    </w:p>
    <w:p w14:paraId="3E0F5A12" w14:textId="77777777" w:rsidR="007965F0" w:rsidRPr="00B37D8B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>s</w:t>
      </w:r>
      <w:r w:rsidRPr="00B37D8B">
        <w:rPr>
          <w:rFonts w:ascii="Calibri" w:hAnsi="Calibri"/>
          <w:color w:val="auto"/>
          <w:szCs w:val="22"/>
        </w:rPr>
        <w:t>e sídlem: Antala Staška 1076/</w:t>
      </w:r>
      <w:proofErr w:type="gramStart"/>
      <w:r w:rsidRPr="00B37D8B">
        <w:rPr>
          <w:rFonts w:ascii="Calibri" w:hAnsi="Calibri"/>
          <w:color w:val="auto"/>
          <w:szCs w:val="22"/>
        </w:rPr>
        <w:t>33a</w:t>
      </w:r>
      <w:proofErr w:type="gramEnd"/>
      <w:r w:rsidRPr="00B37D8B">
        <w:rPr>
          <w:rFonts w:ascii="Calibri" w:hAnsi="Calibri"/>
          <w:color w:val="auto"/>
          <w:szCs w:val="22"/>
        </w:rPr>
        <w:t>, 140 00 Praha 4</w:t>
      </w:r>
    </w:p>
    <w:p w14:paraId="6DFF4C50" w14:textId="77777777" w:rsidR="007965F0" w:rsidRPr="00B37D8B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IČ: 241 28 376</w:t>
      </w:r>
    </w:p>
    <w:p w14:paraId="761F88DA" w14:textId="77777777" w:rsidR="007965F0" w:rsidRPr="00B37D8B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 xml:space="preserve">DIČ: CZ 24128376 </w:t>
      </w:r>
    </w:p>
    <w:p w14:paraId="32D213B3" w14:textId="77777777" w:rsidR="007965F0" w:rsidRPr="00B37D8B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zapsaná v obchodním rejstříku vedeném Městským soudem v Praze, oddíl B vložka 17267</w:t>
      </w:r>
    </w:p>
    <w:p w14:paraId="404A8149" w14:textId="77777777" w:rsidR="007965F0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Zastoupená </w:t>
      </w:r>
      <w:r>
        <w:rPr>
          <w:rFonts w:asciiTheme="minorHAnsi" w:hAnsiTheme="minorHAnsi"/>
          <w:color w:val="auto"/>
          <w:szCs w:val="22"/>
        </w:rPr>
        <w:tab/>
        <w:t xml:space="preserve">Ing. Janem </w:t>
      </w:r>
      <w:proofErr w:type="spellStart"/>
      <w:r>
        <w:rPr>
          <w:rFonts w:asciiTheme="minorHAnsi" w:hAnsiTheme="minorHAnsi"/>
          <w:color w:val="auto"/>
          <w:szCs w:val="22"/>
        </w:rPr>
        <w:t>Palaščákem</w:t>
      </w:r>
      <w:proofErr w:type="spellEnd"/>
      <w:r>
        <w:rPr>
          <w:rFonts w:asciiTheme="minorHAnsi" w:hAnsiTheme="minorHAnsi"/>
          <w:color w:val="auto"/>
          <w:szCs w:val="22"/>
        </w:rPr>
        <w:t xml:space="preserve">, předsedou představenstva nebo </w:t>
      </w:r>
    </w:p>
    <w:p w14:paraId="054E9D66" w14:textId="534535AD" w:rsidR="007965F0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ab/>
      </w:r>
      <w:r>
        <w:rPr>
          <w:rFonts w:asciiTheme="minorHAnsi" w:hAnsiTheme="minorHAnsi"/>
          <w:color w:val="auto"/>
          <w:szCs w:val="22"/>
        </w:rPr>
        <w:tab/>
        <w:t xml:space="preserve">              Ing. Viliamem </w:t>
      </w:r>
      <w:proofErr w:type="spellStart"/>
      <w:r>
        <w:rPr>
          <w:rFonts w:asciiTheme="minorHAnsi" w:hAnsiTheme="minorHAnsi"/>
          <w:color w:val="auto"/>
          <w:szCs w:val="22"/>
        </w:rPr>
        <w:t>Gráczem</w:t>
      </w:r>
      <w:proofErr w:type="spellEnd"/>
      <w:r>
        <w:rPr>
          <w:rFonts w:asciiTheme="minorHAnsi" w:hAnsiTheme="minorHAnsi"/>
          <w:color w:val="auto"/>
          <w:szCs w:val="22"/>
        </w:rPr>
        <w:t>, místopředsedou představenstva</w:t>
      </w:r>
    </w:p>
    <w:p w14:paraId="33F8F74C" w14:textId="77777777" w:rsidR="007965F0" w:rsidRPr="0051258A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Číslo účtu: </w:t>
      </w:r>
      <w:r w:rsidRPr="00092D52">
        <w:rPr>
          <w:rFonts w:ascii="Calibri" w:hAnsi="Calibri"/>
          <w:color w:val="auto"/>
          <w:szCs w:val="22"/>
        </w:rPr>
        <w:t>uvedené vždy na příslušných daňov</w:t>
      </w:r>
      <w:r>
        <w:rPr>
          <w:rFonts w:ascii="Calibri" w:hAnsi="Calibri"/>
          <w:color w:val="auto"/>
          <w:szCs w:val="22"/>
        </w:rPr>
        <w:t>ých dokladech (faktura, záloh.</w:t>
      </w:r>
      <w:r w:rsidRPr="00092D52">
        <w:rPr>
          <w:rFonts w:ascii="Calibri" w:hAnsi="Calibri"/>
          <w:color w:val="auto"/>
          <w:szCs w:val="22"/>
        </w:rPr>
        <w:t xml:space="preserve"> kalendář)</w:t>
      </w:r>
    </w:p>
    <w:p w14:paraId="7133DCA6" w14:textId="77777777" w:rsidR="007965F0" w:rsidRPr="00B37D8B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Číslo licence: 141118584</w:t>
      </w:r>
    </w:p>
    <w:p w14:paraId="6DA4B56D" w14:textId="77777777" w:rsidR="007965F0" w:rsidRPr="00AF4F96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</w:p>
    <w:p w14:paraId="62D110CE" w14:textId="77777777" w:rsidR="007965F0" w:rsidRPr="00AF4F96" w:rsidRDefault="007965F0" w:rsidP="007965F0">
      <w:pPr>
        <w:spacing w:after="0" w:line="240" w:lineRule="auto"/>
        <w:ind w:left="697" w:firstLine="720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hAnsi="Calibri"/>
          <w:color w:val="auto"/>
          <w:szCs w:val="22"/>
        </w:rPr>
        <w:t>Kontaktní osoba: Jiří Punar</w:t>
      </w:r>
    </w:p>
    <w:p w14:paraId="097E9292" w14:textId="77777777" w:rsidR="007965F0" w:rsidRPr="00AF4F96" w:rsidRDefault="007965F0" w:rsidP="007965F0">
      <w:pPr>
        <w:spacing w:after="0" w:line="240" w:lineRule="auto"/>
        <w:ind w:left="697" w:firstLine="720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hAnsi="Calibri"/>
          <w:color w:val="auto"/>
          <w:szCs w:val="22"/>
        </w:rPr>
        <w:t>tel.: 724 69 20 69</w:t>
      </w:r>
    </w:p>
    <w:p w14:paraId="57C99573" w14:textId="77777777" w:rsidR="007965F0" w:rsidRPr="00AF4F96" w:rsidRDefault="007965F0" w:rsidP="007965F0">
      <w:pPr>
        <w:spacing w:after="0" w:line="240" w:lineRule="auto"/>
        <w:ind w:left="697" w:firstLine="720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hAnsi="Calibri"/>
          <w:color w:val="auto"/>
          <w:szCs w:val="22"/>
        </w:rPr>
        <w:t>e-mail: info@punar.cz</w:t>
      </w:r>
    </w:p>
    <w:p w14:paraId="6B772F45" w14:textId="77777777" w:rsidR="007965F0" w:rsidRPr="00AF4F96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</w:p>
    <w:p w14:paraId="565D69BE" w14:textId="77777777" w:rsidR="007965F0" w:rsidRPr="00AF4F96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hAnsi="Calibri"/>
          <w:color w:val="auto"/>
          <w:szCs w:val="22"/>
        </w:rPr>
        <w:t xml:space="preserve">Zákaznická linka: 225 282 792, e-mail: </w:t>
      </w:r>
      <w:hyperlink r:id="rId8" w:history="1">
        <w:r w:rsidRPr="00AF4F96">
          <w:rPr>
            <w:rFonts w:ascii="Calibri" w:hAnsi="Calibri"/>
            <w:color w:val="auto"/>
            <w:szCs w:val="22"/>
          </w:rPr>
          <w:t>info@ampermarket.cz</w:t>
        </w:r>
      </w:hyperlink>
    </w:p>
    <w:p w14:paraId="58AE8BA4" w14:textId="77777777" w:rsidR="007965F0" w:rsidRPr="00AF4F96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hAnsi="Calibri"/>
          <w:color w:val="auto"/>
          <w:szCs w:val="22"/>
        </w:rPr>
        <w:t xml:space="preserve">Fakturační oddělení: 225 282 790, e-mail: </w:t>
      </w:r>
      <w:hyperlink r:id="rId9" w:history="1">
        <w:r w:rsidRPr="00AF4F96">
          <w:rPr>
            <w:rFonts w:ascii="Calibri" w:hAnsi="Calibri"/>
            <w:color w:val="auto"/>
            <w:szCs w:val="22"/>
          </w:rPr>
          <w:t>fakturace@ampermarket.cz</w:t>
        </w:r>
      </w:hyperlink>
    </w:p>
    <w:p w14:paraId="3B3008D1" w14:textId="77777777" w:rsidR="007965F0" w:rsidRPr="00AF4F96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</w:p>
    <w:p w14:paraId="3CCF0587" w14:textId="77777777" w:rsidR="007965F0" w:rsidRPr="00AF4F96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hAnsi="Calibri"/>
          <w:color w:val="auto"/>
          <w:szCs w:val="22"/>
        </w:rPr>
        <w:t>(dále jen jako „obchodník“)</w:t>
      </w:r>
    </w:p>
    <w:p w14:paraId="1FA37652" w14:textId="2AA48321" w:rsidR="007D6EEB" w:rsidRPr="00AF4F96" w:rsidRDefault="007D6EEB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5CFEF437" w14:textId="77777777" w:rsidR="007D6EEB" w:rsidRPr="00AF4F96" w:rsidRDefault="007D6EEB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hAnsi="Calibri"/>
          <w:color w:val="auto"/>
          <w:szCs w:val="22"/>
        </w:rPr>
        <w:t>a</w:t>
      </w:r>
    </w:p>
    <w:p w14:paraId="3BEBC64F" w14:textId="77777777" w:rsidR="003C43D9" w:rsidRPr="00AF4F96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7238F137" w14:textId="77777777" w:rsidR="009F3E4D" w:rsidRPr="002B4D1E" w:rsidRDefault="007D6EEB" w:rsidP="009F3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b/>
          <w:color w:val="000000" w:themeColor="text1"/>
          <w:szCs w:val="22"/>
        </w:rPr>
      </w:pPr>
      <w:r w:rsidRPr="00AF4F96">
        <w:rPr>
          <w:rFonts w:ascii="Calibri" w:hAnsi="Calibri"/>
          <w:color w:val="auto"/>
          <w:szCs w:val="22"/>
        </w:rPr>
        <w:t>Z</w:t>
      </w:r>
      <w:r w:rsidR="003C43D9" w:rsidRPr="00AF4F96">
        <w:rPr>
          <w:rFonts w:ascii="Calibri" w:hAnsi="Calibri"/>
          <w:color w:val="auto"/>
          <w:szCs w:val="22"/>
        </w:rPr>
        <w:t>ákazník</w:t>
      </w:r>
      <w:r w:rsidRPr="00AF4F96">
        <w:rPr>
          <w:rFonts w:ascii="Calibri" w:hAnsi="Calibri"/>
          <w:color w:val="auto"/>
          <w:szCs w:val="22"/>
        </w:rPr>
        <w:t>em</w:t>
      </w:r>
      <w:r w:rsidR="003C43D9" w:rsidRPr="00AF4F96">
        <w:rPr>
          <w:rFonts w:ascii="Calibri" w:hAnsi="Calibri"/>
          <w:color w:val="auto"/>
          <w:szCs w:val="22"/>
        </w:rPr>
        <w:t>:</w:t>
      </w:r>
      <w:r w:rsidR="003C43D9" w:rsidRPr="00AF4F96">
        <w:rPr>
          <w:rFonts w:ascii="Calibri" w:hAnsi="Calibri"/>
          <w:color w:val="auto"/>
          <w:szCs w:val="22"/>
        </w:rPr>
        <w:tab/>
      </w:r>
      <w:r w:rsidR="009F3E4D" w:rsidRPr="002B4D1E">
        <w:rPr>
          <w:rFonts w:ascii="Calibri" w:hAnsi="Calibri"/>
          <w:b/>
          <w:color w:val="000000" w:themeColor="text1"/>
          <w:szCs w:val="22"/>
        </w:rPr>
        <w:t>Městská správa kin</w:t>
      </w:r>
    </w:p>
    <w:p w14:paraId="0D8AB5D5" w14:textId="531C9750" w:rsidR="009F3E4D" w:rsidRPr="002B4D1E" w:rsidRDefault="009F3E4D" w:rsidP="009F3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000000" w:themeColor="text1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ab/>
      </w:r>
      <w:r w:rsidRPr="002B4D1E">
        <w:rPr>
          <w:rFonts w:ascii="Calibri" w:hAnsi="Calibri"/>
          <w:color w:val="000000" w:themeColor="text1"/>
          <w:szCs w:val="22"/>
        </w:rPr>
        <w:tab/>
        <w:t xml:space="preserve">se </w:t>
      </w:r>
      <w:proofErr w:type="gramStart"/>
      <w:r w:rsidRPr="002B4D1E">
        <w:rPr>
          <w:rFonts w:ascii="Calibri" w:hAnsi="Calibri"/>
          <w:color w:val="000000" w:themeColor="text1"/>
          <w:szCs w:val="22"/>
        </w:rPr>
        <w:t xml:space="preserve">sídlem:  </w:t>
      </w:r>
      <w:r w:rsidR="00296014">
        <w:rPr>
          <w:rFonts w:ascii="Calibri" w:hAnsi="Calibri"/>
          <w:color w:val="000000" w:themeColor="text1"/>
          <w:szCs w:val="22"/>
        </w:rPr>
        <w:t>Smetanova</w:t>
      </w:r>
      <w:proofErr w:type="gramEnd"/>
      <w:r w:rsidRPr="002B4D1E">
        <w:rPr>
          <w:rFonts w:ascii="Calibri" w:hAnsi="Calibri"/>
          <w:color w:val="000000" w:themeColor="text1"/>
          <w:szCs w:val="22"/>
        </w:rPr>
        <w:t xml:space="preserve"> 764, Kolín V, 280 02</w:t>
      </w:r>
    </w:p>
    <w:p w14:paraId="1D6E60C2" w14:textId="77777777" w:rsidR="009F3E4D" w:rsidRPr="002B4D1E" w:rsidRDefault="009F3E4D" w:rsidP="009F3E4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000000" w:themeColor="text1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ab/>
      </w:r>
      <w:r w:rsidRPr="002B4D1E">
        <w:rPr>
          <w:rFonts w:ascii="Calibri" w:hAnsi="Calibri"/>
          <w:color w:val="000000" w:themeColor="text1"/>
          <w:szCs w:val="22"/>
        </w:rPr>
        <w:tab/>
      </w:r>
      <w:proofErr w:type="gramStart"/>
      <w:r w:rsidRPr="002B4D1E">
        <w:rPr>
          <w:rFonts w:ascii="Calibri" w:hAnsi="Calibri"/>
          <w:color w:val="000000" w:themeColor="text1"/>
          <w:szCs w:val="22"/>
        </w:rPr>
        <w:t>IČ:  00353566</w:t>
      </w:r>
      <w:proofErr w:type="gramEnd"/>
      <w:r w:rsidRPr="002B4D1E">
        <w:rPr>
          <w:rFonts w:ascii="Calibri" w:hAnsi="Calibri"/>
          <w:color w:val="000000" w:themeColor="text1"/>
          <w:szCs w:val="22"/>
        </w:rPr>
        <w:tab/>
      </w:r>
    </w:p>
    <w:p w14:paraId="2E82A4AE" w14:textId="77777777" w:rsidR="009F3E4D" w:rsidRPr="002B4D1E" w:rsidRDefault="009F3E4D" w:rsidP="009F3E4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000000" w:themeColor="text1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ab/>
      </w:r>
      <w:r w:rsidRPr="002B4D1E">
        <w:rPr>
          <w:rFonts w:ascii="Calibri" w:hAnsi="Calibri"/>
          <w:color w:val="000000" w:themeColor="text1"/>
          <w:szCs w:val="22"/>
        </w:rPr>
        <w:tab/>
        <w:t xml:space="preserve">DIČ: </w:t>
      </w:r>
    </w:p>
    <w:p w14:paraId="64F47582" w14:textId="01C28C0D" w:rsidR="009F3E4D" w:rsidRDefault="009F3E4D" w:rsidP="009F3E4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/>
          <w:color w:val="000000" w:themeColor="text1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ab/>
      </w:r>
      <w:r w:rsidRPr="002B4D1E">
        <w:rPr>
          <w:rFonts w:ascii="Calibri" w:hAnsi="Calibri"/>
          <w:color w:val="000000" w:themeColor="text1"/>
          <w:szCs w:val="22"/>
        </w:rPr>
        <w:tab/>
      </w:r>
      <w:r w:rsidRPr="00D756F0">
        <w:rPr>
          <w:rFonts w:asciiTheme="minorHAnsi" w:hAnsiTheme="minorHAnsi"/>
          <w:color w:val="000000" w:themeColor="text1"/>
          <w:szCs w:val="22"/>
        </w:rPr>
        <w:t xml:space="preserve">zastoupený: </w:t>
      </w:r>
      <w:r w:rsidR="000F3A4B">
        <w:rPr>
          <w:rFonts w:asciiTheme="minorHAnsi" w:hAnsiTheme="minorHAnsi"/>
          <w:color w:val="000000" w:themeColor="text1"/>
          <w:szCs w:val="22"/>
        </w:rPr>
        <w:t>Petr Hejcman</w:t>
      </w:r>
    </w:p>
    <w:p w14:paraId="114CF550" w14:textId="77777777" w:rsidR="009F3E4D" w:rsidRPr="002B4D1E" w:rsidRDefault="009F3E4D" w:rsidP="009F3E4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000000" w:themeColor="text1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ab/>
      </w:r>
      <w:r w:rsidRPr="002B4D1E">
        <w:rPr>
          <w:rFonts w:ascii="Calibri" w:hAnsi="Calibri"/>
          <w:color w:val="000000" w:themeColor="text1"/>
          <w:szCs w:val="22"/>
        </w:rPr>
        <w:tab/>
        <w:t xml:space="preserve">Bankovní spojení: </w:t>
      </w:r>
      <w:r>
        <w:rPr>
          <w:rFonts w:ascii="Calibri" w:hAnsi="Calibri"/>
          <w:color w:val="000000" w:themeColor="text1"/>
          <w:szCs w:val="22"/>
        </w:rPr>
        <w:t>Komerční banka, a.s.</w:t>
      </w:r>
    </w:p>
    <w:p w14:paraId="506BC5EB" w14:textId="77777777" w:rsidR="009F3E4D" w:rsidRPr="002B4D1E" w:rsidRDefault="009F3E4D" w:rsidP="009F3E4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000000" w:themeColor="text1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ab/>
      </w:r>
      <w:r w:rsidRPr="002B4D1E">
        <w:rPr>
          <w:rFonts w:ascii="Calibri" w:hAnsi="Calibri"/>
          <w:color w:val="000000" w:themeColor="text1"/>
          <w:szCs w:val="22"/>
        </w:rPr>
        <w:tab/>
        <w:t xml:space="preserve">Číslo </w:t>
      </w:r>
      <w:proofErr w:type="gramStart"/>
      <w:r w:rsidRPr="002B4D1E">
        <w:rPr>
          <w:rFonts w:ascii="Calibri" w:hAnsi="Calibri"/>
          <w:color w:val="000000" w:themeColor="text1"/>
          <w:szCs w:val="22"/>
        </w:rPr>
        <w:t xml:space="preserve">účtu: </w:t>
      </w:r>
      <w:r>
        <w:rPr>
          <w:rFonts w:ascii="Calibri" w:hAnsi="Calibri"/>
          <w:color w:val="000000" w:themeColor="text1"/>
          <w:szCs w:val="22"/>
        </w:rPr>
        <w:t xml:space="preserve"> 734151</w:t>
      </w:r>
      <w:proofErr w:type="gramEnd"/>
      <w:r>
        <w:rPr>
          <w:rFonts w:ascii="Calibri" w:hAnsi="Calibri"/>
          <w:color w:val="000000" w:themeColor="text1"/>
          <w:szCs w:val="22"/>
        </w:rPr>
        <w:t>/0100</w:t>
      </w:r>
    </w:p>
    <w:p w14:paraId="5194A9A1" w14:textId="77777777" w:rsidR="009F3E4D" w:rsidRPr="002B4D1E" w:rsidRDefault="009F3E4D" w:rsidP="009F3E4D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color w:val="000000" w:themeColor="text1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ab/>
      </w:r>
      <w:r w:rsidRPr="002B4D1E">
        <w:rPr>
          <w:rFonts w:ascii="Calibri" w:hAnsi="Calibri"/>
          <w:color w:val="000000" w:themeColor="text1"/>
          <w:szCs w:val="22"/>
        </w:rPr>
        <w:tab/>
      </w:r>
    </w:p>
    <w:p w14:paraId="4F3C567C" w14:textId="75B0A921" w:rsidR="009F3E4D" w:rsidRPr="002B4D1E" w:rsidRDefault="009F3E4D" w:rsidP="009F3E4D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ascii="Calibri" w:hAnsi="Calibri"/>
          <w:color w:val="000000" w:themeColor="text1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 xml:space="preserve">Kontaktní </w:t>
      </w:r>
      <w:proofErr w:type="gramStart"/>
      <w:r w:rsidRPr="002B4D1E">
        <w:rPr>
          <w:rFonts w:ascii="Calibri" w:hAnsi="Calibri"/>
          <w:color w:val="000000" w:themeColor="text1"/>
          <w:szCs w:val="22"/>
        </w:rPr>
        <w:t>osoba</w:t>
      </w:r>
      <w:r>
        <w:rPr>
          <w:rFonts w:ascii="Calibri" w:hAnsi="Calibri"/>
          <w:color w:val="000000" w:themeColor="text1"/>
          <w:szCs w:val="22"/>
        </w:rPr>
        <w:t xml:space="preserve">: </w:t>
      </w:r>
      <w:r w:rsidRPr="00D756F0">
        <w:rPr>
          <w:rFonts w:asciiTheme="minorHAnsi" w:hAnsiTheme="minorHAnsi"/>
          <w:color w:val="000000" w:themeColor="text1"/>
          <w:szCs w:val="22"/>
        </w:rPr>
        <w:t xml:space="preserve"> </w:t>
      </w:r>
      <w:r w:rsidR="002339C4">
        <w:rPr>
          <w:rFonts w:asciiTheme="minorHAnsi" w:hAnsiTheme="minorHAnsi"/>
          <w:color w:val="000000" w:themeColor="text1"/>
          <w:szCs w:val="22"/>
        </w:rPr>
        <w:t>Petr</w:t>
      </w:r>
      <w:proofErr w:type="gramEnd"/>
      <w:r w:rsidR="002339C4">
        <w:rPr>
          <w:rFonts w:asciiTheme="minorHAnsi" w:hAnsiTheme="minorHAnsi"/>
          <w:color w:val="000000" w:themeColor="text1"/>
          <w:szCs w:val="22"/>
        </w:rPr>
        <w:t xml:space="preserve"> Hejcman</w:t>
      </w:r>
    </w:p>
    <w:p w14:paraId="58CEBA72" w14:textId="77777777" w:rsidR="009F3E4D" w:rsidRPr="002B4D1E" w:rsidRDefault="009F3E4D" w:rsidP="009F3E4D">
      <w:pPr>
        <w:spacing w:after="0" w:line="240" w:lineRule="auto"/>
        <w:ind w:left="720" w:firstLine="720"/>
        <w:jc w:val="both"/>
        <w:rPr>
          <w:rFonts w:ascii="Calibri" w:hAnsi="Calibri"/>
          <w:color w:val="000000" w:themeColor="text1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>tel.:  321 720 730</w:t>
      </w:r>
    </w:p>
    <w:p w14:paraId="0DD39ABB" w14:textId="77777777" w:rsidR="009F3E4D" w:rsidRPr="00C61F93" w:rsidRDefault="009F3E4D" w:rsidP="009F3E4D">
      <w:pPr>
        <w:spacing w:after="0" w:line="240" w:lineRule="auto"/>
        <w:ind w:left="720" w:firstLine="720"/>
        <w:jc w:val="both"/>
        <w:rPr>
          <w:rFonts w:ascii="Calibri" w:hAnsi="Calibri"/>
          <w:color w:val="FF0000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>e-m</w:t>
      </w:r>
      <w:r w:rsidRPr="002B4D1E">
        <w:rPr>
          <w:rFonts w:asciiTheme="minorHAnsi" w:hAnsiTheme="minorHAnsi"/>
          <w:color w:val="000000" w:themeColor="text1"/>
          <w:szCs w:val="22"/>
        </w:rPr>
        <w:t xml:space="preserve">ail:  </w:t>
      </w:r>
      <w:hyperlink r:id="rId10" w:history="1">
        <w:r w:rsidRPr="002B4D1E">
          <w:rPr>
            <w:rStyle w:val="Hypertextovodkaz"/>
            <w:rFonts w:asciiTheme="minorHAnsi" w:hAnsiTheme="minorHAnsi" w:cs="Tahoma"/>
            <w:b/>
            <w:bCs/>
            <w:color w:val="4472C4" w:themeColor="accent5"/>
            <w:shd w:val="clear" w:color="auto" w:fill="FFFFFF"/>
          </w:rPr>
          <w:t>kino.kolin@quick.cz</w:t>
        </w:r>
      </w:hyperlink>
    </w:p>
    <w:p w14:paraId="26825D84" w14:textId="4FCC7889" w:rsidR="003C43D9" w:rsidRPr="00AF4F96" w:rsidRDefault="003C43D9" w:rsidP="009F3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Times New Roman" w:hAnsi="Calibri"/>
          <w:color w:val="auto"/>
          <w:szCs w:val="22"/>
          <w:lang w:eastAsia="cs-CZ"/>
        </w:rPr>
      </w:pPr>
      <w:r w:rsidRPr="00AF4F96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AF4F96">
        <w:rPr>
          <w:rFonts w:ascii="Calibri" w:eastAsia="Times New Roman" w:hAnsi="Calibri"/>
          <w:color w:val="auto"/>
          <w:szCs w:val="22"/>
          <w:lang w:eastAsia="cs-CZ"/>
        </w:rPr>
        <w:tab/>
      </w:r>
    </w:p>
    <w:p w14:paraId="724A4EEB" w14:textId="77777777" w:rsidR="003C43D9" w:rsidRPr="00AF4F96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AF4F96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AF4F96">
        <w:rPr>
          <w:rFonts w:ascii="Calibri" w:hAnsi="Calibri"/>
          <w:color w:val="auto"/>
          <w:szCs w:val="22"/>
        </w:rPr>
        <w:t>(dále jen jako „zákazník“)</w:t>
      </w:r>
    </w:p>
    <w:p w14:paraId="27C26F87" w14:textId="77777777" w:rsidR="003C43D9" w:rsidRPr="00AF4F96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2E2924F8" w14:textId="77777777" w:rsidR="00EC4694" w:rsidRPr="00B37D8B" w:rsidRDefault="00EC4694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693D6615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(společně jako „smluvní strany“)</w:t>
      </w:r>
    </w:p>
    <w:p w14:paraId="3C53562B" w14:textId="069B8E33" w:rsidR="00853FD0" w:rsidRPr="00B37D8B" w:rsidRDefault="00853FD0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45A74E39" w14:textId="77777777" w:rsidR="003C43D9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7D6EEB">
        <w:rPr>
          <w:rFonts w:ascii="Calibri" w:hAnsi="Calibri"/>
          <w:b/>
          <w:color w:val="auto"/>
          <w:szCs w:val="22"/>
        </w:rPr>
        <w:lastRenderedPageBreak/>
        <w:t>I.</w:t>
      </w:r>
    </w:p>
    <w:p w14:paraId="3E70BB39" w14:textId="77777777" w:rsidR="007D6EEB" w:rsidRP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14:paraId="05CB3D5F" w14:textId="77777777" w:rsidR="00B37D8B" w:rsidRDefault="007D6EEB" w:rsidP="00C95D07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7D6EEB">
        <w:rPr>
          <w:rFonts w:ascii="Calibri" w:hAnsi="Calibri"/>
          <w:color w:val="auto"/>
          <w:szCs w:val="22"/>
        </w:rPr>
        <w:t>Smluvní</w:t>
      </w:r>
      <w:r>
        <w:rPr>
          <w:rFonts w:ascii="Calibri" w:hAnsi="Calibri"/>
          <w:color w:val="auto"/>
          <w:szCs w:val="22"/>
        </w:rPr>
        <w:t xml:space="preserve"> strany uzavřely shora označenou smlouvu, jejímž předmětem je závazek obchodníka dodávat elektřinu zákazníkovi a poskytovat související služby.</w:t>
      </w:r>
    </w:p>
    <w:p w14:paraId="60FE19CF" w14:textId="77777777" w:rsidR="007D6EEB" w:rsidRP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0F31122A" w14:textId="5610F855" w:rsidR="007D6EEB" w:rsidRDefault="00876C58" w:rsidP="007D6EEB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Smlouva byla uzavřena na dobu určitou, do </w:t>
      </w:r>
      <w:r w:rsidR="00C61F93">
        <w:rPr>
          <w:rFonts w:ascii="Calibri" w:hAnsi="Calibri"/>
          <w:color w:val="auto"/>
          <w:szCs w:val="22"/>
        </w:rPr>
        <w:t>31.</w:t>
      </w:r>
      <w:r w:rsidR="00AF4F96">
        <w:rPr>
          <w:rFonts w:ascii="Calibri" w:hAnsi="Calibri"/>
          <w:color w:val="auto"/>
          <w:szCs w:val="22"/>
        </w:rPr>
        <w:t xml:space="preserve"> </w:t>
      </w:r>
      <w:r w:rsidR="00C61F93">
        <w:rPr>
          <w:rFonts w:ascii="Calibri" w:hAnsi="Calibri"/>
          <w:color w:val="auto"/>
          <w:szCs w:val="22"/>
        </w:rPr>
        <w:t>12.</w:t>
      </w:r>
      <w:r w:rsidR="00AF4F96">
        <w:rPr>
          <w:rFonts w:ascii="Calibri" w:hAnsi="Calibri"/>
          <w:color w:val="auto"/>
          <w:szCs w:val="22"/>
        </w:rPr>
        <w:t xml:space="preserve"> </w:t>
      </w:r>
      <w:r w:rsidR="007965F0">
        <w:rPr>
          <w:rFonts w:ascii="Calibri" w:hAnsi="Calibri"/>
          <w:color w:val="auto"/>
          <w:szCs w:val="22"/>
        </w:rPr>
        <w:t>2016</w:t>
      </w:r>
    </w:p>
    <w:p w14:paraId="184DC333" w14:textId="715A20BE" w:rsid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29A708BE" w14:textId="77777777" w:rsidR="007965F0" w:rsidRDefault="007965F0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7A464AA6" w14:textId="77777777" w:rsidR="00EA5D20" w:rsidRPr="00EA5D20" w:rsidRDefault="007D6EEB" w:rsidP="00EA5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7D6EEB">
        <w:rPr>
          <w:rFonts w:ascii="Calibri" w:hAnsi="Calibri"/>
          <w:b/>
          <w:color w:val="auto"/>
          <w:szCs w:val="22"/>
        </w:rPr>
        <w:t>II.</w:t>
      </w:r>
    </w:p>
    <w:p w14:paraId="75AABB50" w14:textId="77777777" w:rsidR="00EA5D20" w:rsidRDefault="00EA5D20" w:rsidP="00EA5D2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31E0D364" w14:textId="565FA482" w:rsidR="00876C58" w:rsidRDefault="00876C58" w:rsidP="00876C58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Smluvní strany se tímto dohodly na prodloužení platnosti a účinnosti smlouvy, a to tak, že smlouva se pr</w:t>
      </w:r>
      <w:r w:rsidR="00AF4F96">
        <w:rPr>
          <w:rFonts w:ascii="Calibri" w:hAnsi="Calibri"/>
          <w:color w:val="auto"/>
          <w:szCs w:val="22"/>
        </w:rPr>
        <w:t xml:space="preserve">odlužuje na dobu trvání v délce </w:t>
      </w:r>
      <w:r>
        <w:rPr>
          <w:rFonts w:ascii="Calibri" w:hAnsi="Calibri"/>
          <w:color w:val="auto"/>
          <w:szCs w:val="22"/>
        </w:rPr>
        <w:t xml:space="preserve">do </w:t>
      </w:r>
      <w:r w:rsidR="003152E5">
        <w:rPr>
          <w:rFonts w:ascii="Calibri" w:hAnsi="Calibri"/>
          <w:color w:val="auto"/>
          <w:szCs w:val="22"/>
        </w:rPr>
        <w:t>3</w:t>
      </w:r>
      <w:r w:rsidR="005E7C44">
        <w:rPr>
          <w:rFonts w:ascii="Calibri" w:hAnsi="Calibri"/>
          <w:color w:val="auto"/>
          <w:szCs w:val="22"/>
        </w:rPr>
        <w:t>1.</w:t>
      </w:r>
      <w:r w:rsidR="002339C4">
        <w:rPr>
          <w:rFonts w:ascii="Calibri" w:hAnsi="Calibri"/>
          <w:color w:val="auto"/>
          <w:szCs w:val="22"/>
        </w:rPr>
        <w:t xml:space="preserve"> </w:t>
      </w:r>
      <w:r w:rsidR="005E7C44">
        <w:rPr>
          <w:rFonts w:ascii="Calibri" w:hAnsi="Calibri"/>
          <w:color w:val="auto"/>
          <w:szCs w:val="22"/>
        </w:rPr>
        <w:t>12</w:t>
      </w:r>
      <w:r w:rsidR="007965F0">
        <w:rPr>
          <w:rFonts w:ascii="Calibri" w:hAnsi="Calibri"/>
          <w:color w:val="auto"/>
          <w:szCs w:val="22"/>
        </w:rPr>
        <w:t>. 2018</w:t>
      </w:r>
    </w:p>
    <w:p w14:paraId="191A6964" w14:textId="77777777" w:rsidR="00876C58" w:rsidRDefault="00876C58" w:rsidP="00876C5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2549CE70" w14:textId="58A94835" w:rsidR="00876C58" w:rsidRDefault="00876C58" w:rsidP="00876C58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Smluvní strany se dále dohodly na změně ceny za plnění dle shora označené smlouvy. Smluvní strany se dohodly, že s účinností od </w:t>
      </w:r>
      <w:r w:rsidR="00C61F93">
        <w:rPr>
          <w:rFonts w:ascii="Calibri" w:hAnsi="Calibri"/>
          <w:color w:val="auto"/>
          <w:szCs w:val="22"/>
        </w:rPr>
        <w:t>01.</w:t>
      </w:r>
      <w:r w:rsidR="00B05C1C">
        <w:rPr>
          <w:rFonts w:ascii="Calibri" w:hAnsi="Calibri"/>
          <w:color w:val="auto"/>
          <w:szCs w:val="22"/>
        </w:rPr>
        <w:t xml:space="preserve"> </w:t>
      </w:r>
      <w:r w:rsidR="00C61F93">
        <w:rPr>
          <w:rFonts w:ascii="Calibri" w:hAnsi="Calibri"/>
          <w:color w:val="auto"/>
          <w:szCs w:val="22"/>
        </w:rPr>
        <w:t>01.</w:t>
      </w:r>
      <w:r w:rsidR="00B05C1C">
        <w:rPr>
          <w:rFonts w:ascii="Calibri" w:hAnsi="Calibri"/>
          <w:color w:val="auto"/>
          <w:szCs w:val="22"/>
        </w:rPr>
        <w:t xml:space="preserve"> </w:t>
      </w:r>
      <w:r w:rsidR="00C61F93">
        <w:rPr>
          <w:rFonts w:ascii="Calibri" w:hAnsi="Calibri"/>
          <w:color w:val="auto"/>
          <w:szCs w:val="22"/>
        </w:rPr>
        <w:t>201</w:t>
      </w:r>
      <w:r w:rsidR="007965F0">
        <w:rPr>
          <w:rFonts w:ascii="Calibri" w:hAnsi="Calibri"/>
          <w:color w:val="auto"/>
          <w:szCs w:val="22"/>
        </w:rPr>
        <w:t>7</w:t>
      </w:r>
      <w:r>
        <w:rPr>
          <w:rFonts w:ascii="Calibri" w:hAnsi="Calibri"/>
          <w:color w:val="auto"/>
          <w:szCs w:val="22"/>
        </w:rPr>
        <w:t xml:space="preserve"> se sjednává následující cena za dodávku elektřiny/sdružené služby dodávky elektřiny: </w:t>
      </w:r>
    </w:p>
    <w:p w14:paraId="1B815F81" w14:textId="77777777" w:rsidR="00876C58" w:rsidRDefault="00876C58" w:rsidP="00876C58">
      <w:pPr>
        <w:pStyle w:val="Odstavecseseznamem"/>
        <w:rPr>
          <w:rFonts w:ascii="Calibri" w:hAnsi="Calibri"/>
          <w:color w:val="auto"/>
          <w:szCs w:val="22"/>
        </w:rPr>
      </w:pPr>
    </w:p>
    <w:tbl>
      <w:tblPr>
        <w:tblW w:w="7281" w:type="dxa"/>
        <w:tblInd w:w="1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2098"/>
        <w:gridCol w:w="3384"/>
      </w:tblGrid>
      <w:tr w:rsidR="00C61F93" w:rsidRPr="00981375" w14:paraId="0027ACE0" w14:textId="77777777" w:rsidTr="00A441B9">
        <w:trPr>
          <w:trHeight w:val="390"/>
        </w:trPr>
        <w:tc>
          <w:tcPr>
            <w:tcW w:w="7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6365C"/>
            <w:noWrap/>
            <w:vAlign w:val="center"/>
            <w:hideMark/>
          </w:tcPr>
          <w:p w14:paraId="5405DE22" w14:textId="77777777" w:rsidR="00C61F93" w:rsidRPr="00AC0F53" w:rsidRDefault="00C61F93" w:rsidP="00A441B9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8"/>
                <w:szCs w:val="28"/>
                <w:lang w:eastAsia="cs-CZ"/>
              </w:rPr>
            </w:pPr>
            <w:proofErr w:type="spellStart"/>
            <w:r w:rsidRPr="00AC0F53">
              <w:rPr>
                <w:rFonts w:eastAsia="Times New Roman"/>
                <w:bCs/>
                <w:color w:val="FFFFFF"/>
                <w:sz w:val="28"/>
                <w:szCs w:val="28"/>
                <w:lang w:val="en-US" w:eastAsia="cs-CZ"/>
              </w:rPr>
              <w:t>Amper</w:t>
            </w:r>
            <w:proofErr w:type="spellEnd"/>
            <w:r w:rsidRPr="00AC0F53">
              <w:rPr>
                <w:rFonts w:eastAsia="Times New Roman"/>
                <w:bCs/>
                <w:color w:val="FFFFFF"/>
                <w:sz w:val="28"/>
                <w:szCs w:val="28"/>
                <w:lang w:val="en-US" w:eastAsia="cs-CZ"/>
              </w:rPr>
              <w:t xml:space="preserve"> BUSINESS </w:t>
            </w:r>
          </w:p>
        </w:tc>
      </w:tr>
      <w:tr w:rsidR="00C61F93" w:rsidRPr="00981375" w14:paraId="0D1302BE" w14:textId="77777777" w:rsidTr="00A441B9">
        <w:trPr>
          <w:trHeight w:val="330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FBDC8" w14:textId="77777777" w:rsidR="00C61F93" w:rsidRPr="00AC0F53" w:rsidRDefault="00C61F93" w:rsidP="00A441B9">
            <w:pPr>
              <w:spacing w:after="0" w:line="240" w:lineRule="auto"/>
              <w:rPr>
                <w:rFonts w:eastAsia="Times New Roman"/>
                <w:b/>
                <w:color w:val="0F243E"/>
                <w:sz w:val="24"/>
                <w:lang w:eastAsia="cs-CZ"/>
              </w:rPr>
            </w:pPr>
            <w:proofErr w:type="spellStart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Název</w:t>
            </w:r>
            <w:proofErr w:type="spellEnd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 xml:space="preserve"> </w:t>
            </w:r>
            <w:proofErr w:type="spellStart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produktu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0622D" w14:textId="77777777" w:rsidR="00C61F93" w:rsidRPr="00AC0F53" w:rsidRDefault="00C61F93" w:rsidP="00A441B9">
            <w:pPr>
              <w:spacing w:after="0" w:line="240" w:lineRule="auto"/>
              <w:rPr>
                <w:rFonts w:eastAsia="Times New Roman"/>
                <w:b/>
                <w:color w:val="0F243E"/>
                <w:sz w:val="24"/>
                <w:lang w:eastAsia="cs-CZ"/>
              </w:rPr>
            </w:pPr>
            <w:proofErr w:type="spellStart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Distribuční</w:t>
            </w:r>
            <w:proofErr w:type="spellEnd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 xml:space="preserve"> </w:t>
            </w:r>
            <w:proofErr w:type="spellStart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sazba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302E7" w14:textId="77777777" w:rsidR="00C61F93" w:rsidRPr="00AC0F53" w:rsidRDefault="00C61F93" w:rsidP="00A441B9">
            <w:pPr>
              <w:spacing w:after="0" w:line="240" w:lineRule="auto"/>
              <w:jc w:val="center"/>
              <w:rPr>
                <w:rFonts w:eastAsia="Times New Roman"/>
                <w:b/>
                <w:color w:val="0F243E"/>
                <w:sz w:val="24"/>
                <w:lang w:eastAsia="cs-CZ"/>
              </w:rPr>
            </w:pPr>
            <w:proofErr w:type="spellStart"/>
            <w:r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Kč</w:t>
            </w:r>
            <w:proofErr w:type="spellEnd"/>
            <w:r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/MWh</w:t>
            </w:r>
          </w:p>
        </w:tc>
      </w:tr>
      <w:tr w:rsidR="00C61F93" w:rsidRPr="00981375" w14:paraId="10051414" w14:textId="77777777" w:rsidTr="00A441B9">
        <w:trPr>
          <w:trHeight w:val="330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CF24D" w14:textId="5CA35B72" w:rsidR="00C61F93" w:rsidRPr="00AC0F53" w:rsidRDefault="00AF4F96" w:rsidP="00A441B9">
            <w:pPr>
              <w:spacing w:after="0" w:line="240" w:lineRule="auto"/>
              <w:rPr>
                <w:rFonts w:eastAsia="Times New Roman"/>
                <w:color w:val="0F243E"/>
                <w:sz w:val="24"/>
                <w:lang w:eastAsia="cs-CZ"/>
              </w:rPr>
            </w:pPr>
            <w:proofErr w:type="spellStart"/>
            <w:r>
              <w:rPr>
                <w:rFonts w:eastAsia="Times New Roman"/>
                <w:color w:val="0F243E"/>
                <w:sz w:val="24"/>
                <w:lang w:val="en-US" w:eastAsia="cs-CZ"/>
              </w:rPr>
              <w:t>Super</w:t>
            </w:r>
            <w:r w:rsidR="00C61F93">
              <w:rPr>
                <w:rFonts w:eastAsia="Times New Roman"/>
                <w:color w:val="0F243E"/>
                <w:sz w:val="24"/>
                <w:lang w:val="en-US" w:eastAsia="cs-CZ"/>
              </w:rPr>
              <w:t>tarif</w:t>
            </w:r>
            <w:proofErr w:type="spellEnd"/>
            <w:r>
              <w:rPr>
                <w:rFonts w:eastAsia="Times New Roman"/>
                <w:color w:val="0F243E"/>
                <w:sz w:val="24"/>
                <w:lang w:val="en-US" w:eastAsia="cs-CZ"/>
              </w:rPr>
              <w:t xml:space="preserve"> NN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849CD" w14:textId="77777777" w:rsidR="00C61F93" w:rsidRPr="00AC0F53" w:rsidRDefault="00C61F93" w:rsidP="00A441B9">
            <w:pPr>
              <w:spacing w:after="0" w:line="240" w:lineRule="auto"/>
              <w:rPr>
                <w:rFonts w:eastAsia="Times New Roman"/>
                <w:color w:val="0F243E"/>
                <w:sz w:val="24"/>
                <w:lang w:eastAsia="cs-CZ"/>
              </w:rPr>
            </w:pPr>
            <w:proofErr w:type="spellStart"/>
            <w:r>
              <w:rPr>
                <w:rFonts w:eastAsia="Times New Roman"/>
                <w:color w:val="0F243E"/>
                <w:sz w:val="24"/>
                <w:lang w:val="en-US" w:eastAsia="cs-CZ"/>
              </w:rPr>
              <w:t>Všechny</w:t>
            </w:r>
            <w:proofErr w:type="spellEnd"/>
            <w:r>
              <w:rPr>
                <w:rFonts w:eastAsia="Times New Roman"/>
                <w:color w:val="0F243E"/>
                <w:sz w:val="24"/>
                <w:lang w:val="en-US" w:eastAsia="cs-CZ"/>
              </w:rPr>
              <w:t xml:space="preserve"> </w:t>
            </w:r>
            <w:proofErr w:type="spellStart"/>
            <w:r>
              <w:rPr>
                <w:rFonts w:eastAsia="Times New Roman"/>
                <w:color w:val="0F243E"/>
                <w:sz w:val="24"/>
                <w:lang w:val="en-US" w:eastAsia="cs-CZ"/>
              </w:rPr>
              <w:t>sazby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14:paraId="5BC42D27" w14:textId="119F2A94" w:rsidR="00C61F93" w:rsidRPr="00AC0F53" w:rsidRDefault="007965F0" w:rsidP="00F669B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899,-</w:t>
            </w:r>
          </w:p>
        </w:tc>
      </w:tr>
      <w:tr w:rsidR="00C61F93" w:rsidRPr="00981375" w14:paraId="6F25E4FB" w14:textId="77777777" w:rsidTr="00A441B9">
        <w:trPr>
          <w:trHeight w:val="330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FEDC0" w14:textId="77777777" w:rsidR="00C61F93" w:rsidRPr="00AC0F53" w:rsidRDefault="00C61F93" w:rsidP="00A441B9">
            <w:pPr>
              <w:spacing w:after="0" w:line="240" w:lineRule="auto"/>
              <w:rPr>
                <w:rFonts w:eastAsia="Times New Roman"/>
                <w:color w:val="0F243E"/>
                <w:sz w:val="24"/>
                <w:lang w:eastAsia="cs-CZ"/>
              </w:rPr>
            </w:pPr>
            <w:proofErr w:type="spellStart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>Pevná</w:t>
            </w:r>
            <w:proofErr w:type="spellEnd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 xml:space="preserve"> </w:t>
            </w:r>
            <w:proofErr w:type="spellStart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>platba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0B838" w14:textId="77777777" w:rsidR="00C61F93" w:rsidRPr="00AC0F53" w:rsidRDefault="00C61F93" w:rsidP="00A441B9">
            <w:pPr>
              <w:spacing w:after="0" w:line="240" w:lineRule="auto"/>
              <w:rPr>
                <w:rFonts w:eastAsia="Times New Roman"/>
                <w:color w:val="0F243E"/>
                <w:sz w:val="24"/>
                <w:lang w:eastAsia="cs-CZ"/>
              </w:rPr>
            </w:pPr>
            <w:proofErr w:type="spellStart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>Za</w:t>
            </w:r>
            <w:proofErr w:type="spellEnd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 xml:space="preserve"> </w:t>
            </w:r>
            <w:proofErr w:type="spellStart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>odběrné</w:t>
            </w:r>
            <w:proofErr w:type="spellEnd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 xml:space="preserve"> </w:t>
            </w:r>
            <w:proofErr w:type="spellStart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>místo</w:t>
            </w:r>
            <w:proofErr w:type="spellEnd"/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14:paraId="5097EB2C" w14:textId="4826C0A6" w:rsidR="00C61F93" w:rsidRPr="00AC0F53" w:rsidRDefault="007965F0" w:rsidP="00A441B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25,-</w:t>
            </w:r>
          </w:p>
        </w:tc>
      </w:tr>
    </w:tbl>
    <w:p w14:paraId="1F1D88B3" w14:textId="77777777" w:rsidR="007965F0" w:rsidRPr="00876C58" w:rsidRDefault="007965F0" w:rsidP="007965F0">
      <w:pPr>
        <w:pStyle w:val="Odstavecseseznamem"/>
        <w:rPr>
          <w:rFonts w:ascii="Calibri" w:hAnsi="Calibri"/>
          <w:color w:val="auto"/>
          <w:szCs w:val="22"/>
        </w:rPr>
      </w:pPr>
    </w:p>
    <w:p w14:paraId="1B5E2A48" w14:textId="77777777" w:rsidR="007965F0" w:rsidRDefault="007965F0" w:rsidP="007965F0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7965F0">
        <w:rPr>
          <w:rFonts w:ascii="Calibri" w:hAnsi="Calibri"/>
          <w:color w:val="auto"/>
          <w:szCs w:val="22"/>
        </w:rPr>
        <w:t xml:space="preserve">Předpokládaná spotřeba za období prodloužené platnosti a účinnosti smlouvy tímto </w:t>
      </w:r>
    </w:p>
    <w:p w14:paraId="4B11F1E0" w14:textId="20534B2B" w:rsidR="007965F0" w:rsidRPr="007965F0" w:rsidRDefault="007965F0" w:rsidP="007965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7965F0">
        <w:rPr>
          <w:rFonts w:ascii="Calibri" w:hAnsi="Calibri"/>
          <w:color w:val="auto"/>
          <w:szCs w:val="22"/>
        </w:rPr>
        <w:t xml:space="preserve">dodatkem: </w:t>
      </w:r>
      <w:r>
        <w:rPr>
          <w:rFonts w:ascii="Calibri" w:eastAsia="Times New Roman" w:hAnsi="Calibri"/>
          <w:color w:val="auto"/>
          <w:szCs w:val="22"/>
          <w:lang w:eastAsia="cs-CZ"/>
        </w:rPr>
        <w:t>48,</w:t>
      </w:r>
      <w:r w:rsidRPr="00853FD0">
        <w:rPr>
          <w:rFonts w:ascii="Calibri" w:eastAsia="Times New Roman" w:hAnsi="Calibri"/>
          <w:color w:val="auto"/>
          <w:szCs w:val="22"/>
          <w:lang w:eastAsia="cs-CZ"/>
        </w:rPr>
        <w:t>109</w:t>
      </w:r>
      <w:r w:rsidRPr="007965F0">
        <w:rPr>
          <w:rFonts w:ascii="Calibri" w:hAnsi="Calibri"/>
          <w:color w:val="auto"/>
          <w:szCs w:val="22"/>
        </w:rPr>
        <w:t xml:space="preserve"> </w:t>
      </w:r>
      <w:proofErr w:type="spellStart"/>
      <w:r w:rsidRPr="007965F0">
        <w:rPr>
          <w:rFonts w:ascii="Calibri" w:hAnsi="Calibri"/>
          <w:color w:val="auto"/>
          <w:szCs w:val="22"/>
        </w:rPr>
        <w:t>MWh</w:t>
      </w:r>
      <w:proofErr w:type="spellEnd"/>
    </w:p>
    <w:p w14:paraId="7804322D" w14:textId="77777777" w:rsidR="00C61F93" w:rsidRPr="00876C58" w:rsidRDefault="00C61F93" w:rsidP="00876C58">
      <w:pPr>
        <w:pStyle w:val="Odstavecseseznamem"/>
        <w:rPr>
          <w:rFonts w:ascii="Calibri" w:hAnsi="Calibri"/>
          <w:color w:val="auto"/>
          <w:szCs w:val="22"/>
        </w:rPr>
      </w:pPr>
    </w:p>
    <w:p w14:paraId="4D398FE9" w14:textId="77777777" w:rsid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3452B264" w14:textId="77777777" w:rsid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7D6EEB">
        <w:rPr>
          <w:rFonts w:ascii="Calibri" w:hAnsi="Calibri"/>
          <w:b/>
          <w:color w:val="auto"/>
          <w:szCs w:val="22"/>
        </w:rPr>
        <w:t>III.</w:t>
      </w:r>
    </w:p>
    <w:p w14:paraId="63926A83" w14:textId="77777777" w:rsidR="007D6EEB" w:rsidRP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14:paraId="030D08AC" w14:textId="77777777" w:rsidR="007D6EEB" w:rsidRDefault="007D6EEB" w:rsidP="00C95D07">
      <w:pPr>
        <w:pStyle w:val="Odstavecsesezname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Ostatní ujednání smlouvy zůstávají tímto dodatkem nedotčena.</w:t>
      </w:r>
    </w:p>
    <w:p w14:paraId="2612633C" w14:textId="77777777" w:rsidR="007D6EEB" w:rsidRDefault="007D6EEB" w:rsidP="007D6EEB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2A75C9D8" w14:textId="77777777" w:rsidR="007D6EEB" w:rsidRPr="00B37D8B" w:rsidRDefault="007D6EEB" w:rsidP="00C95D07">
      <w:pPr>
        <w:pStyle w:val="ListParagraph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Smluvní strany prohlašují, že t</w:t>
      </w:r>
      <w:r w:rsidR="00DD2F67">
        <w:rPr>
          <w:rFonts w:ascii="Calibri" w:hAnsi="Calibri"/>
          <w:color w:val="auto"/>
          <w:szCs w:val="22"/>
        </w:rPr>
        <w:t>oto</w:t>
      </w:r>
      <w:r>
        <w:rPr>
          <w:rFonts w:ascii="Calibri" w:hAnsi="Calibri"/>
          <w:color w:val="auto"/>
          <w:szCs w:val="22"/>
        </w:rPr>
        <w:t xml:space="preserve"> </w:t>
      </w:r>
      <w:r w:rsidR="00DD2F67">
        <w:rPr>
          <w:rFonts w:ascii="Calibri" w:hAnsi="Calibri"/>
          <w:color w:val="auto"/>
          <w:szCs w:val="22"/>
        </w:rPr>
        <w:t>ujednání</w:t>
      </w:r>
      <w:r w:rsidRPr="00B37D8B">
        <w:rPr>
          <w:rFonts w:ascii="Calibri" w:hAnsi="Calibri"/>
          <w:color w:val="auto"/>
          <w:szCs w:val="22"/>
        </w:rPr>
        <w:t xml:space="preserve"> vyjadřuje jejich svobodnou a skutečnou vůli, a na d</w:t>
      </w:r>
      <w:r>
        <w:rPr>
          <w:rFonts w:ascii="Calibri" w:hAnsi="Calibri"/>
          <w:color w:val="auto"/>
          <w:szCs w:val="22"/>
        </w:rPr>
        <w:t>ůkaz tohoto připojují k dodatku</w:t>
      </w:r>
      <w:r w:rsidRPr="00B37D8B">
        <w:rPr>
          <w:rFonts w:ascii="Calibri" w:hAnsi="Calibri"/>
          <w:color w:val="auto"/>
          <w:szCs w:val="22"/>
        </w:rPr>
        <w:t xml:space="preserve"> své podpisy.</w:t>
      </w:r>
    </w:p>
    <w:p w14:paraId="03CD342C" w14:textId="77777777" w:rsidR="007D6EEB" w:rsidRPr="007D6EEB" w:rsidRDefault="007D6EEB" w:rsidP="007D6EEB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4B2AD913" w14:textId="77777777" w:rsidR="007965F0" w:rsidRPr="00B37D8B" w:rsidRDefault="007965F0" w:rsidP="007965F0">
      <w:pPr>
        <w:pStyle w:val="ListParagraph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Dodatek obsahuje následující přílohy:</w:t>
      </w:r>
    </w:p>
    <w:p w14:paraId="45D6953A" w14:textId="77777777" w:rsidR="007965F0" w:rsidRPr="007D6EEB" w:rsidRDefault="007965F0" w:rsidP="007965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72572125" w14:textId="5427BE6A" w:rsidR="003C43D9" w:rsidRDefault="007965F0" w:rsidP="007965F0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Příloha č. </w:t>
      </w:r>
      <w:proofErr w:type="gramStart"/>
      <w:r>
        <w:rPr>
          <w:rFonts w:ascii="Calibri" w:hAnsi="Calibri"/>
          <w:color w:val="auto"/>
          <w:szCs w:val="22"/>
        </w:rPr>
        <w:t>1  S</w:t>
      </w:r>
      <w:r w:rsidRPr="0051258A">
        <w:rPr>
          <w:rFonts w:ascii="Calibri" w:hAnsi="Calibri"/>
          <w:color w:val="auto"/>
          <w:szCs w:val="22"/>
        </w:rPr>
        <w:t>eznam</w:t>
      </w:r>
      <w:proofErr w:type="gramEnd"/>
      <w:r w:rsidRPr="0051258A">
        <w:rPr>
          <w:rFonts w:ascii="Calibri" w:hAnsi="Calibri"/>
          <w:color w:val="auto"/>
          <w:szCs w:val="22"/>
        </w:rPr>
        <w:t xml:space="preserve"> odběrných míst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</w:t>
      </w:r>
    </w:p>
    <w:p w14:paraId="139F8C3E" w14:textId="77777777" w:rsidR="007D6EEB" w:rsidRDefault="007D6EEB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6AD3ED7A" w14:textId="77777777" w:rsidR="007D6EEB" w:rsidRPr="00B37D8B" w:rsidRDefault="007D6EEB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5F4A620C" w14:textId="34B43B0D"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V</w:t>
      </w:r>
      <w:r w:rsidR="002339C4">
        <w:rPr>
          <w:rFonts w:ascii="Calibri" w:hAnsi="Calibri"/>
          <w:color w:val="auto"/>
          <w:szCs w:val="22"/>
        </w:rPr>
        <w:t xml:space="preserve"> Praze</w:t>
      </w:r>
      <w:r w:rsidRPr="00B37D8B">
        <w:rPr>
          <w:rFonts w:ascii="Calibri" w:hAnsi="Calibri"/>
          <w:color w:val="auto"/>
          <w:szCs w:val="22"/>
        </w:rPr>
        <w:t xml:space="preserve"> dne…………</w:t>
      </w:r>
      <w:proofErr w:type="gramStart"/>
      <w:r w:rsidRPr="00B37D8B">
        <w:rPr>
          <w:rFonts w:ascii="Calibri" w:hAnsi="Calibri"/>
          <w:color w:val="auto"/>
          <w:szCs w:val="22"/>
        </w:rPr>
        <w:t>……</w:t>
      </w:r>
      <w:r w:rsidR="006749E1">
        <w:rPr>
          <w:rFonts w:ascii="Calibri" w:hAnsi="Calibri"/>
          <w:color w:val="auto"/>
          <w:szCs w:val="22"/>
        </w:rPr>
        <w:t>.</w:t>
      </w:r>
      <w:proofErr w:type="gramEnd"/>
      <w:r w:rsidR="006749E1">
        <w:rPr>
          <w:rFonts w:ascii="Calibri" w:hAnsi="Calibri"/>
          <w:color w:val="auto"/>
          <w:szCs w:val="22"/>
        </w:rPr>
        <w:t>.</w:t>
      </w:r>
      <w:r w:rsidR="006749E1">
        <w:rPr>
          <w:rFonts w:ascii="Calibri" w:hAnsi="Calibri"/>
          <w:color w:val="auto"/>
          <w:szCs w:val="22"/>
        </w:rPr>
        <w:tab/>
      </w:r>
      <w:r w:rsidR="006749E1">
        <w:rPr>
          <w:rFonts w:ascii="Calibri" w:hAnsi="Calibri"/>
          <w:color w:val="auto"/>
          <w:szCs w:val="22"/>
        </w:rPr>
        <w:tab/>
        <w:t xml:space="preserve">        </w:t>
      </w:r>
      <w:r w:rsidR="002339C4">
        <w:rPr>
          <w:rFonts w:ascii="Calibri" w:hAnsi="Calibri"/>
          <w:color w:val="auto"/>
          <w:szCs w:val="22"/>
        </w:rPr>
        <w:tab/>
      </w:r>
      <w:r w:rsidR="002339C4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>V</w:t>
      </w:r>
      <w:r w:rsidR="003A608E">
        <w:rPr>
          <w:rFonts w:ascii="Calibri" w:hAnsi="Calibri"/>
          <w:color w:val="auto"/>
          <w:szCs w:val="22"/>
        </w:rPr>
        <w:t xml:space="preserve"> Kolíně</w:t>
      </w:r>
      <w:r w:rsidRPr="00B37D8B">
        <w:rPr>
          <w:rFonts w:ascii="Calibri" w:hAnsi="Calibri"/>
          <w:color w:val="auto"/>
          <w:szCs w:val="22"/>
        </w:rPr>
        <w:t xml:space="preserve"> dne……………</w:t>
      </w:r>
      <w:proofErr w:type="gramStart"/>
      <w:r w:rsidRPr="00B37D8B">
        <w:rPr>
          <w:rFonts w:ascii="Calibri" w:hAnsi="Calibri"/>
          <w:color w:val="auto"/>
          <w:szCs w:val="22"/>
        </w:rPr>
        <w:t>…….</w:t>
      </w:r>
      <w:proofErr w:type="gramEnd"/>
      <w:r w:rsidRPr="00B37D8B">
        <w:rPr>
          <w:rFonts w:ascii="Calibri" w:hAnsi="Calibri"/>
          <w:color w:val="auto"/>
          <w:szCs w:val="22"/>
        </w:rPr>
        <w:t>.</w:t>
      </w:r>
    </w:p>
    <w:p w14:paraId="43A04299" w14:textId="77777777"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7627B20F" w14:textId="77777777"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14:paraId="6BE6D86A" w14:textId="77777777"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12095B2A" w14:textId="77777777"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0BFB0917" w14:textId="77777777"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..............................................</w:t>
      </w: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...................................................</w:t>
      </w:r>
    </w:p>
    <w:p w14:paraId="43C097A9" w14:textId="5192C098" w:rsidR="00A43705" w:rsidRPr="00D60C23" w:rsidRDefault="003C43D9" w:rsidP="00D60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Times New Roman" w:hAnsi="Calibri"/>
          <w:color w:val="auto"/>
          <w:szCs w:val="22"/>
          <w:lang w:eastAsia="cs-CZ"/>
        </w:rPr>
      </w:pPr>
      <w:r w:rsidRPr="00B37D8B">
        <w:rPr>
          <w:rFonts w:ascii="Calibri" w:hAnsi="Calibri"/>
          <w:color w:val="auto"/>
          <w:szCs w:val="22"/>
        </w:rPr>
        <w:tab/>
        <w:t xml:space="preserve">        </w:t>
      </w:r>
      <w:proofErr w:type="spellStart"/>
      <w:r w:rsidRPr="00F418DC">
        <w:rPr>
          <w:rFonts w:ascii="Calibri" w:hAnsi="Calibri"/>
          <w:b/>
          <w:color w:val="auto"/>
          <w:szCs w:val="22"/>
        </w:rPr>
        <w:t>Amper</w:t>
      </w:r>
      <w:proofErr w:type="spellEnd"/>
      <w:r w:rsidRPr="00F418DC">
        <w:rPr>
          <w:rFonts w:ascii="Calibri" w:hAnsi="Calibri"/>
          <w:b/>
          <w:color w:val="auto"/>
          <w:szCs w:val="22"/>
        </w:rPr>
        <w:t xml:space="preserve"> Market, a.s.</w:t>
      </w:r>
      <w:r w:rsidRPr="00F418DC">
        <w:rPr>
          <w:rFonts w:ascii="Calibri" w:hAnsi="Calibri"/>
          <w:b/>
          <w:color w:val="auto"/>
          <w:szCs w:val="22"/>
        </w:rPr>
        <w:tab/>
      </w:r>
      <w:r w:rsidRPr="00F418DC">
        <w:rPr>
          <w:rFonts w:ascii="Calibri" w:hAnsi="Calibri"/>
          <w:b/>
          <w:color w:val="auto"/>
          <w:szCs w:val="22"/>
        </w:rPr>
        <w:tab/>
      </w:r>
      <w:r w:rsidR="00F418DC">
        <w:rPr>
          <w:rFonts w:ascii="Calibri" w:hAnsi="Calibri"/>
          <w:color w:val="auto"/>
          <w:szCs w:val="22"/>
        </w:rPr>
        <w:tab/>
      </w:r>
      <w:r w:rsidR="00F418DC">
        <w:rPr>
          <w:rFonts w:ascii="Calibri" w:hAnsi="Calibri"/>
          <w:color w:val="auto"/>
          <w:szCs w:val="22"/>
        </w:rPr>
        <w:tab/>
        <w:t xml:space="preserve">       </w:t>
      </w:r>
      <w:r w:rsidRPr="00B37D8B">
        <w:rPr>
          <w:rFonts w:ascii="Calibri" w:hAnsi="Calibri"/>
          <w:color w:val="auto"/>
          <w:szCs w:val="22"/>
        </w:rPr>
        <w:t>zákazník</w:t>
      </w:r>
    </w:p>
    <w:sectPr w:rsidR="00A43705" w:rsidRPr="00D60C23" w:rsidSect="00853FD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851" w:bottom="142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DDDB0" w14:textId="77777777" w:rsidR="00024353" w:rsidRDefault="00024353" w:rsidP="00CA7FC0">
      <w:pPr>
        <w:spacing w:line="240" w:lineRule="auto"/>
      </w:pPr>
      <w:r>
        <w:separator/>
      </w:r>
    </w:p>
  </w:endnote>
  <w:endnote w:type="continuationSeparator" w:id="0">
    <w:p w14:paraId="73628C0F" w14:textId="77777777" w:rsidR="00024353" w:rsidRDefault="00024353" w:rsidP="00CA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407234"/>
      <w:docPartObj>
        <w:docPartGallery w:val="Page Numbers (Bottom of Page)"/>
        <w:docPartUnique/>
      </w:docPartObj>
    </w:sdtPr>
    <w:sdtEndPr/>
    <w:sdtContent>
      <w:p w14:paraId="33BBA1A5" w14:textId="32BCAE3D" w:rsidR="006121F2" w:rsidRDefault="006121F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83F">
          <w:rPr>
            <w:noProof/>
          </w:rPr>
          <w:t>2</w:t>
        </w:r>
        <w:r>
          <w:fldChar w:fldCharType="end"/>
        </w:r>
      </w:p>
    </w:sdtContent>
  </w:sdt>
  <w:p w14:paraId="40350026" w14:textId="77777777" w:rsidR="006121F2" w:rsidRDefault="006121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B60F" w14:textId="77777777" w:rsidR="006121F2" w:rsidRDefault="006121F2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6F24E17F" wp14:editId="74EBB9CC">
          <wp:simplePos x="0" y="0"/>
          <wp:positionH relativeFrom="page">
            <wp:posOffset>1207135</wp:posOffset>
          </wp:positionH>
          <wp:positionV relativeFrom="page">
            <wp:posOffset>9853930</wp:posOffset>
          </wp:positionV>
          <wp:extent cx="5793105" cy="360680"/>
          <wp:effectExtent l="0" t="0" r="0" b="0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_adre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10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FE97B" w14:textId="77777777" w:rsidR="00024353" w:rsidRDefault="00024353" w:rsidP="00CA7FC0">
      <w:pPr>
        <w:spacing w:line="240" w:lineRule="auto"/>
      </w:pPr>
      <w:r>
        <w:separator/>
      </w:r>
    </w:p>
  </w:footnote>
  <w:footnote w:type="continuationSeparator" w:id="0">
    <w:p w14:paraId="334A5D8F" w14:textId="77777777" w:rsidR="00024353" w:rsidRDefault="00024353" w:rsidP="00CA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2672B" w14:textId="77777777" w:rsidR="006121F2" w:rsidRDefault="006121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 wp14:anchorId="52E050E2" wp14:editId="028BCB17">
          <wp:simplePos x="0" y="0"/>
          <wp:positionH relativeFrom="page">
            <wp:posOffset>323850</wp:posOffset>
          </wp:positionH>
          <wp:positionV relativeFrom="page">
            <wp:posOffset>5039995</wp:posOffset>
          </wp:positionV>
          <wp:extent cx="770255" cy="4838065"/>
          <wp:effectExtent l="0" t="0" r="0" b="635"/>
          <wp:wrapNone/>
          <wp:docPr id="76" name="Obráze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483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47FAF4CA" wp14:editId="018DD583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77" name="Obráze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A8E2E" w14:textId="77777777" w:rsidR="006121F2" w:rsidRDefault="006121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3944AAD4" wp14:editId="1A5A4F40">
          <wp:simplePos x="0" y="0"/>
          <wp:positionH relativeFrom="page">
            <wp:posOffset>273685</wp:posOffset>
          </wp:positionH>
          <wp:positionV relativeFrom="page">
            <wp:posOffset>5100955</wp:posOffset>
          </wp:positionV>
          <wp:extent cx="629285" cy="5057775"/>
          <wp:effectExtent l="0" t="0" r="0" b="9525"/>
          <wp:wrapNone/>
          <wp:docPr id="78" name="Obrázek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05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159F0D17" wp14:editId="11C5DFBC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79" name="Obráze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D9C"/>
    <w:multiLevelType w:val="hybridMultilevel"/>
    <w:tmpl w:val="02C0C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020F"/>
    <w:multiLevelType w:val="hybridMultilevel"/>
    <w:tmpl w:val="BD642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630"/>
    <w:multiLevelType w:val="hybridMultilevel"/>
    <w:tmpl w:val="F93C3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E38C9"/>
    <w:multiLevelType w:val="hybridMultilevel"/>
    <w:tmpl w:val="02C0C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C1"/>
    <w:rsid w:val="000009B5"/>
    <w:rsid w:val="0000406D"/>
    <w:rsid w:val="000133FA"/>
    <w:rsid w:val="000140E2"/>
    <w:rsid w:val="00022C97"/>
    <w:rsid w:val="00024353"/>
    <w:rsid w:val="00024652"/>
    <w:rsid w:val="00057341"/>
    <w:rsid w:val="000621A3"/>
    <w:rsid w:val="00086082"/>
    <w:rsid w:val="00086527"/>
    <w:rsid w:val="000B1F67"/>
    <w:rsid w:val="000D5740"/>
    <w:rsid w:val="000E394F"/>
    <w:rsid w:val="000E70BC"/>
    <w:rsid w:val="000E7E31"/>
    <w:rsid w:val="000F3A4B"/>
    <w:rsid w:val="0010367E"/>
    <w:rsid w:val="00141953"/>
    <w:rsid w:val="00154A8A"/>
    <w:rsid w:val="00170AFF"/>
    <w:rsid w:val="001736D0"/>
    <w:rsid w:val="00191381"/>
    <w:rsid w:val="001B385D"/>
    <w:rsid w:val="0020183F"/>
    <w:rsid w:val="00212361"/>
    <w:rsid w:val="00215CC0"/>
    <w:rsid w:val="002164DC"/>
    <w:rsid w:val="00231C5E"/>
    <w:rsid w:val="002339C4"/>
    <w:rsid w:val="0026480F"/>
    <w:rsid w:val="00296014"/>
    <w:rsid w:val="002A6BCD"/>
    <w:rsid w:val="002F371F"/>
    <w:rsid w:val="00300360"/>
    <w:rsid w:val="00301B96"/>
    <w:rsid w:val="003152E5"/>
    <w:rsid w:val="00325EDA"/>
    <w:rsid w:val="0033658D"/>
    <w:rsid w:val="00375278"/>
    <w:rsid w:val="003815F1"/>
    <w:rsid w:val="00387B8F"/>
    <w:rsid w:val="003A608E"/>
    <w:rsid w:val="003B6C2E"/>
    <w:rsid w:val="003C43D9"/>
    <w:rsid w:val="003C4BFF"/>
    <w:rsid w:val="003F2645"/>
    <w:rsid w:val="0045108F"/>
    <w:rsid w:val="00455BFA"/>
    <w:rsid w:val="004812A1"/>
    <w:rsid w:val="00484588"/>
    <w:rsid w:val="00485F8C"/>
    <w:rsid w:val="004920C1"/>
    <w:rsid w:val="004A64D4"/>
    <w:rsid w:val="004C445B"/>
    <w:rsid w:val="004C6A32"/>
    <w:rsid w:val="004F6C9D"/>
    <w:rsid w:val="00540885"/>
    <w:rsid w:val="0057124B"/>
    <w:rsid w:val="005916E1"/>
    <w:rsid w:val="00592B56"/>
    <w:rsid w:val="005930DF"/>
    <w:rsid w:val="005B3561"/>
    <w:rsid w:val="005B3730"/>
    <w:rsid w:val="005C3BF9"/>
    <w:rsid w:val="005D0AF7"/>
    <w:rsid w:val="005D26A3"/>
    <w:rsid w:val="005E798B"/>
    <w:rsid w:val="005E7C44"/>
    <w:rsid w:val="006121F2"/>
    <w:rsid w:val="00625A62"/>
    <w:rsid w:val="006548C6"/>
    <w:rsid w:val="00655B7C"/>
    <w:rsid w:val="006749E1"/>
    <w:rsid w:val="006921CB"/>
    <w:rsid w:val="006941E8"/>
    <w:rsid w:val="006B46D8"/>
    <w:rsid w:val="006B635F"/>
    <w:rsid w:val="006C129D"/>
    <w:rsid w:val="006D48CA"/>
    <w:rsid w:val="007144AE"/>
    <w:rsid w:val="00751460"/>
    <w:rsid w:val="00756C50"/>
    <w:rsid w:val="00777FA1"/>
    <w:rsid w:val="0079608D"/>
    <w:rsid w:val="007965F0"/>
    <w:rsid w:val="007A674F"/>
    <w:rsid w:val="007A7862"/>
    <w:rsid w:val="007D6EEB"/>
    <w:rsid w:val="007F0767"/>
    <w:rsid w:val="00802979"/>
    <w:rsid w:val="00813295"/>
    <w:rsid w:val="00815FFC"/>
    <w:rsid w:val="00833BE7"/>
    <w:rsid w:val="00853FD0"/>
    <w:rsid w:val="008554EF"/>
    <w:rsid w:val="00857010"/>
    <w:rsid w:val="00865BBD"/>
    <w:rsid w:val="00876C58"/>
    <w:rsid w:val="008A1498"/>
    <w:rsid w:val="008B2714"/>
    <w:rsid w:val="008E09AC"/>
    <w:rsid w:val="009009F6"/>
    <w:rsid w:val="009045D6"/>
    <w:rsid w:val="00915CDB"/>
    <w:rsid w:val="00927369"/>
    <w:rsid w:val="00931F88"/>
    <w:rsid w:val="00955D06"/>
    <w:rsid w:val="00997770"/>
    <w:rsid w:val="009C1644"/>
    <w:rsid w:val="009D1315"/>
    <w:rsid w:val="009E280E"/>
    <w:rsid w:val="009F3E4D"/>
    <w:rsid w:val="009F76B9"/>
    <w:rsid w:val="00A061DE"/>
    <w:rsid w:val="00A4351F"/>
    <w:rsid w:val="00A43705"/>
    <w:rsid w:val="00A468C2"/>
    <w:rsid w:val="00A518C4"/>
    <w:rsid w:val="00A96325"/>
    <w:rsid w:val="00AA104A"/>
    <w:rsid w:val="00AB7E04"/>
    <w:rsid w:val="00AF4F96"/>
    <w:rsid w:val="00B05C1C"/>
    <w:rsid w:val="00B20BF2"/>
    <w:rsid w:val="00B37D8B"/>
    <w:rsid w:val="00B6074C"/>
    <w:rsid w:val="00B825A6"/>
    <w:rsid w:val="00BD7D56"/>
    <w:rsid w:val="00BE3933"/>
    <w:rsid w:val="00C06045"/>
    <w:rsid w:val="00C23D04"/>
    <w:rsid w:val="00C37CF1"/>
    <w:rsid w:val="00C61F93"/>
    <w:rsid w:val="00C670A3"/>
    <w:rsid w:val="00C733F3"/>
    <w:rsid w:val="00C83CCD"/>
    <w:rsid w:val="00C95D07"/>
    <w:rsid w:val="00CA7FC0"/>
    <w:rsid w:val="00CD103B"/>
    <w:rsid w:val="00D06965"/>
    <w:rsid w:val="00D33D3C"/>
    <w:rsid w:val="00D50113"/>
    <w:rsid w:val="00D56933"/>
    <w:rsid w:val="00D60C23"/>
    <w:rsid w:val="00DB737B"/>
    <w:rsid w:val="00DD2F67"/>
    <w:rsid w:val="00DE5B8E"/>
    <w:rsid w:val="00DF3552"/>
    <w:rsid w:val="00DF5049"/>
    <w:rsid w:val="00E066C5"/>
    <w:rsid w:val="00E122B3"/>
    <w:rsid w:val="00E31D6B"/>
    <w:rsid w:val="00EA116E"/>
    <w:rsid w:val="00EA5D20"/>
    <w:rsid w:val="00EC4694"/>
    <w:rsid w:val="00F33A12"/>
    <w:rsid w:val="00F37EED"/>
    <w:rsid w:val="00F418DC"/>
    <w:rsid w:val="00F53276"/>
    <w:rsid w:val="00F54CDF"/>
    <w:rsid w:val="00F63CB2"/>
    <w:rsid w:val="00F669B2"/>
    <w:rsid w:val="00F72898"/>
    <w:rsid w:val="00F73B34"/>
    <w:rsid w:val="00F81D59"/>
    <w:rsid w:val="00FA13EC"/>
    <w:rsid w:val="00FA4DFB"/>
    <w:rsid w:val="00FB36AE"/>
    <w:rsid w:val="00FB74FB"/>
    <w:rsid w:val="00FC4006"/>
    <w:rsid w:val="00FC4331"/>
    <w:rsid w:val="00FD3C66"/>
    <w:rsid w:val="00FD53FC"/>
    <w:rsid w:val="00FD63F0"/>
    <w:rsid w:val="00FD7808"/>
    <w:rsid w:val="00FD7A65"/>
    <w:rsid w:val="00FE16BA"/>
    <w:rsid w:val="00FE1A0E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33E5F7"/>
  <w15:docId w15:val="{73AEE433-02BB-44EB-BE6F-52B0AA61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B385D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714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8B2714"/>
    <w:pPr>
      <w:spacing w:after="0" w:line="240" w:lineRule="auto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2714"/>
    <w:rPr>
      <w:rFonts w:ascii="Lucida Grande CE" w:hAnsi="Lucida Grande CE" w:cs="Lucida Grande CE"/>
      <w:sz w:val="24"/>
      <w:szCs w:val="24"/>
    </w:rPr>
  </w:style>
  <w:style w:type="paragraph" w:customStyle="1" w:styleId="ListParagraph1">
    <w:name w:val="List Paragraph1"/>
    <w:rsid w:val="00997770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TableNormalParagraph">
    <w:name w:val="Table Normal Paragraph"/>
    <w:rsid w:val="003C4B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A674F"/>
    <w:pPr>
      <w:ind w:left="720"/>
      <w:contextualSpacing/>
    </w:pPr>
  </w:style>
  <w:style w:type="character" w:styleId="Hypertextovodkaz">
    <w:name w:val="Hyperlink"/>
    <w:uiPriority w:val="99"/>
    <w:unhideWhenUsed/>
    <w:rsid w:val="001B385D"/>
    <w:rPr>
      <w:color w:val="0000FF"/>
      <w:u w:val="single"/>
    </w:rPr>
  </w:style>
  <w:style w:type="table" w:styleId="Mkatabulky">
    <w:name w:val="Table Grid"/>
    <w:basedOn w:val="Normlntabulka"/>
    <w:uiPriority w:val="59"/>
    <w:rsid w:val="008A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rsid w:val="00FC4006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Zkladntextodsazen1">
    <w:name w:val="Základní text odsazený1"/>
    <w:basedOn w:val="Normln"/>
    <w:rsid w:val="00FC4006"/>
    <w:pPr>
      <w:widowControl w:val="0"/>
      <w:suppressAutoHyphens/>
      <w:spacing w:after="0" w:line="240" w:lineRule="auto"/>
      <w:ind w:left="284" w:hanging="284"/>
      <w:jc w:val="both"/>
    </w:pPr>
    <w:rPr>
      <w:rFonts w:eastAsia="Times New Roman"/>
      <w:color w:val="auto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C97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Odkaznakoment">
    <w:name w:val="annotation reference"/>
    <w:uiPriority w:val="99"/>
    <w:semiHidden/>
    <w:unhideWhenUsed/>
    <w:rsid w:val="00022C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64DC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64DC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permarket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ino.kolin@emai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ampermarket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\Documents\AMPER%20MARKET\&#352;ABLONY\&#352;ablona%20dopis%20A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77B99C-C3E9-4E99-A6AF-9C917ABF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dopis AM</Template>
  <TotalTime>0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Jana</cp:lastModifiedBy>
  <cp:revision>2</cp:revision>
  <cp:lastPrinted>2015-11-23T13:21:00Z</cp:lastPrinted>
  <dcterms:created xsi:type="dcterms:W3CDTF">2017-06-14T11:12:00Z</dcterms:created>
  <dcterms:modified xsi:type="dcterms:W3CDTF">2017-06-14T11:12:00Z</dcterms:modified>
</cp:coreProperties>
</file>