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44" w:rsidRDefault="00FD7144" w:rsidP="008E6B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22DF4" w:rsidRDefault="002B3426" w:rsidP="008E6B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51A2">
        <w:rPr>
          <w:rFonts w:ascii="Arial" w:hAnsi="Arial" w:cs="Arial"/>
          <w:b/>
          <w:sz w:val="20"/>
          <w:szCs w:val="20"/>
        </w:rPr>
        <w:t>Předávací protokol</w:t>
      </w:r>
    </w:p>
    <w:p w:rsidR="00FD7144" w:rsidRPr="007551A2" w:rsidRDefault="00FD7144" w:rsidP="008E6B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526DB" w:rsidRPr="007551A2" w:rsidRDefault="001526DB" w:rsidP="001526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7A8A" w:rsidRPr="007551A2" w:rsidRDefault="002B3426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 xml:space="preserve">Na základě pokynu ředitele odboru SOV MHMP ze dne </w:t>
      </w:r>
      <w:proofErr w:type="gramStart"/>
      <w:r w:rsidRPr="007551A2">
        <w:rPr>
          <w:rFonts w:ascii="Arial" w:hAnsi="Arial" w:cs="Arial"/>
          <w:sz w:val="20"/>
          <w:szCs w:val="20"/>
        </w:rPr>
        <w:t>28.6.2023</w:t>
      </w:r>
      <w:proofErr w:type="gramEnd"/>
      <w:r w:rsidRPr="007551A2">
        <w:rPr>
          <w:rFonts w:ascii="Arial" w:hAnsi="Arial" w:cs="Arial"/>
          <w:sz w:val="20"/>
          <w:szCs w:val="20"/>
        </w:rPr>
        <w:t xml:space="preserve"> k realizaci převodu </w:t>
      </w:r>
      <w:r w:rsidR="00000289">
        <w:rPr>
          <w:rFonts w:ascii="Arial" w:hAnsi="Arial" w:cs="Arial"/>
          <w:sz w:val="20"/>
          <w:szCs w:val="20"/>
        </w:rPr>
        <w:t xml:space="preserve">následujícího </w:t>
      </w:r>
      <w:r w:rsidRPr="007551A2">
        <w:rPr>
          <w:rFonts w:ascii="Arial" w:hAnsi="Arial" w:cs="Arial"/>
          <w:sz w:val="20"/>
          <w:szCs w:val="20"/>
        </w:rPr>
        <w:t xml:space="preserve">movitého majetku </w:t>
      </w:r>
    </w:p>
    <w:p w:rsidR="001526DB" w:rsidRPr="007551A2" w:rsidRDefault="001526DB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473" w:rsidRPr="007551A2" w:rsidRDefault="00EC5B41" w:rsidP="00395A58">
      <w:pPr>
        <w:pStyle w:val="Odstavecseseznamem"/>
        <w:numPr>
          <w:ilvl w:val="0"/>
          <w:numId w:val="6"/>
        </w:numPr>
        <w:spacing w:before="0" w:line="240" w:lineRule="auto"/>
        <w:jc w:val="both"/>
        <w:rPr>
          <w:rFonts w:cs="Arial"/>
          <w:sz w:val="20"/>
          <w:szCs w:val="20"/>
          <w:u w:val="single"/>
        </w:rPr>
      </w:pPr>
      <w:r w:rsidRPr="007551A2">
        <w:rPr>
          <w:rFonts w:cs="Arial"/>
          <w:sz w:val="20"/>
          <w:szCs w:val="20"/>
          <w:u w:val="single"/>
        </w:rPr>
        <w:t xml:space="preserve">automobil </w:t>
      </w:r>
      <w:r w:rsidR="006E3473" w:rsidRPr="007551A2">
        <w:rPr>
          <w:rFonts w:cs="Arial"/>
          <w:sz w:val="20"/>
          <w:szCs w:val="20"/>
          <w:u w:val="single"/>
        </w:rPr>
        <w:t>Ford Transit</w:t>
      </w:r>
    </w:p>
    <w:p w:rsidR="00E27E7B" w:rsidRPr="007551A2" w:rsidRDefault="00200312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inventární čí</w:t>
      </w:r>
      <w:r w:rsidR="00E27E7B" w:rsidRPr="007551A2">
        <w:rPr>
          <w:rFonts w:cs="Arial"/>
          <w:sz w:val="20"/>
          <w:szCs w:val="20"/>
        </w:rPr>
        <w:t>slo: 000374</w:t>
      </w:r>
    </w:p>
    <w:p w:rsidR="006E3473" w:rsidRPr="007551A2" w:rsidRDefault="002D5025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rok</w:t>
      </w:r>
      <w:r w:rsidR="006E3473" w:rsidRPr="007551A2">
        <w:rPr>
          <w:rFonts w:cs="Arial"/>
          <w:sz w:val="20"/>
          <w:szCs w:val="20"/>
        </w:rPr>
        <w:t xml:space="preserve"> pořízení: 2004</w:t>
      </w:r>
    </w:p>
    <w:p w:rsidR="002D5025" w:rsidRPr="007551A2" w:rsidRDefault="002D5025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pořizovací cena: 727 544 Kč</w:t>
      </w:r>
    </w:p>
    <w:p w:rsidR="000628E2" w:rsidRPr="007551A2" w:rsidRDefault="006B4DF6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 xml:space="preserve">zůstatková cena </w:t>
      </w:r>
      <w:r w:rsidR="00F6257F" w:rsidRPr="007551A2">
        <w:rPr>
          <w:rFonts w:cs="Arial"/>
          <w:sz w:val="20"/>
          <w:szCs w:val="20"/>
        </w:rPr>
        <w:t>ke dni převodu</w:t>
      </w:r>
      <w:r w:rsidR="006E3473" w:rsidRPr="007551A2">
        <w:rPr>
          <w:rFonts w:cs="Arial"/>
          <w:sz w:val="20"/>
          <w:szCs w:val="20"/>
        </w:rPr>
        <w:t>:</w:t>
      </w:r>
      <w:r w:rsidRPr="007551A2">
        <w:rPr>
          <w:rFonts w:cs="Arial"/>
          <w:sz w:val="20"/>
          <w:szCs w:val="20"/>
        </w:rPr>
        <w:t xml:space="preserve"> 0,00 Kč</w:t>
      </w:r>
    </w:p>
    <w:p w:rsidR="00B55FC6" w:rsidRDefault="00B55FC6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podrobná specifikace viz přiložený technický průkaz</w:t>
      </w:r>
    </w:p>
    <w:p w:rsidR="008A5CAD" w:rsidRPr="007551A2" w:rsidRDefault="008A5CAD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stav km:</w:t>
      </w:r>
      <w:r w:rsidR="00BF7F02">
        <w:rPr>
          <w:rFonts w:cs="Arial"/>
          <w:sz w:val="20"/>
          <w:szCs w:val="20"/>
        </w:rPr>
        <w:t xml:space="preserve"> 62783</w:t>
      </w:r>
    </w:p>
    <w:p w:rsidR="006E3473" w:rsidRPr="007551A2" w:rsidRDefault="006E3473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</w:p>
    <w:p w:rsidR="000628E2" w:rsidRPr="007551A2" w:rsidRDefault="00EC5B41" w:rsidP="00395A58">
      <w:pPr>
        <w:pStyle w:val="Odstavecseseznamem"/>
        <w:numPr>
          <w:ilvl w:val="0"/>
          <w:numId w:val="6"/>
        </w:numPr>
        <w:spacing w:before="0" w:line="240" w:lineRule="auto"/>
        <w:jc w:val="both"/>
        <w:rPr>
          <w:rFonts w:cs="Arial"/>
          <w:sz w:val="20"/>
          <w:szCs w:val="20"/>
          <w:u w:val="single"/>
        </w:rPr>
      </w:pPr>
      <w:r w:rsidRPr="007551A2">
        <w:rPr>
          <w:rFonts w:cs="Arial"/>
          <w:sz w:val="20"/>
          <w:szCs w:val="20"/>
          <w:u w:val="single"/>
        </w:rPr>
        <w:t xml:space="preserve">automobil </w:t>
      </w:r>
      <w:r w:rsidR="00A85444" w:rsidRPr="007551A2">
        <w:rPr>
          <w:rFonts w:cs="Arial"/>
          <w:sz w:val="20"/>
          <w:szCs w:val="20"/>
          <w:u w:val="single"/>
        </w:rPr>
        <w:t>Škoda Roomster</w:t>
      </w:r>
      <w:r w:rsidR="00B33F00" w:rsidRPr="007551A2">
        <w:rPr>
          <w:rFonts w:cs="Arial"/>
          <w:sz w:val="20"/>
          <w:szCs w:val="20"/>
          <w:u w:val="single"/>
        </w:rPr>
        <w:t xml:space="preserve"> </w:t>
      </w:r>
      <w:r w:rsidR="001C5697" w:rsidRPr="007551A2">
        <w:rPr>
          <w:rFonts w:cs="Arial"/>
          <w:sz w:val="20"/>
          <w:szCs w:val="20"/>
          <w:u w:val="single"/>
        </w:rPr>
        <w:t>HTP</w:t>
      </w:r>
      <w:r w:rsidR="00B33F00" w:rsidRPr="007551A2">
        <w:rPr>
          <w:rFonts w:cs="Arial"/>
          <w:sz w:val="20"/>
          <w:szCs w:val="20"/>
          <w:u w:val="single"/>
        </w:rPr>
        <w:t xml:space="preserve"> 1,2</w:t>
      </w:r>
    </w:p>
    <w:p w:rsidR="00A85444" w:rsidRPr="007551A2" w:rsidRDefault="00200312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inventární čí</w:t>
      </w:r>
      <w:r w:rsidR="00A85444" w:rsidRPr="007551A2">
        <w:rPr>
          <w:rFonts w:cs="Arial"/>
          <w:sz w:val="20"/>
          <w:szCs w:val="20"/>
        </w:rPr>
        <w:t xml:space="preserve">slo: </w:t>
      </w:r>
      <w:r w:rsidR="00D00DA5" w:rsidRPr="007551A2">
        <w:rPr>
          <w:rFonts w:cs="Arial"/>
          <w:sz w:val="20"/>
          <w:szCs w:val="20"/>
        </w:rPr>
        <w:t>000407</w:t>
      </w:r>
    </w:p>
    <w:p w:rsidR="00A85444" w:rsidRPr="007551A2" w:rsidRDefault="002D5025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rok</w:t>
      </w:r>
      <w:r w:rsidR="00A85444" w:rsidRPr="007551A2">
        <w:rPr>
          <w:rFonts w:cs="Arial"/>
          <w:sz w:val="20"/>
          <w:szCs w:val="20"/>
        </w:rPr>
        <w:t xml:space="preserve"> pořízení: </w:t>
      </w:r>
      <w:r w:rsidR="00D00DA5" w:rsidRPr="007551A2">
        <w:rPr>
          <w:rFonts w:cs="Arial"/>
          <w:sz w:val="20"/>
          <w:szCs w:val="20"/>
        </w:rPr>
        <w:t>2016</w:t>
      </w:r>
    </w:p>
    <w:p w:rsidR="002D5025" w:rsidRPr="007551A2" w:rsidRDefault="002D5025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pořizovací cena: 1 026 000 Kč</w:t>
      </w:r>
    </w:p>
    <w:p w:rsidR="00A85444" w:rsidRPr="008A0F03" w:rsidRDefault="006B4DF6" w:rsidP="00395A58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8A0F03">
        <w:rPr>
          <w:rFonts w:cs="Arial"/>
          <w:sz w:val="20"/>
          <w:szCs w:val="20"/>
        </w:rPr>
        <w:t>zůstatková cena k</w:t>
      </w:r>
      <w:r w:rsidR="00F6257F" w:rsidRPr="008A0F03">
        <w:rPr>
          <w:rFonts w:cs="Arial"/>
          <w:sz w:val="20"/>
          <w:szCs w:val="20"/>
        </w:rPr>
        <w:t>e dni převodu</w:t>
      </w:r>
      <w:r w:rsidR="00A85444" w:rsidRPr="008A0F03">
        <w:rPr>
          <w:rFonts w:cs="Arial"/>
          <w:sz w:val="20"/>
          <w:szCs w:val="20"/>
        </w:rPr>
        <w:t>:</w:t>
      </w:r>
      <w:r w:rsidR="008A5CAD">
        <w:rPr>
          <w:rFonts w:cs="Arial"/>
          <w:sz w:val="20"/>
          <w:szCs w:val="20"/>
        </w:rPr>
        <w:t xml:space="preserve"> </w:t>
      </w:r>
      <w:r w:rsidR="00EB5DB1">
        <w:rPr>
          <w:rFonts w:cs="Arial"/>
          <w:sz w:val="20"/>
          <w:szCs w:val="20"/>
        </w:rPr>
        <w:t>56.164,00 Kč</w:t>
      </w:r>
    </w:p>
    <w:p w:rsidR="00B55FC6" w:rsidRDefault="00B55FC6" w:rsidP="00B55FC6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 w:rsidRPr="007551A2">
        <w:rPr>
          <w:rFonts w:cs="Arial"/>
          <w:sz w:val="20"/>
          <w:szCs w:val="20"/>
        </w:rPr>
        <w:t>podrobná specifikace viz přiložený technický průkaz</w:t>
      </w:r>
    </w:p>
    <w:p w:rsidR="008A5CAD" w:rsidRPr="007551A2" w:rsidRDefault="008A5CAD" w:rsidP="00B55FC6">
      <w:pPr>
        <w:pStyle w:val="Odstavecseseznamem"/>
        <w:spacing w:before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stav km:</w:t>
      </w:r>
      <w:r w:rsidR="00BF7F02">
        <w:rPr>
          <w:rFonts w:cs="Arial"/>
          <w:sz w:val="20"/>
          <w:szCs w:val="20"/>
        </w:rPr>
        <w:t xml:space="preserve"> 25275</w:t>
      </w:r>
    </w:p>
    <w:p w:rsidR="006B2830" w:rsidRPr="007551A2" w:rsidRDefault="006B2830" w:rsidP="0039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472B" w:rsidRPr="007551A2" w:rsidRDefault="00F7472B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3426" w:rsidRPr="007551A2" w:rsidRDefault="00855EEE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p</w:t>
      </w:r>
      <w:r w:rsidR="00B55FC6" w:rsidRPr="007551A2">
        <w:rPr>
          <w:rFonts w:ascii="Arial" w:hAnsi="Arial" w:cs="Arial"/>
          <w:sz w:val="20"/>
          <w:szCs w:val="20"/>
        </w:rPr>
        <w:t xml:space="preserve">ředává Domov pro seniory Háje, zastoupený Mgr. Dagmar Zavadilovou (dále jen „převodce“) </w:t>
      </w:r>
      <w:r w:rsidRPr="007551A2">
        <w:rPr>
          <w:rFonts w:ascii="Arial" w:hAnsi="Arial" w:cs="Arial"/>
          <w:sz w:val="20"/>
          <w:szCs w:val="20"/>
        </w:rPr>
        <w:t xml:space="preserve">výše uvedená vozidla do majetku </w:t>
      </w:r>
      <w:r w:rsidR="00E11521" w:rsidRPr="007551A2">
        <w:rPr>
          <w:rFonts w:ascii="Arial" w:hAnsi="Arial" w:cs="Arial"/>
          <w:sz w:val="20"/>
          <w:szCs w:val="20"/>
        </w:rPr>
        <w:t>příspěvkové organizace HMP Domov</w:t>
      </w:r>
      <w:r w:rsidRPr="007551A2">
        <w:rPr>
          <w:rFonts w:ascii="Arial" w:hAnsi="Arial" w:cs="Arial"/>
          <w:sz w:val="20"/>
          <w:szCs w:val="20"/>
        </w:rPr>
        <w:t xml:space="preserve"> pro osoby se zdravotním postižením Sulická, zastoupeného ředitelkou Bc. Lenkou Kohoutovou</w:t>
      </w:r>
      <w:r w:rsidR="00B55FC6" w:rsidRPr="007551A2">
        <w:rPr>
          <w:rFonts w:ascii="Arial" w:hAnsi="Arial" w:cs="Arial"/>
          <w:sz w:val="20"/>
          <w:szCs w:val="20"/>
        </w:rPr>
        <w:t xml:space="preserve"> (dále jen „nabyvatel“)</w:t>
      </w:r>
      <w:r w:rsidRPr="007551A2">
        <w:rPr>
          <w:rFonts w:ascii="Arial" w:hAnsi="Arial" w:cs="Arial"/>
          <w:sz w:val="20"/>
          <w:szCs w:val="20"/>
        </w:rPr>
        <w:t>.</w:t>
      </w:r>
    </w:p>
    <w:p w:rsidR="002B3426" w:rsidRPr="007551A2" w:rsidRDefault="002B3426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51A2" w:rsidRPr="008A0F03" w:rsidRDefault="007551A2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0F03">
        <w:rPr>
          <w:rFonts w:ascii="Arial" w:hAnsi="Arial" w:cs="Arial"/>
          <w:sz w:val="20"/>
          <w:szCs w:val="20"/>
        </w:rPr>
        <w:t>s</w:t>
      </w:r>
      <w:r w:rsidR="00EC0D29" w:rsidRPr="008A0F03">
        <w:rPr>
          <w:rFonts w:ascii="Arial" w:hAnsi="Arial" w:cs="Arial"/>
          <w:sz w:val="20"/>
          <w:szCs w:val="20"/>
        </w:rPr>
        <w:t>tav vozidel:</w:t>
      </w:r>
      <w:r w:rsidRPr="008A0F03">
        <w:rPr>
          <w:rFonts w:ascii="Arial" w:hAnsi="Arial" w:cs="Arial"/>
          <w:sz w:val="20"/>
          <w:szCs w:val="20"/>
        </w:rPr>
        <w:t xml:space="preserve"> závada</w:t>
      </w:r>
      <w:r w:rsidR="00E77217" w:rsidRPr="008A0F03">
        <w:rPr>
          <w:rFonts w:ascii="Arial" w:hAnsi="Arial" w:cs="Arial"/>
          <w:sz w:val="20"/>
          <w:szCs w:val="20"/>
        </w:rPr>
        <w:t xml:space="preserve"> Škoda Roomster</w:t>
      </w:r>
      <w:r w:rsidR="00EC0D29" w:rsidRPr="008A0F03">
        <w:rPr>
          <w:rFonts w:ascii="Arial" w:hAnsi="Arial" w:cs="Arial"/>
          <w:sz w:val="20"/>
          <w:szCs w:val="20"/>
        </w:rPr>
        <w:t xml:space="preserve"> -</w:t>
      </w:r>
      <w:r w:rsidR="00E77217" w:rsidRPr="008A0F03">
        <w:rPr>
          <w:rFonts w:ascii="Arial" w:hAnsi="Arial" w:cs="Arial"/>
          <w:sz w:val="20"/>
          <w:szCs w:val="20"/>
        </w:rPr>
        <w:t>vykaz</w:t>
      </w:r>
      <w:r w:rsidR="008A5CAD">
        <w:rPr>
          <w:rFonts w:ascii="Arial" w:hAnsi="Arial" w:cs="Arial"/>
          <w:sz w:val="20"/>
          <w:szCs w:val="20"/>
        </w:rPr>
        <w:t>uje sporadickou závadu nabíjení + sada kol</w:t>
      </w:r>
      <w:r w:rsidR="00000289">
        <w:rPr>
          <w:rFonts w:ascii="Arial" w:hAnsi="Arial" w:cs="Arial"/>
          <w:sz w:val="20"/>
          <w:szCs w:val="20"/>
        </w:rPr>
        <w:t xml:space="preserve"> + náhradní klíče</w:t>
      </w:r>
      <w:r w:rsidR="008A5CAD">
        <w:rPr>
          <w:rFonts w:ascii="Arial" w:hAnsi="Arial" w:cs="Arial"/>
          <w:sz w:val="20"/>
          <w:szCs w:val="20"/>
        </w:rPr>
        <w:t>, Ford Transit + sada kol</w:t>
      </w:r>
      <w:r w:rsidR="00000289">
        <w:rPr>
          <w:rFonts w:ascii="Arial" w:hAnsi="Arial" w:cs="Arial"/>
          <w:sz w:val="20"/>
          <w:szCs w:val="20"/>
        </w:rPr>
        <w:t xml:space="preserve"> + náhradní klíče.</w:t>
      </w:r>
    </w:p>
    <w:p w:rsidR="007551A2" w:rsidRPr="007551A2" w:rsidRDefault="007551A2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5B41" w:rsidRPr="007551A2" w:rsidRDefault="00395A58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Nabyvatel má</w:t>
      </w:r>
      <w:r w:rsidR="00EF7EA9" w:rsidRPr="007551A2">
        <w:rPr>
          <w:rFonts w:ascii="Arial" w:hAnsi="Arial" w:cs="Arial"/>
          <w:sz w:val="20"/>
          <w:szCs w:val="20"/>
        </w:rPr>
        <w:t xml:space="preserve"> v den podpisu tohoto protokolu</w:t>
      </w:r>
      <w:r w:rsidRPr="007551A2">
        <w:rPr>
          <w:rFonts w:ascii="Arial" w:hAnsi="Arial" w:cs="Arial"/>
          <w:sz w:val="20"/>
          <w:szCs w:val="20"/>
        </w:rPr>
        <w:t xml:space="preserve"> sjednané pojištění</w:t>
      </w:r>
      <w:r w:rsidR="00EF7EA9" w:rsidRPr="007551A2">
        <w:rPr>
          <w:rFonts w:ascii="Arial" w:hAnsi="Arial" w:cs="Arial"/>
          <w:sz w:val="20"/>
          <w:szCs w:val="20"/>
        </w:rPr>
        <w:t xml:space="preserve"> odpovědnosti z provozu vozidel.</w:t>
      </w:r>
    </w:p>
    <w:p w:rsidR="00EC5B41" w:rsidRPr="007551A2" w:rsidRDefault="00EC5B41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1521" w:rsidRPr="007551A2" w:rsidRDefault="00E11521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Žádost o zápis změny vlastníka vozidla na Registru vozidel bude provedena</w:t>
      </w:r>
      <w:r w:rsidR="007015C7" w:rsidRPr="007551A2">
        <w:rPr>
          <w:rFonts w:ascii="Arial" w:hAnsi="Arial" w:cs="Arial"/>
          <w:sz w:val="20"/>
          <w:szCs w:val="20"/>
        </w:rPr>
        <w:t xml:space="preserve"> za účasti zástupců obou organizací</w:t>
      </w:r>
      <w:r w:rsidRPr="007551A2">
        <w:rPr>
          <w:rFonts w:ascii="Arial" w:hAnsi="Arial" w:cs="Arial"/>
          <w:sz w:val="20"/>
          <w:szCs w:val="20"/>
        </w:rPr>
        <w:t xml:space="preserve"> do 10 dnů od </w:t>
      </w:r>
      <w:r w:rsidR="005C0BE6" w:rsidRPr="007551A2">
        <w:rPr>
          <w:rFonts w:ascii="Arial" w:hAnsi="Arial" w:cs="Arial"/>
          <w:sz w:val="20"/>
          <w:szCs w:val="20"/>
        </w:rPr>
        <w:t>podpisu tohoto protokolu.</w:t>
      </w:r>
    </w:p>
    <w:p w:rsidR="00395A58" w:rsidRPr="007551A2" w:rsidRDefault="00395A58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5A58" w:rsidRPr="007551A2" w:rsidRDefault="00395A58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Převod v účetní evidenci obou organizací bude realizován v hodnotě zůstatkových cen ke dni převodu uvedených výše a ke dni podpisu tohoto protokolu.</w:t>
      </w:r>
    </w:p>
    <w:p w:rsidR="005C0BE6" w:rsidRPr="007551A2" w:rsidRDefault="005C0BE6" w:rsidP="00395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7068" w:rsidRPr="007551A2" w:rsidRDefault="00847068" w:rsidP="00395A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 xml:space="preserve">V Praze dne </w:t>
      </w:r>
      <w:proofErr w:type="gramStart"/>
      <w:r w:rsidR="00241099">
        <w:rPr>
          <w:rFonts w:ascii="Arial" w:hAnsi="Arial" w:cs="Arial"/>
          <w:sz w:val="20"/>
          <w:szCs w:val="20"/>
        </w:rPr>
        <w:t>21.8.2023</w:t>
      </w:r>
      <w:proofErr w:type="gramEnd"/>
    </w:p>
    <w:p w:rsidR="00847068" w:rsidRPr="007551A2" w:rsidRDefault="00847068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007E" w:rsidRPr="007551A2" w:rsidRDefault="0010007E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052B" w:rsidRPr="007551A2" w:rsidRDefault="008A052B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…………………………………………….</w:t>
      </w: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 xml:space="preserve">za Domov pro seniory Háje – </w:t>
      </w:r>
      <w:r w:rsidR="00EC0D29">
        <w:rPr>
          <w:rFonts w:ascii="Arial" w:hAnsi="Arial" w:cs="Arial"/>
          <w:sz w:val="20"/>
          <w:szCs w:val="20"/>
        </w:rPr>
        <w:t xml:space="preserve">za </w:t>
      </w:r>
      <w:r w:rsidRPr="007551A2">
        <w:rPr>
          <w:rFonts w:ascii="Arial" w:hAnsi="Arial" w:cs="Arial"/>
          <w:sz w:val="20"/>
          <w:szCs w:val="20"/>
        </w:rPr>
        <w:t>převodce</w:t>
      </w: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za Domov pro osoby se zdravotním postižením</w:t>
      </w:r>
      <w:r w:rsidR="00EC0D29">
        <w:rPr>
          <w:rFonts w:ascii="Arial" w:hAnsi="Arial" w:cs="Arial"/>
          <w:sz w:val="20"/>
          <w:szCs w:val="20"/>
        </w:rPr>
        <w:t xml:space="preserve"> Sulická</w:t>
      </w:r>
      <w:r w:rsidRPr="007551A2">
        <w:rPr>
          <w:rFonts w:ascii="Arial" w:hAnsi="Arial" w:cs="Arial"/>
          <w:sz w:val="20"/>
          <w:szCs w:val="20"/>
        </w:rPr>
        <w:t xml:space="preserve"> </w:t>
      </w:r>
      <w:r w:rsidR="00425372" w:rsidRPr="007551A2">
        <w:rPr>
          <w:rFonts w:ascii="Arial" w:hAnsi="Arial" w:cs="Arial"/>
          <w:sz w:val="20"/>
          <w:szCs w:val="20"/>
        </w:rPr>
        <w:t>–</w:t>
      </w:r>
      <w:r w:rsidRPr="007551A2">
        <w:rPr>
          <w:rFonts w:ascii="Arial" w:hAnsi="Arial" w:cs="Arial"/>
          <w:sz w:val="20"/>
          <w:szCs w:val="20"/>
        </w:rPr>
        <w:t xml:space="preserve"> </w:t>
      </w:r>
      <w:r w:rsidR="00EC0D29">
        <w:rPr>
          <w:rFonts w:ascii="Arial" w:hAnsi="Arial" w:cs="Arial"/>
          <w:sz w:val="20"/>
          <w:szCs w:val="20"/>
        </w:rPr>
        <w:t xml:space="preserve">za </w:t>
      </w:r>
      <w:r w:rsidRPr="007551A2">
        <w:rPr>
          <w:rFonts w:ascii="Arial" w:hAnsi="Arial" w:cs="Arial"/>
          <w:sz w:val="20"/>
          <w:szCs w:val="20"/>
        </w:rPr>
        <w:t>nabyvatele</w:t>
      </w:r>
    </w:p>
    <w:p w:rsidR="00EC5B41" w:rsidRPr="007551A2" w:rsidRDefault="00EC5B41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007E" w:rsidRPr="007551A2" w:rsidRDefault="0010007E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426" w:rsidRPr="007551A2" w:rsidRDefault="002B3426" w:rsidP="001526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příloha:</w:t>
      </w:r>
    </w:p>
    <w:p w:rsidR="002B3426" w:rsidRPr="007551A2" w:rsidRDefault="002B3426" w:rsidP="001526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426" w:rsidRPr="007551A2" w:rsidRDefault="002B3426" w:rsidP="0010007E">
      <w:pPr>
        <w:spacing w:after="0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 xml:space="preserve">Pokyn dle přílohy č. 2 zřizovací listiny ze dne </w:t>
      </w:r>
      <w:proofErr w:type="gramStart"/>
      <w:r w:rsidRPr="007551A2">
        <w:rPr>
          <w:rFonts w:ascii="Arial" w:hAnsi="Arial" w:cs="Arial"/>
          <w:sz w:val="20"/>
          <w:szCs w:val="20"/>
        </w:rPr>
        <w:t>28.6.2023</w:t>
      </w:r>
      <w:proofErr w:type="gramEnd"/>
    </w:p>
    <w:p w:rsidR="002B3426" w:rsidRPr="007551A2" w:rsidRDefault="002B3426" w:rsidP="0010007E">
      <w:pPr>
        <w:spacing w:after="0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Technický průkaz</w:t>
      </w:r>
      <w:r w:rsidR="0010007E" w:rsidRPr="007551A2">
        <w:rPr>
          <w:rFonts w:ascii="Arial" w:hAnsi="Arial" w:cs="Arial"/>
          <w:sz w:val="20"/>
          <w:szCs w:val="20"/>
        </w:rPr>
        <w:t xml:space="preserve"> Škoda Roomster</w:t>
      </w:r>
    </w:p>
    <w:p w:rsidR="008D16BE" w:rsidRPr="007551A2" w:rsidRDefault="0010007E" w:rsidP="006D4E5C">
      <w:pPr>
        <w:spacing w:after="0"/>
        <w:rPr>
          <w:rFonts w:ascii="Arial" w:hAnsi="Arial" w:cs="Arial"/>
          <w:sz w:val="20"/>
          <w:szCs w:val="20"/>
        </w:rPr>
      </w:pPr>
      <w:r w:rsidRPr="007551A2">
        <w:rPr>
          <w:rFonts w:ascii="Arial" w:hAnsi="Arial" w:cs="Arial"/>
          <w:sz w:val="20"/>
          <w:szCs w:val="20"/>
        </w:rPr>
        <w:t>Technický průkaz Ford Transit</w:t>
      </w:r>
    </w:p>
    <w:sectPr w:rsidR="008D16BE" w:rsidRPr="007551A2" w:rsidSect="00395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1133" w:bottom="284" w:left="1134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C6" w:rsidRDefault="009D1CC6" w:rsidP="003D2616">
      <w:pPr>
        <w:spacing w:line="240" w:lineRule="auto"/>
      </w:pPr>
      <w:r>
        <w:separator/>
      </w:r>
    </w:p>
  </w:endnote>
  <w:endnote w:type="continuationSeparator" w:id="0">
    <w:p w:rsidR="009D1CC6" w:rsidRDefault="009D1CC6" w:rsidP="003D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63" w:rsidRDefault="00BF4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C79868" wp14:editId="202EA394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63" w:rsidRDefault="00BF4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C6" w:rsidRDefault="009D1CC6" w:rsidP="003D2616">
      <w:pPr>
        <w:spacing w:line="240" w:lineRule="auto"/>
      </w:pPr>
      <w:r>
        <w:separator/>
      </w:r>
    </w:p>
  </w:footnote>
  <w:footnote w:type="continuationSeparator" w:id="0">
    <w:p w:rsidR="009D1CC6" w:rsidRDefault="009D1CC6" w:rsidP="003D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63" w:rsidRDefault="00BF4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17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855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F4963">
          <w:pPr>
            <w:pStyle w:val="Zhlav"/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846176B" wp14:editId="73FD359D">
                    <wp:simplePos x="0" y="0"/>
                    <wp:positionH relativeFrom="column">
                      <wp:posOffset>-465826</wp:posOffset>
                    </wp:positionH>
                    <wp:positionV relativeFrom="paragraph">
                      <wp:posOffset>8626</wp:posOffset>
                    </wp:positionV>
                    <wp:extent cx="7565366" cy="1673525"/>
                    <wp:effectExtent l="0" t="0" r="0" b="3175"/>
                    <wp:wrapNone/>
                    <wp:docPr id="4" name="Skupin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5366" cy="1673525"/>
                              <a:chOff x="0" y="0"/>
                              <a:chExt cx="7565366" cy="167352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Obrázek 0" descr="dsh-hl-papir-000-str-1-text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5366" cy="1673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Obdélník 3"/>
                            <wps:cNvSpPr/>
                            <wps:spPr>
                              <a:xfrm>
                                <a:off x="2018581" y="836763"/>
                                <a:ext cx="940279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kupina 4" o:spid="_x0000_s1026" style="position:absolute;margin-left:-36.7pt;margin-top:.7pt;width:595.7pt;height:131.75pt;z-index:251660288" coordsize="75653,16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0" o:spid="_x0000_s1027" type="#_x0000_t75" alt="dsh-hl-papir-000-str-1-text.png" style="position:absolute;width:75653;height:1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9+FvAAAAA2gAAAA8AAABkcnMvZG93bnJldi54bWxET0uLwjAQvgv7H8Is7E2T7UG0GkVkBXFB&#10;8YHgbWjGtthMShNt999vBMHT8PE9ZzrvbCUe1PjSsYbvgQJBnDlTcq7hdFz1RyB8QDZYOSYNf+Rh&#10;PvvoTTE1ruU9PQ4hFzGEfYoaihDqVEqfFWTRD1xNHLmrayyGCJtcmgbbGG4rmSg1lBZLjg0F1rQs&#10;KLsd7lZDOz7KZLUblt0muazP+Vbt1O+P1l+f3WICIlAX3uKXe23ifHi+8rx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X34W8AAAADaAAAADwAAAAAAAAAAAAAAAACfAgAA&#10;ZHJzL2Rvd25yZXYueG1sUEsFBgAAAAAEAAQA9wAAAIwDAAAAAA==&#10;">
                      <v:imagedata r:id="rId2" o:title="dsh-hl-papir-000-str-1-text"/>
                      <v:path arrowok="t"/>
                    </v:shape>
                    <v:rect id="Obdélník 3" o:spid="_x0000_s1028" style="position:absolute;left:20185;top:8367;width:9403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/>
                  </v:group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0174"/>
    <w:multiLevelType w:val="hybridMultilevel"/>
    <w:tmpl w:val="1548BB00"/>
    <w:lvl w:ilvl="0" w:tplc="19AAD80E">
      <w:start w:val="1"/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35C618C2"/>
    <w:multiLevelType w:val="hybridMultilevel"/>
    <w:tmpl w:val="63A0860C"/>
    <w:lvl w:ilvl="0" w:tplc="FA7AA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34F6"/>
    <w:multiLevelType w:val="hybridMultilevel"/>
    <w:tmpl w:val="59BC0696"/>
    <w:lvl w:ilvl="0" w:tplc="62408F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63E81"/>
    <w:multiLevelType w:val="hybridMultilevel"/>
    <w:tmpl w:val="2744D85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F86BF6"/>
    <w:multiLevelType w:val="hybridMultilevel"/>
    <w:tmpl w:val="2E2CA128"/>
    <w:lvl w:ilvl="0" w:tplc="F280D6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66A46E0"/>
    <w:multiLevelType w:val="hybridMultilevel"/>
    <w:tmpl w:val="0786F310"/>
    <w:lvl w:ilvl="0" w:tplc="235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7ED1"/>
    <w:multiLevelType w:val="hybridMultilevel"/>
    <w:tmpl w:val="C9007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63"/>
    <w:rsid w:val="00000289"/>
    <w:rsid w:val="00007CDD"/>
    <w:rsid w:val="00013672"/>
    <w:rsid w:val="000628E2"/>
    <w:rsid w:val="000660AE"/>
    <w:rsid w:val="00070C88"/>
    <w:rsid w:val="000B0D8C"/>
    <w:rsid w:val="000D3116"/>
    <w:rsid w:val="000D5734"/>
    <w:rsid w:val="000E42FE"/>
    <w:rsid w:val="0010007E"/>
    <w:rsid w:val="00142D8C"/>
    <w:rsid w:val="001526DB"/>
    <w:rsid w:val="001C5697"/>
    <w:rsid w:val="00200312"/>
    <w:rsid w:val="00202C3E"/>
    <w:rsid w:val="00227ED2"/>
    <w:rsid w:val="00232C66"/>
    <w:rsid w:val="00236DDC"/>
    <w:rsid w:val="00241099"/>
    <w:rsid w:val="00253467"/>
    <w:rsid w:val="0025500D"/>
    <w:rsid w:val="002B3426"/>
    <w:rsid w:val="002D3A3F"/>
    <w:rsid w:val="002D3A5C"/>
    <w:rsid w:val="002D5025"/>
    <w:rsid w:val="003174BD"/>
    <w:rsid w:val="00324C11"/>
    <w:rsid w:val="00395A58"/>
    <w:rsid w:val="00397D30"/>
    <w:rsid w:val="003B78D3"/>
    <w:rsid w:val="003D2616"/>
    <w:rsid w:val="004025E3"/>
    <w:rsid w:val="00425372"/>
    <w:rsid w:val="00436DAD"/>
    <w:rsid w:val="00455A52"/>
    <w:rsid w:val="004927DC"/>
    <w:rsid w:val="004961A3"/>
    <w:rsid w:val="004C4663"/>
    <w:rsid w:val="0055754F"/>
    <w:rsid w:val="005A1505"/>
    <w:rsid w:val="005B7C6C"/>
    <w:rsid w:val="005C0BE6"/>
    <w:rsid w:val="005C478E"/>
    <w:rsid w:val="005F711D"/>
    <w:rsid w:val="00601822"/>
    <w:rsid w:val="00640E08"/>
    <w:rsid w:val="00641290"/>
    <w:rsid w:val="00647B7C"/>
    <w:rsid w:val="00651FC6"/>
    <w:rsid w:val="006571C5"/>
    <w:rsid w:val="006732BB"/>
    <w:rsid w:val="006B2692"/>
    <w:rsid w:val="006B2830"/>
    <w:rsid w:val="006B4DF6"/>
    <w:rsid w:val="006D4E5C"/>
    <w:rsid w:val="006E3473"/>
    <w:rsid w:val="006E69C7"/>
    <w:rsid w:val="006F4C0D"/>
    <w:rsid w:val="007015C7"/>
    <w:rsid w:val="007551A2"/>
    <w:rsid w:val="00763CCD"/>
    <w:rsid w:val="00770909"/>
    <w:rsid w:val="0077182A"/>
    <w:rsid w:val="00784A83"/>
    <w:rsid w:val="00793A80"/>
    <w:rsid w:val="007A0A91"/>
    <w:rsid w:val="007B0A4F"/>
    <w:rsid w:val="007B29CD"/>
    <w:rsid w:val="007D353E"/>
    <w:rsid w:val="0081474A"/>
    <w:rsid w:val="00825DB0"/>
    <w:rsid w:val="0083167B"/>
    <w:rsid w:val="00837940"/>
    <w:rsid w:val="00847068"/>
    <w:rsid w:val="00855EEE"/>
    <w:rsid w:val="00871469"/>
    <w:rsid w:val="00873496"/>
    <w:rsid w:val="00873642"/>
    <w:rsid w:val="008A052B"/>
    <w:rsid w:val="008A0F03"/>
    <w:rsid w:val="008A5CAD"/>
    <w:rsid w:val="008D16BE"/>
    <w:rsid w:val="008D3936"/>
    <w:rsid w:val="008E45FD"/>
    <w:rsid w:val="008E6B34"/>
    <w:rsid w:val="0091174B"/>
    <w:rsid w:val="0097548A"/>
    <w:rsid w:val="00985871"/>
    <w:rsid w:val="00996B93"/>
    <w:rsid w:val="009D1CC6"/>
    <w:rsid w:val="009E6580"/>
    <w:rsid w:val="009F109E"/>
    <w:rsid w:val="00A07DDE"/>
    <w:rsid w:val="00A428E7"/>
    <w:rsid w:val="00A73C57"/>
    <w:rsid w:val="00A85444"/>
    <w:rsid w:val="00A90FAC"/>
    <w:rsid w:val="00A93922"/>
    <w:rsid w:val="00AC051E"/>
    <w:rsid w:val="00AD43C0"/>
    <w:rsid w:val="00AE202A"/>
    <w:rsid w:val="00AE7A8A"/>
    <w:rsid w:val="00AF5215"/>
    <w:rsid w:val="00B21E2D"/>
    <w:rsid w:val="00B22DF4"/>
    <w:rsid w:val="00B31BFF"/>
    <w:rsid w:val="00B33F00"/>
    <w:rsid w:val="00B401BD"/>
    <w:rsid w:val="00B55FC6"/>
    <w:rsid w:val="00BE7DF2"/>
    <w:rsid w:val="00BF2557"/>
    <w:rsid w:val="00BF4963"/>
    <w:rsid w:val="00BF7F02"/>
    <w:rsid w:val="00C04F83"/>
    <w:rsid w:val="00C206CA"/>
    <w:rsid w:val="00C6587E"/>
    <w:rsid w:val="00C76AFD"/>
    <w:rsid w:val="00CB7179"/>
    <w:rsid w:val="00D00DA5"/>
    <w:rsid w:val="00D25A46"/>
    <w:rsid w:val="00D6269A"/>
    <w:rsid w:val="00DA5DD0"/>
    <w:rsid w:val="00DD4069"/>
    <w:rsid w:val="00E11521"/>
    <w:rsid w:val="00E121E1"/>
    <w:rsid w:val="00E250BF"/>
    <w:rsid w:val="00E27E7B"/>
    <w:rsid w:val="00E458E5"/>
    <w:rsid w:val="00E4721D"/>
    <w:rsid w:val="00E477E0"/>
    <w:rsid w:val="00E748CC"/>
    <w:rsid w:val="00E77217"/>
    <w:rsid w:val="00EB5DB1"/>
    <w:rsid w:val="00EC0D29"/>
    <w:rsid w:val="00EC5B41"/>
    <w:rsid w:val="00ED301A"/>
    <w:rsid w:val="00EF7EA9"/>
    <w:rsid w:val="00F509CC"/>
    <w:rsid w:val="00F6227F"/>
    <w:rsid w:val="00F6257F"/>
    <w:rsid w:val="00F7472B"/>
    <w:rsid w:val="00F93E8F"/>
    <w:rsid w:val="00FA1CBA"/>
    <w:rsid w:val="00FC06AC"/>
    <w:rsid w:val="00FD6B35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8E7"/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after="0" w:line="252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before="170"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before="170" w:after="0" w:line="240" w:lineRule="auto"/>
    </w:pPr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before="17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B22DF4"/>
    <w:pPr>
      <w:spacing w:before="170" w:after="0" w:line="252" w:lineRule="auto"/>
      <w:ind w:left="720"/>
      <w:contextualSpacing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62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5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8E7"/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after="0" w:line="252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before="170"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before="170" w:after="0" w:line="240" w:lineRule="auto"/>
    </w:pPr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before="17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B22DF4"/>
    <w:pPr>
      <w:spacing w:before="170" w:after="0" w:line="252" w:lineRule="auto"/>
      <w:ind w:left="720"/>
      <w:contextualSpacing/>
    </w:pPr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62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ozn&#283;-ekonomick&#253;%20&#250;sek\hlavi&#269;kov&#253;_pap&#237;r_DSH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A85D-A9CB-4C91-9147-F8CB5AA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hlavičkový_papír_DSH_2013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Klečková Lucie</dc:creator>
  <cp:lastModifiedBy>Jakešová Barbora</cp:lastModifiedBy>
  <cp:revision>2</cp:revision>
  <cp:lastPrinted>2023-08-21T07:54:00Z</cp:lastPrinted>
  <dcterms:created xsi:type="dcterms:W3CDTF">2023-08-30T12:31:00Z</dcterms:created>
  <dcterms:modified xsi:type="dcterms:W3CDTF">2023-08-30T12:31:00Z</dcterms:modified>
</cp:coreProperties>
</file>