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C268" w14:textId="77777777" w:rsidR="00806BFF" w:rsidRDefault="00000000" w:rsidP="0067482E">
      <w:pPr>
        <w:pStyle w:val="Zhlav"/>
        <w:tabs>
          <w:tab w:val="clear" w:pos="4536"/>
          <w:tab w:val="clear" w:pos="9072"/>
        </w:tabs>
      </w:pPr>
      <w:r>
        <w:rPr>
          <w:noProof/>
          <w:sz w:val="16"/>
        </w:rPr>
        <w:pict w14:anchorId="5B023D9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9.15pt;margin-top:-8.7pt;width:417.05pt;height:69.6pt;z-index:2" o:allowincell="f" filled="f" fillcolor="black" stroked="f">
            <v:shadow on="t" color="#868686" offset="6pt,4pt" offset2=",-4pt"/>
            <v:textbox>
              <w:txbxContent>
                <w:p w14:paraId="3D712B81" w14:textId="77777777" w:rsidR="00654709" w:rsidRPr="00E47716" w:rsidRDefault="00702F6A" w:rsidP="00E47716">
                  <w:pPr>
                    <w:rPr>
                      <w:rFonts w:ascii="Calibri" w:hAnsi="Calibri"/>
                      <w:b/>
                      <w:sz w:val="44"/>
                    </w:rPr>
                  </w:pPr>
                  <w:r w:rsidRPr="00E47716">
                    <w:rPr>
                      <w:rFonts w:ascii="Calibri" w:hAnsi="Calibri"/>
                      <w:b/>
                      <w:sz w:val="44"/>
                    </w:rPr>
                    <w:t xml:space="preserve">Gymnázium a Jazyková škola </w:t>
                  </w:r>
                </w:p>
                <w:p w14:paraId="399ED56C" w14:textId="77777777" w:rsidR="00654709" w:rsidRPr="00E47716" w:rsidRDefault="00702F6A" w:rsidP="00E47716">
                  <w:pPr>
                    <w:rPr>
                      <w:rFonts w:ascii="Calibri" w:hAnsi="Calibri"/>
                      <w:b/>
                      <w:sz w:val="34"/>
                      <w:szCs w:val="34"/>
                    </w:rPr>
                  </w:pPr>
                  <w:r w:rsidRPr="00E47716">
                    <w:rPr>
                      <w:rFonts w:ascii="Calibri" w:hAnsi="Calibri"/>
                      <w:b/>
                      <w:sz w:val="34"/>
                      <w:szCs w:val="34"/>
                    </w:rPr>
                    <w:t xml:space="preserve">s </w:t>
                  </w:r>
                  <w:r w:rsidR="000C68F4" w:rsidRPr="00E47716">
                    <w:rPr>
                      <w:rFonts w:ascii="Calibri" w:hAnsi="Calibri"/>
                      <w:b/>
                      <w:sz w:val="34"/>
                      <w:szCs w:val="34"/>
                    </w:rPr>
                    <w:t>právem státní jazykové zkoušky Z</w:t>
                  </w:r>
                  <w:r w:rsidRPr="00E47716">
                    <w:rPr>
                      <w:rFonts w:ascii="Calibri" w:hAnsi="Calibri"/>
                      <w:b/>
                      <w:sz w:val="34"/>
                      <w:szCs w:val="34"/>
                    </w:rPr>
                    <w:t>lín</w:t>
                  </w:r>
                </w:p>
                <w:p w14:paraId="1D6E56BF" w14:textId="77777777" w:rsidR="004A0151" w:rsidRPr="00AF7282" w:rsidRDefault="00654709" w:rsidP="00AE7C5A">
                  <w:pPr>
                    <w:pBdr>
                      <w:bottom w:val="single" w:sz="8" w:space="1" w:color="000000"/>
                    </w:pBdr>
                    <w:spacing w:before="20"/>
                    <w:rPr>
                      <w:rFonts w:ascii="Calibri" w:hAnsi="Calibri"/>
                      <w:b/>
                      <w:sz w:val="28"/>
                    </w:rPr>
                  </w:pPr>
                  <w:r w:rsidRPr="00564E35">
                    <w:rPr>
                      <w:rFonts w:ascii="Calibri" w:hAnsi="Calibri"/>
                    </w:rPr>
                    <w:t>nám</w:t>
                  </w:r>
                  <w:r w:rsidR="00D42A52">
                    <w:rPr>
                      <w:rFonts w:ascii="Calibri" w:hAnsi="Calibri"/>
                    </w:rPr>
                    <w:t>.</w:t>
                  </w:r>
                  <w:r w:rsidRPr="00564E35">
                    <w:rPr>
                      <w:rFonts w:ascii="Calibri" w:hAnsi="Calibri"/>
                    </w:rPr>
                    <w:t xml:space="preserve"> T. G. Masaryka 2734, 760 01 Zlín</w:t>
                  </w:r>
                </w:p>
              </w:txbxContent>
            </v:textbox>
          </v:shape>
        </w:pict>
      </w:r>
      <w:r>
        <w:pict w14:anchorId="00009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>
            <v:imagedata r:id="rId8" o:title="logo2016-cb"/>
          </v:shape>
        </w:pict>
      </w:r>
    </w:p>
    <w:p w14:paraId="259DDB63" w14:textId="77777777" w:rsidR="0067482E" w:rsidRDefault="0067482E" w:rsidP="0067482E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33F62302" w14:textId="77777777" w:rsidR="00806BFF" w:rsidRPr="00AF7282" w:rsidRDefault="00000000">
      <w:pPr>
        <w:tabs>
          <w:tab w:val="left" w:pos="3402"/>
          <w:tab w:val="left" w:pos="6237"/>
          <w:tab w:val="left" w:pos="8789"/>
        </w:tabs>
        <w:spacing w:before="3000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w:pict w14:anchorId="31350A88">
          <v:shape id="_x0000_s1029" type="#_x0000_t202" style="position:absolute;margin-left:193.85pt;margin-top:.15pt;width:285.7pt;height:133.25pt;z-index:1">
            <v:textbox>
              <w:txbxContent>
                <w:p w14:paraId="560C2500" w14:textId="77777777" w:rsidR="00954557" w:rsidRDefault="00954557" w:rsidP="005913A2">
                  <w:pPr>
                    <w:rPr>
                      <w:sz w:val="24"/>
                    </w:rPr>
                  </w:pPr>
                </w:p>
                <w:p w14:paraId="2AF451A9" w14:textId="77777777" w:rsidR="00954557" w:rsidRPr="00804315" w:rsidRDefault="00954557" w:rsidP="005913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9ED8001" w14:textId="77777777" w:rsidR="005913A2" w:rsidRPr="00954557" w:rsidRDefault="00954557" w:rsidP="00954557">
                  <w:pPr>
                    <w:ind w:firstLine="708"/>
                    <w:rPr>
                      <w:sz w:val="24"/>
                    </w:rPr>
                  </w:pPr>
                  <w:r w:rsidRPr="00804315">
                    <w:rPr>
                      <w:rFonts w:ascii="Calibri" w:hAnsi="Calibri" w:cs="Calibri"/>
                      <w:sz w:val="24"/>
                      <w:szCs w:val="24"/>
                    </w:rPr>
                    <w:t>Johan Food</w:t>
                  </w:r>
                  <w:r w:rsidR="005913A2" w:rsidRPr="00804315">
                    <w:rPr>
                      <w:rFonts w:ascii="Calibri" w:hAnsi="Calibri" w:cs="Calibri"/>
                      <w:sz w:val="24"/>
                      <w:szCs w:val="24"/>
                    </w:rPr>
                    <w:t xml:space="preserve"> s.r.o.</w:t>
                  </w:r>
                </w:p>
                <w:p w14:paraId="2754AEBC" w14:textId="77777777" w:rsidR="005913A2" w:rsidRPr="00804315" w:rsidRDefault="005913A2" w:rsidP="005913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04315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    </w:t>
                  </w:r>
                  <w:r w:rsidR="00954557" w:rsidRPr="00804315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Průhonská 256</w:t>
                  </w:r>
                </w:p>
                <w:p w14:paraId="76C02C40" w14:textId="77777777" w:rsidR="005913A2" w:rsidRPr="00804315" w:rsidRDefault="005913A2" w:rsidP="005913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6E77CE" w14:textId="77777777" w:rsidR="005913A2" w:rsidRPr="00804315" w:rsidRDefault="005913A2" w:rsidP="005913A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04315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    </w:t>
                  </w:r>
                  <w:r w:rsidR="00954557" w:rsidRPr="00804315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164 00 </w:t>
                  </w:r>
                  <w:r w:rsidR="005C4CC6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954557" w:rsidRPr="00804315">
                    <w:rPr>
                      <w:rFonts w:ascii="Calibri" w:hAnsi="Calibri" w:cs="Calibri"/>
                      <w:sz w:val="24"/>
                      <w:szCs w:val="24"/>
                    </w:rPr>
                    <w:t>Praha 6</w:t>
                  </w:r>
                </w:p>
                <w:p w14:paraId="39F6EAAF" w14:textId="77777777" w:rsidR="005913A2" w:rsidRPr="00804315" w:rsidRDefault="005913A2" w:rsidP="005913A2">
                  <w:pPr>
                    <w:rPr>
                      <w:rFonts w:ascii="Calibri" w:hAnsi="Calibri" w:cs="Calibri"/>
                      <w:sz w:val="28"/>
                    </w:rPr>
                  </w:pPr>
                </w:p>
                <w:p w14:paraId="5096150A" w14:textId="77777777" w:rsidR="00C05B07" w:rsidRDefault="00C05B07" w:rsidP="000D0274">
                  <w:pPr>
                    <w:pStyle w:val="Prost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06BFF" w:rsidRPr="00AF7282">
        <w:rPr>
          <w:rFonts w:ascii="Calibri" w:hAnsi="Calibri"/>
          <w:sz w:val="16"/>
        </w:rPr>
        <w:t>VÁŠ DOPIS ZNAČK</w:t>
      </w:r>
      <w:r w:rsidR="004B4565">
        <w:rPr>
          <w:rFonts w:ascii="Calibri" w:hAnsi="Calibri"/>
          <w:sz w:val="16"/>
        </w:rPr>
        <w:t xml:space="preserve">A                                               </w:t>
      </w:r>
      <w:r w:rsidR="00806BFF" w:rsidRPr="00AF7282">
        <w:rPr>
          <w:rFonts w:ascii="Calibri" w:hAnsi="Calibri"/>
          <w:sz w:val="16"/>
        </w:rPr>
        <w:t>NAŠE ZNAČKA</w:t>
      </w:r>
      <w:r w:rsidR="004B4565">
        <w:rPr>
          <w:rFonts w:ascii="Calibri" w:hAnsi="Calibri"/>
          <w:sz w:val="16"/>
        </w:rPr>
        <w:t xml:space="preserve">                                         </w:t>
      </w:r>
      <w:r w:rsidR="00806BFF" w:rsidRPr="00AF7282">
        <w:rPr>
          <w:rFonts w:ascii="Calibri" w:hAnsi="Calibri"/>
          <w:sz w:val="16"/>
        </w:rPr>
        <w:t>VYŘIZUJE</w:t>
      </w:r>
      <w:r w:rsidR="007556B1" w:rsidRPr="00AF7282">
        <w:rPr>
          <w:rFonts w:ascii="Calibri" w:hAnsi="Calibri"/>
          <w:sz w:val="16"/>
        </w:rPr>
        <w:t xml:space="preserve"> </w:t>
      </w:r>
      <w:r w:rsidR="00806BFF" w:rsidRPr="00AF7282">
        <w:rPr>
          <w:rFonts w:ascii="Calibri" w:hAnsi="Calibri"/>
          <w:sz w:val="16"/>
        </w:rPr>
        <w:t>/</w:t>
      </w:r>
      <w:r w:rsidR="007556B1" w:rsidRPr="00AF7282">
        <w:rPr>
          <w:rFonts w:ascii="Calibri" w:hAnsi="Calibri"/>
          <w:sz w:val="16"/>
        </w:rPr>
        <w:t xml:space="preserve"> </w:t>
      </w:r>
      <w:r w:rsidR="00806BFF" w:rsidRPr="00AF7282">
        <w:rPr>
          <w:rFonts w:ascii="Calibri" w:hAnsi="Calibri"/>
          <w:sz w:val="16"/>
        </w:rPr>
        <w:t>LINKA</w:t>
      </w:r>
      <w:r w:rsidR="004B4565">
        <w:rPr>
          <w:rFonts w:ascii="Calibri" w:hAnsi="Calibri"/>
          <w:sz w:val="16"/>
        </w:rPr>
        <w:t xml:space="preserve">                                                  </w:t>
      </w:r>
      <w:r w:rsidR="00806BFF" w:rsidRPr="00AF7282">
        <w:rPr>
          <w:rFonts w:ascii="Calibri" w:hAnsi="Calibri"/>
          <w:sz w:val="16"/>
        </w:rPr>
        <w:t>ZLÍN</w:t>
      </w:r>
    </w:p>
    <w:p w14:paraId="04A9C67E" w14:textId="77777777" w:rsidR="00806BFF" w:rsidRPr="00804315" w:rsidRDefault="001405ED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 w:cs="Calibri"/>
        </w:rPr>
      </w:pPr>
      <w:r>
        <w:tab/>
      </w:r>
      <w:r w:rsidR="001B39B0" w:rsidRPr="00804315">
        <w:rPr>
          <w:rFonts w:ascii="Calibri" w:hAnsi="Calibri" w:cs="Calibri"/>
        </w:rPr>
        <w:t xml:space="preserve">       </w:t>
      </w:r>
      <w:r w:rsidR="004B4565" w:rsidRPr="00804315">
        <w:rPr>
          <w:rFonts w:ascii="Calibri" w:hAnsi="Calibri" w:cs="Calibri"/>
        </w:rPr>
        <w:t xml:space="preserve">                                        Šárka Kalinová</w:t>
      </w:r>
      <w:r w:rsidR="008B4A63" w:rsidRPr="00804315">
        <w:rPr>
          <w:rFonts w:ascii="Calibri" w:hAnsi="Calibri" w:cs="Calibri"/>
        </w:rPr>
        <w:t xml:space="preserve">             </w:t>
      </w:r>
      <w:r w:rsidR="004B4565" w:rsidRPr="00804315">
        <w:rPr>
          <w:rFonts w:ascii="Calibri" w:hAnsi="Calibri" w:cs="Calibri"/>
        </w:rPr>
        <w:t xml:space="preserve">                         </w:t>
      </w:r>
      <w:r w:rsidR="005E3ED8">
        <w:rPr>
          <w:rFonts w:ascii="Calibri" w:hAnsi="Calibri" w:cs="Calibri"/>
        </w:rPr>
        <w:t>29</w:t>
      </w:r>
      <w:r w:rsidR="005C4CC6">
        <w:rPr>
          <w:rFonts w:ascii="Calibri" w:hAnsi="Calibri" w:cs="Calibri"/>
        </w:rPr>
        <w:t xml:space="preserve">. </w:t>
      </w:r>
      <w:r w:rsidR="006E2C02">
        <w:rPr>
          <w:rFonts w:ascii="Calibri" w:hAnsi="Calibri" w:cs="Calibri"/>
        </w:rPr>
        <w:t>8</w:t>
      </w:r>
      <w:r w:rsidR="005C4CC6">
        <w:rPr>
          <w:rFonts w:ascii="Calibri" w:hAnsi="Calibri" w:cs="Calibri"/>
        </w:rPr>
        <w:t>. 2023</w:t>
      </w:r>
      <w:r w:rsidR="008B4A63" w:rsidRPr="00804315">
        <w:rPr>
          <w:rFonts w:ascii="Calibri" w:hAnsi="Calibri" w:cs="Calibri"/>
        </w:rPr>
        <w:t xml:space="preserve">                            </w:t>
      </w:r>
    </w:p>
    <w:p w14:paraId="00307D2F" w14:textId="77777777" w:rsidR="005913A2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5F3F2A65" w14:textId="77777777" w:rsidR="005913A2" w:rsidRPr="005E3ED8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E3ED8">
        <w:rPr>
          <w:rFonts w:ascii="Calibri" w:hAnsi="Calibri" w:cs="Calibri"/>
          <w:b/>
          <w:bCs/>
          <w:sz w:val="24"/>
          <w:szCs w:val="24"/>
          <w:u w:val="single"/>
        </w:rPr>
        <w:t>Objednávka</w:t>
      </w:r>
    </w:p>
    <w:p w14:paraId="154A58FC" w14:textId="77777777" w:rsidR="004B4565" w:rsidRPr="00804315" w:rsidRDefault="004B4565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604479D0" w14:textId="77777777" w:rsidR="005913A2" w:rsidRPr="006E2C02" w:rsidRDefault="005913A2" w:rsidP="00F61CA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bCs/>
          <w:sz w:val="24"/>
          <w:szCs w:val="24"/>
        </w:rPr>
      </w:pPr>
      <w:r w:rsidRPr="00804315">
        <w:rPr>
          <w:rFonts w:ascii="Calibri" w:hAnsi="Calibri" w:cs="Calibri"/>
          <w:sz w:val="24"/>
          <w:szCs w:val="24"/>
        </w:rPr>
        <w:t>Ředitelství Gymnázia a Jazykové školy s právem státní jazykové zkoušky Zlín</w:t>
      </w:r>
      <w:r w:rsidR="00F61CAE">
        <w:rPr>
          <w:rFonts w:ascii="Calibri" w:hAnsi="Calibri" w:cs="Calibri"/>
          <w:sz w:val="24"/>
          <w:szCs w:val="24"/>
        </w:rPr>
        <w:t xml:space="preserve"> u Vás o</w:t>
      </w:r>
      <w:r w:rsidRPr="00804315">
        <w:rPr>
          <w:rFonts w:ascii="Calibri" w:hAnsi="Calibri" w:cs="Calibri"/>
          <w:sz w:val="24"/>
          <w:szCs w:val="24"/>
        </w:rPr>
        <w:t xml:space="preserve">bjednává kulturní akci „Slavnostní </w:t>
      </w:r>
      <w:r w:rsidR="006C25BE" w:rsidRPr="00804315">
        <w:rPr>
          <w:rFonts w:ascii="Calibri" w:hAnsi="Calibri" w:cs="Calibri"/>
          <w:sz w:val="24"/>
          <w:szCs w:val="24"/>
        </w:rPr>
        <w:t>zahájení</w:t>
      </w:r>
      <w:r w:rsidRPr="00804315">
        <w:rPr>
          <w:rFonts w:ascii="Calibri" w:hAnsi="Calibri" w:cs="Calibri"/>
          <w:sz w:val="24"/>
          <w:szCs w:val="24"/>
        </w:rPr>
        <w:t xml:space="preserve"> školního roku </w:t>
      </w:r>
      <w:r w:rsidR="005C4CC6">
        <w:rPr>
          <w:rFonts w:ascii="Calibri" w:hAnsi="Calibri" w:cs="Calibri"/>
          <w:sz w:val="24"/>
          <w:szCs w:val="24"/>
        </w:rPr>
        <w:t>2023/2024</w:t>
      </w:r>
      <w:r w:rsidRPr="00804315">
        <w:rPr>
          <w:rFonts w:ascii="Calibri" w:hAnsi="Calibri" w:cs="Calibri"/>
          <w:sz w:val="24"/>
          <w:szCs w:val="24"/>
        </w:rPr>
        <w:t xml:space="preserve">“ s pohoštěním </w:t>
      </w:r>
      <w:r w:rsidR="00F61CAE">
        <w:rPr>
          <w:rFonts w:ascii="Calibri" w:hAnsi="Calibri" w:cs="Calibri"/>
          <w:sz w:val="24"/>
          <w:szCs w:val="24"/>
        </w:rPr>
        <w:t xml:space="preserve">formou </w:t>
      </w:r>
      <w:r w:rsidRPr="00804315">
        <w:rPr>
          <w:rFonts w:ascii="Calibri" w:hAnsi="Calibri" w:cs="Calibri"/>
          <w:sz w:val="24"/>
          <w:szCs w:val="24"/>
        </w:rPr>
        <w:t xml:space="preserve">rautu </w:t>
      </w:r>
      <w:r w:rsidR="00F61CAE">
        <w:rPr>
          <w:rFonts w:ascii="Calibri" w:hAnsi="Calibri" w:cs="Calibri"/>
          <w:sz w:val="24"/>
          <w:szCs w:val="24"/>
        </w:rPr>
        <w:br/>
      </w:r>
      <w:r w:rsidRPr="00804315">
        <w:rPr>
          <w:rFonts w:ascii="Calibri" w:hAnsi="Calibri" w:cs="Calibri"/>
          <w:sz w:val="24"/>
          <w:szCs w:val="24"/>
        </w:rPr>
        <w:t xml:space="preserve">pro cca </w:t>
      </w:r>
      <w:r w:rsidR="004B4565" w:rsidRPr="00804315">
        <w:rPr>
          <w:rFonts w:ascii="Calibri" w:hAnsi="Calibri" w:cs="Calibri"/>
          <w:sz w:val="24"/>
          <w:szCs w:val="24"/>
        </w:rPr>
        <w:t>60</w:t>
      </w:r>
      <w:r w:rsidRPr="00804315">
        <w:rPr>
          <w:rFonts w:ascii="Calibri" w:hAnsi="Calibri" w:cs="Calibri"/>
          <w:sz w:val="24"/>
          <w:szCs w:val="24"/>
        </w:rPr>
        <w:t xml:space="preserve"> osob </w:t>
      </w:r>
      <w:r w:rsidRPr="00804315">
        <w:rPr>
          <w:rFonts w:ascii="Calibri" w:hAnsi="Calibri" w:cs="Calibri"/>
          <w:b/>
          <w:sz w:val="24"/>
          <w:szCs w:val="24"/>
        </w:rPr>
        <w:t xml:space="preserve">na den </w:t>
      </w:r>
      <w:r w:rsidR="005C4CC6">
        <w:rPr>
          <w:rFonts w:ascii="Calibri" w:hAnsi="Calibri" w:cs="Calibri"/>
          <w:b/>
          <w:sz w:val="24"/>
          <w:szCs w:val="24"/>
        </w:rPr>
        <w:t>31</w:t>
      </w:r>
      <w:r w:rsidR="004B4565" w:rsidRPr="00804315">
        <w:rPr>
          <w:rFonts w:ascii="Calibri" w:hAnsi="Calibri" w:cs="Calibri"/>
          <w:b/>
          <w:sz w:val="24"/>
          <w:szCs w:val="24"/>
        </w:rPr>
        <w:t>. 8. 202</w:t>
      </w:r>
      <w:r w:rsidR="005C4CC6">
        <w:rPr>
          <w:rFonts w:ascii="Calibri" w:hAnsi="Calibri" w:cs="Calibri"/>
          <w:b/>
          <w:sz w:val="24"/>
          <w:szCs w:val="24"/>
        </w:rPr>
        <w:t>3</w:t>
      </w:r>
      <w:r w:rsidRPr="00804315">
        <w:rPr>
          <w:rFonts w:ascii="Calibri" w:hAnsi="Calibri" w:cs="Calibri"/>
          <w:b/>
          <w:sz w:val="24"/>
          <w:szCs w:val="24"/>
        </w:rPr>
        <w:t xml:space="preserve"> od 17</w:t>
      </w:r>
      <w:r w:rsidR="004B4565" w:rsidRPr="00804315">
        <w:rPr>
          <w:rFonts w:ascii="Calibri" w:hAnsi="Calibri" w:cs="Calibri"/>
          <w:b/>
          <w:sz w:val="24"/>
          <w:szCs w:val="24"/>
        </w:rPr>
        <w:t>:</w:t>
      </w:r>
      <w:r w:rsidR="008645A1" w:rsidRPr="00804315">
        <w:rPr>
          <w:rFonts w:ascii="Calibri" w:hAnsi="Calibri" w:cs="Calibri"/>
          <w:b/>
          <w:sz w:val="24"/>
          <w:szCs w:val="24"/>
        </w:rPr>
        <w:t>0</w:t>
      </w:r>
      <w:r w:rsidRPr="00804315">
        <w:rPr>
          <w:rFonts w:ascii="Calibri" w:hAnsi="Calibri" w:cs="Calibri"/>
          <w:b/>
          <w:sz w:val="24"/>
          <w:szCs w:val="24"/>
        </w:rPr>
        <w:t>0 hodin</w:t>
      </w:r>
      <w:r w:rsidR="006E2C02">
        <w:rPr>
          <w:rFonts w:ascii="Calibri" w:hAnsi="Calibri" w:cs="Calibri"/>
          <w:b/>
          <w:sz w:val="24"/>
          <w:szCs w:val="24"/>
        </w:rPr>
        <w:t xml:space="preserve">, </w:t>
      </w:r>
      <w:r w:rsidR="006E2C02" w:rsidRPr="006E2C02">
        <w:rPr>
          <w:rFonts w:ascii="Calibri" w:hAnsi="Calibri" w:cs="Calibri"/>
          <w:bCs/>
          <w:sz w:val="24"/>
          <w:szCs w:val="24"/>
        </w:rPr>
        <w:t>předpokládaná cena na základě cenové nabídky do 6</w:t>
      </w:r>
      <w:r w:rsidR="00BB0CEC">
        <w:rPr>
          <w:rFonts w:ascii="Calibri" w:hAnsi="Calibri" w:cs="Calibri"/>
          <w:bCs/>
          <w:sz w:val="24"/>
          <w:szCs w:val="24"/>
        </w:rPr>
        <w:t>1</w:t>
      </w:r>
      <w:r w:rsidR="006E2C02" w:rsidRPr="006E2C02">
        <w:rPr>
          <w:rFonts w:ascii="Calibri" w:hAnsi="Calibri" w:cs="Calibri"/>
          <w:bCs/>
          <w:sz w:val="24"/>
          <w:szCs w:val="24"/>
        </w:rPr>
        <w:t xml:space="preserve"> tis. Kč</w:t>
      </w:r>
      <w:r w:rsidR="00BB0CEC">
        <w:rPr>
          <w:rFonts w:ascii="Calibri" w:hAnsi="Calibri" w:cs="Calibri"/>
          <w:bCs/>
          <w:sz w:val="24"/>
          <w:szCs w:val="24"/>
        </w:rPr>
        <w:t>, včetně DPH</w:t>
      </w:r>
      <w:r w:rsidR="006E2C02" w:rsidRPr="006E2C02">
        <w:rPr>
          <w:rFonts w:ascii="Calibri" w:hAnsi="Calibri" w:cs="Calibri"/>
          <w:bCs/>
          <w:sz w:val="24"/>
          <w:szCs w:val="24"/>
        </w:rPr>
        <w:t>.</w:t>
      </w:r>
      <w:r w:rsidRPr="006E2C02">
        <w:rPr>
          <w:rFonts w:ascii="Calibri" w:hAnsi="Calibri" w:cs="Calibri"/>
          <w:bCs/>
          <w:sz w:val="24"/>
          <w:szCs w:val="24"/>
        </w:rPr>
        <w:t xml:space="preserve"> </w:t>
      </w:r>
    </w:p>
    <w:p w14:paraId="3E01F83B" w14:textId="77777777" w:rsidR="005913A2" w:rsidRPr="00804315" w:rsidRDefault="005913A2" w:rsidP="004B4565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 w:cs="Calibri"/>
          <w:sz w:val="24"/>
          <w:szCs w:val="24"/>
        </w:rPr>
      </w:pPr>
    </w:p>
    <w:p w14:paraId="6C9CB6D6" w14:textId="77777777" w:rsidR="005913A2" w:rsidRPr="00804315" w:rsidRDefault="005913A2" w:rsidP="004B4565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 w:cs="Calibri"/>
          <w:sz w:val="24"/>
          <w:szCs w:val="24"/>
        </w:rPr>
      </w:pPr>
      <w:r w:rsidRPr="00804315">
        <w:rPr>
          <w:rFonts w:ascii="Calibri" w:hAnsi="Calibri" w:cs="Calibri"/>
          <w:sz w:val="24"/>
          <w:szCs w:val="24"/>
        </w:rPr>
        <w:t>Ostatní náležitosti budou domluveny ústně.</w:t>
      </w:r>
    </w:p>
    <w:p w14:paraId="531F33EA" w14:textId="77777777" w:rsidR="004F5C7C" w:rsidRDefault="004F5C7C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sz w:val="24"/>
          <w:szCs w:val="24"/>
        </w:rPr>
      </w:pPr>
    </w:p>
    <w:p w14:paraId="6F1781BB" w14:textId="77777777" w:rsidR="004F5C7C" w:rsidRPr="00804315" w:rsidRDefault="004F5C7C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  <w:r w:rsidRPr="00804315">
        <w:rPr>
          <w:rFonts w:ascii="Calibri" w:hAnsi="Calibri" w:cs="Calibri"/>
          <w:sz w:val="24"/>
          <w:szCs w:val="24"/>
        </w:rPr>
        <w:t>Děkujeme.</w:t>
      </w:r>
    </w:p>
    <w:p w14:paraId="73D8C815" w14:textId="77777777" w:rsidR="005913A2" w:rsidRPr="00804315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5E80D639" w14:textId="77777777" w:rsidR="005913A2" w:rsidRPr="00804315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0FA727A5" w14:textId="77777777" w:rsidR="005913A2" w:rsidRPr="00804315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  <w:r w:rsidRPr="00804315">
        <w:rPr>
          <w:rFonts w:ascii="Calibri" w:hAnsi="Calibri" w:cs="Calibri"/>
          <w:sz w:val="24"/>
          <w:szCs w:val="24"/>
        </w:rPr>
        <w:t>ředitelka školy</w:t>
      </w:r>
    </w:p>
    <w:p w14:paraId="1AA89DBD" w14:textId="77777777" w:rsidR="005913A2" w:rsidRPr="00804315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51B8295C" w14:textId="77777777" w:rsidR="005913A2" w:rsidRPr="00804315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21179620" w14:textId="77777777" w:rsidR="005913A2" w:rsidRPr="00804315" w:rsidRDefault="005913A2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  <w:r w:rsidRPr="00804315">
        <w:rPr>
          <w:rFonts w:ascii="Calibri" w:hAnsi="Calibri" w:cs="Calibri"/>
          <w:sz w:val="24"/>
          <w:szCs w:val="24"/>
        </w:rPr>
        <w:t xml:space="preserve">  </w:t>
      </w:r>
    </w:p>
    <w:p w14:paraId="20E70C17" w14:textId="77777777" w:rsidR="00633458" w:rsidRPr="00FD5685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Potvrzuji</w:t>
      </w:r>
      <w:r w:rsidRPr="00FD5685">
        <w:rPr>
          <w:rFonts w:ascii="Calibri" w:hAnsi="Calibri"/>
          <w:sz w:val="22"/>
          <w:szCs w:val="22"/>
        </w:rPr>
        <w:t xml:space="preserve"> příjem objednávky:</w:t>
      </w:r>
      <w:r w:rsidRPr="00FD5685">
        <w:rPr>
          <w:rFonts w:ascii="Calibri" w:hAnsi="Calibri"/>
          <w:sz w:val="22"/>
          <w:szCs w:val="22"/>
        </w:rPr>
        <w:tab/>
        <w:t xml:space="preserve">                                    </w:t>
      </w:r>
    </w:p>
    <w:p w14:paraId="5AC78640" w14:textId="77777777" w:rsidR="00633458" w:rsidRPr="00FD5685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2"/>
          <w:szCs w:val="22"/>
        </w:rPr>
      </w:pPr>
    </w:p>
    <w:p w14:paraId="3376326C" w14:textId="77777777" w:rsidR="00633458" w:rsidRPr="00FD5685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2"/>
          <w:szCs w:val="22"/>
        </w:rPr>
      </w:pP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  <w:t xml:space="preserve">               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="005E3ED8">
        <w:rPr>
          <w:rFonts w:ascii="Calibri" w:hAnsi="Calibri"/>
          <w:sz w:val="22"/>
          <w:szCs w:val="22"/>
        </w:rPr>
        <w:t>……………………………………………………..</w:t>
      </w: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  <w:t xml:space="preserve">razítko a podpis </w:t>
      </w:r>
    </w:p>
    <w:p w14:paraId="587925A9" w14:textId="77777777" w:rsidR="00633458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2"/>
          <w:szCs w:val="22"/>
        </w:rPr>
      </w:pPr>
    </w:p>
    <w:p w14:paraId="3AA6A8B9" w14:textId="77777777" w:rsidR="00633458" w:rsidRPr="00FD5685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2"/>
          <w:szCs w:val="22"/>
        </w:rPr>
      </w:pP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</w:r>
      <w:r w:rsidRPr="00FD5685">
        <w:rPr>
          <w:rFonts w:ascii="Calibri" w:hAnsi="Calibri"/>
          <w:sz w:val="22"/>
          <w:szCs w:val="22"/>
        </w:rPr>
        <w:tab/>
      </w:r>
    </w:p>
    <w:p w14:paraId="26A3A35D" w14:textId="77777777" w:rsidR="00633458" w:rsidRPr="00FD5685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2"/>
          <w:szCs w:val="22"/>
        </w:rPr>
      </w:pPr>
    </w:p>
    <w:p w14:paraId="6EBEFEAC" w14:textId="77777777" w:rsidR="00633458" w:rsidRPr="00FD5685" w:rsidRDefault="00633458" w:rsidP="006A7B4A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jc w:val="both"/>
        <w:rPr>
          <w:rFonts w:ascii="Calibri" w:hAnsi="Calibri"/>
          <w:sz w:val="22"/>
          <w:szCs w:val="22"/>
        </w:rPr>
      </w:pPr>
      <w:r w:rsidRPr="00FD5685">
        <w:rPr>
          <w:rFonts w:ascii="Calibri" w:hAnsi="Calibri"/>
          <w:sz w:val="22"/>
          <w:szCs w:val="22"/>
        </w:rPr>
        <w:t>Akceptací této objednávky bere dodavatel na vědomí, že tato objednávka bude zveřejněna v Registru smluv na portále veřejné správy dle zákona č. 340/2015 Sb.</w:t>
      </w:r>
      <w:r>
        <w:rPr>
          <w:rFonts w:ascii="Calibri" w:hAnsi="Calibri"/>
          <w:sz w:val="22"/>
          <w:szCs w:val="22"/>
        </w:rPr>
        <w:t xml:space="preserve"> Pro tento účel smluvní strana souhlasí se zpracováním osobních údajů. </w:t>
      </w:r>
      <w:r w:rsidRPr="00FD5685">
        <w:rPr>
          <w:rFonts w:ascii="Calibri" w:hAnsi="Calibri"/>
          <w:sz w:val="22"/>
          <w:szCs w:val="22"/>
        </w:rPr>
        <w:t>Objednávku v registru smluv uveřejní objednatel.</w:t>
      </w:r>
    </w:p>
    <w:p w14:paraId="303D0F29" w14:textId="77777777" w:rsidR="00633458" w:rsidRDefault="00633458" w:rsidP="00633458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sz w:val="24"/>
          <w:szCs w:val="24"/>
        </w:rPr>
      </w:pPr>
    </w:p>
    <w:p w14:paraId="317B6958" w14:textId="77777777" w:rsidR="004B4565" w:rsidRPr="00804315" w:rsidRDefault="004B4565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66851974" w14:textId="77777777" w:rsidR="00F61CAE" w:rsidRPr="00804315" w:rsidRDefault="00F61CAE" w:rsidP="005913A2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 w:cs="Calibri"/>
          <w:sz w:val="24"/>
          <w:szCs w:val="24"/>
        </w:rPr>
      </w:pPr>
    </w:p>
    <w:p w14:paraId="1B2E51BB" w14:textId="77777777" w:rsidR="009867A5" w:rsidRDefault="00D42A52" w:rsidP="006A7B4A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sz w:val="24"/>
          <w:szCs w:val="24"/>
        </w:rPr>
      </w:pPr>
      <w:r w:rsidRPr="00804315">
        <w:rPr>
          <w:rFonts w:ascii="Calibri" w:hAnsi="Calibri" w:cs="Calibri"/>
          <w:sz w:val="24"/>
          <w:szCs w:val="24"/>
        </w:rPr>
        <w:t>Bude hrazeno z FKSP.</w:t>
      </w:r>
    </w:p>
    <w:sectPr w:rsidR="009867A5">
      <w:footerReference w:type="default" r:id="rId9"/>
      <w:pgSz w:w="11906" w:h="16838" w:code="9"/>
      <w:pgMar w:top="851" w:right="99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3035" w14:textId="77777777" w:rsidR="00F80111" w:rsidRDefault="00F80111">
      <w:r>
        <w:separator/>
      </w:r>
    </w:p>
  </w:endnote>
  <w:endnote w:type="continuationSeparator" w:id="0">
    <w:p w14:paraId="60F72939" w14:textId="77777777" w:rsidR="00F80111" w:rsidRDefault="00F8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4C6A" w14:textId="77777777" w:rsidR="00806BFF" w:rsidRPr="00AF7282" w:rsidRDefault="00806BFF">
    <w:pPr>
      <w:pStyle w:val="Zpat"/>
      <w:pBdr>
        <w:top w:val="single" w:sz="4" w:space="1" w:color="auto"/>
      </w:pBdr>
      <w:rPr>
        <w:rFonts w:ascii="Calibri" w:hAnsi="Calibri"/>
        <w:sz w:val="8"/>
      </w:rPr>
    </w:pPr>
  </w:p>
  <w:p w14:paraId="312451D4" w14:textId="77777777"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261"/>
        <w:tab w:val="left" w:pos="6521"/>
      </w:tabs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>TELEFONY:</w:t>
    </w:r>
    <w:r w:rsidRPr="00AF7282">
      <w:rPr>
        <w:rFonts w:ascii="Calibri" w:hAnsi="Calibri"/>
        <w:sz w:val="14"/>
      </w:rPr>
      <w:tab/>
      <w:t>BANKOVNÍ SPOJENÍ:</w:t>
    </w:r>
    <w:r w:rsidRPr="00AF7282">
      <w:rPr>
        <w:rFonts w:ascii="Calibri" w:hAnsi="Calibri"/>
        <w:sz w:val="14"/>
      </w:rPr>
      <w:tab/>
    </w:r>
    <w:r w:rsidRPr="00AF7282">
      <w:rPr>
        <w:rFonts w:ascii="Calibri" w:hAnsi="Calibri"/>
        <w:sz w:val="14"/>
      </w:rPr>
      <w:tab/>
      <w:t>IZO:  108 011 119</w:t>
    </w:r>
  </w:p>
  <w:p w14:paraId="59640B41" w14:textId="77777777"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ab/>
      <w:t xml:space="preserve">sekretariát </w:t>
    </w:r>
    <w:r w:rsidRPr="00AF7282">
      <w:rPr>
        <w:rFonts w:ascii="Calibri" w:hAnsi="Calibri"/>
        <w:sz w:val="14"/>
      </w:rPr>
      <w:tab/>
      <w:t>577 007 444</w:t>
    </w:r>
    <w:r w:rsidRPr="00AF7282">
      <w:rPr>
        <w:rFonts w:ascii="Calibri" w:hAnsi="Calibri"/>
        <w:sz w:val="14"/>
      </w:rPr>
      <w:tab/>
      <w:t>KB Zlín, č. ú. 1461660217/0100</w:t>
    </w:r>
    <w:r w:rsidRPr="00AF7282">
      <w:rPr>
        <w:rFonts w:ascii="Calibri" w:hAnsi="Calibri"/>
        <w:sz w:val="14"/>
      </w:rPr>
      <w:tab/>
    </w:r>
    <w:r w:rsidRPr="00AF7282">
      <w:rPr>
        <w:rFonts w:ascii="Calibri" w:hAnsi="Calibri"/>
        <w:sz w:val="14"/>
      </w:rPr>
      <w:tab/>
      <w:t>IČ:</w:t>
    </w:r>
    <w:r w:rsidR="00C05B07" w:rsidRPr="00AF7282">
      <w:rPr>
        <w:rFonts w:ascii="Calibri" w:hAnsi="Calibri"/>
        <w:sz w:val="14"/>
      </w:rPr>
      <w:t xml:space="preserve">   </w:t>
    </w:r>
    <w:r w:rsidRPr="00AF7282">
      <w:rPr>
        <w:rFonts w:ascii="Calibri" w:hAnsi="Calibri"/>
        <w:sz w:val="14"/>
      </w:rPr>
      <w:t xml:space="preserve">  00 55 95 04</w:t>
    </w:r>
  </w:p>
  <w:p w14:paraId="6E10A343" w14:textId="77777777"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spacing w:before="20"/>
      <w:rPr>
        <w:rFonts w:ascii="Calibri" w:hAnsi="Calibri"/>
        <w:sz w:val="12"/>
      </w:rPr>
    </w:pPr>
    <w:r w:rsidRPr="00AF7282">
      <w:rPr>
        <w:rFonts w:ascii="Calibri" w:hAnsi="Calibri"/>
        <w:sz w:val="14"/>
      </w:rPr>
      <w:tab/>
      <w:t xml:space="preserve">fax        </w:t>
    </w:r>
    <w:r w:rsidRPr="00AF7282">
      <w:rPr>
        <w:rFonts w:ascii="Calibri" w:hAnsi="Calibri"/>
        <w:sz w:val="14"/>
      </w:rPr>
      <w:tab/>
      <w:t>577 007 445</w:t>
    </w:r>
    <w:r w:rsidRPr="00AF7282">
      <w:rPr>
        <w:rFonts w:ascii="Calibri" w:hAnsi="Calibri"/>
        <w:sz w:val="14"/>
      </w:rPr>
      <w:tab/>
    </w:r>
    <w:r w:rsidRPr="00AF7282">
      <w:rPr>
        <w:rFonts w:ascii="Calibri" w:hAnsi="Calibri"/>
        <w:sz w:val="12"/>
      </w:rPr>
      <w:t>UPOZORNĚNÍ: ORGANIZACE NENÍ PLÁTCEM DPH!</w:t>
    </w:r>
  </w:p>
  <w:p w14:paraId="0F543BB3" w14:textId="77777777" w:rsidR="00806BFF" w:rsidRPr="00AF7282" w:rsidRDefault="00806BF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ab/>
      <w:t xml:space="preserve">ředitel  </w:t>
    </w:r>
    <w:r w:rsidRPr="00AF7282">
      <w:rPr>
        <w:rFonts w:ascii="Calibri" w:hAnsi="Calibri"/>
        <w:sz w:val="14"/>
      </w:rPr>
      <w:tab/>
      <w:t>577 007 447</w:t>
    </w:r>
    <w:r w:rsidRPr="00AF7282">
      <w:rPr>
        <w:rFonts w:ascii="Calibri" w:hAnsi="Calibri"/>
        <w:sz w:val="14"/>
      </w:rPr>
      <w:tab/>
      <w:t>e-mail:</w:t>
    </w:r>
    <w:r w:rsidR="00CB7196" w:rsidRPr="00AF7282">
      <w:rPr>
        <w:rFonts w:ascii="Calibri" w:hAnsi="Calibri"/>
        <w:sz w:val="14"/>
      </w:rPr>
      <w:t xml:space="preserve"> </w:t>
    </w:r>
    <w:hyperlink r:id="rId1" w:history="1">
      <w:r w:rsidR="00A5480C" w:rsidRPr="00AF7282">
        <w:rPr>
          <w:rStyle w:val="Hypertextovodkaz"/>
          <w:rFonts w:ascii="Calibri" w:hAnsi="Calibri"/>
          <w:color w:val="auto"/>
          <w:sz w:val="14"/>
        </w:rPr>
        <w:t>gym@gjszlin.cz</w:t>
      </w:r>
    </w:hyperlink>
  </w:p>
  <w:p w14:paraId="2D830D55" w14:textId="77777777" w:rsidR="00806BFF" w:rsidRPr="00AF7282" w:rsidRDefault="00A5480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sz w:val="14"/>
      </w:rPr>
    </w:pPr>
    <w:r w:rsidRPr="00AF7282">
      <w:rPr>
        <w:rFonts w:ascii="Calibri" w:hAnsi="Calibri"/>
        <w:sz w:val="14"/>
      </w:rPr>
      <w:tab/>
    </w:r>
    <w:r w:rsidR="00806BFF" w:rsidRPr="00AF7282">
      <w:rPr>
        <w:rFonts w:ascii="Calibri" w:hAnsi="Calibri"/>
        <w:sz w:val="14"/>
      </w:rPr>
      <w:tab/>
    </w:r>
    <w:r w:rsidR="00806BFF" w:rsidRPr="00AF7282">
      <w:rPr>
        <w:rFonts w:ascii="Calibri" w:hAnsi="Calibri"/>
        <w:sz w:val="14"/>
      </w:rPr>
      <w:tab/>
    </w:r>
    <w:hyperlink r:id="rId2" w:history="1">
      <w:r w:rsidRPr="00AF7282">
        <w:rPr>
          <w:rStyle w:val="Hypertextovodkaz"/>
          <w:rFonts w:ascii="Calibri" w:hAnsi="Calibri"/>
          <w:color w:val="auto"/>
          <w:sz w:val="14"/>
        </w:rPr>
        <w:t>http://www.gjszlin.cz</w:t>
      </w:r>
    </w:hyperlink>
  </w:p>
  <w:p w14:paraId="17A33E6A" w14:textId="77777777" w:rsidR="00A5480C" w:rsidRPr="00AF7282" w:rsidRDefault="00A5480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9005" w14:textId="77777777" w:rsidR="00F80111" w:rsidRDefault="00F80111">
      <w:r>
        <w:separator/>
      </w:r>
    </w:p>
  </w:footnote>
  <w:footnote w:type="continuationSeparator" w:id="0">
    <w:p w14:paraId="08D14880" w14:textId="77777777" w:rsidR="00F80111" w:rsidRDefault="00F8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22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94B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C28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CF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C4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C8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2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8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E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9590C"/>
    <w:multiLevelType w:val="hybridMultilevel"/>
    <w:tmpl w:val="CCD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18C9"/>
    <w:multiLevelType w:val="singleLevel"/>
    <w:tmpl w:val="0EEE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2FB1D79"/>
    <w:multiLevelType w:val="hybridMultilevel"/>
    <w:tmpl w:val="15CC7E80"/>
    <w:lvl w:ilvl="0" w:tplc="5FCE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154865">
    <w:abstractNumId w:val="8"/>
  </w:num>
  <w:num w:numId="2" w16cid:durableId="920602692">
    <w:abstractNumId w:val="3"/>
  </w:num>
  <w:num w:numId="3" w16cid:durableId="640623088">
    <w:abstractNumId w:val="2"/>
  </w:num>
  <w:num w:numId="4" w16cid:durableId="546644419">
    <w:abstractNumId w:val="1"/>
  </w:num>
  <w:num w:numId="5" w16cid:durableId="1748108020">
    <w:abstractNumId w:val="0"/>
  </w:num>
  <w:num w:numId="6" w16cid:durableId="77869795">
    <w:abstractNumId w:val="9"/>
  </w:num>
  <w:num w:numId="7" w16cid:durableId="1600485966">
    <w:abstractNumId w:val="7"/>
  </w:num>
  <w:num w:numId="8" w16cid:durableId="1451165224">
    <w:abstractNumId w:val="6"/>
  </w:num>
  <w:num w:numId="9" w16cid:durableId="1537890588">
    <w:abstractNumId w:val="5"/>
  </w:num>
  <w:num w:numId="10" w16cid:durableId="1216311050">
    <w:abstractNumId w:val="4"/>
  </w:num>
  <w:num w:numId="11" w16cid:durableId="704791847">
    <w:abstractNumId w:val="11"/>
  </w:num>
  <w:num w:numId="12" w16cid:durableId="1011028147">
    <w:abstractNumId w:val="12"/>
  </w:num>
  <w:num w:numId="13" w16cid:durableId="1346786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6D"/>
    <w:rsid w:val="0000609D"/>
    <w:rsid w:val="0005344C"/>
    <w:rsid w:val="00057A24"/>
    <w:rsid w:val="0006664F"/>
    <w:rsid w:val="000667A1"/>
    <w:rsid w:val="00071DAE"/>
    <w:rsid w:val="00076775"/>
    <w:rsid w:val="00090548"/>
    <w:rsid w:val="0009541C"/>
    <w:rsid w:val="00096E12"/>
    <w:rsid w:val="000B671D"/>
    <w:rsid w:val="000C5059"/>
    <w:rsid w:val="000C68F4"/>
    <w:rsid w:val="000D0274"/>
    <w:rsid w:val="000F2773"/>
    <w:rsid w:val="000F4BF2"/>
    <w:rsid w:val="000F4D64"/>
    <w:rsid w:val="00103FE9"/>
    <w:rsid w:val="00120B83"/>
    <w:rsid w:val="00126B26"/>
    <w:rsid w:val="0013085C"/>
    <w:rsid w:val="001405ED"/>
    <w:rsid w:val="00143E2E"/>
    <w:rsid w:val="00145D89"/>
    <w:rsid w:val="00154DD1"/>
    <w:rsid w:val="001720A6"/>
    <w:rsid w:val="001A7139"/>
    <w:rsid w:val="001B39B0"/>
    <w:rsid w:val="001F7CFE"/>
    <w:rsid w:val="00212CE9"/>
    <w:rsid w:val="00214311"/>
    <w:rsid w:val="00217A13"/>
    <w:rsid w:val="00247028"/>
    <w:rsid w:val="00255D8E"/>
    <w:rsid w:val="00264319"/>
    <w:rsid w:val="00272986"/>
    <w:rsid w:val="00275E3E"/>
    <w:rsid w:val="002957DE"/>
    <w:rsid w:val="002A5093"/>
    <w:rsid w:val="002C092C"/>
    <w:rsid w:val="002C5EAE"/>
    <w:rsid w:val="002E0E09"/>
    <w:rsid w:val="002E203A"/>
    <w:rsid w:val="002F467B"/>
    <w:rsid w:val="00313286"/>
    <w:rsid w:val="00322A20"/>
    <w:rsid w:val="00332BB0"/>
    <w:rsid w:val="003531BA"/>
    <w:rsid w:val="00397072"/>
    <w:rsid w:val="003A28B3"/>
    <w:rsid w:val="003B0437"/>
    <w:rsid w:val="003B1B66"/>
    <w:rsid w:val="003B2EB4"/>
    <w:rsid w:val="003B614A"/>
    <w:rsid w:val="003B6FC1"/>
    <w:rsid w:val="003C1F5A"/>
    <w:rsid w:val="003D5A42"/>
    <w:rsid w:val="003F4915"/>
    <w:rsid w:val="00407024"/>
    <w:rsid w:val="004132AD"/>
    <w:rsid w:val="00413EE5"/>
    <w:rsid w:val="00415506"/>
    <w:rsid w:val="004330BF"/>
    <w:rsid w:val="0045166D"/>
    <w:rsid w:val="00451A53"/>
    <w:rsid w:val="0049439A"/>
    <w:rsid w:val="004A0151"/>
    <w:rsid w:val="004A0347"/>
    <w:rsid w:val="004B4565"/>
    <w:rsid w:val="004B4E23"/>
    <w:rsid w:val="004D5E6F"/>
    <w:rsid w:val="004E04BF"/>
    <w:rsid w:val="004E1BE6"/>
    <w:rsid w:val="004F5C7C"/>
    <w:rsid w:val="00510975"/>
    <w:rsid w:val="00517DDC"/>
    <w:rsid w:val="0052280C"/>
    <w:rsid w:val="00525CEC"/>
    <w:rsid w:val="00542F8D"/>
    <w:rsid w:val="00564E35"/>
    <w:rsid w:val="005670F1"/>
    <w:rsid w:val="00585CB6"/>
    <w:rsid w:val="00587026"/>
    <w:rsid w:val="005913A2"/>
    <w:rsid w:val="005A537B"/>
    <w:rsid w:val="005A7BB0"/>
    <w:rsid w:val="005B1805"/>
    <w:rsid w:val="005C1BBA"/>
    <w:rsid w:val="005C4CC6"/>
    <w:rsid w:val="005C6BE4"/>
    <w:rsid w:val="005D1C30"/>
    <w:rsid w:val="005D6E2C"/>
    <w:rsid w:val="005E293C"/>
    <w:rsid w:val="005E3ED8"/>
    <w:rsid w:val="005E701F"/>
    <w:rsid w:val="00604471"/>
    <w:rsid w:val="00614173"/>
    <w:rsid w:val="00633458"/>
    <w:rsid w:val="00647C01"/>
    <w:rsid w:val="00654709"/>
    <w:rsid w:val="00670A18"/>
    <w:rsid w:val="0067482E"/>
    <w:rsid w:val="00692F85"/>
    <w:rsid w:val="00696A04"/>
    <w:rsid w:val="00697F69"/>
    <w:rsid w:val="006A7B4A"/>
    <w:rsid w:val="006C21B0"/>
    <w:rsid w:val="006C25BE"/>
    <w:rsid w:val="006E2C02"/>
    <w:rsid w:val="00700266"/>
    <w:rsid w:val="00702F6A"/>
    <w:rsid w:val="00704601"/>
    <w:rsid w:val="007323FD"/>
    <w:rsid w:val="007556B1"/>
    <w:rsid w:val="00794761"/>
    <w:rsid w:val="007E4829"/>
    <w:rsid w:val="007F7D25"/>
    <w:rsid w:val="00801FF2"/>
    <w:rsid w:val="00804315"/>
    <w:rsid w:val="00806BFF"/>
    <w:rsid w:val="00811131"/>
    <w:rsid w:val="0081569A"/>
    <w:rsid w:val="008516A0"/>
    <w:rsid w:val="008645A1"/>
    <w:rsid w:val="0088744D"/>
    <w:rsid w:val="008A59F1"/>
    <w:rsid w:val="008B46D7"/>
    <w:rsid w:val="008B4A63"/>
    <w:rsid w:val="008C504E"/>
    <w:rsid w:val="008C72F5"/>
    <w:rsid w:val="00906BE0"/>
    <w:rsid w:val="00913411"/>
    <w:rsid w:val="00920F27"/>
    <w:rsid w:val="00923A7C"/>
    <w:rsid w:val="00954557"/>
    <w:rsid w:val="0096276D"/>
    <w:rsid w:val="00962F56"/>
    <w:rsid w:val="00984E9F"/>
    <w:rsid w:val="009855CD"/>
    <w:rsid w:val="009867A5"/>
    <w:rsid w:val="009903CE"/>
    <w:rsid w:val="009C65E3"/>
    <w:rsid w:val="009F2011"/>
    <w:rsid w:val="009F2A69"/>
    <w:rsid w:val="00A03A34"/>
    <w:rsid w:val="00A248B6"/>
    <w:rsid w:val="00A5480C"/>
    <w:rsid w:val="00A734FB"/>
    <w:rsid w:val="00AB775B"/>
    <w:rsid w:val="00AC1670"/>
    <w:rsid w:val="00AD0EE9"/>
    <w:rsid w:val="00AE7C5A"/>
    <w:rsid w:val="00AF7282"/>
    <w:rsid w:val="00B01516"/>
    <w:rsid w:val="00B2107C"/>
    <w:rsid w:val="00B30142"/>
    <w:rsid w:val="00B33ABA"/>
    <w:rsid w:val="00B90B0D"/>
    <w:rsid w:val="00BB0CEC"/>
    <w:rsid w:val="00BB22D3"/>
    <w:rsid w:val="00BB23EF"/>
    <w:rsid w:val="00BB7A5E"/>
    <w:rsid w:val="00BF1AA7"/>
    <w:rsid w:val="00C0033A"/>
    <w:rsid w:val="00C0217B"/>
    <w:rsid w:val="00C05B07"/>
    <w:rsid w:val="00C05B51"/>
    <w:rsid w:val="00C07D98"/>
    <w:rsid w:val="00C10200"/>
    <w:rsid w:val="00C1650F"/>
    <w:rsid w:val="00C4447D"/>
    <w:rsid w:val="00C47523"/>
    <w:rsid w:val="00C51BED"/>
    <w:rsid w:val="00C7246C"/>
    <w:rsid w:val="00C731CB"/>
    <w:rsid w:val="00C868D8"/>
    <w:rsid w:val="00C93044"/>
    <w:rsid w:val="00C96DD6"/>
    <w:rsid w:val="00CA4E6D"/>
    <w:rsid w:val="00CB7196"/>
    <w:rsid w:val="00CC5F6E"/>
    <w:rsid w:val="00CE4340"/>
    <w:rsid w:val="00CF2791"/>
    <w:rsid w:val="00CF4386"/>
    <w:rsid w:val="00D20076"/>
    <w:rsid w:val="00D34814"/>
    <w:rsid w:val="00D41F9E"/>
    <w:rsid w:val="00D4241E"/>
    <w:rsid w:val="00D42A52"/>
    <w:rsid w:val="00D56C8A"/>
    <w:rsid w:val="00D87AD1"/>
    <w:rsid w:val="00D95D2D"/>
    <w:rsid w:val="00D97C62"/>
    <w:rsid w:val="00DC1A02"/>
    <w:rsid w:val="00DC41F3"/>
    <w:rsid w:val="00DD07B9"/>
    <w:rsid w:val="00DE2AC9"/>
    <w:rsid w:val="00DE2EBA"/>
    <w:rsid w:val="00DE3AD7"/>
    <w:rsid w:val="00E0076F"/>
    <w:rsid w:val="00E35D33"/>
    <w:rsid w:val="00E36F73"/>
    <w:rsid w:val="00E40E35"/>
    <w:rsid w:val="00E43B5E"/>
    <w:rsid w:val="00E47716"/>
    <w:rsid w:val="00E71B5A"/>
    <w:rsid w:val="00E95C98"/>
    <w:rsid w:val="00EE145F"/>
    <w:rsid w:val="00F02808"/>
    <w:rsid w:val="00F060B2"/>
    <w:rsid w:val="00F23380"/>
    <w:rsid w:val="00F24ADC"/>
    <w:rsid w:val="00F53982"/>
    <w:rsid w:val="00F61CAE"/>
    <w:rsid w:val="00F76724"/>
    <w:rsid w:val="00F80111"/>
    <w:rsid w:val="00FA5C67"/>
    <w:rsid w:val="00FC2717"/>
    <w:rsid w:val="00FE11D3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o:allowincell="f" fillcolor="black">
      <v:fill color="black"/>
      <v:shadow on="t" color="#868686" offset="6pt,4pt" offset2=",-4pt"/>
    </o:shapedefaults>
    <o:shapelayout v:ext="edit">
      <o:idmap v:ext="edit" data="1"/>
    </o:shapelayout>
  </w:shapeDefaults>
  <w:decimalSymbol w:val=","/>
  <w:listSeparator w:val=";"/>
  <w14:docId w14:val="7E953B63"/>
  <w15:chartTrackingRefBased/>
  <w15:docId w15:val="{E09AE993-075D-4DAC-B1E5-95AC8D1A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4709"/>
  </w:style>
  <w:style w:type="paragraph" w:styleId="Nadpis1">
    <w:name w:val="heading 1"/>
    <w:basedOn w:val="Normln"/>
    <w:next w:val="Normln"/>
    <w:qFormat/>
    <w:pPr>
      <w:keepNext/>
      <w:spacing w:before="240"/>
      <w:ind w:left="1418" w:right="598"/>
      <w:jc w:val="righ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260" w:right="595"/>
      <w:jc w:val="righ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1701"/>
      </w:tabs>
      <w:ind w:left="708" w:right="-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-1701"/>
      </w:tabs>
      <w:ind w:left="708" w:right="99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Normlnweb">
    <w:name w:val="Normal (Web)"/>
    <w:basedOn w:val="Normln"/>
    <w:rsid w:val="009867A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D5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6C8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531B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531B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szlin.cz" TargetMode="External"/><Relationship Id="rId1" Type="http://schemas.openxmlformats.org/officeDocument/2006/relationships/hyperlink" Target="mailto:gym@gj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hova\AppData\Local\Microsoft\Windows\INetCache\Content.Outlook\RYVOXXP9\Objedn&#225;vka%20FKSP%20U%20JOHANA%20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3CD0-15DF-48FE-A080-8B5102DB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FKSP U JOHANA 2023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Zlín</Company>
  <LinksUpToDate>false</LinksUpToDate>
  <CharactersWithSpaces>1275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http://www.gjszlin.cz/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mailto:gym@gjszlin.cz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Štachová, Alena</dc:creator>
  <cp:keywords/>
  <dc:description/>
  <cp:lastModifiedBy>Štachová, Alena</cp:lastModifiedBy>
  <cp:revision>1</cp:revision>
  <cp:lastPrinted>2023-08-29T08:10:00Z</cp:lastPrinted>
  <dcterms:created xsi:type="dcterms:W3CDTF">2023-08-30T08:52:00Z</dcterms:created>
  <dcterms:modified xsi:type="dcterms:W3CDTF">2023-08-30T08:53:00Z</dcterms:modified>
</cp:coreProperties>
</file>