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02FC" w14:textId="77777777" w:rsidR="00BD6F7B" w:rsidRDefault="00BD6F7B" w:rsidP="00C52158"/>
    <w:p w14:paraId="62C202FD" w14:textId="77777777" w:rsidR="000238D5" w:rsidRDefault="000238D5" w:rsidP="00C52158"/>
    <w:p w14:paraId="62C202FE" w14:textId="77777777" w:rsidR="000238D5" w:rsidRDefault="000238D5" w:rsidP="00C52158"/>
    <w:p w14:paraId="62C202FF" w14:textId="77777777" w:rsidR="000238D5" w:rsidRDefault="003403D3" w:rsidP="000238D5">
      <w:proofErr w:type="spellStart"/>
      <w:r>
        <w:t>Thermmont</w:t>
      </w:r>
      <w:proofErr w:type="spellEnd"/>
      <w:r>
        <w:t xml:space="preserve">, Roman </w:t>
      </w:r>
      <w:proofErr w:type="spellStart"/>
      <w:r>
        <w:t>Mohnert</w:t>
      </w:r>
      <w:proofErr w:type="spellEnd"/>
    </w:p>
    <w:p w14:paraId="62C20300" w14:textId="77777777" w:rsidR="000238D5" w:rsidRDefault="003403D3" w:rsidP="000238D5">
      <w:r>
        <w:t>Tyršova 1931</w:t>
      </w:r>
    </w:p>
    <w:p w14:paraId="62C20301" w14:textId="77777777" w:rsidR="000238D5" w:rsidRDefault="000238D5" w:rsidP="000238D5">
      <w:r>
        <w:t>35</w:t>
      </w:r>
      <w:r w:rsidR="00780C93">
        <w:t>8</w:t>
      </w:r>
      <w:r>
        <w:t xml:space="preserve"> 01 </w:t>
      </w:r>
      <w:r w:rsidR="00780C93">
        <w:t>Kraslice</w:t>
      </w:r>
    </w:p>
    <w:p w14:paraId="62C20302" w14:textId="77777777" w:rsidR="000238D5" w:rsidRDefault="000238D5" w:rsidP="000238D5">
      <w:r>
        <w:tab/>
      </w:r>
      <w:r>
        <w:tab/>
      </w:r>
      <w:r>
        <w:tab/>
      </w:r>
    </w:p>
    <w:p w14:paraId="62C20303" w14:textId="77777777" w:rsidR="000238D5" w:rsidRDefault="000238D5" w:rsidP="000238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C20304" w14:textId="77777777" w:rsidR="000238D5" w:rsidRDefault="000238D5" w:rsidP="000238D5"/>
    <w:p w14:paraId="62C20305" w14:textId="77777777" w:rsidR="000238D5" w:rsidRDefault="000238D5" w:rsidP="000238D5"/>
    <w:p w14:paraId="62C20306" w14:textId="77777777" w:rsidR="000238D5" w:rsidRDefault="000238D5" w:rsidP="000238D5">
      <w:pPr>
        <w:rPr>
          <w:b/>
        </w:rPr>
      </w:pPr>
      <w:r>
        <w:rPr>
          <w:b/>
        </w:rPr>
        <w:t>Objednávka</w:t>
      </w:r>
    </w:p>
    <w:p w14:paraId="62C20307" w14:textId="77777777" w:rsidR="000238D5" w:rsidRDefault="000238D5" w:rsidP="000238D5">
      <w:pPr>
        <w:rPr>
          <w:b/>
        </w:rPr>
      </w:pPr>
    </w:p>
    <w:p w14:paraId="62C20308" w14:textId="401229E6" w:rsidR="006C10D7" w:rsidRDefault="000238D5" w:rsidP="000238D5">
      <w:r>
        <w:t>Objednáváme u vás</w:t>
      </w:r>
      <w:r w:rsidR="00FD0460">
        <w:t xml:space="preserve"> rekonstrukci stoupaček</w:t>
      </w:r>
      <w:r w:rsidR="00851EAD">
        <w:t xml:space="preserve"> na 1.</w:t>
      </w:r>
      <w:r w:rsidR="001667F2">
        <w:t>stupni ZŠ</w:t>
      </w:r>
      <w:r>
        <w:t xml:space="preserve">. </w:t>
      </w:r>
    </w:p>
    <w:p w14:paraId="62C20309" w14:textId="77777777" w:rsidR="006C10D7" w:rsidRDefault="000238D5" w:rsidP="000238D5">
      <w:r>
        <w:t>Prosíme</w:t>
      </w:r>
      <w:r w:rsidR="006C10D7">
        <w:t xml:space="preserve"> o vystavení faktury na adresu:</w:t>
      </w:r>
    </w:p>
    <w:p w14:paraId="62C2030A" w14:textId="77777777" w:rsidR="000238D5" w:rsidRDefault="000238D5" w:rsidP="000238D5">
      <w:r>
        <w:t xml:space="preserve">Střední škola, základní </w:t>
      </w:r>
      <w:r w:rsidR="006378E4">
        <w:t>škola a mateřská škola Kraslice, příspěvková organizace</w:t>
      </w:r>
    </w:p>
    <w:p w14:paraId="62C2030B" w14:textId="77777777" w:rsidR="000238D5" w:rsidRDefault="000238D5" w:rsidP="000238D5">
      <w:r>
        <w:t xml:space="preserve">Havlíčkova 1717 </w:t>
      </w:r>
    </w:p>
    <w:p w14:paraId="62C2030C" w14:textId="77777777" w:rsidR="000238D5" w:rsidRDefault="000238D5" w:rsidP="000238D5">
      <w:r>
        <w:t>35801 Kraslice</w:t>
      </w:r>
    </w:p>
    <w:p w14:paraId="62C2030D" w14:textId="77777777" w:rsidR="000238D5" w:rsidRDefault="000238D5" w:rsidP="000238D5">
      <w:r>
        <w:t>IČ: 699 79 847</w:t>
      </w:r>
    </w:p>
    <w:p w14:paraId="62C2030E" w14:textId="77777777" w:rsidR="000238D5" w:rsidRDefault="000238D5" w:rsidP="000238D5"/>
    <w:p w14:paraId="62C2030F" w14:textId="006EAA82" w:rsidR="000238D5" w:rsidRDefault="000238D5" w:rsidP="000238D5">
      <w:r>
        <w:t xml:space="preserve">V Kraslicích dne </w:t>
      </w:r>
      <w:r w:rsidR="000052F2">
        <w:t>4</w:t>
      </w:r>
      <w:r>
        <w:t xml:space="preserve">. </w:t>
      </w:r>
      <w:r w:rsidR="000052F2">
        <w:t>7</w:t>
      </w:r>
      <w:r>
        <w:t>. 20</w:t>
      </w:r>
      <w:r w:rsidR="006378E4">
        <w:t>2</w:t>
      </w:r>
      <w:r w:rsidR="000364C9">
        <w:t>3</w:t>
      </w:r>
    </w:p>
    <w:p w14:paraId="62C20310" w14:textId="77777777" w:rsidR="000238D5" w:rsidRDefault="00AF68C2" w:rsidP="000238D5">
      <w:r>
        <w:rPr>
          <w:noProof/>
        </w:rPr>
        <w:drawing>
          <wp:anchor distT="0" distB="0" distL="114300" distR="114300" simplePos="0" relativeHeight="251659264" behindDoc="1" locked="0" layoutInCell="1" allowOverlap="1" wp14:anchorId="62C20316" wp14:editId="62C20317">
            <wp:simplePos x="0" y="0"/>
            <wp:positionH relativeFrom="column">
              <wp:posOffset>2878455</wp:posOffset>
            </wp:positionH>
            <wp:positionV relativeFrom="paragraph">
              <wp:posOffset>41275</wp:posOffset>
            </wp:positionV>
            <wp:extent cx="2271395" cy="1303655"/>
            <wp:effectExtent l="0" t="0" r="0" b="0"/>
            <wp:wrapNone/>
            <wp:docPr id="4" name="Obrázek 4" descr="podpis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20311" w14:textId="77777777" w:rsidR="000238D5" w:rsidRDefault="00AF68C2" w:rsidP="00AF68C2">
      <w:pPr>
        <w:tabs>
          <w:tab w:val="left" w:pos="5587"/>
        </w:tabs>
      </w:pPr>
      <w:r>
        <w:tab/>
      </w:r>
    </w:p>
    <w:p w14:paraId="62C20312" w14:textId="77777777" w:rsidR="000238D5" w:rsidRDefault="000238D5" w:rsidP="000238D5">
      <w:r>
        <w:t xml:space="preserve">S pozdravem </w:t>
      </w:r>
    </w:p>
    <w:p w14:paraId="62C20313" w14:textId="77777777" w:rsidR="000238D5" w:rsidRDefault="000238D5" w:rsidP="000238D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Mgr. Zdeněk Pečenka, ředitel školy</w:t>
      </w:r>
    </w:p>
    <w:p w14:paraId="62C20314" w14:textId="77777777" w:rsidR="000238D5" w:rsidRDefault="000238D5" w:rsidP="000238D5"/>
    <w:p w14:paraId="62C20315" w14:textId="77777777" w:rsidR="000238D5" w:rsidRPr="00C52158" w:rsidRDefault="000238D5" w:rsidP="00C52158"/>
    <w:sectPr w:rsidR="000238D5" w:rsidRPr="00C52158" w:rsidSect="00A86B69">
      <w:headerReference w:type="default" r:id="rId8"/>
      <w:pgSz w:w="11907" w:h="16840" w:code="9"/>
      <w:pgMar w:top="2094" w:right="1423" w:bottom="1134" w:left="1423" w:header="426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C7AD" w14:textId="77777777" w:rsidR="00890F76" w:rsidRDefault="00890F76">
      <w:r>
        <w:separator/>
      </w:r>
    </w:p>
  </w:endnote>
  <w:endnote w:type="continuationSeparator" w:id="0">
    <w:p w14:paraId="236CDF04" w14:textId="77777777" w:rsidR="00890F76" w:rsidRDefault="0089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BAB7" w14:textId="77777777" w:rsidR="00890F76" w:rsidRDefault="00890F76">
      <w:r>
        <w:separator/>
      </w:r>
    </w:p>
  </w:footnote>
  <w:footnote w:type="continuationSeparator" w:id="0">
    <w:p w14:paraId="63A83D79" w14:textId="77777777" w:rsidR="00890F76" w:rsidRDefault="0089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031C" w14:textId="77777777" w:rsidR="00B83704" w:rsidRDefault="001B2E7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C2031D" wp14:editId="62C2031E">
              <wp:simplePos x="0" y="0"/>
              <wp:positionH relativeFrom="column">
                <wp:posOffset>-52070</wp:posOffset>
              </wp:positionH>
              <wp:positionV relativeFrom="paragraph">
                <wp:posOffset>-89535</wp:posOffset>
              </wp:positionV>
              <wp:extent cx="5930900" cy="61341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0900" cy="6134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20322" w14:textId="77777777" w:rsidR="00B83704" w:rsidRDefault="00631B1E" w:rsidP="00B83704">
                          <w:pPr>
                            <w:jc w:val="center"/>
                            <w:rPr>
                              <w:rFonts w:ascii="Arial Black" w:hAnsi="Arial Black"/>
                              <w:spacing w:val="20"/>
                            </w:rPr>
                          </w:pPr>
                          <w:r w:rsidRPr="00631B1E">
                            <w:rPr>
                              <w:rFonts w:ascii="Arial Black" w:hAnsi="Arial Black"/>
                              <w:spacing w:val="20"/>
                            </w:rPr>
                            <w:t>Střední škola, základní škola a mateřská škola Kraslice</w:t>
                          </w:r>
                          <w:r w:rsidR="001B2E77">
                            <w:rPr>
                              <w:rFonts w:ascii="Arial Black" w:hAnsi="Arial Black"/>
                              <w:spacing w:val="20"/>
                            </w:rPr>
                            <w:t>,</w:t>
                          </w:r>
                        </w:p>
                        <w:p w14:paraId="62C20323" w14:textId="77777777" w:rsidR="001B2E77" w:rsidRPr="00631B1E" w:rsidRDefault="001B2E77" w:rsidP="00B83704">
                          <w:pPr>
                            <w:jc w:val="center"/>
                            <w:rPr>
                              <w:rFonts w:ascii="Arial Black" w:hAnsi="Arial Black"/>
                              <w:spacing w:val="20"/>
                            </w:rPr>
                          </w:pPr>
                          <w:r>
                            <w:rPr>
                              <w:rFonts w:ascii="Arial Black" w:hAnsi="Arial Black"/>
                              <w:spacing w:val="20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C2031D" id="AutoShape 1" o:spid="_x0000_s1026" style="position:absolute;margin-left:-4.1pt;margin-top:-7.05pt;width:467pt;height:4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" stroked="f">
              <v:textbox inset="0,,0">
                <w:txbxContent>
                  <w:p w14:paraId="62C20322" w14:textId="77777777" w:rsidR="00B83704" w:rsidRDefault="00631B1E" w:rsidP="00B83704">
                    <w:pPr>
                      <w:jc w:val="center"/>
                      <w:rPr>
                        <w:rFonts w:ascii="Arial Black" w:hAnsi="Arial Black"/>
                        <w:spacing w:val="20"/>
                      </w:rPr>
                    </w:pPr>
                    <w:r w:rsidRPr="00631B1E">
                      <w:rPr>
                        <w:rFonts w:ascii="Arial Black" w:hAnsi="Arial Black"/>
                        <w:spacing w:val="20"/>
                      </w:rPr>
                      <w:t>Střední škola, základní škola a mateřská škola Kraslice</w:t>
                    </w:r>
                    <w:r w:rsidR="001B2E77">
                      <w:rPr>
                        <w:rFonts w:ascii="Arial Black" w:hAnsi="Arial Black"/>
                        <w:spacing w:val="20"/>
                      </w:rPr>
                      <w:t>,</w:t>
                    </w:r>
                  </w:p>
                  <w:p w14:paraId="62C20323" w14:textId="77777777" w:rsidR="001B2E77" w:rsidRPr="00631B1E" w:rsidRDefault="001B2E77" w:rsidP="00B83704">
                    <w:pPr>
                      <w:jc w:val="center"/>
                      <w:rPr>
                        <w:rFonts w:ascii="Arial Black" w:hAnsi="Arial Black"/>
                        <w:spacing w:val="20"/>
                      </w:rPr>
                    </w:pPr>
                    <w:r>
                      <w:rPr>
                        <w:rFonts w:ascii="Arial Black" w:hAnsi="Arial Black"/>
                        <w:spacing w:val="20"/>
                      </w:rPr>
                      <w:t>příspěvková organizace</w:t>
                    </w:r>
                  </w:p>
                </w:txbxContent>
              </v:textbox>
            </v:roundrect>
          </w:pict>
        </mc:Fallback>
      </mc:AlternateContent>
    </w:r>
    <w:r w:rsidR="00000000">
      <w:rPr>
        <w:noProof/>
      </w:rPr>
      <w:pict w14:anchorId="62C2031F">
        <v:group id="_x0000_s1043" style="position:absolute;margin-left:34.95pt;margin-top:22.15pt;width:68pt;height:52.55pt;z-index:251659776;mso-position-horizontal-relative:text;mso-position-vertical-relative:text" coordorigin="811,3453" coordsize="4365,3800">
          <v:shape id="_x0000_s1044" style="position:absolute;left:811;top:3580;width:4365;height:3673" coordsize="34923,29383" path="m,9002l8038,29383r305,-331l8660,28727r325,-316l9320,28101r342,-302l10013,27504r360,-287l10740,26939r375,-270l11497,26409r388,-251l12280,25915r401,-232l13089,25462r411,-213l13919,25048r422,-191l14768,24678r431,-168l15634,24354r440,-144l16515,24078r445,-120l17407,23851r450,-94l18309,23677r453,-66l19216,23559r457,-40l20129,23495r456,-9l21042,23492r424,-273l21887,22963r419,-241l22724,22495r417,-212l23557,22085r414,-184l24386,21731r414,-158l25214,21428r415,-133l26044,21174r416,-109l26878,20967r419,-87l27717,20802r423,-67l28565,20677r429,-49l29425,20587r434,-31l30296,20532r441,-17l31182,20505r450,-2l32086,20506r459,10l33009,20533r470,19l33954,20578r482,30l34923,20642,27496,r-902,190l33852,19929r-410,-37l33034,19862r-406,-23l32223,19822r-404,-10l31417,19811r-401,6l30616,19830r-399,22l29818,19881r-398,38l29023,19966r-397,56l28229,20086r-397,75l27434,20243r-397,93l26639,20439r-398,112l25842,20674r-400,134l25041,20952r-402,155l24235,21271r-404,177l23424,21637r-409,200l22606,22048r-412,224l21780,22508r-417,248l20945,23017r-408,4l20130,23033r-408,19l19315,23081r-410,36l18497,23161r-409,54l17681,23277r-407,70l16868,23426r-406,90l16058,23613r-404,107l15252,23837r-399,125l14455,24098r-397,145l13664,24398r-392,165l12883,24738r-386,186l12113,25119r-380,206l11356,25542r-375,227l10611,26008r-366,249l9882,26518r-358,272l9170,27072r-349,295l8475,27672,731,8479,,9002xe" filled="f" strokeweight="58e-5mm">
            <v:path arrowok="t"/>
          </v:shape>
          <v:shape id="_x0000_s1045" style="position:absolute;left:932;top:3453;width:3994;height:3402" coordsize="31951,27214" path="m,8211l7890,27214r368,-275l8623,26677r362,-249l9344,26190r357,-226l10056,25749r354,-203l10762,25355r353,-181l11466,25004r351,-160l12170,24696r352,-138l12876,24430r355,-118l13589,24203r359,-99l14311,24015r366,-80l15045,23863r372,-62l15794,23748r382,-45l16562,23667r391,-30l17351,23618r402,-13l18163,23599r416,2l19002,23611r432,17l19872,23650r394,-299l20653,23068r383,-270l21412,22545r372,-240l22151,22080r365,-211l22876,21671r358,-184l23590,21314r354,-159l24298,21008r352,-136l25003,20748r353,-113l25711,20533r356,-92l26425,20359r360,-71l27150,20225r367,-53l27888,20128r377,-37l28647,20064r387,-21l29427,20030r401,-7l30236,20024r415,8l31075,20045r434,19l31951,20088,24646,372r-387,-87l23876,208r-379,-64l23120,92,22746,51,22375,22,22005,4,21638,r-366,7l20908,24r-363,31l20183,97r-361,54l19461,216r-361,79l18740,384r-361,102l18017,599r-362,127l17291,863r-363,150l16561,1175r-367,174l15823,1534r-372,199l15076,1943r-377,222l14319,2400r-384,247l13547,2906r-391,270l12760,3460r-593,20l11600,3503r-542,28l10538,3563r-496,38l9566,3643r-456,50l8671,3748r-421,62l7843,3880r-392,79l7070,4045r-368,95l6343,4244r-350,113l5650,4482r-338,134l4978,4762r-330,157l4319,5087r-327,182l3662,5464r-333,207l2994,5892r-342,235l2304,6378r-356,265l1583,6924r-376,296l818,7534,416,7863,,8211xe" filled="f" strokeweight="58e-5mm">
            <v:path arrowok="t"/>
          </v:shape>
          <v:shape id="_x0000_s1046" style="position:absolute;left:1290;top:4353;width:655;height:644" coordsize="5243,5152" path="m,3397l3983,5152r33,-37l4048,5079r30,-36l4108,5008r28,-33l4165,4942r27,-32l4220,4879r27,-30l4274,4819r28,-29l4330,4760r28,-27l4387,4705r30,-28l4448,4650r33,-26l4514,4597r36,-27l4587,4544r39,-26l4668,4492r44,-26l4758,4439r49,-27l4860,4386r55,-27l4973,4331r62,-27l5101,4276r68,-29l5243,4218r,l3533,,3363,145r402,1635l3739,1799r-25,17l3690,1835r-26,17l3639,1871r-24,17l3589,1907r-25,17l3540,1943r-26,17l3490,1979r-25,17l3439,2015r-24,17l3390,2051r-26,17l3340,2087r-25,17l3289,2123r-24,17l3240,2159r-26,17l3190,2195r-25,17l3139,2230r-24,18l3090,2266r-26,18l3040,2302r-26,18l2989,2338r-24,18l2965,2356,1325,1227r-145,143l2360,2930r-483,645l170,3182,,3397xe" fillcolor="yellow" strokecolor="yellow" strokeweight="0">
            <v:path arrowok="t"/>
          </v:shape>
          <v:shape id="_x0000_s1047" style="position:absolute;left:1728;top:4281;width:620;height:600" coordsize="4959,4800" path="m4959,684l3311,4631r-50,-5l3211,4621r-47,-6l3119,4611r-45,-6l3030,4601r-42,-4l2946,4592r-41,-4l2865,4585r-41,-2l2783,4580r-40,-2l2702,4578r-41,l2620,4579r-43,4l2534,4586r-45,4l2444,4597r-47,6l2348,4612r-51,11l2245,4635r-54,14l2134,4664r-59,18l2013,4700r-65,22l1881,4746r-70,25l1737,4800r,l,594,223,584r866,1456l1119,2036r32,-4l1181,2028r31,-3l1242,2022r32,-5l1304,2014r31,-5l1367,2006r30,-4l1428,1999r30,-5l1490,1991r30,-3l1551,1983r30,-3l1613,1976r30,-4l1674,1968r31,-3l1736,1960r31,-3l1797,1954r32,-5l1859,1946r31,-4l1920,1939r32,-5l1982,1931r31,-4l2044,1923r31,-4l2075,1919,2466,r206,6l2918,1930r806,143l4684,641r275,43xe" fillcolor="yellow" strokecolor="yellow" strokeweight="0">
            <v:path arrowok="t"/>
          </v:shape>
          <v:shape id="_x0000_s1048" style="position:absolute;left:1516;top:4944;width:906;height:1126" coordsize="7249,9011" path="m,1385l3627,,7249,9011,4249,8609r-55,-16l4141,8576r-50,-17l4040,8541r-49,-17l3943,8507r-46,-19l3851,8469r-44,-19l3763,8430r-44,-19l3677,8390r-42,-22l3595,8346r-40,-23l3516,8300r-39,-24l3439,8252r-38,-26l3364,8201r-38,-27l3290,8146r-37,-29l3216,8088r-36,-30l3144,8026r-35,-32l3072,7961r-36,-34l3000,7892r-37,-37l2927,7818r-33,-35l2861,7749r-31,-34l2800,7682r-29,-33l2743,7615r-27,-33l2689,7548r-26,-33l2638,7480r-26,-35l2587,7409r-24,-38l2537,7332r-25,-39l2488,7252r-26,-43l2436,7164r-26,-47l2384,7069r-28,-51l2328,6965r-29,-56l2269,6850r-31,-62l2206,6724r-34,-68l2137,6585r-36,-75l2063,6432r-40,-83l1982,6264r,l,1385xe" fillcolor="blue" strokecolor="blue" strokeweight="0">
            <v:path arrowok="t"/>
          </v:shape>
          <v:shape id="_x0000_s1049" style="position:absolute;left:1971;top:4773;width:738;height:1297" coordsize="5904,10374" path="m3564,l,1362r3623,9012l5501,8107r27,-48l5555,8013r25,-47l5604,7921r23,-45l5649,7832r21,-45l5689,7744r19,-44l5726,7656r17,-42l5760,7571r14,-44l5789,7485r12,-43l5813,7399r13,-43l5836,7313r10,-44l5855,7225r8,-43l5869,7137r7,-46l5883,7046r4,-47l5892,6954r3,-49l5899,6857r2,-49l5903,6759r,-51l5904,6657r,-48l5903,6563r-1,-46l5901,6473r-2,-43l5895,6387r-3,-42l5888,6302r-4,-42l5878,6218r-6,-43l5865,6132r-8,-44l5848,6043r-9,-45l5828,5952r-11,-49l5805,5854r-14,-52l5777,5749r-16,-56l5744,5635r-18,-60l5707,5512r-20,-65l5666,5378r-24,-72l5619,5231r-26,-79l5566,5069r-28,-86l5508,4892r,l3564,xe" fillcolor="blue" strokecolor="blue" strokeweight="0">
            <v:path arrowok="t"/>
          </v:shape>
          <v:shape id="_x0000_s1050" style="position:absolute;left:1886;top:5045;width:591;height:760" coordsize="4723,6076" path="m2140,682l2118,100,2380,r985,2158l3106,2257r-36,-53l3034,2153r-35,-50l2965,2054r-35,-48l2896,1959r-33,-46l2829,1867r-32,-43l2763,1781r-32,-41l2700,1699r-33,-39l2636,1622r-32,-37l2574,1549r-30,-35l2514,1480r-30,-33l2455,1416r-31,-31l2396,1356r-29,-29l2339,1300r-28,-26l2283,1248r-27,-24l2229,1201r-26,-22l2176,1158r-26,-20l2124,1120r-32,-22l2061,1077r-33,-20l1997,1038r-31,-19l1935,1003r-31,-16l1874,971r-30,-14l1813,944r-30,-12l1753,921r-29,-10l1695,903r-29,-8l1637,887r-29,-5l1580,877r-29,-4l1523,870r-28,-2l1468,868r-28,l1413,869r-27,2l1359,874r-27,5l1306,883r-26,7l1253,897r-26,8l1202,915r-20,7l1165,930r-19,9l1128,947r-18,9l1092,966r-17,10l1057,987r-15,11l1025,1009r-16,12l993,1033r-15,13l962,1059r-14,13l933,1086r-15,14l905,1115r-13,15l878,1146r-13,15l852,1178r-12,17l828,1213r-11,17l804,1248r-10,18l783,1286r-11,18l762,1325r-10,20l743,1365r-10,21l725,1408r-9,22l708,1452r-8,22l694,1497r-7,24l680,1544r-5,25l669,1593r-6,26l659,1645r-5,25l651,1696r-3,27l644,1751r-2,27l640,1805r-2,28l637,1863r-2,28l634,1922r,29l635,1982r,30l637,2044r2,31l640,2107r3,32l645,2172r4,34l652,2239r5,34l661,2308r6,36l672,2380r7,37l686,2454r8,40l701,2532r9,40l720,2613r9,41l741,2697r11,42l764,2783r12,43l789,2872r14,45l817,2964r15,47l847,3059r17,48l879,3156r18,50l915,3257r18,52l952,3360r20,54l992,3467r20,55l1034,3576r22,56l1078,3688r23,55l1123,3797r21,53l1167,3902r22,52l1210,4004r23,49l1254,4102r22,47l1298,4196r22,46l1341,4288r22,43l1384,4375r22,42l1428,4459r21,40l1470,4540r21,39l1513,4616r21,37l1555,4690r21,35l1598,4760r20,34l1639,4827r21,31l1680,4890r22,29l1723,4949r20,28l1764,5004r20,28l1806,5058r20,25l1846,5108r21,25l1887,5157r22,23l1929,5203r20,22l1970,5247r20,20l2010,5288r21,20l2052,5326r20,19l2092,5363r20,18l2132,5397r20,17l2174,5430r20,15l2214,5459r20,15l2254,5487r20,13l2295,5512r20,11l2335,5535r20,10l2375,5554r20,10l2415,5573r20,8l2456,5588r20,8l2496,5602r19,6l2535,5613r20,6l2575,5623r19,5l2614,5632r21,2l2655,5637r19,3l2694,5641r19,2l2733,5643r20,l2772,5643r20,-1l2811,5641r21,-1l2851,5637r20,-3l2890,5631r19,-3l2929,5623r19,-4l2968,5613r19,-5l3006,5601r19,-6l3045,5587r26,-10l3098,5566r24,-12l3147,5542r25,-12l3194,5517r24,-13l3239,5490r22,-14l3281,5462r20,-16l3322,5430r17,-15l3358,5397r17,-16l3392,5363r17,-18l3424,5326r15,-18l3454,5288r14,-19l3480,5248r13,-21l3505,5205r11,-22l3526,5162r10,-23l3546,5116r8,-24l3562,5068r8,-25l3577,5018r5,-26l3588,4966r5,-25l3598,4915r3,-27l3605,4862r2,-27l3609,4808r1,-27l3611,4754r,-28l3611,4699r-1,-28l3608,4642r-2,-28l3603,4585r-3,-28l3596,4529r-5,-30l3586,4470r-6,-30l3573,4411r-6,-30l3559,4351r-8,-31l3542,4290r-10,-31l3522,4229r-10,-31l3501,4166r-13,-31l3476,4103r,l3284,3624r-3,-5l3279,3614r-2,-4l3275,3606r-3,-5l3270,3597r-2,-5l3266,3588r-4,-4l3260,3580r-3,-4l3254,3573r-3,-5l3249,3565r-4,-3l3242,3559r-2,-4l3237,3552r-4,-3l3230,3546r-4,-3l3223,3540r-3,-2l3215,3535r-3,-3l3209,3530r-5,-2l3201,3526r-4,-2l3193,3522r-5,-2l3185,3518r-4,-2l3176,3515r-4,-1l3167,3513r-5,-1l3157,3511r-4,-1l3147,3508r-6,l3136,3508r-6,l3125,3508r-6,l3113,3508r-5,l3101,3510r-5,1l3089,3511r-7,1l3075,3513r-6,2l3062,3516r-7,2l3049,3519r-8,3l3034,3524r-8,2l3018,3528r-7,3l3003,3534r-8,3l2987,3540r,l2619,3680,2458,3277,4155,2628r162,403l4040,3137r-8,3l4025,3143r-6,3l4011,3148r-6,4l3998,3155r-6,3l3986,3161r-6,4l3975,3168r-6,2l3964,3173r-6,5l3954,3181r-5,3l3945,3188r-5,3l3936,3194r-4,3l3928,3202r-3,3l3921,3208r-3,5l3914,3216r-2,3l3909,3224r-2,3l3904,3231r-2,4l3900,3239r-2,3l3897,3247r-2,4l3894,3255r-2,4l3891,3263r,4l3890,3272r-1,4l3889,3281r-1,5l3888,3290r,6l3888,3300r,4l3888,3310r,5l3889,3320r,5l3890,3331r1,5l3892,3342r,5l3894,3352r1,6l3897,3363r1,7l3900,3375r1,6l3903,3387r3,7l3908,3399r2,7l3912,3412r,l4723,5429r-268,103l4436,5502r-19,-28l4399,5445r-19,-28l4362,5390r-18,-29l4326,5334r-18,-27l4292,5279r-18,-26l4257,5227r-17,-26l4223,5175r-17,-26l4191,5123r-17,-26l4158,5072r-15,-24l4127,5023r-16,-24l4097,4975r-16,-24l4067,4927r-15,-23l4038,4881r-14,-23l4010,4835r-14,-23l3982,4791r-14,-22l3955,4747r-13,-22l3944,4754r1,28l3946,4810r,28l3946,4865r-1,27l3944,4919r-2,27l3941,4972r-2,26l3936,5024r-4,25l3929,5075r-3,25l3921,5126r-5,24l3911,5175r-5,24l3899,5223r-7,24l3885,5270r-7,23l3871,5317r-9,21l3853,5361r-9,22l3835,5405r-10,22l3815,5449r-11,21l3793,5491r-12,21l3769,5533r-12,19l3743,5572r-12,20l3718,5610r-15,19l3690,5647r-15,18l3661,5682r-15,18l3630,5716r-15,16l3599,5749r-17,15l3565,5779r-16,15l3532,5809r-18,14l3496,5836r-18,13l3459,5862r-19,13l3421,5887r-19,11l3382,5910r-20,11l3342,5932r-22,10l3299,5952r-21,9l3256,5970r-23,9l3203,5991r-31,11l3140,6012r-31,8l3078,6029r-32,8l3014,6044r-31,7l2950,6056r-32,6l2886,6065r-32,4l2821,6072r-33,2l2755,6075r-32,1l2689,6076r-33,-1l2623,6074r-33,-2l2556,6068r-33,-3l2489,6061r-34,-6l2421,6049r-35,-7l2353,6036r-35,-9l2283,6018r-34,-10l2214,5999r-35,-11l2144,5976r-35,-12l2074,5951r-35,-15l2006,5922r-35,-15l1938,5892r-35,-17l1869,5858r-33,-18l1802,5822r-33,-19l1735,5784r-33,-21l1669,5741r-33,-21l1603,5697r-32,-23l1538,5650r-32,-24l1473,5600r-32,-25l1410,5549r-33,-27l1346,5493r-33,-28l1282,5435r-31,-29l1219,5375r-31,-31l1158,5312r-31,-33l1096,5247r-30,-34l1036,5179r-29,-35l978,5109r-29,-36l920,5037r-28,-36l864,4964r-27,-38l810,4888r-27,-38l756,4810r-25,-39l705,4731r-26,-41l654,4649r-24,-42l605,4565r-24,-43l557,4480r-23,-44l511,4392r-22,-44l466,4302r-22,-46l423,4210r-21,-46l380,4116r-20,-47l340,4021r-20,-49l301,3923r-19,-48l264,3826r-18,-48l229,3729r-16,-48l197,3633r-15,-48l168,3537r-15,-48l140,3442r-12,-48l115,3347r-11,-47l93,3253,83,3206,73,3159r-9,-47l56,3067r-8,-47l40,2974r-6,-46l28,2882r-6,-46l17,2790r-4,-45l9,2700,7,2654,4,2609,2,2565,1,2520,,2475r,-45l1,2387r1,-44l3,2299r3,-43l8,2213r3,-41l16,2129r4,-41l25,2046r5,-40l36,1966r6,-41l50,1885r8,-40l66,1806r9,-38l84,1729r10,-37l105,1653r11,-37l128,1579r12,-37l152,1506r14,-36l179,1435r15,-36l209,1364r15,-34l241,1296r16,-33l274,1229r18,-33l310,1163r18,-30l347,1102r18,-30l385,1042r19,-28l424,987r20,-28l464,932r20,-25l506,882r21,-24l549,834r22,-23l593,789r22,-22l639,747r22,-20l685,707r24,-18l733,671r24,-17l782,638r25,-17l832,606r26,-14l884,579r27,-13l936,554r27,-12l991,531r16,-6l1023,519r16,-6l1055,509r16,-6l1087,499r16,-6l1120,490r16,-4l1152,481r16,-3l1185,475r17,-3l1217,469r17,-3l1251,464r17,-2l1284,461r16,-2l1317,457r17,-1l1350,455r17,l1385,454r17,l1419,454r16,1l1452,455r18,1l1487,457r17,2l1521,461r17,1l1556,464r18,3l1591,469r18,4l1627,476r19,4l1664,485r17,4l1700,493r19,6l1737,504r19,6l1775,516r19,7l1815,530r19,7l1854,544r19,8l1893,560r20,9l1933,578r20,8l1973,596r21,9l2014,616r21,10l2056,636r20,11l2098,658r21,12l2140,682r,xe" fillcolor="#bebebe" strokecolor="#bebebe" strokeweight=".00144mm">
            <v:path arrowok="t"/>
          </v:shape>
          <v:line id="_x0000_s1051" style="position:absolute" from="2528,3892" to="3417,6428" strokeweight="33e-5mm"/>
          <v:shape id="_x0000_s1052" style="position:absolute;left:878;top:4535;width:71;height:107" coordsize="572,855" path="m170,855l,488,572,e" filled="f" strokeweight="58e-5mm">
            <v:path arrowok="t"/>
          </v:shape>
          <v:shape id="_x0000_s1053" style="position:absolute;left:4036;top:3549;width:100;height:59" coordsize="804,476" path="m804,476l646,,,48e" filled="f" strokeweight="58e-5mm">
            <v:path arrowok="t"/>
          </v:shape>
          <v:shape id="_x0000_s1054" style="position:absolute;left:2954;top:4073;width:1007;height:249" coordsize="8061,1996" path="m,1996l253,1856,503,1723,750,1596,994,1474r242,-115l1476,1249r238,-105l1952,1046r237,-94l2423,863r235,-83l2894,703r235,-74l3365,560r237,-63l3840,437r239,-55l4321,331r243,-46l4810,242r248,-39l5310,168r255,-31l5823,109,6086,85,6353,65,6624,46,6901,32,7183,20r286,-9l7762,5,8061,e" filled="f" strokeweight="33e-5mm">
            <v:path arrowok="t"/>
          </v:shape>
          <v:shape id="_x0000_s1055" style="position:absolute;left:3097;top:4385;width:913;height:225" coordsize="7306,1806" path="m,1806l229,1679,455,1558,679,1443,900,1333r220,-105l1338,1129r216,-95l1769,945r214,-84l2196,781r214,-75l2622,635r214,-67l3049,506r215,-58l3480,395r217,-51l3915,299r221,-42l4360,218r224,-35l4813,151r230,-28l5278,98,5515,76,5758,57,6004,41,6254,28,6510,17,6769,8,7034,3,7306,e" filled="f" strokeweight="33e-5mm">
            <v:path arrowok="t"/>
          </v:shape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56" type="#_x0000_t174" style="position:absolute;left:3284;top:4644;width:1162;height:1446;rotation:-1036178fd" adj="18630" fillcolor="black">
            <v:stroke r:id="rId1" o:title=""/>
            <v:shadow on="t" color="#868686" offset=",1pt" offset2=",-2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SŠ&#10;ZŠ&#10;MŠ"/>
          </v:shape>
          <w10:wrap type="square"/>
        </v:group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C20320" wp14:editId="62C20321">
              <wp:simplePos x="0" y="0"/>
              <wp:positionH relativeFrom="column">
                <wp:posOffset>1702235</wp:posOffset>
              </wp:positionH>
              <wp:positionV relativeFrom="paragraph">
                <wp:posOffset>399389</wp:posOffset>
              </wp:positionV>
              <wp:extent cx="3333115" cy="6896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20324" w14:textId="77777777" w:rsidR="00631B1E" w:rsidRDefault="00B83704" w:rsidP="00631B1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Havlíčkova 1717</w:t>
                          </w:r>
                        </w:p>
                        <w:p w14:paraId="62C20325" w14:textId="77777777" w:rsidR="00B83704" w:rsidRDefault="00EC7195" w:rsidP="00631B1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358 01 Kraslice</w:t>
                          </w:r>
                          <w:r w:rsidR="00B83704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62C20326" w14:textId="77777777" w:rsidR="00B83704" w:rsidRPr="00631B1E" w:rsidRDefault="00B83704" w:rsidP="00631B1E">
                          <w:pPr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Tel./fax: 352 686 518, e-mail: </w:t>
                          </w:r>
                          <w:hyperlink r:id="rId2" w:history="1">
                            <w:r w:rsidR="00631B1E" w:rsidRPr="00631B1E">
                              <w:rPr>
                                <w:rStyle w:val="Hypertextovodkaz"/>
                                <w:rFonts w:ascii="Arial" w:hAnsi="Arial" w:cs="Arial"/>
                                <w:color w:val="000000"/>
                                <w:sz w:val="20"/>
                              </w:rPr>
                              <w:t>zskraslice@volny.cz</w:t>
                            </w:r>
                          </w:hyperlink>
                        </w:p>
                        <w:p w14:paraId="62C20327" w14:textId="77777777" w:rsidR="00631B1E" w:rsidRPr="009372A3" w:rsidRDefault="00631B1E" w:rsidP="00631B1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IČ: 69979847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203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4.05pt;margin-top:31.45pt;width:262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" filled="f" stroked="f">
              <v:textbox>
                <w:txbxContent>
                  <w:p w14:paraId="62C20324" w14:textId="77777777" w:rsidR="00631B1E" w:rsidRDefault="00B83704" w:rsidP="00631B1E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Havlíčkova 1717</w:t>
                    </w:r>
                  </w:p>
                  <w:p w14:paraId="62C20325" w14:textId="77777777" w:rsidR="00B83704" w:rsidRDefault="00EC7195" w:rsidP="00631B1E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358 01 Kraslice</w:t>
                    </w:r>
                    <w:r w:rsidR="00B83704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62C20326" w14:textId="77777777" w:rsidR="00B83704" w:rsidRPr="00631B1E" w:rsidRDefault="00B83704" w:rsidP="00631B1E">
                    <w:pPr>
                      <w:rPr>
                        <w:rFonts w:ascii="Arial" w:hAnsi="Arial" w:cs="Arial"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Tel./fax: 352 686 518, e-mail: </w:t>
                    </w:r>
                    <w:hyperlink r:id="rId3" w:history="1">
                      <w:r w:rsidR="00631B1E" w:rsidRPr="00631B1E">
                        <w:rPr>
                          <w:rStyle w:val="Hypertextovodkaz"/>
                          <w:rFonts w:ascii="Arial" w:hAnsi="Arial" w:cs="Arial"/>
                          <w:color w:val="000000"/>
                          <w:sz w:val="20"/>
                        </w:rPr>
                        <w:t>zskraslice@volny.cz</w:t>
                      </w:r>
                    </w:hyperlink>
                  </w:p>
                  <w:p w14:paraId="62C20327" w14:textId="77777777" w:rsidR="00631B1E" w:rsidRPr="009372A3" w:rsidRDefault="00631B1E" w:rsidP="00631B1E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IČ: 69979847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A77"/>
    <w:multiLevelType w:val="hybridMultilevel"/>
    <w:tmpl w:val="2E8ACFE8"/>
    <w:lvl w:ilvl="0" w:tplc="040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C3B2E"/>
    <w:multiLevelType w:val="hybridMultilevel"/>
    <w:tmpl w:val="45486B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C61D7"/>
    <w:multiLevelType w:val="hybridMultilevel"/>
    <w:tmpl w:val="37D67A58"/>
    <w:lvl w:ilvl="0" w:tplc="E1C84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7DEF"/>
    <w:multiLevelType w:val="hybridMultilevel"/>
    <w:tmpl w:val="436AA698"/>
    <w:lvl w:ilvl="0" w:tplc="9C98F474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50CD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B40250"/>
    <w:multiLevelType w:val="hybridMultilevel"/>
    <w:tmpl w:val="2166A9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2D34"/>
    <w:multiLevelType w:val="hybridMultilevel"/>
    <w:tmpl w:val="0A362E1A"/>
    <w:lvl w:ilvl="0" w:tplc="F58EE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1BA2"/>
    <w:multiLevelType w:val="multilevel"/>
    <w:tmpl w:val="A8E01CD6"/>
    <w:lvl w:ilvl="0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8007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53802A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8C70A86"/>
    <w:multiLevelType w:val="hybridMultilevel"/>
    <w:tmpl w:val="CFBAC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D3DEC"/>
    <w:multiLevelType w:val="multilevel"/>
    <w:tmpl w:val="1BEEF3A8"/>
    <w:lvl w:ilvl="0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53322"/>
    <w:multiLevelType w:val="hybridMultilevel"/>
    <w:tmpl w:val="EFD0833A"/>
    <w:lvl w:ilvl="0" w:tplc="040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E1C84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17DC2"/>
    <w:multiLevelType w:val="hybridMultilevel"/>
    <w:tmpl w:val="05B43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B5D13"/>
    <w:multiLevelType w:val="hybridMultilevel"/>
    <w:tmpl w:val="DA20BCD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2986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84264C"/>
    <w:multiLevelType w:val="hybridMultilevel"/>
    <w:tmpl w:val="639A9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C9254C"/>
    <w:multiLevelType w:val="hybridMultilevel"/>
    <w:tmpl w:val="B6124F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232801">
    <w:abstractNumId w:val="15"/>
  </w:num>
  <w:num w:numId="2" w16cid:durableId="1102266536">
    <w:abstractNumId w:val="16"/>
  </w:num>
  <w:num w:numId="3" w16cid:durableId="648361965">
    <w:abstractNumId w:val="8"/>
  </w:num>
  <w:num w:numId="4" w16cid:durableId="245921547">
    <w:abstractNumId w:val="9"/>
  </w:num>
  <w:num w:numId="5" w16cid:durableId="868296514">
    <w:abstractNumId w:val="4"/>
  </w:num>
  <w:num w:numId="6" w16cid:durableId="896013143">
    <w:abstractNumId w:val="3"/>
  </w:num>
  <w:num w:numId="7" w16cid:durableId="650720820">
    <w:abstractNumId w:val="11"/>
  </w:num>
  <w:num w:numId="8" w16cid:durableId="353533743">
    <w:abstractNumId w:val="7"/>
  </w:num>
  <w:num w:numId="9" w16cid:durableId="254481828">
    <w:abstractNumId w:val="10"/>
  </w:num>
  <w:num w:numId="10" w16cid:durableId="1633710392">
    <w:abstractNumId w:val="12"/>
  </w:num>
  <w:num w:numId="11" w16cid:durableId="812450144">
    <w:abstractNumId w:val="1"/>
  </w:num>
  <w:num w:numId="12" w16cid:durableId="1977181170">
    <w:abstractNumId w:val="2"/>
  </w:num>
  <w:num w:numId="13" w16cid:durableId="948270294">
    <w:abstractNumId w:val="14"/>
  </w:num>
  <w:num w:numId="14" w16cid:durableId="719861236">
    <w:abstractNumId w:val="6"/>
  </w:num>
  <w:num w:numId="15" w16cid:durableId="1198470659">
    <w:abstractNumId w:val="5"/>
  </w:num>
  <w:num w:numId="16" w16cid:durableId="459766308">
    <w:abstractNumId w:val="13"/>
  </w:num>
  <w:num w:numId="17" w16cid:durableId="845218121">
    <w:abstractNumId w:val="17"/>
  </w:num>
  <w:num w:numId="18" w16cid:durableId="5578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 fillcolor="white" stroke="f">
      <v:fill color="white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94"/>
    <w:rsid w:val="000052F2"/>
    <w:rsid w:val="00007CDD"/>
    <w:rsid w:val="00010C4C"/>
    <w:rsid w:val="0001444D"/>
    <w:rsid w:val="0001681E"/>
    <w:rsid w:val="000238D5"/>
    <w:rsid w:val="000276B3"/>
    <w:rsid w:val="0003338F"/>
    <w:rsid w:val="000364C9"/>
    <w:rsid w:val="00046AA1"/>
    <w:rsid w:val="00064015"/>
    <w:rsid w:val="00071859"/>
    <w:rsid w:val="000821A4"/>
    <w:rsid w:val="00082322"/>
    <w:rsid w:val="00083258"/>
    <w:rsid w:val="000A1F9A"/>
    <w:rsid w:val="000C31C0"/>
    <w:rsid w:val="000C3660"/>
    <w:rsid w:val="000C4387"/>
    <w:rsid w:val="000E3B29"/>
    <w:rsid w:val="000F7368"/>
    <w:rsid w:val="00100CE6"/>
    <w:rsid w:val="00107415"/>
    <w:rsid w:val="00121AAE"/>
    <w:rsid w:val="00127488"/>
    <w:rsid w:val="00157F88"/>
    <w:rsid w:val="00164C30"/>
    <w:rsid w:val="001667F2"/>
    <w:rsid w:val="00170580"/>
    <w:rsid w:val="0017443D"/>
    <w:rsid w:val="001936BE"/>
    <w:rsid w:val="001977B2"/>
    <w:rsid w:val="001A34A0"/>
    <w:rsid w:val="001B2E77"/>
    <w:rsid w:val="001C06DC"/>
    <w:rsid w:val="001C5BE9"/>
    <w:rsid w:val="001C7D4C"/>
    <w:rsid w:val="001D3572"/>
    <w:rsid w:val="001E16EC"/>
    <w:rsid w:val="00203700"/>
    <w:rsid w:val="0023472C"/>
    <w:rsid w:val="00236CA8"/>
    <w:rsid w:val="00244C4E"/>
    <w:rsid w:val="00256B22"/>
    <w:rsid w:val="00264645"/>
    <w:rsid w:val="00273F93"/>
    <w:rsid w:val="00292561"/>
    <w:rsid w:val="002B16A5"/>
    <w:rsid w:val="002C4393"/>
    <w:rsid w:val="002C6785"/>
    <w:rsid w:val="002E157C"/>
    <w:rsid w:val="002E58A5"/>
    <w:rsid w:val="002F0887"/>
    <w:rsid w:val="002F7194"/>
    <w:rsid w:val="00335494"/>
    <w:rsid w:val="003403D3"/>
    <w:rsid w:val="0035253F"/>
    <w:rsid w:val="00357DF4"/>
    <w:rsid w:val="003601B2"/>
    <w:rsid w:val="00364082"/>
    <w:rsid w:val="0036537F"/>
    <w:rsid w:val="00371F99"/>
    <w:rsid w:val="003741AB"/>
    <w:rsid w:val="003811D1"/>
    <w:rsid w:val="00387B05"/>
    <w:rsid w:val="00395BD1"/>
    <w:rsid w:val="003A792C"/>
    <w:rsid w:val="003A7AFF"/>
    <w:rsid w:val="003B1B84"/>
    <w:rsid w:val="003E2376"/>
    <w:rsid w:val="00441824"/>
    <w:rsid w:val="00444E95"/>
    <w:rsid w:val="00452BA4"/>
    <w:rsid w:val="00461AC9"/>
    <w:rsid w:val="00466A98"/>
    <w:rsid w:val="004705A3"/>
    <w:rsid w:val="00477CCE"/>
    <w:rsid w:val="00483694"/>
    <w:rsid w:val="00485126"/>
    <w:rsid w:val="00492157"/>
    <w:rsid w:val="00493502"/>
    <w:rsid w:val="004C45DC"/>
    <w:rsid w:val="004D48A1"/>
    <w:rsid w:val="004F204C"/>
    <w:rsid w:val="00530015"/>
    <w:rsid w:val="00537A1C"/>
    <w:rsid w:val="00542AC0"/>
    <w:rsid w:val="00551976"/>
    <w:rsid w:val="00560392"/>
    <w:rsid w:val="00560FA6"/>
    <w:rsid w:val="005753EB"/>
    <w:rsid w:val="005B55F2"/>
    <w:rsid w:val="005B748F"/>
    <w:rsid w:val="005C0BC3"/>
    <w:rsid w:val="005C24B6"/>
    <w:rsid w:val="005C2713"/>
    <w:rsid w:val="006075EE"/>
    <w:rsid w:val="00607F89"/>
    <w:rsid w:val="00613727"/>
    <w:rsid w:val="00617E05"/>
    <w:rsid w:val="00620B4B"/>
    <w:rsid w:val="00630D54"/>
    <w:rsid w:val="00631B1E"/>
    <w:rsid w:val="006378E4"/>
    <w:rsid w:val="00642CA3"/>
    <w:rsid w:val="00657F47"/>
    <w:rsid w:val="00680FD4"/>
    <w:rsid w:val="00682B7D"/>
    <w:rsid w:val="00694544"/>
    <w:rsid w:val="006B3887"/>
    <w:rsid w:val="006C10D7"/>
    <w:rsid w:val="006C560A"/>
    <w:rsid w:val="006D3052"/>
    <w:rsid w:val="006E2BA3"/>
    <w:rsid w:val="006E4672"/>
    <w:rsid w:val="006F6590"/>
    <w:rsid w:val="00705154"/>
    <w:rsid w:val="00714CDF"/>
    <w:rsid w:val="007166E2"/>
    <w:rsid w:val="00716D52"/>
    <w:rsid w:val="00717F8F"/>
    <w:rsid w:val="00722345"/>
    <w:rsid w:val="00731789"/>
    <w:rsid w:val="00746ABF"/>
    <w:rsid w:val="0078087A"/>
    <w:rsid w:val="00780C93"/>
    <w:rsid w:val="0078620B"/>
    <w:rsid w:val="007A7D04"/>
    <w:rsid w:val="007D14C2"/>
    <w:rsid w:val="007E3653"/>
    <w:rsid w:val="007F0B86"/>
    <w:rsid w:val="0081613B"/>
    <w:rsid w:val="008169D1"/>
    <w:rsid w:val="00825E60"/>
    <w:rsid w:val="00845715"/>
    <w:rsid w:val="008471DF"/>
    <w:rsid w:val="00851EAD"/>
    <w:rsid w:val="0087209E"/>
    <w:rsid w:val="008804F3"/>
    <w:rsid w:val="0088243F"/>
    <w:rsid w:val="00890F76"/>
    <w:rsid w:val="008A4ED4"/>
    <w:rsid w:val="008A772D"/>
    <w:rsid w:val="008C3918"/>
    <w:rsid w:val="00904B04"/>
    <w:rsid w:val="00907E36"/>
    <w:rsid w:val="009270B2"/>
    <w:rsid w:val="009338B4"/>
    <w:rsid w:val="009372A3"/>
    <w:rsid w:val="009514FB"/>
    <w:rsid w:val="00960882"/>
    <w:rsid w:val="0097523C"/>
    <w:rsid w:val="009758A7"/>
    <w:rsid w:val="00980D93"/>
    <w:rsid w:val="00981F5A"/>
    <w:rsid w:val="00986547"/>
    <w:rsid w:val="00993DCA"/>
    <w:rsid w:val="009A2412"/>
    <w:rsid w:val="009A67DB"/>
    <w:rsid w:val="009A778A"/>
    <w:rsid w:val="009B31CA"/>
    <w:rsid w:val="009D55E8"/>
    <w:rsid w:val="009D7167"/>
    <w:rsid w:val="009E0446"/>
    <w:rsid w:val="00A020CB"/>
    <w:rsid w:val="00A445B8"/>
    <w:rsid w:val="00A616DD"/>
    <w:rsid w:val="00A65BC4"/>
    <w:rsid w:val="00A6608A"/>
    <w:rsid w:val="00A76EAB"/>
    <w:rsid w:val="00A84C85"/>
    <w:rsid w:val="00A85E76"/>
    <w:rsid w:val="00A86B69"/>
    <w:rsid w:val="00A943D0"/>
    <w:rsid w:val="00AB3E4C"/>
    <w:rsid w:val="00AD5A60"/>
    <w:rsid w:val="00AF1340"/>
    <w:rsid w:val="00AF14D1"/>
    <w:rsid w:val="00AF3F4F"/>
    <w:rsid w:val="00AF6426"/>
    <w:rsid w:val="00AF68C2"/>
    <w:rsid w:val="00B01924"/>
    <w:rsid w:val="00B044BA"/>
    <w:rsid w:val="00B1508A"/>
    <w:rsid w:val="00B22032"/>
    <w:rsid w:val="00B249D4"/>
    <w:rsid w:val="00B46C81"/>
    <w:rsid w:val="00B50004"/>
    <w:rsid w:val="00B51AB8"/>
    <w:rsid w:val="00B608B3"/>
    <w:rsid w:val="00B63224"/>
    <w:rsid w:val="00B702EB"/>
    <w:rsid w:val="00B70382"/>
    <w:rsid w:val="00B75BDA"/>
    <w:rsid w:val="00B771E6"/>
    <w:rsid w:val="00B83704"/>
    <w:rsid w:val="00B937A5"/>
    <w:rsid w:val="00BA220C"/>
    <w:rsid w:val="00BA2E88"/>
    <w:rsid w:val="00BA6B36"/>
    <w:rsid w:val="00BB0576"/>
    <w:rsid w:val="00BB1A0E"/>
    <w:rsid w:val="00BB3AB4"/>
    <w:rsid w:val="00BC175A"/>
    <w:rsid w:val="00BD6F7B"/>
    <w:rsid w:val="00BE5233"/>
    <w:rsid w:val="00BF1082"/>
    <w:rsid w:val="00C0012F"/>
    <w:rsid w:val="00C12FC5"/>
    <w:rsid w:val="00C136F2"/>
    <w:rsid w:val="00C14FB9"/>
    <w:rsid w:val="00C16043"/>
    <w:rsid w:val="00C32607"/>
    <w:rsid w:val="00C36FD0"/>
    <w:rsid w:val="00C4230F"/>
    <w:rsid w:val="00C470A7"/>
    <w:rsid w:val="00C52158"/>
    <w:rsid w:val="00C530A2"/>
    <w:rsid w:val="00C604FC"/>
    <w:rsid w:val="00C60F2C"/>
    <w:rsid w:val="00C6594B"/>
    <w:rsid w:val="00C66487"/>
    <w:rsid w:val="00C73BC2"/>
    <w:rsid w:val="00C743DC"/>
    <w:rsid w:val="00C75F33"/>
    <w:rsid w:val="00C8799B"/>
    <w:rsid w:val="00C95C62"/>
    <w:rsid w:val="00CA761F"/>
    <w:rsid w:val="00CB3CDA"/>
    <w:rsid w:val="00CF3113"/>
    <w:rsid w:val="00CF6CB1"/>
    <w:rsid w:val="00D01AB5"/>
    <w:rsid w:val="00D24C7A"/>
    <w:rsid w:val="00D25588"/>
    <w:rsid w:val="00D30C53"/>
    <w:rsid w:val="00D3149A"/>
    <w:rsid w:val="00D31FB2"/>
    <w:rsid w:val="00D40002"/>
    <w:rsid w:val="00D468E9"/>
    <w:rsid w:val="00D50F0A"/>
    <w:rsid w:val="00D519DF"/>
    <w:rsid w:val="00D5316F"/>
    <w:rsid w:val="00D54842"/>
    <w:rsid w:val="00D623FC"/>
    <w:rsid w:val="00D65FC7"/>
    <w:rsid w:val="00D72185"/>
    <w:rsid w:val="00D847F3"/>
    <w:rsid w:val="00D84DBB"/>
    <w:rsid w:val="00D87BA6"/>
    <w:rsid w:val="00D90C8B"/>
    <w:rsid w:val="00DA41C4"/>
    <w:rsid w:val="00DB00A5"/>
    <w:rsid w:val="00DB0347"/>
    <w:rsid w:val="00DB4E12"/>
    <w:rsid w:val="00DD2D5A"/>
    <w:rsid w:val="00DD5D91"/>
    <w:rsid w:val="00DE1D51"/>
    <w:rsid w:val="00DF3302"/>
    <w:rsid w:val="00DF43DE"/>
    <w:rsid w:val="00DF79C8"/>
    <w:rsid w:val="00E219CA"/>
    <w:rsid w:val="00E21C09"/>
    <w:rsid w:val="00E2672C"/>
    <w:rsid w:val="00E26B63"/>
    <w:rsid w:val="00E4404F"/>
    <w:rsid w:val="00E64187"/>
    <w:rsid w:val="00E7569D"/>
    <w:rsid w:val="00E82AEA"/>
    <w:rsid w:val="00E83296"/>
    <w:rsid w:val="00E876D1"/>
    <w:rsid w:val="00EB3818"/>
    <w:rsid w:val="00EC477F"/>
    <w:rsid w:val="00EC5687"/>
    <w:rsid w:val="00EC6E30"/>
    <w:rsid w:val="00EC7195"/>
    <w:rsid w:val="00EE3D43"/>
    <w:rsid w:val="00EF5FE8"/>
    <w:rsid w:val="00EF6336"/>
    <w:rsid w:val="00F12634"/>
    <w:rsid w:val="00F31C58"/>
    <w:rsid w:val="00F540B1"/>
    <w:rsid w:val="00F7044C"/>
    <w:rsid w:val="00F7343B"/>
    <w:rsid w:val="00F73BA4"/>
    <w:rsid w:val="00F87778"/>
    <w:rsid w:val="00F90B11"/>
    <w:rsid w:val="00FB0E4E"/>
    <w:rsid w:val="00FB307D"/>
    <w:rsid w:val="00FC2A39"/>
    <w:rsid w:val="00FD0460"/>
    <w:rsid w:val="00FD052B"/>
    <w:rsid w:val="00FE1255"/>
    <w:rsid w:val="00FE2673"/>
    <w:rsid w:val="00FF1E4E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62C202FC"/>
  <w15:docId w15:val="{53F6B105-48B4-429D-8B88-D192D036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4B0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514F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9514F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customStyle="1" w:styleId="xl22">
    <w:name w:val="xl22"/>
    <w:basedOn w:val="Normln"/>
    <w:pPr>
      <w:spacing w:before="100" w:after="100"/>
      <w:jc w:val="center"/>
    </w:pPr>
  </w:style>
  <w:style w:type="paragraph" w:customStyle="1" w:styleId="xl23">
    <w:name w:val="xl23"/>
    <w:basedOn w:val="Normln"/>
    <w:pPr>
      <w:spacing w:before="100" w:after="100"/>
      <w:jc w:val="center"/>
    </w:pPr>
  </w:style>
  <w:style w:type="paragraph" w:customStyle="1" w:styleId="xl24">
    <w:name w:val="xl24"/>
    <w:basedOn w:val="Normln"/>
    <w:pPr>
      <w:pBdr>
        <w:top w:val="single" w:sz="12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5">
    <w:name w:val="xl25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6">
    <w:name w:val="xl26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  <w:jc w:val="center"/>
    </w:pPr>
  </w:style>
  <w:style w:type="paragraph" w:customStyle="1" w:styleId="xl27">
    <w:name w:val="xl27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9">
    <w:name w:val="xl29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  <w:jc w:val="center"/>
    </w:pPr>
  </w:style>
  <w:style w:type="paragraph" w:customStyle="1" w:styleId="xl30">
    <w:name w:val="xl30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1">
    <w:name w:val="xl31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2">
    <w:name w:val="xl3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  <w:jc w:val="center"/>
    </w:pPr>
  </w:style>
  <w:style w:type="paragraph" w:customStyle="1" w:styleId="xl33">
    <w:name w:val="xl33"/>
    <w:basedOn w:val="Normln"/>
    <w:pPr>
      <w:pBdr>
        <w:top w:val="single" w:sz="6" w:space="0" w:color="auto"/>
        <w:left w:val="single" w:sz="12" w:space="0" w:color="auto"/>
        <w:bottom w:val="single" w:sz="12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4">
    <w:name w:val="xl34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12" w:space="0" w:color="auto"/>
      </w:pBdr>
      <w:spacing w:before="100" w:after="100"/>
      <w:jc w:val="center"/>
    </w:pPr>
  </w:style>
  <w:style w:type="paragraph" w:customStyle="1" w:styleId="xl36">
    <w:name w:val="xl36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7">
    <w:name w:val="xl37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8">
    <w:name w:val="xl38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9">
    <w:name w:val="xl39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0">
    <w:name w:val="xl40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1">
    <w:name w:val="xl41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2">
    <w:name w:val="xl4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3">
    <w:name w:val="xl43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4">
    <w:name w:val="xl44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5">
    <w:name w:val="xl45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6">
    <w:name w:val="xl46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7">
    <w:name w:val="xl47"/>
    <w:basedOn w:val="Normln"/>
    <w:pPr>
      <w:pBdr>
        <w:top w:val="single" w:sz="12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8">
    <w:name w:val="xl48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49">
    <w:name w:val="xl49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</w:style>
  <w:style w:type="paragraph" w:styleId="Textbubliny">
    <w:name w:val="Balloon Text"/>
    <w:basedOn w:val="Normln"/>
    <w:semiHidden/>
    <w:rsid w:val="006E467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F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31B1E"/>
    <w:rPr>
      <w:color w:val="0000FF"/>
      <w:u w:val="single"/>
    </w:rPr>
  </w:style>
  <w:style w:type="character" w:customStyle="1" w:styleId="Nadpis1Char">
    <w:name w:val="Nadpis 1 Char"/>
    <w:link w:val="Nadpis1"/>
    <w:rsid w:val="009514FB"/>
    <w:rPr>
      <w:b/>
      <w:sz w:val="28"/>
    </w:rPr>
  </w:style>
  <w:style w:type="character" w:customStyle="1" w:styleId="Nadpis2Char">
    <w:name w:val="Nadpis 2 Char"/>
    <w:link w:val="Nadpis2"/>
    <w:rsid w:val="009514FB"/>
    <w:rPr>
      <w:sz w:val="28"/>
    </w:rPr>
  </w:style>
  <w:style w:type="paragraph" w:customStyle="1" w:styleId="Zkladntext21">
    <w:name w:val="Základní text 21"/>
    <w:basedOn w:val="Normln"/>
    <w:rsid w:val="009514FB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kraslice@volny.cz" TargetMode="External"/><Relationship Id="rId2" Type="http://schemas.openxmlformats.org/officeDocument/2006/relationships/hyperlink" Target="mailto:zskraslice@volny.cz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cezd.REDITELNA\Dokumenty\dokum11.12\!vzor20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!vzor2011</Template>
  <TotalTime>12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jmenování do funkce</vt:lpstr>
    </vt:vector>
  </TitlesOfParts>
  <Company>ZŠ Kraslice, Havlíčkova</Company>
  <LinksUpToDate>false</LinksUpToDate>
  <CharactersWithSpaces>404</CharactersWithSpaces>
  <SharedDoc>false</SharedDoc>
  <HLinks>
    <vt:vector size="6" baseType="variant">
      <vt:variant>
        <vt:i4>524340</vt:i4>
      </vt:variant>
      <vt:variant>
        <vt:i4>0</vt:i4>
      </vt:variant>
      <vt:variant>
        <vt:i4>0</vt:i4>
      </vt:variant>
      <vt:variant>
        <vt:i4>5</vt:i4>
      </vt:variant>
      <vt:variant>
        <vt:lpwstr>mailto:zskraslice@volny.cz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jmenování do funkce</dc:title>
  <dc:creator>pecezd</dc:creator>
  <cp:lastModifiedBy>Monika Fučikovská</cp:lastModifiedBy>
  <cp:revision>14</cp:revision>
  <cp:lastPrinted>2017-11-02T08:22:00Z</cp:lastPrinted>
  <dcterms:created xsi:type="dcterms:W3CDTF">2021-01-11T10:21:00Z</dcterms:created>
  <dcterms:modified xsi:type="dcterms:W3CDTF">2023-08-29T12:41:00Z</dcterms:modified>
</cp:coreProperties>
</file>