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F706" w14:textId="77777777" w:rsidR="00380497" w:rsidRDefault="00380497">
      <w:pPr>
        <w:rPr>
          <w:sz w:val="24"/>
        </w:rPr>
      </w:pPr>
    </w:p>
    <w:p w14:paraId="10F16DE9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1912371F" w14:textId="113A7E57" w:rsidR="00380497" w:rsidRDefault="00010ECE">
      <w:pPr>
        <w:ind w:left="567"/>
        <w:rPr>
          <w:b/>
          <w:sz w:val="24"/>
        </w:rPr>
      </w:pPr>
      <w:r>
        <w:rPr>
          <w:b/>
          <w:sz w:val="24"/>
        </w:rPr>
        <w:t>TC-HK spol. s.r.o.</w:t>
      </w:r>
    </w:p>
    <w:p w14:paraId="6AD971EE" w14:textId="7BB5A1F4" w:rsidR="00380497" w:rsidRDefault="00010ECE">
      <w:pPr>
        <w:ind w:left="567"/>
        <w:rPr>
          <w:sz w:val="24"/>
        </w:rPr>
      </w:pPr>
      <w:r>
        <w:rPr>
          <w:b/>
          <w:sz w:val="24"/>
        </w:rPr>
        <w:t>Čechova 1100</w:t>
      </w:r>
    </w:p>
    <w:p w14:paraId="32F4B737" w14:textId="50F6828F" w:rsidR="00380497" w:rsidRDefault="00010ECE">
      <w:pPr>
        <w:ind w:left="567"/>
        <w:rPr>
          <w:sz w:val="24"/>
        </w:rPr>
      </w:pPr>
      <w:r>
        <w:rPr>
          <w:b/>
          <w:sz w:val="24"/>
        </w:rPr>
        <w:t>500 02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Hradec Králové</w:t>
      </w:r>
    </w:p>
    <w:p w14:paraId="71258747" w14:textId="1DC2909F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010ECE">
        <w:rPr>
          <w:b/>
          <w:sz w:val="24"/>
        </w:rPr>
        <w:t>27496601</w:t>
      </w:r>
    </w:p>
    <w:p w14:paraId="47C3A7E0" w14:textId="77777777" w:rsidR="00380497" w:rsidRDefault="00380497">
      <w:pPr>
        <w:rPr>
          <w:sz w:val="24"/>
        </w:rPr>
      </w:pPr>
    </w:p>
    <w:p w14:paraId="380C2A98" w14:textId="52E0868D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010ECE">
        <w:rPr>
          <w:b w:val="0"/>
          <w:noProof/>
          <w:sz w:val="24"/>
          <w:szCs w:val="24"/>
        </w:rPr>
        <w:t>2. 6. 2023</w:t>
      </w:r>
    </w:p>
    <w:p w14:paraId="45CAEA7A" w14:textId="542236FB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010ECE">
        <w:rPr>
          <w:b w:val="0"/>
          <w:noProof/>
          <w:sz w:val="24"/>
          <w:szCs w:val="24"/>
        </w:rPr>
        <w:t>25. 8. 2023</w:t>
      </w:r>
    </w:p>
    <w:p w14:paraId="14921B52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442ED9D4" w14:textId="13D5E3B8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010ECE">
        <w:rPr>
          <w:b/>
          <w:sz w:val="28"/>
        </w:rPr>
        <w:t>117/23/INVE</w:t>
      </w:r>
    </w:p>
    <w:p w14:paraId="546766F7" w14:textId="77777777" w:rsidR="00380497" w:rsidRDefault="00380497">
      <w:pPr>
        <w:rPr>
          <w:sz w:val="24"/>
        </w:rPr>
      </w:pPr>
    </w:p>
    <w:p w14:paraId="1DE6007A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1BAD0DA2" w14:textId="4BB603AF" w:rsidR="00380497" w:rsidRDefault="00010ECE">
      <w:pPr>
        <w:rPr>
          <w:sz w:val="24"/>
        </w:rPr>
      </w:pPr>
      <w:r>
        <w:rPr>
          <w:sz w:val="24"/>
        </w:rPr>
        <w:t>havarijní opravu vozidla RENAULT cistrna, RZ 2E80150 poškozeného dopravní nehodou ze dne 21.4.2023.</w:t>
      </w:r>
    </w:p>
    <w:p w14:paraId="58F0B400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3A9403EE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25364E07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2F5C16D8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7AE52E10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45251499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3843B559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5B678CD6" w14:textId="5639DF6B" w:rsidR="00380497" w:rsidRDefault="00010ECE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1.Škodní událost č.2236012190, poškozené vozidlo JSDH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2E92E39B" w14:textId="0CBE035C" w:rsidR="00380497" w:rsidRDefault="00010ECE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5432806F" w14:textId="7093A62D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3075F4F9" w14:textId="1F9B67EF" w:rsidR="00380497" w:rsidRDefault="00010ECE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78 000,00</w:t>
            </w:r>
          </w:p>
        </w:tc>
      </w:tr>
    </w:tbl>
    <w:p w14:paraId="1890D659" w14:textId="77777777" w:rsidR="00380497" w:rsidRDefault="00380497">
      <w:pPr>
        <w:pStyle w:val="Zkladntext1"/>
        <w:jc w:val="left"/>
      </w:pPr>
    </w:p>
    <w:p w14:paraId="077BE4F5" w14:textId="16EE9129" w:rsidR="00380497" w:rsidRDefault="00380497">
      <w:pPr>
        <w:pStyle w:val="Zkladntext1"/>
        <w:jc w:val="left"/>
      </w:pPr>
      <w:r>
        <w:t xml:space="preserve">Předpokládaná cena celkem: </w:t>
      </w:r>
      <w:r w:rsidR="00010ECE">
        <w:rPr>
          <w:b/>
          <w:noProof/>
        </w:rPr>
        <w:t>78 000,00</w:t>
      </w:r>
      <w:r>
        <w:rPr>
          <w:b/>
        </w:rPr>
        <w:t xml:space="preserve"> Kč</w:t>
      </w:r>
    </w:p>
    <w:p w14:paraId="370B4F90" w14:textId="77777777" w:rsidR="00380497" w:rsidRDefault="00380497">
      <w:pPr>
        <w:pStyle w:val="Zkladntext1"/>
        <w:jc w:val="left"/>
      </w:pPr>
    </w:p>
    <w:p w14:paraId="47F828DE" w14:textId="77777777" w:rsidR="00380497" w:rsidRDefault="00380497">
      <w:pPr>
        <w:pStyle w:val="Zkladntext1"/>
        <w:jc w:val="left"/>
      </w:pPr>
    </w:p>
    <w:p w14:paraId="1644B986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658DFA3B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12C59E4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4254B78B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47123579" w14:textId="77777777" w:rsidR="00380497" w:rsidRDefault="00380497">
      <w:pPr>
        <w:pStyle w:val="Zkladntext1"/>
        <w:jc w:val="left"/>
      </w:pPr>
    </w:p>
    <w:p w14:paraId="209A44F7" w14:textId="77777777" w:rsidR="00380497" w:rsidRDefault="00380497">
      <w:pPr>
        <w:pStyle w:val="Zkladntext1"/>
        <w:jc w:val="left"/>
      </w:pPr>
      <w:r>
        <w:t>Děkujeme a jsme s pozdravem</w:t>
      </w:r>
    </w:p>
    <w:p w14:paraId="595481AF" w14:textId="77777777" w:rsidR="00380497" w:rsidRDefault="00380497">
      <w:pPr>
        <w:pStyle w:val="Zkladntext1"/>
        <w:jc w:val="left"/>
      </w:pPr>
    </w:p>
    <w:p w14:paraId="19FFFB21" w14:textId="77777777" w:rsidR="00380497" w:rsidRDefault="00380497">
      <w:pPr>
        <w:pStyle w:val="Zkladntext1"/>
        <w:jc w:val="left"/>
      </w:pPr>
    </w:p>
    <w:p w14:paraId="0C51F1B1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2706BEC3" w14:textId="77777777">
        <w:tc>
          <w:tcPr>
            <w:tcW w:w="3070" w:type="dxa"/>
          </w:tcPr>
          <w:p w14:paraId="3EB1B877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42FE8AAB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3A1A8901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1CAAE06B" w14:textId="77777777">
        <w:tc>
          <w:tcPr>
            <w:tcW w:w="3070" w:type="dxa"/>
          </w:tcPr>
          <w:p w14:paraId="48D0F8AF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13E1341C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4198C42E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5B8F7783" w14:textId="77777777">
        <w:tc>
          <w:tcPr>
            <w:tcW w:w="3070" w:type="dxa"/>
          </w:tcPr>
          <w:p w14:paraId="62703C31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06C1FD0B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5B154F49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29E8CE2F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7A2F" w14:textId="77777777" w:rsidR="00010ECE" w:rsidRDefault="00010ECE">
      <w:r>
        <w:separator/>
      </w:r>
    </w:p>
  </w:endnote>
  <w:endnote w:type="continuationSeparator" w:id="0">
    <w:p w14:paraId="61BC4E0E" w14:textId="77777777" w:rsidR="00010ECE" w:rsidRDefault="0001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0A2B" w14:textId="77777777" w:rsidR="00AC3AAB" w:rsidRDefault="00AC3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AE57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6D1B4400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4A0CB2B4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>: CZ-00279846</w:t>
    </w:r>
  </w:p>
  <w:p w14:paraId="64308339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342707C3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58618673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306FD5FA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B22C" w14:textId="77777777" w:rsidR="00AC3AAB" w:rsidRDefault="00AC3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A2A2" w14:textId="77777777" w:rsidR="00010ECE" w:rsidRDefault="00010ECE">
      <w:r>
        <w:separator/>
      </w:r>
    </w:p>
  </w:footnote>
  <w:footnote w:type="continuationSeparator" w:id="0">
    <w:p w14:paraId="10680C07" w14:textId="77777777" w:rsidR="00010ECE" w:rsidRDefault="0001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E787" w14:textId="77777777" w:rsidR="00AC3AAB" w:rsidRDefault="00AC3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B31A" w14:textId="4C518965" w:rsidR="00380497" w:rsidRDefault="00010ECE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46C5C9BB" wp14:editId="32C1B535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0412E6A8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64277852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593FD1F5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00667AA0" w14:textId="77777777" w:rsidR="00380497" w:rsidRDefault="003804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2123" w14:textId="77777777" w:rsidR="00AC3AAB" w:rsidRDefault="00AC3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9309376">
    <w:abstractNumId w:val="0"/>
  </w:num>
  <w:num w:numId="2" w16cid:durableId="35010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CE"/>
    <w:rsid w:val="000029AC"/>
    <w:rsid w:val="00010ECE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5063C"/>
    <w:rsid w:val="00857F98"/>
    <w:rsid w:val="00874648"/>
    <w:rsid w:val="00884615"/>
    <w:rsid w:val="00897C9D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75BF3"/>
  <w15:chartTrackingRefBased/>
  <w15:docId w15:val="{FCCB6201-1B0C-43EC-BFD2-117A1F7A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805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2023-08-28T06:20:00Z</dcterms:created>
  <dcterms:modified xsi:type="dcterms:W3CDTF">2023-08-28T06:21:00Z</dcterms:modified>
</cp:coreProperties>
</file>