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 xml:space="preserve" xml:embedTrueTypeFonts="1">
  <w:body>
    <w:p>
      <w:r>
        <w:drawing>
          <wp:anchor simplePos="0" relativeHeight="251658241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5970</wp:posOffset>
            </wp:positionV>
            <wp:extent cx="7557516" cy="10689335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557516" cy="10689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3" behindDoc="0" locked="0" layoutInCell="1" allowOverlap="1">
            <wp:simplePos x="0" y="0"/>
            <wp:positionH relativeFrom="page">
              <wp:posOffset>472344</wp:posOffset>
            </wp:positionH>
            <wp:positionV relativeFrom="page">
              <wp:posOffset>437862</wp:posOffset>
            </wp:positionV>
            <wp:extent cx="1187610" cy="215946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87610" cy="215946"/>
                    </a:xfrm>
                    <a:custGeom>
                      <a:rect l="l" t="t" r="r" b="b"/>
                      <a:pathLst>
                        <a:path w="1187610" h="215946">
                          <a:moveTo>
                            <a:pt x="0" y="215946"/>
                          </a:moveTo>
                          <a:lnTo>
                            <a:pt x="1187610" y="215946"/>
                          </a:lnTo>
                          <a:lnTo>
                            <a:pt x="1187610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5" behindDoc="0" locked="0" layoutInCell="1" allowOverlap="1">
            <wp:simplePos x="0" y="0"/>
            <wp:positionH relativeFrom="page">
              <wp:posOffset>2510175</wp:posOffset>
            </wp:positionH>
            <wp:positionV relativeFrom="page">
              <wp:posOffset>856258</wp:posOffset>
            </wp:positionV>
            <wp:extent cx="2469688" cy="202449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469688" cy="202449"/>
                    </a:xfrm>
                    <a:custGeom>
                      <a:rect l="l" t="t" r="r" b="b"/>
                      <a:pathLst>
                        <a:path w="2469688" h="202449">
                          <a:moveTo>
                            <a:pt x="0" y="202449"/>
                          </a:moveTo>
                          <a:lnTo>
                            <a:pt x="2469688" y="202449"/>
                          </a:lnTo>
                          <a:lnTo>
                            <a:pt x="2469688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7" behindDoc="0" locked="0" layoutInCell="1" allowOverlap="1">
            <wp:simplePos x="0" y="0"/>
            <wp:positionH relativeFrom="page">
              <wp:posOffset>2469688</wp:posOffset>
            </wp:positionH>
            <wp:positionV relativeFrom="page">
              <wp:posOffset>1220667</wp:posOffset>
            </wp:positionV>
            <wp:extent cx="1214601" cy="310423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4601" cy="310423"/>
                    </a:xfrm>
                    <a:custGeom>
                      <a:rect l="l" t="t" r="r" b="b"/>
                      <a:pathLst>
                        <a:path w="1214601" h="310423">
                          <a:moveTo>
                            <a:pt x="0" y="310423"/>
                          </a:moveTo>
                          <a:lnTo>
                            <a:pt x="1214601" y="310423"/>
                          </a:lnTo>
                          <a:lnTo>
                            <a:pt x="1214601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9" behindDoc="0" locked="0" layoutInCell="1" allowOverlap="1">
            <wp:simplePos x="0" y="0"/>
            <wp:positionH relativeFrom="page">
              <wp:posOffset>2496679</wp:posOffset>
            </wp:positionH>
            <wp:positionV relativeFrom="page">
              <wp:posOffset>1908995</wp:posOffset>
            </wp:positionV>
            <wp:extent cx="1457521" cy="148463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57521" cy="148463"/>
                    </a:xfrm>
                    <a:custGeom>
                      <a:rect l="l" t="t" r="r" b="b"/>
                      <a:pathLst>
                        <a:path w="1457521" h="148463">
                          <a:moveTo>
                            <a:pt x="0" y="148463"/>
                          </a:moveTo>
                          <a:lnTo>
                            <a:pt x="1457521" y="148463"/>
                          </a:lnTo>
                          <a:lnTo>
                            <a:pt x="1457521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1" behindDoc="0" locked="0" layoutInCell="1" allowOverlap="1">
            <wp:simplePos x="0" y="0"/>
            <wp:positionH relativeFrom="page">
              <wp:posOffset>458849</wp:posOffset>
            </wp:positionH>
            <wp:positionV relativeFrom="page">
              <wp:posOffset>3420619</wp:posOffset>
            </wp:positionV>
            <wp:extent cx="1916370" cy="364408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16370" cy="364408"/>
                    </a:xfrm>
                    <a:custGeom>
                      <a:rect l="l" t="t" r="r" b="b"/>
                      <a:pathLst>
                        <a:path w="1916370" h="364408">
                          <a:moveTo>
                            <a:pt x="0" y="364408"/>
                          </a:moveTo>
                          <a:lnTo>
                            <a:pt x="1916370" y="364408"/>
                          </a:lnTo>
                          <a:lnTo>
                            <a:pt x="1916370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3" behindDoc="0" locked="0" layoutInCell="1" allowOverlap="1">
            <wp:simplePos x="0" y="0"/>
            <wp:positionH relativeFrom="page">
              <wp:posOffset>566813</wp:posOffset>
            </wp:positionH>
            <wp:positionV relativeFrom="page">
              <wp:posOffset>4365383</wp:posOffset>
            </wp:positionV>
            <wp:extent cx="1565486" cy="458886"/>
            <wp:effectExtent l="0" t="0" r="0" b="0"/>
            <wp:wrapNone/>
            <wp:docPr id="106" name="Freeform 1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65486" cy="458886"/>
                    </a:xfrm>
                    <a:custGeom>
                      <a:rect l="l" t="t" r="r" b="b"/>
                      <a:pathLst>
                        <a:path w="1565486" h="458886">
                          <a:moveTo>
                            <a:pt x="0" y="458886"/>
                          </a:moveTo>
                          <a:lnTo>
                            <a:pt x="1565486" y="458886"/>
                          </a:lnTo>
                          <a:lnTo>
                            <a:pt x="1565486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br w:type="page"/>
      </w:r>
    </w:p>
    <w:p>
      <w:r>
        <w:drawing>
          <wp:anchor simplePos="0" relativeHeight="251658241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5970</wp:posOffset>
            </wp:positionV>
            <wp:extent cx="7557516" cy="10689335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557516" cy="10689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3" behindDoc="0" locked="0" layoutInCell="1" allowOverlap="1">
            <wp:simplePos x="0" y="0"/>
            <wp:positionH relativeFrom="page">
              <wp:posOffset>1484512</wp:posOffset>
            </wp:positionH>
            <wp:positionV relativeFrom="page">
              <wp:posOffset>2192425</wp:posOffset>
            </wp:positionV>
            <wp:extent cx="1093140" cy="229442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93140" cy="229442"/>
                    </a:xfrm>
                    <a:custGeom>
                      <a:rect l="l" t="t" r="r" b="b"/>
                      <a:pathLst>
                        <a:path w="1093140" h="229442">
                          <a:moveTo>
                            <a:pt x="0" y="229442"/>
                          </a:moveTo>
                          <a:lnTo>
                            <a:pt x="1093140" y="229442"/>
                          </a:lnTo>
                          <a:lnTo>
                            <a:pt x="1093140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5" behindDoc="0" locked="0" layoutInCell="1" allowOverlap="1">
            <wp:simplePos x="0" y="0"/>
            <wp:positionH relativeFrom="page">
              <wp:posOffset>1120132</wp:posOffset>
            </wp:positionH>
            <wp:positionV relativeFrom="page">
              <wp:posOffset>5229168</wp:posOffset>
            </wp:positionV>
            <wp:extent cx="2118803" cy="202449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18803" cy="202449"/>
                    </a:xfrm>
                    <a:custGeom>
                      <a:rect l="l" t="t" r="r" b="b"/>
                      <a:pathLst>
                        <a:path w="2118803" h="202449">
                          <a:moveTo>
                            <a:pt x="0" y="202449"/>
                          </a:moveTo>
                          <a:lnTo>
                            <a:pt x="2118803" y="202449"/>
                          </a:lnTo>
                          <a:lnTo>
                            <a:pt x="2118803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7" behindDoc="0" locked="0" layoutInCell="1" allowOverlap="1">
            <wp:simplePos x="0" y="0"/>
            <wp:positionH relativeFrom="page">
              <wp:posOffset>3292917</wp:posOffset>
            </wp:positionH>
            <wp:positionV relativeFrom="page">
              <wp:posOffset>7415623</wp:posOffset>
            </wp:positionV>
            <wp:extent cx="998672" cy="350912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98672" cy="350912"/>
                    </a:xfrm>
                    <a:custGeom>
                      <a:rect l="l" t="t" r="r" b="b"/>
                      <a:pathLst>
                        <a:path w="998672" h="350912">
                          <a:moveTo>
                            <a:pt x="0" y="350912"/>
                          </a:moveTo>
                          <a:lnTo>
                            <a:pt x="998672" y="350912"/>
                          </a:lnTo>
                          <a:lnTo>
                            <a:pt x="998672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9" behindDoc="0" locked="0" layoutInCell="1" allowOverlap="1">
            <wp:simplePos x="0" y="0"/>
            <wp:positionH relativeFrom="page">
              <wp:posOffset>4709952</wp:posOffset>
            </wp:positionH>
            <wp:positionV relativeFrom="page">
              <wp:posOffset>8130945</wp:posOffset>
            </wp:positionV>
            <wp:extent cx="1956856" cy="796301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56856" cy="796301"/>
                    </a:xfrm>
                    <a:custGeom>
                      <a:rect l="l" t="t" r="r" b="b"/>
                      <a:pathLst>
                        <a:path w="1956856" h="796301">
                          <a:moveTo>
                            <a:pt x="0" y="796301"/>
                          </a:moveTo>
                          <a:lnTo>
                            <a:pt x="1956856" y="796301"/>
                          </a:lnTo>
                          <a:lnTo>
                            <a:pt x="1956856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1" behindDoc="0" locked="0" layoutInCell="1" allowOverlap="1">
            <wp:simplePos x="0" y="0"/>
            <wp:positionH relativeFrom="page">
              <wp:posOffset>1093140</wp:posOffset>
            </wp:positionH>
            <wp:positionV relativeFrom="page">
              <wp:posOffset>8603327</wp:posOffset>
            </wp:positionV>
            <wp:extent cx="1268583" cy="782805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68583" cy="782805"/>
                    </a:xfrm>
                    <a:custGeom>
                      <a:rect l="l" t="t" r="r" b="b"/>
                      <a:pathLst>
                        <a:path w="1268583" h="782805">
                          <a:moveTo>
                            <a:pt x="0" y="782805"/>
                          </a:moveTo>
                          <a:lnTo>
                            <a:pt x="1268583" y="782805"/>
                          </a:lnTo>
                          <a:lnTo>
                            <a:pt x="1268583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3" behindDoc="0" locked="0" layoutInCell="1" allowOverlap="1">
            <wp:simplePos x="0" y="0"/>
            <wp:positionH relativeFrom="page">
              <wp:posOffset>2429201</wp:posOffset>
            </wp:positionH>
            <wp:positionV relativeFrom="page">
              <wp:posOffset>8846266</wp:posOffset>
            </wp:positionV>
            <wp:extent cx="985176" cy="188953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85176" cy="188953"/>
                    </a:xfrm>
                    <a:custGeom>
                      <a:rect l="l" t="t" r="r" b="b"/>
                      <a:pathLst>
                        <a:path w="985176" h="188953">
                          <a:moveTo>
                            <a:pt x="0" y="188953"/>
                          </a:moveTo>
                          <a:lnTo>
                            <a:pt x="985176" y="188953"/>
                          </a:lnTo>
                          <a:lnTo>
                            <a:pt x="985176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sectPr>
      <w:type w:val="continuous"/>
      <w:pgSz w:w="11911" w:h="16843"/>
      <w:pgMar w:top="500" w:right="500" w:bottom="480" w:left="4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7" Type="http://schemas.openxmlformats.org/officeDocument/2006/relationships/image" Target="media/image10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2023-08-25T08:51:38Z</dcterms:created>
  <dcterms:modified xsi:type="dcterms:W3CDTF">2023-08-25T08:51:38Z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