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1322565</wp:posOffset>
            </wp:positionH>
            <wp:positionV relativeFrom="page">
              <wp:posOffset>2151935</wp:posOffset>
            </wp:positionV>
            <wp:extent cx="1147123" cy="188953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7123" cy="188953"/>
                    </a:xfrm>
                    <a:custGeom>
                      <a:rect l="l" t="t" r="r" b="b"/>
                      <a:pathLst>
                        <a:path w="1147123" h="188953">
                          <a:moveTo>
                            <a:pt x="0" y="188953"/>
                          </a:moveTo>
                          <a:lnTo>
                            <a:pt x="1147123" y="188953"/>
                          </a:lnTo>
                          <a:lnTo>
                            <a:pt x="11471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985176</wp:posOffset>
            </wp:positionH>
            <wp:positionV relativeFrom="page">
              <wp:posOffset>5296651</wp:posOffset>
            </wp:positionV>
            <wp:extent cx="2145795" cy="188953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45795" cy="188953"/>
                    </a:xfrm>
                    <a:custGeom>
                      <a:rect l="l" t="t" r="r" b="b"/>
                      <a:pathLst>
                        <a:path w="2145795" h="188953">
                          <a:moveTo>
                            <a:pt x="0" y="188953"/>
                          </a:moveTo>
                          <a:lnTo>
                            <a:pt x="2145795" y="188953"/>
                          </a:lnTo>
                          <a:lnTo>
                            <a:pt x="214579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3319908</wp:posOffset>
            </wp:positionH>
            <wp:positionV relativeFrom="page">
              <wp:posOffset>7550589</wp:posOffset>
            </wp:positionV>
            <wp:extent cx="998672" cy="391403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8672" cy="391403"/>
                    </a:xfrm>
                    <a:custGeom>
                      <a:rect l="l" t="t" r="r" b="b"/>
                      <a:pathLst>
                        <a:path w="998672" h="391403">
                          <a:moveTo>
                            <a:pt x="0" y="391403"/>
                          </a:moveTo>
                          <a:lnTo>
                            <a:pt x="998672" y="391403"/>
                          </a:lnTo>
                          <a:lnTo>
                            <a:pt x="99867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4480527</wp:posOffset>
            </wp:positionH>
            <wp:positionV relativeFrom="page">
              <wp:posOffset>8184931</wp:posOffset>
            </wp:positionV>
            <wp:extent cx="2510175" cy="94476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0175" cy="944765"/>
                    </a:xfrm>
                    <a:custGeom>
                      <a:rect l="l" t="t" r="r" b="b"/>
                      <a:pathLst>
                        <a:path w="2510175" h="944765">
                          <a:moveTo>
                            <a:pt x="0" y="944765"/>
                          </a:moveTo>
                          <a:lnTo>
                            <a:pt x="2510175" y="944765"/>
                          </a:lnTo>
                          <a:lnTo>
                            <a:pt x="251017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2023-08-25T08:34:35Z</dcterms:created>
  <dcterms:modified xsi:type="dcterms:W3CDTF">2023-08-25T08:34:35Z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