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B3E9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270E15C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1F828008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6C76852D" w14:textId="40AC4F7E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24205E">
        <w:rPr>
          <w:caps/>
          <w:noProof/>
          <w:spacing w:val="8"/>
          <w:sz w:val="18"/>
          <w:szCs w:val="18"/>
        </w:rPr>
        <w:t>241/23/5</w:t>
      </w:r>
      <w:r w:rsidRPr="006B44F3">
        <w:rPr>
          <w:caps/>
          <w:spacing w:val="8"/>
          <w:sz w:val="18"/>
          <w:szCs w:val="18"/>
        </w:rPr>
        <w:tab/>
      </w:r>
    </w:p>
    <w:p w14:paraId="0FEF8142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7BE86A0" w14:textId="77777777" w:rsidR="0024205E" w:rsidRDefault="0024205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1B5D595F" w14:textId="77777777" w:rsidR="0024205E" w:rsidRPr="006B44F3" w:rsidRDefault="0024205E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723E707A" w14:textId="12F7AE7F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4205E">
        <w:rPr>
          <w:rFonts w:cs="Arial"/>
          <w:caps/>
          <w:noProof/>
          <w:spacing w:val="8"/>
          <w:sz w:val="18"/>
          <w:szCs w:val="18"/>
        </w:rPr>
        <w:t>10. 8. 2023</w:t>
      </w:r>
    </w:p>
    <w:p w14:paraId="606DFEAA" w14:textId="4C62EF5A" w:rsidR="000B7B21" w:rsidRPr="006B44F3" w:rsidRDefault="0024205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Herzig Security s.r.o.</w:t>
      </w:r>
    </w:p>
    <w:p w14:paraId="76CFB3D2" w14:textId="32663522" w:rsidR="00D849F9" w:rsidRPr="006B44F3" w:rsidRDefault="0024205E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Kurta Konráda 2517</w:t>
      </w:r>
    </w:p>
    <w:p w14:paraId="193266FE" w14:textId="4604D61A" w:rsidR="00253892" w:rsidRPr="006B44F3" w:rsidRDefault="0024205E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190 00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14:paraId="3DA5E0BC" w14:textId="209C3EDA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24205E">
        <w:rPr>
          <w:b/>
          <w:noProof/>
          <w:sz w:val="18"/>
          <w:szCs w:val="18"/>
        </w:rPr>
        <w:t>17326052</w:t>
      </w:r>
      <w:r w:rsidRPr="006B44F3">
        <w:rPr>
          <w:sz w:val="18"/>
          <w:szCs w:val="18"/>
        </w:rPr>
        <w:t xml:space="preserve"> </w:t>
      </w:r>
    </w:p>
    <w:p w14:paraId="1FAB6A8F" w14:textId="2523F0D0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14:paraId="0E23B6C3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0B26FCE8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71C10E3F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164C690C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0C66A30A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58897A84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2D2E0986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3"/>
        <w:gridCol w:w="241"/>
        <w:gridCol w:w="320"/>
        <w:gridCol w:w="1491"/>
        <w:gridCol w:w="1201"/>
      </w:tblGrid>
      <w:tr w:rsidR="00253892" w:rsidRPr="006B44F3" w14:paraId="48CFEC29" w14:textId="77777777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5A301EEA" w14:textId="2EB60B3D" w:rsidR="00253892" w:rsidRPr="006B44F3" w:rsidRDefault="0024205E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1.ostraha na akci Dožínky na Letné 2.9.2023</w:t>
            </w:r>
          </w:p>
        </w:tc>
        <w:tc>
          <w:tcPr>
            <w:tcW w:w="0" w:type="auto"/>
          </w:tcPr>
          <w:p w14:paraId="031ECA8F" w14:textId="7C7B69CD" w:rsidR="00253892" w:rsidRPr="006B44F3" w:rsidRDefault="0024205E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F4D715E" w14:textId="253684E1" w:rsidR="00253892" w:rsidRPr="006B44F3" w:rsidRDefault="0024205E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14:paraId="6902FD70" w14:textId="5ABAE667" w:rsidR="00253892" w:rsidRPr="006B44F3" w:rsidRDefault="0024205E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83 394,00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14:paraId="32C19DCF" w14:textId="543A99F3" w:rsidR="00253892" w:rsidRPr="006B44F3" w:rsidRDefault="0024205E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83 394,00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14:paraId="6BA3B230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2A721F78" w14:textId="77777777" w:rsidR="0024205E" w:rsidRDefault="0024205E" w:rsidP="007151A9">
      <w:pPr>
        <w:rPr>
          <w:sz w:val="18"/>
          <w:szCs w:val="18"/>
        </w:rPr>
      </w:pPr>
      <w:r>
        <w:rPr>
          <w:sz w:val="18"/>
          <w:szCs w:val="18"/>
        </w:rPr>
        <w:t>31.8. - 18:00 - 07:00h - 2 lidi (26hod)</w:t>
      </w:r>
    </w:p>
    <w:p w14:paraId="3B139289" w14:textId="77777777" w:rsidR="0024205E" w:rsidRDefault="0024205E" w:rsidP="007151A9">
      <w:pPr>
        <w:rPr>
          <w:sz w:val="18"/>
          <w:szCs w:val="18"/>
        </w:rPr>
      </w:pPr>
      <w:r>
        <w:rPr>
          <w:sz w:val="18"/>
          <w:szCs w:val="18"/>
        </w:rPr>
        <w:t>1.9. - 07:00 - 06:00h - 4 lidi (92hod)</w:t>
      </w:r>
    </w:p>
    <w:p w14:paraId="2DD21158" w14:textId="77777777" w:rsidR="0024205E" w:rsidRDefault="0024205E" w:rsidP="007151A9">
      <w:pPr>
        <w:rPr>
          <w:sz w:val="18"/>
          <w:szCs w:val="18"/>
        </w:rPr>
      </w:pPr>
      <w:r>
        <w:rPr>
          <w:sz w:val="18"/>
          <w:szCs w:val="18"/>
        </w:rPr>
        <w:t>2.9. - 06:00 - 00:00h - 8 lidí (144hod)</w:t>
      </w:r>
    </w:p>
    <w:p w14:paraId="1067F564" w14:textId="77777777" w:rsidR="0024205E" w:rsidRDefault="0024205E" w:rsidP="007151A9">
      <w:pPr>
        <w:rPr>
          <w:sz w:val="18"/>
          <w:szCs w:val="18"/>
        </w:rPr>
      </w:pPr>
      <w:r>
        <w:rPr>
          <w:sz w:val="18"/>
          <w:szCs w:val="18"/>
        </w:rPr>
        <w:t>3.9. - 00:00 - 12:00h - 2 lidi (24hod)</w:t>
      </w:r>
    </w:p>
    <w:p w14:paraId="7F218492" w14:textId="77777777" w:rsidR="0024205E" w:rsidRDefault="0024205E" w:rsidP="007151A9">
      <w:pPr>
        <w:rPr>
          <w:sz w:val="18"/>
          <w:szCs w:val="18"/>
        </w:rPr>
      </w:pPr>
    </w:p>
    <w:p w14:paraId="01F7DEB7" w14:textId="7F3DC0FC" w:rsidR="00D92786" w:rsidRPr="007151A9" w:rsidRDefault="00D92786" w:rsidP="007151A9">
      <w:pPr>
        <w:rPr>
          <w:sz w:val="18"/>
          <w:szCs w:val="18"/>
        </w:rPr>
      </w:pPr>
    </w:p>
    <w:p w14:paraId="1D27CEF3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1B3B0A29" w14:textId="11F85896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24205E">
        <w:rPr>
          <w:rFonts w:cs="Arial"/>
          <w:caps/>
          <w:noProof/>
          <w:spacing w:val="8"/>
          <w:sz w:val="18"/>
          <w:szCs w:val="18"/>
        </w:rPr>
        <w:t>30. 8. 2023</w:t>
      </w:r>
    </w:p>
    <w:p w14:paraId="4301951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EC29204" w14:textId="7A526A0D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24205E">
        <w:rPr>
          <w:rFonts w:cs="Arial"/>
          <w:b/>
          <w:noProof/>
          <w:sz w:val="18"/>
          <w:szCs w:val="18"/>
        </w:rPr>
        <w:t>83 394,00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9686F6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3687AFD8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0E71C611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3DC8306D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43F68C8E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647AFDF3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5D6D2F5D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40BEE5B1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767E8825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6F39F344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1D36736A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CF658C9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21B90877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528670DB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0AA4612C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8791" w14:textId="77777777" w:rsidR="00294D91" w:rsidRDefault="00294D91">
      <w:r>
        <w:separator/>
      </w:r>
    </w:p>
  </w:endnote>
  <w:endnote w:type="continuationSeparator" w:id="0">
    <w:p w14:paraId="6DD7B8C3" w14:textId="77777777" w:rsidR="00294D91" w:rsidRDefault="0029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22CE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FB252F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DA70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ED42" w14:textId="77777777" w:rsidR="00294D91" w:rsidRDefault="00294D91">
      <w:r>
        <w:separator/>
      </w:r>
    </w:p>
  </w:footnote>
  <w:footnote w:type="continuationSeparator" w:id="0">
    <w:p w14:paraId="6C9F6403" w14:textId="77777777" w:rsidR="00294D91" w:rsidRDefault="0029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0616" w14:textId="56B16D7C" w:rsidR="00D561EE" w:rsidRPr="00263B17" w:rsidRDefault="0024205E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20867AB" wp14:editId="27A3EC6A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35D05F25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15DEF0AD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24C3D558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07DC692A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869136">
    <w:abstractNumId w:val="8"/>
  </w:num>
  <w:num w:numId="2" w16cid:durableId="891692493">
    <w:abstractNumId w:val="1"/>
  </w:num>
  <w:num w:numId="3" w16cid:durableId="1717464759">
    <w:abstractNumId w:val="3"/>
  </w:num>
  <w:num w:numId="4" w16cid:durableId="973176563">
    <w:abstractNumId w:val="0"/>
  </w:num>
  <w:num w:numId="5" w16cid:durableId="14432465">
    <w:abstractNumId w:val="4"/>
  </w:num>
  <w:num w:numId="6" w16cid:durableId="1476407881">
    <w:abstractNumId w:val="6"/>
  </w:num>
  <w:num w:numId="7" w16cid:durableId="1400788724">
    <w:abstractNumId w:val="5"/>
  </w:num>
  <w:num w:numId="8" w16cid:durableId="55138168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82178443">
    <w:abstractNumId w:val="7"/>
  </w:num>
  <w:num w:numId="10" w16cid:durableId="972174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5E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4205E"/>
    <w:rsid w:val="00253892"/>
    <w:rsid w:val="00262568"/>
    <w:rsid w:val="00265C01"/>
    <w:rsid w:val="00274CC7"/>
    <w:rsid w:val="002764DC"/>
    <w:rsid w:val="0028204A"/>
    <w:rsid w:val="00284051"/>
    <w:rsid w:val="00294D9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1C11E"/>
  <w15:chartTrackingRefBased/>
  <w15:docId w15:val="{4DF86D66-2F43-42B9-AF5B-6C355653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2023-08-24T14:22:00Z</dcterms:created>
  <dcterms:modified xsi:type="dcterms:W3CDTF">2023-08-24T14:23:00Z</dcterms:modified>
</cp:coreProperties>
</file>