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13CB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3AD22DA2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2C2D865B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6988171D" w14:textId="50134F9B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F75F89">
        <w:rPr>
          <w:caps/>
          <w:noProof/>
          <w:spacing w:val="8"/>
          <w:sz w:val="18"/>
          <w:szCs w:val="18"/>
        </w:rPr>
        <w:t>243/23/5</w:t>
      </w:r>
      <w:r w:rsidRPr="006B44F3">
        <w:rPr>
          <w:caps/>
          <w:spacing w:val="8"/>
          <w:sz w:val="18"/>
          <w:szCs w:val="18"/>
        </w:rPr>
        <w:tab/>
      </w:r>
    </w:p>
    <w:p w14:paraId="1BA3C50F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80CAADE" w14:textId="77777777" w:rsidR="00F75F89" w:rsidRDefault="00F75F89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820869E" w14:textId="77777777" w:rsidR="00F75F89" w:rsidRPr="006B44F3" w:rsidRDefault="00F75F89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4CBA301" w14:textId="4781A3C9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F75F89">
        <w:rPr>
          <w:rFonts w:cs="Arial"/>
          <w:caps/>
          <w:noProof/>
          <w:spacing w:val="8"/>
          <w:sz w:val="18"/>
          <w:szCs w:val="18"/>
        </w:rPr>
        <w:t>18. 8. 2023</w:t>
      </w:r>
    </w:p>
    <w:p w14:paraId="43394D1E" w14:textId="4EC3E0D5" w:rsidR="000B7B21" w:rsidRPr="006B44F3" w:rsidRDefault="00F75F89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Ladislava Lišková</w:t>
      </w:r>
    </w:p>
    <w:p w14:paraId="085061C7" w14:textId="36510988" w:rsidR="00D849F9" w:rsidRPr="006B44F3" w:rsidRDefault="00F75F89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Otavská 1042</w:t>
      </w:r>
    </w:p>
    <w:p w14:paraId="0EC3B5A9" w14:textId="5CE82084" w:rsidR="00253892" w:rsidRPr="006B44F3" w:rsidRDefault="00F75F89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370 11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České Budějovice</w:t>
      </w:r>
    </w:p>
    <w:p w14:paraId="051CC7E0" w14:textId="019E8579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F75F89">
        <w:rPr>
          <w:b/>
          <w:noProof/>
          <w:sz w:val="18"/>
          <w:szCs w:val="18"/>
        </w:rPr>
        <w:t>03435270</w:t>
      </w:r>
      <w:r w:rsidRPr="006B44F3">
        <w:rPr>
          <w:sz w:val="18"/>
          <w:szCs w:val="18"/>
        </w:rPr>
        <w:t xml:space="preserve"> </w:t>
      </w:r>
    </w:p>
    <w:p w14:paraId="3C2C87AF" w14:textId="0E21A748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135E1DF7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CB05AF5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349E34C2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345AC274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18E2BD07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4D7A63B3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6B4F9FAB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241"/>
        <w:gridCol w:w="320"/>
        <w:gridCol w:w="1491"/>
        <w:gridCol w:w="1201"/>
      </w:tblGrid>
      <w:tr w:rsidR="00253892" w:rsidRPr="006B44F3" w14:paraId="06CC0F04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8AD548F" w14:textId="6C51B2C1" w:rsidR="00253892" w:rsidRPr="006B44F3" w:rsidRDefault="00F75F89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1.Malování na obličej Země Zivitelka PSF</w:t>
            </w:r>
          </w:p>
        </w:tc>
        <w:tc>
          <w:tcPr>
            <w:tcW w:w="0" w:type="auto"/>
          </w:tcPr>
          <w:p w14:paraId="5C91F273" w14:textId="5CB82566" w:rsidR="00253892" w:rsidRPr="006B44F3" w:rsidRDefault="00F75F89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60F1352" w14:textId="7C1D2C93" w:rsidR="00253892" w:rsidRPr="006B44F3" w:rsidRDefault="00F75F89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6B65200E" w14:textId="71568F1F" w:rsidR="00253892" w:rsidRPr="006B44F3" w:rsidRDefault="00F75F89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55 660,00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14:paraId="218BAF2D" w14:textId="7BB272D0" w:rsidR="00253892" w:rsidRPr="006B44F3" w:rsidRDefault="00F75F89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55 660,00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14:paraId="5D68D2BC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24663A11" w14:textId="77777777" w:rsidR="00F75F89" w:rsidRDefault="00F75F89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Dvě osoby malování na obličej ve dnech 26-27-28-29.8 </w:t>
      </w:r>
    </w:p>
    <w:p w14:paraId="19695EAD" w14:textId="00CE686F" w:rsidR="00D92786" w:rsidRPr="007151A9" w:rsidRDefault="00F75F89" w:rsidP="007151A9">
      <w:pPr>
        <w:rPr>
          <w:sz w:val="18"/>
          <w:szCs w:val="18"/>
        </w:rPr>
      </w:pPr>
      <w:r>
        <w:rPr>
          <w:sz w:val="18"/>
          <w:szCs w:val="18"/>
        </w:rPr>
        <w:t>Zajištění stavby, přípravy a převozu na akci PSF Zěmě Živitelka</w:t>
      </w:r>
    </w:p>
    <w:p w14:paraId="7A61C74B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14278E25" w14:textId="03B58D37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</w:p>
    <w:p w14:paraId="4C84EBB2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252E5BB" w14:textId="21CE9EBD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F75F89">
        <w:rPr>
          <w:rFonts w:cs="Arial"/>
          <w:b/>
          <w:noProof/>
          <w:sz w:val="18"/>
          <w:szCs w:val="18"/>
        </w:rPr>
        <w:t>55 660,00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6143F725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076D39D6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04506FBB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1CDB1A20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1C85F227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59A7824E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0A3ED6C3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27C1A3F3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4ABB6217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11AEEAC5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7E7135F2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582F6F76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2ED3E719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12556CC5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723A8E5D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D8C4" w14:textId="77777777" w:rsidR="000458BC" w:rsidRDefault="000458BC">
      <w:r>
        <w:separator/>
      </w:r>
    </w:p>
  </w:endnote>
  <w:endnote w:type="continuationSeparator" w:id="0">
    <w:p w14:paraId="12DEC27D" w14:textId="77777777" w:rsidR="000458BC" w:rsidRDefault="0004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9CDC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548E8B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E97D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C5BF" w14:textId="77777777" w:rsidR="000458BC" w:rsidRDefault="000458BC">
      <w:r>
        <w:separator/>
      </w:r>
    </w:p>
  </w:footnote>
  <w:footnote w:type="continuationSeparator" w:id="0">
    <w:p w14:paraId="73251430" w14:textId="77777777" w:rsidR="000458BC" w:rsidRDefault="0004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65A1" w14:textId="0FBD5B7F" w:rsidR="00D561EE" w:rsidRPr="00263B17" w:rsidRDefault="00F75F89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27F42194" wp14:editId="26E3E462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545691A0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181D938D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41B23554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6CB4BEB1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537569">
    <w:abstractNumId w:val="8"/>
  </w:num>
  <w:num w:numId="2" w16cid:durableId="102045272">
    <w:abstractNumId w:val="1"/>
  </w:num>
  <w:num w:numId="3" w16cid:durableId="1609846353">
    <w:abstractNumId w:val="3"/>
  </w:num>
  <w:num w:numId="4" w16cid:durableId="1306546297">
    <w:abstractNumId w:val="0"/>
  </w:num>
  <w:num w:numId="5" w16cid:durableId="2113044300">
    <w:abstractNumId w:val="4"/>
  </w:num>
  <w:num w:numId="6" w16cid:durableId="1838231774">
    <w:abstractNumId w:val="6"/>
  </w:num>
  <w:num w:numId="7" w16cid:durableId="1881749223">
    <w:abstractNumId w:val="5"/>
  </w:num>
  <w:num w:numId="8" w16cid:durableId="5127132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03680712">
    <w:abstractNumId w:val="7"/>
  </w:num>
  <w:num w:numId="10" w16cid:durableId="141580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89"/>
    <w:rsid w:val="00002F61"/>
    <w:rsid w:val="00010F43"/>
    <w:rsid w:val="00011831"/>
    <w:rsid w:val="0002404A"/>
    <w:rsid w:val="000412A0"/>
    <w:rsid w:val="000454C5"/>
    <w:rsid w:val="000458BC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75F89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EAB9EB"/>
  <w15:chartTrackingRefBased/>
  <w15:docId w15:val="{0E4CC9F1-A3B8-4DB3-B70B-E530D417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2023-08-24T14:23:00Z</dcterms:created>
  <dcterms:modified xsi:type="dcterms:W3CDTF">2023-08-24T14:24:00Z</dcterms:modified>
</cp:coreProperties>
</file>