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4260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FE21990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4FFBAE76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560B62B" w14:textId="2DC6B97A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D2328D">
        <w:rPr>
          <w:caps/>
          <w:noProof/>
          <w:spacing w:val="8"/>
          <w:sz w:val="18"/>
          <w:szCs w:val="18"/>
        </w:rPr>
        <w:t>240/23/5</w:t>
      </w:r>
      <w:r w:rsidRPr="006B44F3">
        <w:rPr>
          <w:caps/>
          <w:spacing w:val="8"/>
          <w:sz w:val="18"/>
          <w:szCs w:val="18"/>
        </w:rPr>
        <w:tab/>
      </w:r>
    </w:p>
    <w:p w14:paraId="268AEB67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C904447" w14:textId="77777777" w:rsidR="00D2328D" w:rsidRDefault="00D2328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F04B3DC" w14:textId="77777777" w:rsidR="00D2328D" w:rsidRPr="006B44F3" w:rsidRDefault="00D2328D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A75A33D" w14:textId="458EF41C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D2328D">
        <w:rPr>
          <w:rFonts w:cs="Arial"/>
          <w:caps/>
          <w:noProof/>
          <w:spacing w:val="8"/>
          <w:sz w:val="18"/>
          <w:szCs w:val="18"/>
        </w:rPr>
        <w:t>10. 8. 2023</w:t>
      </w:r>
    </w:p>
    <w:p w14:paraId="4E042650" w14:textId="1F8B8686" w:rsidR="000B7B21" w:rsidRPr="006B44F3" w:rsidRDefault="00D2328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Kulturní informační centrum Rosice, příspěvková organizace</w:t>
      </w:r>
    </w:p>
    <w:p w14:paraId="103EAC06" w14:textId="18B79992" w:rsidR="00D849F9" w:rsidRPr="006B44F3" w:rsidRDefault="00D2328D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Palackého nám. 45</w:t>
      </w:r>
    </w:p>
    <w:p w14:paraId="4F5A174E" w14:textId="6AF716F4" w:rsidR="00253892" w:rsidRPr="006B44F3" w:rsidRDefault="00D2328D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665 01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Rosice</w:t>
      </w:r>
    </w:p>
    <w:p w14:paraId="4E3CDCDB" w14:textId="2920226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D2328D">
        <w:rPr>
          <w:b/>
          <w:noProof/>
          <w:sz w:val="18"/>
          <w:szCs w:val="18"/>
        </w:rPr>
        <w:t>86770632</w:t>
      </w:r>
      <w:r w:rsidRPr="006B44F3">
        <w:rPr>
          <w:sz w:val="18"/>
          <w:szCs w:val="18"/>
        </w:rPr>
        <w:t xml:space="preserve"> </w:t>
      </w:r>
    </w:p>
    <w:p w14:paraId="0FF1AF61" w14:textId="5274F51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</w:p>
    <w:p w14:paraId="45E1CC5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26916FA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14A3217B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5148290D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585BBF7F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52CE5AEE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1833699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241"/>
        <w:gridCol w:w="320"/>
        <w:gridCol w:w="1491"/>
        <w:gridCol w:w="1201"/>
      </w:tblGrid>
      <w:tr w:rsidR="00253892" w:rsidRPr="006B44F3" w14:paraId="3C15E662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31D27921" w14:textId="1BC18977" w:rsidR="00253892" w:rsidRPr="006B44F3" w:rsidRDefault="00D2328D" w:rsidP="000D45D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1.Zajištění programu na akci PSF Rosice</w:t>
            </w:r>
          </w:p>
        </w:tc>
        <w:tc>
          <w:tcPr>
            <w:tcW w:w="0" w:type="auto"/>
          </w:tcPr>
          <w:p w14:paraId="727DAFE4" w14:textId="6288BEEA" w:rsidR="00253892" w:rsidRPr="006B44F3" w:rsidRDefault="00D2328D" w:rsidP="0025389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5AD1B3EA" w14:textId="2E6A0A2F" w:rsidR="00253892" w:rsidRPr="006B44F3" w:rsidRDefault="00D2328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ks</w:t>
            </w:r>
          </w:p>
        </w:tc>
        <w:tc>
          <w:tcPr>
            <w:tcW w:w="0" w:type="auto"/>
          </w:tcPr>
          <w:p w14:paraId="39EFFC0A" w14:textId="50E38669" w:rsidR="00253892" w:rsidRPr="006B44F3" w:rsidRDefault="00D2328D" w:rsidP="00604E33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75 000,00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  <w:r w:rsidR="00B378FF">
              <w:rPr>
                <w:sz w:val="18"/>
                <w:szCs w:val="18"/>
              </w:rPr>
              <w:t>/MJ</w:t>
            </w:r>
          </w:p>
        </w:tc>
        <w:tc>
          <w:tcPr>
            <w:tcW w:w="0" w:type="auto"/>
          </w:tcPr>
          <w:p w14:paraId="46A4D1EA" w14:textId="12CF143F" w:rsidR="00253892" w:rsidRPr="006B44F3" w:rsidRDefault="00D2328D" w:rsidP="000D45DF">
            <w:pPr>
              <w:jc w:val="right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75 000,00</w:t>
            </w:r>
            <w:r w:rsidR="00F80DA2">
              <w:rPr>
                <w:sz w:val="18"/>
                <w:szCs w:val="18"/>
              </w:rPr>
              <w:t xml:space="preserve"> </w:t>
            </w:r>
            <w:r w:rsidR="0066355D">
              <w:rPr>
                <w:sz w:val="18"/>
                <w:szCs w:val="18"/>
              </w:rPr>
              <w:t>Kč</w:t>
            </w:r>
          </w:p>
        </w:tc>
      </w:tr>
    </w:tbl>
    <w:p w14:paraId="2F34186A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E0DB902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Chovatelé Ivančice</w:t>
      </w:r>
      <w:r>
        <w:rPr>
          <w:sz w:val="18"/>
          <w:szCs w:val="18"/>
        </w:rPr>
        <w:tab/>
      </w:r>
    </w:p>
    <w:p w14:paraId="0FEF0922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Dílna barvení koníků</w:t>
      </w:r>
      <w:r>
        <w:rPr>
          <w:sz w:val="18"/>
          <w:szCs w:val="18"/>
        </w:rPr>
        <w:tab/>
      </w:r>
    </w:p>
    <w:p w14:paraId="482F65A7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DH Trboušanka</w:t>
      </w:r>
      <w:r>
        <w:rPr>
          <w:sz w:val="18"/>
          <w:szCs w:val="18"/>
        </w:rPr>
        <w:tab/>
      </w:r>
    </w:p>
    <w:p w14:paraId="1DA7B15E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domovarníci</w:t>
      </w:r>
      <w:r>
        <w:rPr>
          <w:sz w:val="18"/>
          <w:szCs w:val="18"/>
        </w:rPr>
        <w:tab/>
      </w:r>
    </w:p>
    <w:p w14:paraId="12775086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propagace</w:t>
      </w:r>
      <w:r>
        <w:rPr>
          <w:sz w:val="18"/>
          <w:szCs w:val="18"/>
        </w:rPr>
        <w:tab/>
      </w:r>
    </w:p>
    <w:p w14:paraId="1CB6622F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Stánky, prodejci</w:t>
      </w:r>
      <w:r>
        <w:rPr>
          <w:sz w:val="18"/>
          <w:szCs w:val="18"/>
        </w:rPr>
        <w:tab/>
      </w:r>
    </w:p>
    <w:p w14:paraId="3164CFFF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>Podium, technika, zvuk</w:t>
      </w:r>
      <w:r>
        <w:rPr>
          <w:sz w:val="18"/>
          <w:szCs w:val="18"/>
        </w:rPr>
        <w:tab/>
      </w:r>
    </w:p>
    <w:p w14:paraId="34FA4888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79EED814" w14:textId="77777777" w:rsidR="00D2328D" w:rsidRDefault="00D2328D" w:rsidP="007151A9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05FC7F98" w14:textId="77777777" w:rsidR="00D2328D" w:rsidRDefault="00D2328D" w:rsidP="007151A9">
      <w:pPr>
        <w:rPr>
          <w:sz w:val="18"/>
          <w:szCs w:val="18"/>
        </w:rPr>
      </w:pPr>
    </w:p>
    <w:p w14:paraId="7C997A0A" w14:textId="5AE45E24" w:rsidR="00D92786" w:rsidRPr="007151A9" w:rsidRDefault="00D92786" w:rsidP="007151A9">
      <w:pPr>
        <w:rPr>
          <w:sz w:val="18"/>
          <w:szCs w:val="18"/>
        </w:rPr>
      </w:pPr>
    </w:p>
    <w:p w14:paraId="26EBC22D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3D850B98" w14:textId="6BEB11A0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</w:p>
    <w:p w14:paraId="341A987E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B58DE2E" w14:textId="288FD45E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D2328D">
        <w:rPr>
          <w:rFonts w:cs="Arial"/>
          <w:b/>
          <w:noProof/>
          <w:sz w:val="18"/>
          <w:szCs w:val="18"/>
        </w:rPr>
        <w:t>75 000,00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1B5084B2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7AFF6F69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34620BA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066C17E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7119C9D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5618A30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09FF0CC3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8994698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4B360012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1AD9DF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lastRenderedPageBreak/>
        <w:t>Děkuji za spolupráci.</w:t>
      </w:r>
    </w:p>
    <w:p w14:paraId="2C92B885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13BD966B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6B40410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1B0B0E7F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237E21A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B24E" w14:textId="77777777" w:rsidR="00934A6E" w:rsidRDefault="00934A6E">
      <w:r>
        <w:separator/>
      </w:r>
    </w:p>
  </w:endnote>
  <w:endnote w:type="continuationSeparator" w:id="0">
    <w:p w14:paraId="1B98E6FA" w14:textId="77777777" w:rsidR="00934A6E" w:rsidRDefault="0093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CE64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E7B443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025D4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261A" w14:textId="77777777" w:rsidR="00934A6E" w:rsidRDefault="00934A6E">
      <w:r>
        <w:separator/>
      </w:r>
    </w:p>
  </w:footnote>
  <w:footnote w:type="continuationSeparator" w:id="0">
    <w:p w14:paraId="1450079C" w14:textId="77777777" w:rsidR="00934A6E" w:rsidRDefault="0093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9EED" w14:textId="6A99ADE0" w:rsidR="00D561EE" w:rsidRPr="00263B17" w:rsidRDefault="00D2328D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6EA909A" wp14:editId="2F870A0F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31D8C895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6493D7D7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16CC3989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33C7FBDC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71117">
    <w:abstractNumId w:val="8"/>
  </w:num>
  <w:num w:numId="2" w16cid:durableId="2043089526">
    <w:abstractNumId w:val="1"/>
  </w:num>
  <w:num w:numId="3" w16cid:durableId="1879052207">
    <w:abstractNumId w:val="3"/>
  </w:num>
  <w:num w:numId="4" w16cid:durableId="1906064623">
    <w:abstractNumId w:val="0"/>
  </w:num>
  <w:num w:numId="5" w16cid:durableId="1430463399">
    <w:abstractNumId w:val="4"/>
  </w:num>
  <w:num w:numId="6" w16cid:durableId="1896088381">
    <w:abstractNumId w:val="6"/>
  </w:num>
  <w:num w:numId="7" w16cid:durableId="1906143363">
    <w:abstractNumId w:val="5"/>
  </w:num>
  <w:num w:numId="8" w16cid:durableId="51958897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73731244">
    <w:abstractNumId w:val="7"/>
  </w:num>
  <w:num w:numId="10" w16cid:durableId="3688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28D"/>
    <w:rsid w:val="00002F61"/>
    <w:rsid w:val="00010F43"/>
    <w:rsid w:val="00011831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6E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328D"/>
    <w:rsid w:val="00D24F59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33CDE"/>
  <w15:chartTrackingRefBased/>
  <w15:docId w15:val="{3E6EFFDD-B8AB-42DC-BA6B-7D13DB23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2</Pages>
  <Words>567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2023-08-24T14:21:00Z</dcterms:created>
  <dcterms:modified xsi:type="dcterms:W3CDTF">2023-08-24T14:22:00Z</dcterms:modified>
</cp:coreProperties>
</file>