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8007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8007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8007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8007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8007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8007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8007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8007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072"/>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474B2-723D-4DF1-AA30-78D10FE25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2023-08-24T13:13:00Z</dcterms:created>
  <dcterms:modified xsi:type="dcterms:W3CDTF">2023-08-24T13:13:00Z</dcterms:modified>
</cp:coreProperties>
</file>