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3885545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5E9A1F5D" w14:textId="77777777" w:rsidR="004B0ACA" w:rsidRDefault="004B0ACA" w:rsidP="00770DF6">
      <w:pPr>
        <w:jc w:val="both"/>
        <w:rPr>
          <w:sz w:val="22"/>
          <w:szCs w:val="22"/>
        </w:rPr>
      </w:pPr>
    </w:p>
    <w:p w14:paraId="355018B2" w14:textId="1F02A325" w:rsidR="004B0ACA" w:rsidRDefault="004B0AC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8130699" w14:textId="77777777" w:rsidR="004B0ACA" w:rsidRDefault="004B0ACA" w:rsidP="004B0ACA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 Místek, El. Krásnohorské 2254</w:t>
      </w:r>
    </w:p>
    <w:p w14:paraId="0F1FC207" w14:textId="77777777" w:rsidR="004B0ACA" w:rsidRPr="009F5DFF" w:rsidRDefault="000E267E" w:rsidP="004B0ACA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El. Krásnohorské 2254, 738 01 Frýdek - Místek</w:t>
      </w:r>
    </w:p>
    <w:p w14:paraId="641F626E" w14:textId="3118D835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4B0ACA">
        <w:rPr>
          <w:sz w:val="22"/>
          <w:szCs w:val="22"/>
        </w:rPr>
        <w:t xml:space="preserve">Mgr. Martin Macháč  </w:t>
      </w:r>
      <w:r w:rsidR="00385890">
        <w:rPr>
          <w:sz w:val="22"/>
          <w:szCs w:val="22"/>
        </w:rPr>
        <w:t xml:space="preserve">  </w:t>
      </w:r>
    </w:p>
    <w:p w14:paraId="4F4604FB" w14:textId="0E1C071D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</w:t>
      </w:r>
      <w:r w:rsidR="004B0ACA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68157797</w:t>
      </w:r>
    </w:p>
    <w:p w14:paraId="23100F1F" w14:textId="0E592CE5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</w:t>
      </w:r>
      <w:r w:rsidR="004B0ACA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</w:t>
      </w:r>
      <w:r w:rsidR="004B0ACA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 </w:t>
      </w:r>
    </w:p>
    <w:p w14:paraId="3A20E716" w14:textId="7ABC1D7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4B0ACA">
        <w:rPr>
          <w:sz w:val="22"/>
          <w:szCs w:val="22"/>
        </w:rPr>
        <w:t xml:space="preserve">555 531 652  </w:t>
      </w:r>
      <w:r w:rsidR="00CF487A">
        <w:rPr>
          <w:sz w:val="22"/>
          <w:szCs w:val="22"/>
        </w:rPr>
        <w:t xml:space="preserve"> </w:t>
      </w:r>
    </w:p>
    <w:p w14:paraId="1B4E1421" w14:textId="66F1A5AB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4B0ACA">
        <w:rPr>
          <w:sz w:val="22"/>
          <w:szCs w:val="22"/>
        </w:rPr>
        <w:t xml:space="preserve">     faktury</w:t>
      </w:r>
      <w:r w:rsidR="004B0ACA" w:rsidRPr="0076780A">
        <w:rPr>
          <w:sz w:val="22"/>
          <w:szCs w:val="22"/>
        </w:rPr>
        <w:t>@</w:t>
      </w:r>
      <w:r w:rsidR="004B0ACA">
        <w:rPr>
          <w:sz w:val="22"/>
          <w:szCs w:val="22"/>
        </w:rPr>
        <w:t xml:space="preserve">5zsfm.cz  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37135DEC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</w:t>
      </w:r>
      <w:r w:rsidR="00980B92">
        <w:rPr>
          <w:b/>
          <w:sz w:val="22"/>
          <w:szCs w:val="22"/>
        </w:rPr>
        <w:t xml:space="preserve">       11. 9. 2023</w:t>
      </w:r>
      <w:r w:rsidR="00FD3736">
        <w:rPr>
          <w:b/>
          <w:sz w:val="22"/>
          <w:szCs w:val="22"/>
        </w:rPr>
        <w:t xml:space="preserve">   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</w:t>
      </w:r>
      <w:r w:rsidR="00980B92">
        <w:rPr>
          <w:b/>
          <w:sz w:val="22"/>
          <w:szCs w:val="22"/>
        </w:rPr>
        <w:t xml:space="preserve">   15. 9. 2023</w:t>
      </w:r>
      <w:r w:rsidR="00FD3736">
        <w:rPr>
          <w:b/>
          <w:sz w:val="22"/>
          <w:szCs w:val="22"/>
        </w:rPr>
        <w:t xml:space="preserve"> </w:t>
      </w:r>
      <w:r w:rsidR="00980B92">
        <w:rPr>
          <w:b/>
          <w:sz w:val="22"/>
          <w:szCs w:val="22"/>
        </w:rPr>
        <w:t xml:space="preserve">      2 turnusy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8EB1289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 </w:t>
      </w:r>
      <w:r w:rsidR="003D1AA4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0 žáků + </w:t>
      </w:r>
      <w:r w:rsidR="003D1AA4">
        <w:rPr>
          <w:sz w:val="22"/>
          <w:szCs w:val="22"/>
        </w:rPr>
        <w:t xml:space="preserve">5 </w:t>
      </w:r>
      <w:r w:rsidR="00980B92">
        <w:rPr>
          <w:sz w:val="22"/>
          <w:szCs w:val="22"/>
        </w:rPr>
        <w:t>ped.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19286B6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 11. 9. 2023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301DE552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980B92">
        <w:rPr>
          <w:sz w:val="22"/>
          <w:szCs w:val="22"/>
        </w:rPr>
        <w:t xml:space="preserve">   15. 9. 2023 v dopoledních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15EA174A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980B92">
        <w:rPr>
          <w:sz w:val="22"/>
          <w:szCs w:val="22"/>
        </w:rPr>
        <w:t xml:space="preserve">    </w:t>
      </w:r>
      <w:r w:rsidR="001D5C41">
        <w:rPr>
          <w:sz w:val="22"/>
          <w:szCs w:val="22"/>
        </w:rPr>
        <w:t>4</w:t>
      </w:r>
      <w:r w:rsidR="00980B92">
        <w:rPr>
          <w:sz w:val="22"/>
          <w:szCs w:val="22"/>
        </w:rPr>
        <w:t xml:space="preserve">0 žáků + </w:t>
      </w:r>
      <w:r w:rsidR="003D1AA4">
        <w:rPr>
          <w:sz w:val="22"/>
          <w:szCs w:val="22"/>
        </w:rPr>
        <w:t>5</w:t>
      </w:r>
      <w:r w:rsidR="00980B92">
        <w:rPr>
          <w:sz w:val="22"/>
          <w:szCs w:val="22"/>
        </w:rPr>
        <w:t xml:space="preserve"> ped.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5AC6504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 11. 9. 2023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E1D644B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980B92">
        <w:rPr>
          <w:sz w:val="22"/>
          <w:szCs w:val="22"/>
        </w:rPr>
        <w:t xml:space="preserve">    15. 9. 2023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3B5EF3FD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1D5C41">
        <w:rPr>
          <w:sz w:val="22"/>
          <w:szCs w:val="22"/>
        </w:rPr>
        <w:t xml:space="preserve"> </w:t>
      </w:r>
      <w:r w:rsidR="00C22A26">
        <w:rPr>
          <w:b/>
          <w:bCs/>
          <w:sz w:val="22"/>
          <w:szCs w:val="22"/>
        </w:rPr>
        <w:t>96 200</w:t>
      </w:r>
      <w:r w:rsidR="001D5C41" w:rsidRPr="001D5C41">
        <w:rPr>
          <w:b/>
          <w:bCs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629DC01" w:rsidR="003816BC" w:rsidRPr="00BE78B2" w:rsidRDefault="00C22A26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5429094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E602" w14:textId="77777777" w:rsidR="00D32FF3" w:rsidRDefault="00D32FF3" w:rsidP="00C504F3">
      <w:r>
        <w:separator/>
      </w:r>
    </w:p>
  </w:endnote>
  <w:endnote w:type="continuationSeparator" w:id="0">
    <w:p w14:paraId="74C19B65" w14:textId="77777777" w:rsidR="00D32FF3" w:rsidRDefault="00D32FF3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B4A6" w14:textId="77777777" w:rsidR="00D32FF3" w:rsidRDefault="00D32FF3" w:rsidP="00C504F3">
      <w:r>
        <w:separator/>
      </w:r>
    </w:p>
  </w:footnote>
  <w:footnote w:type="continuationSeparator" w:id="0">
    <w:p w14:paraId="65BBA47A" w14:textId="77777777" w:rsidR="00D32FF3" w:rsidRDefault="00D32FF3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C41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1AA4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0ACA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6508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5344A"/>
    <w:rsid w:val="00964039"/>
    <w:rsid w:val="0096725B"/>
    <w:rsid w:val="009706E8"/>
    <w:rsid w:val="00980B92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532FA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2A26"/>
    <w:rsid w:val="00C25898"/>
    <w:rsid w:val="00C25DEC"/>
    <w:rsid w:val="00C27C71"/>
    <w:rsid w:val="00C27D5F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32FF3"/>
    <w:rsid w:val="00D46975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2023-08-23T08:16:00Z</dcterms:created>
  <dcterms:modified xsi:type="dcterms:W3CDTF">2023-08-23T08:16:00Z</dcterms:modified>
</cp:coreProperties>
</file>