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EAD43" w14:textId="77777777" w:rsidR="00635D98" w:rsidRPr="00D93494" w:rsidRDefault="00A55622" w:rsidP="00635D98">
      <w:pPr>
        <w:pStyle w:val="Nadpis3"/>
        <w:jc w:val="center"/>
        <w:rPr>
          <w:rFonts w:asciiTheme="minorHAnsi" w:hAnsiTheme="minorHAnsi" w:cstheme="minorHAnsi"/>
          <w:sz w:val="28"/>
        </w:rPr>
      </w:pPr>
      <w:r w:rsidRPr="00D93494">
        <w:rPr>
          <w:rFonts w:asciiTheme="minorHAnsi" w:hAnsiTheme="minorHAnsi" w:cstheme="minorHAnsi"/>
          <w:sz w:val="28"/>
        </w:rPr>
        <w:t>Dodatek č. 4</w:t>
      </w:r>
    </w:p>
    <w:p w14:paraId="04B9BF48" w14:textId="4B4DDBAB" w:rsidR="00A55622" w:rsidRPr="00D93494" w:rsidRDefault="00A55622" w:rsidP="00A55622">
      <w:pPr>
        <w:jc w:val="center"/>
        <w:rPr>
          <w:rFonts w:asciiTheme="minorHAnsi" w:hAnsiTheme="minorHAnsi" w:cstheme="minorHAnsi"/>
        </w:rPr>
      </w:pPr>
      <w:r w:rsidRPr="00D93494">
        <w:rPr>
          <w:rFonts w:asciiTheme="minorHAnsi" w:hAnsiTheme="minorHAnsi" w:cstheme="minorHAnsi"/>
        </w:rPr>
        <w:t>ke Smlouvě o výpůjčce ze dne 4.</w:t>
      </w:r>
      <w:r w:rsidR="004C6539">
        <w:rPr>
          <w:rFonts w:asciiTheme="minorHAnsi" w:hAnsiTheme="minorHAnsi" w:cstheme="minorHAnsi"/>
        </w:rPr>
        <w:t xml:space="preserve"> </w:t>
      </w:r>
      <w:r w:rsidRPr="00D93494">
        <w:rPr>
          <w:rFonts w:asciiTheme="minorHAnsi" w:hAnsiTheme="minorHAnsi" w:cstheme="minorHAnsi"/>
        </w:rPr>
        <w:t>8.</w:t>
      </w:r>
      <w:r w:rsidR="004C6539">
        <w:rPr>
          <w:rFonts w:asciiTheme="minorHAnsi" w:hAnsiTheme="minorHAnsi" w:cstheme="minorHAnsi"/>
        </w:rPr>
        <w:t xml:space="preserve"> </w:t>
      </w:r>
      <w:r w:rsidRPr="00D93494">
        <w:rPr>
          <w:rFonts w:asciiTheme="minorHAnsi" w:hAnsiTheme="minorHAnsi" w:cstheme="minorHAnsi"/>
        </w:rPr>
        <w:t>2021</w:t>
      </w:r>
    </w:p>
    <w:p w14:paraId="64EBDBC2" w14:textId="77777777" w:rsidR="00635D98" w:rsidRPr="00D93494" w:rsidRDefault="00635D98" w:rsidP="00635D98">
      <w:pPr>
        <w:jc w:val="center"/>
        <w:rPr>
          <w:rFonts w:asciiTheme="minorHAnsi" w:hAnsiTheme="minorHAnsi" w:cstheme="minorHAnsi"/>
          <w:b/>
          <w:sz w:val="20"/>
        </w:rPr>
      </w:pPr>
    </w:p>
    <w:p w14:paraId="475AA0EE" w14:textId="77777777" w:rsidR="00635D98" w:rsidRPr="00D93494" w:rsidRDefault="00635D98" w:rsidP="00635D9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93494">
        <w:rPr>
          <w:rFonts w:asciiTheme="minorHAnsi" w:hAnsiTheme="minorHAnsi" w:cstheme="minorHAnsi"/>
          <w:b/>
          <w:sz w:val="28"/>
          <w:szCs w:val="28"/>
        </w:rPr>
        <w:t>I.</w:t>
      </w:r>
    </w:p>
    <w:p w14:paraId="7ADCA32C" w14:textId="77777777" w:rsidR="00635D98" w:rsidRPr="00D93494" w:rsidRDefault="00635D98" w:rsidP="00635D9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93494">
        <w:rPr>
          <w:rFonts w:asciiTheme="minorHAnsi" w:hAnsiTheme="minorHAnsi" w:cstheme="minorHAnsi"/>
          <w:b/>
          <w:sz w:val="28"/>
          <w:szCs w:val="28"/>
        </w:rPr>
        <w:t>Smluvní strany</w:t>
      </w:r>
    </w:p>
    <w:p w14:paraId="7D6CD195" w14:textId="77777777" w:rsidR="00635D98" w:rsidRPr="00D93494" w:rsidRDefault="00635D98" w:rsidP="00A22EE8">
      <w:pPr>
        <w:jc w:val="center"/>
        <w:rPr>
          <w:rFonts w:asciiTheme="minorHAnsi" w:hAnsiTheme="minorHAnsi" w:cstheme="minorHAnsi"/>
          <w:b/>
        </w:rPr>
      </w:pPr>
    </w:p>
    <w:p w14:paraId="52B1320C" w14:textId="77777777" w:rsidR="00635D98" w:rsidRPr="00D93494" w:rsidRDefault="00A423FC" w:rsidP="00A22EE8">
      <w:pPr>
        <w:numPr>
          <w:ilvl w:val="0"/>
          <w:numId w:val="1"/>
        </w:numPr>
        <w:tabs>
          <w:tab w:val="clear" w:pos="720"/>
          <w:tab w:val="num" w:pos="540"/>
        </w:tabs>
        <w:ind w:hanging="720"/>
        <w:jc w:val="both"/>
        <w:rPr>
          <w:rFonts w:asciiTheme="minorHAnsi" w:hAnsiTheme="minorHAnsi" w:cstheme="minorHAnsi"/>
          <w:b/>
        </w:rPr>
      </w:pPr>
      <w:r w:rsidRPr="00D93494">
        <w:rPr>
          <w:rStyle w:val="Siln"/>
          <w:rFonts w:asciiTheme="minorHAnsi" w:hAnsiTheme="minorHAnsi" w:cstheme="minorHAnsi"/>
        </w:rPr>
        <w:t>Náš svět, p</w:t>
      </w:r>
      <w:r w:rsidR="00162E7D" w:rsidRPr="00D93494">
        <w:rPr>
          <w:rStyle w:val="Siln"/>
          <w:rFonts w:asciiTheme="minorHAnsi" w:hAnsiTheme="minorHAnsi" w:cstheme="minorHAnsi"/>
        </w:rPr>
        <w:t>říspěvková organizace</w:t>
      </w:r>
    </w:p>
    <w:p w14:paraId="72D9C601" w14:textId="77777777" w:rsidR="00635D98" w:rsidRPr="00D93494" w:rsidRDefault="00635D98" w:rsidP="00A22EE8">
      <w:pPr>
        <w:tabs>
          <w:tab w:val="num" w:pos="540"/>
        </w:tabs>
        <w:ind w:left="540"/>
        <w:jc w:val="both"/>
        <w:rPr>
          <w:rFonts w:asciiTheme="minorHAnsi" w:hAnsiTheme="minorHAnsi" w:cstheme="minorHAnsi"/>
        </w:rPr>
      </w:pPr>
      <w:r w:rsidRPr="00D93494">
        <w:rPr>
          <w:rFonts w:asciiTheme="minorHAnsi" w:hAnsiTheme="minorHAnsi" w:cstheme="minorHAnsi"/>
        </w:rPr>
        <w:t xml:space="preserve">se sídlem: </w:t>
      </w:r>
      <w:r w:rsidRPr="00D93494">
        <w:rPr>
          <w:rFonts w:asciiTheme="minorHAnsi" w:hAnsiTheme="minorHAnsi" w:cstheme="minorHAnsi"/>
        </w:rPr>
        <w:tab/>
      </w:r>
      <w:r w:rsidRPr="00D93494">
        <w:rPr>
          <w:rFonts w:asciiTheme="minorHAnsi" w:hAnsiTheme="minorHAnsi" w:cstheme="minorHAnsi"/>
        </w:rPr>
        <w:tab/>
      </w:r>
      <w:r w:rsidR="00A423FC" w:rsidRPr="00D93494">
        <w:rPr>
          <w:rFonts w:asciiTheme="minorHAnsi" w:hAnsiTheme="minorHAnsi" w:cstheme="minorHAnsi"/>
        </w:rPr>
        <w:t xml:space="preserve">Pržno 239, PSČ 739 11 </w:t>
      </w:r>
    </w:p>
    <w:p w14:paraId="278E17CA" w14:textId="2315CCE6" w:rsidR="00635D98" w:rsidRPr="00D93494" w:rsidRDefault="00635D98" w:rsidP="00A22EE8">
      <w:pPr>
        <w:tabs>
          <w:tab w:val="num" w:pos="540"/>
        </w:tabs>
        <w:ind w:left="540"/>
        <w:jc w:val="both"/>
        <w:rPr>
          <w:rFonts w:asciiTheme="minorHAnsi" w:hAnsiTheme="minorHAnsi" w:cstheme="minorHAnsi"/>
        </w:rPr>
      </w:pPr>
      <w:r w:rsidRPr="00D93494">
        <w:rPr>
          <w:rFonts w:asciiTheme="minorHAnsi" w:hAnsiTheme="minorHAnsi" w:cstheme="minorHAnsi"/>
        </w:rPr>
        <w:t xml:space="preserve">zastoupen: </w:t>
      </w:r>
      <w:r w:rsidRPr="00D93494">
        <w:rPr>
          <w:rFonts w:asciiTheme="minorHAnsi" w:hAnsiTheme="minorHAnsi" w:cstheme="minorHAnsi"/>
        </w:rPr>
        <w:tab/>
      </w:r>
      <w:r w:rsidRPr="00D93494">
        <w:rPr>
          <w:rFonts w:asciiTheme="minorHAnsi" w:hAnsiTheme="minorHAnsi" w:cstheme="minorHAnsi"/>
        </w:rPr>
        <w:tab/>
      </w:r>
    </w:p>
    <w:p w14:paraId="11336AF1" w14:textId="77777777" w:rsidR="00635D98" w:rsidRPr="00D93494" w:rsidRDefault="00635D98" w:rsidP="00A22EE8">
      <w:pPr>
        <w:tabs>
          <w:tab w:val="num" w:pos="540"/>
        </w:tabs>
        <w:ind w:left="540"/>
        <w:jc w:val="both"/>
        <w:rPr>
          <w:rFonts w:asciiTheme="minorHAnsi" w:hAnsiTheme="minorHAnsi" w:cstheme="minorHAnsi"/>
        </w:rPr>
      </w:pPr>
    </w:p>
    <w:p w14:paraId="7C9A48C2" w14:textId="77777777" w:rsidR="00635D98" w:rsidRPr="00D93494" w:rsidRDefault="00635D98" w:rsidP="00A22EE8">
      <w:pPr>
        <w:tabs>
          <w:tab w:val="num" w:pos="540"/>
        </w:tabs>
        <w:ind w:left="540"/>
        <w:jc w:val="both"/>
        <w:rPr>
          <w:rFonts w:asciiTheme="minorHAnsi" w:hAnsiTheme="minorHAnsi" w:cstheme="minorHAnsi"/>
        </w:rPr>
      </w:pPr>
      <w:r w:rsidRPr="00D93494">
        <w:rPr>
          <w:rFonts w:asciiTheme="minorHAnsi" w:hAnsiTheme="minorHAnsi" w:cstheme="minorHAnsi"/>
        </w:rPr>
        <w:t>IČ:</w:t>
      </w:r>
      <w:r w:rsidRPr="00D93494">
        <w:rPr>
          <w:rFonts w:asciiTheme="minorHAnsi" w:hAnsiTheme="minorHAnsi" w:cstheme="minorHAnsi"/>
        </w:rPr>
        <w:tab/>
      </w:r>
      <w:r w:rsidRPr="00D93494">
        <w:rPr>
          <w:rFonts w:asciiTheme="minorHAnsi" w:hAnsiTheme="minorHAnsi" w:cstheme="minorHAnsi"/>
        </w:rPr>
        <w:tab/>
      </w:r>
      <w:r w:rsidRPr="00D93494">
        <w:rPr>
          <w:rFonts w:asciiTheme="minorHAnsi" w:hAnsiTheme="minorHAnsi" w:cstheme="minorHAnsi"/>
        </w:rPr>
        <w:tab/>
      </w:r>
      <w:r w:rsidR="00A423FC" w:rsidRPr="00D93494">
        <w:rPr>
          <w:rFonts w:asciiTheme="minorHAnsi" w:hAnsiTheme="minorHAnsi" w:cstheme="minorHAnsi"/>
        </w:rPr>
        <w:t>00847046</w:t>
      </w:r>
    </w:p>
    <w:p w14:paraId="45E636EF" w14:textId="057BFDEF" w:rsidR="00032186" w:rsidRPr="00D93494" w:rsidRDefault="00032186" w:rsidP="00A22EE8">
      <w:pPr>
        <w:tabs>
          <w:tab w:val="num" w:pos="540"/>
          <w:tab w:val="left" w:pos="2127"/>
        </w:tabs>
        <w:ind w:left="540"/>
        <w:jc w:val="both"/>
        <w:rPr>
          <w:rFonts w:asciiTheme="minorHAnsi" w:hAnsiTheme="minorHAnsi" w:cstheme="minorHAnsi"/>
        </w:rPr>
      </w:pPr>
      <w:r w:rsidRPr="00D93494">
        <w:rPr>
          <w:rFonts w:asciiTheme="minorHAnsi" w:hAnsiTheme="minorHAnsi" w:cstheme="minorHAnsi"/>
        </w:rPr>
        <w:t>bankovní spojení:</w:t>
      </w:r>
      <w:r w:rsidR="00A423FC" w:rsidRPr="00D93494">
        <w:rPr>
          <w:rFonts w:asciiTheme="minorHAnsi" w:hAnsiTheme="minorHAnsi" w:cstheme="minorHAnsi"/>
        </w:rPr>
        <w:tab/>
      </w:r>
    </w:p>
    <w:p w14:paraId="2BD63D6D" w14:textId="042473D2" w:rsidR="00032186" w:rsidRPr="00D93494" w:rsidRDefault="00032186" w:rsidP="00A22EE8">
      <w:pPr>
        <w:tabs>
          <w:tab w:val="num" w:pos="540"/>
          <w:tab w:val="left" w:pos="2127"/>
        </w:tabs>
        <w:ind w:left="540"/>
        <w:jc w:val="both"/>
        <w:rPr>
          <w:rFonts w:asciiTheme="minorHAnsi" w:hAnsiTheme="minorHAnsi" w:cstheme="minorHAnsi"/>
        </w:rPr>
      </w:pPr>
      <w:r w:rsidRPr="00D93494">
        <w:rPr>
          <w:rFonts w:asciiTheme="minorHAnsi" w:hAnsiTheme="minorHAnsi" w:cstheme="minorHAnsi"/>
        </w:rPr>
        <w:t>číslo účtu:</w:t>
      </w:r>
      <w:r w:rsidR="00A423FC" w:rsidRPr="00D93494">
        <w:rPr>
          <w:rFonts w:asciiTheme="minorHAnsi" w:hAnsiTheme="minorHAnsi" w:cstheme="minorHAnsi"/>
        </w:rPr>
        <w:tab/>
      </w:r>
      <w:r w:rsidR="00A423FC" w:rsidRPr="00D93494">
        <w:rPr>
          <w:rFonts w:asciiTheme="minorHAnsi" w:hAnsiTheme="minorHAnsi" w:cstheme="minorHAnsi"/>
        </w:rPr>
        <w:tab/>
      </w:r>
    </w:p>
    <w:p w14:paraId="54FF46D4" w14:textId="77777777" w:rsidR="00635D98" w:rsidRPr="00D93494" w:rsidRDefault="00635D98" w:rsidP="00A22EE8">
      <w:pPr>
        <w:tabs>
          <w:tab w:val="num" w:pos="540"/>
        </w:tabs>
        <w:ind w:left="540"/>
        <w:jc w:val="both"/>
        <w:rPr>
          <w:rFonts w:asciiTheme="minorHAnsi" w:hAnsiTheme="minorHAnsi" w:cstheme="minorHAnsi"/>
          <w:i/>
        </w:rPr>
      </w:pPr>
      <w:r w:rsidRPr="00D93494">
        <w:rPr>
          <w:rFonts w:asciiTheme="minorHAnsi" w:hAnsiTheme="minorHAnsi" w:cstheme="minorHAnsi"/>
          <w:i/>
        </w:rPr>
        <w:t>(dále jen „půjčitel“)</w:t>
      </w:r>
    </w:p>
    <w:p w14:paraId="604D10C0" w14:textId="77777777" w:rsidR="00635D98" w:rsidRPr="00D93494" w:rsidRDefault="00635D98" w:rsidP="00A22EE8">
      <w:pPr>
        <w:jc w:val="both"/>
        <w:rPr>
          <w:rFonts w:asciiTheme="minorHAnsi" w:hAnsiTheme="minorHAnsi" w:cstheme="minorHAnsi"/>
        </w:rPr>
      </w:pPr>
    </w:p>
    <w:p w14:paraId="07887882" w14:textId="77777777" w:rsidR="00635D98" w:rsidRPr="00D93494" w:rsidRDefault="00635D98" w:rsidP="00A22EE8">
      <w:pPr>
        <w:jc w:val="both"/>
        <w:rPr>
          <w:rFonts w:asciiTheme="minorHAnsi" w:hAnsiTheme="minorHAnsi" w:cstheme="minorHAnsi"/>
          <w:b/>
          <w:bCs/>
        </w:rPr>
      </w:pPr>
    </w:p>
    <w:p w14:paraId="1983D624" w14:textId="77777777" w:rsidR="00A423FC" w:rsidRPr="00D93494" w:rsidRDefault="00A423FC" w:rsidP="00A22EE8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rPr>
          <w:rFonts w:asciiTheme="minorHAnsi" w:hAnsiTheme="minorHAnsi" w:cstheme="minorHAnsi"/>
          <w:b/>
        </w:rPr>
      </w:pPr>
      <w:r w:rsidRPr="00D93494">
        <w:rPr>
          <w:rStyle w:val="Siln"/>
          <w:rFonts w:asciiTheme="minorHAnsi" w:hAnsiTheme="minorHAnsi" w:cstheme="minorHAnsi"/>
        </w:rPr>
        <w:t xml:space="preserve">Odborný léčebný ústav Metylovice – Moravskoslezské sanatorium, p. o. </w:t>
      </w:r>
    </w:p>
    <w:p w14:paraId="71BADE6B" w14:textId="77777777" w:rsidR="00A423FC" w:rsidRPr="00D93494" w:rsidRDefault="00A423FC" w:rsidP="00A22EE8">
      <w:pPr>
        <w:tabs>
          <w:tab w:val="num" w:pos="540"/>
        </w:tabs>
        <w:ind w:left="540"/>
        <w:jc w:val="both"/>
        <w:rPr>
          <w:rFonts w:asciiTheme="minorHAnsi" w:hAnsiTheme="minorHAnsi" w:cstheme="minorHAnsi"/>
        </w:rPr>
      </w:pPr>
      <w:r w:rsidRPr="00D93494">
        <w:rPr>
          <w:rFonts w:asciiTheme="minorHAnsi" w:hAnsiTheme="minorHAnsi" w:cstheme="minorHAnsi"/>
        </w:rPr>
        <w:t xml:space="preserve">se sídlem: </w:t>
      </w:r>
      <w:r w:rsidRPr="00D93494">
        <w:rPr>
          <w:rFonts w:asciiTheme="minorHAnsi" w:hAnsiTheme="minorHAnsi" w:cstheme="minorHAnsi"/>
        </w:rPr>
        <w:tab/>
      </w:r>
      <w:r w:rsidRPr="00D93494">
        <w:rPr>
          <w:rFonts w:asciiTheme="minorHAnsi" w:hAnsiTheme="minorHAnsi" w:cstheme="minorHAnsi"/>
        </w:rPr>
        <w:tab/>
        <w:t xml:space="preserve">Metylovice č.p. 1, PSČ 739 49 </w:t>
      </w:r>
    </w:p>
    <w:p w14:paraId="28F3A9AE" w14:textId="166269F3" w:rsidR="00A423FC" w:rsidRPr="00D93494" w:rsidRDefault="00A423FC" w:rsidP="00A22EE8">
      <w:pPr>
        <w:tabs>
          <w:tab w:val="num" w:pos="540"/>
        </w:tabs>
        <w:ind w:left="540"/>
        <w:jc w:val="both"/>
        <w:rPr>
          <w:rFonts w:asciiTheme="minorHAnsi" w:hAnsiTheme="minorHAnsi" w:cstheme="minorHAnsi"/>
        </w:rPr>
      </w:pPr>
      <w:r w:rsidRPr="00D93494">
        <w:rPr>
          <w:rFonts w:asciiTheme="minorHAnsi" w:hAnsiTheme="minorHAnsi" w:cstheme="minorHAnsi"/>
        </w:rPr>
        <w:t xml:space="preserve">zastoupen: </w:t>
      </w:r>
      <w:r w:rsidRPr="00D93494">
        <w:rPr>
          <w:rFonts w:asciiTheme="minorHAnsi" w:hAnsiTheme="minorHAnsi" w:cstheme="minorHAnsi"/>
        </w:rPr>
        <w:tab/>
      </w:r>
      <w:r w:rsidRPr="00D93494">
        <w:rPr>
          <w:rFonts w:asciiTheme="minorHAnsi" w:hAnsiTheme="minorHAnsi" w:cstheme="minorHAnsi"/>
        </w:rPr>
        <w:tab/>
      </w:r>
      <w:bookmarkStart w:id="0" w:name="_GoBack"/>
      <w:bookmarkEnd w:id="0"/>
    </w:p>
    <w:p w14:paraId="26C146F6" w14:textId="77777777" w:rsidR="00A423FC" w:rsidRPr="00D93494" w:rsidRDefault="00A423FC" w:rsidP="00A22EE8">
      <w:pPr>
        <w:tabs>
          <w:tab w:val="num" w:pos="540"/>
        </w:tabs>
        <w:ind w:left="540"/>
        <w:jc w:val="both"/>
        <w:rPr>
          <w:rFonts w:asciiTheme="minorHAnsi" w:hAnsiTheme="minorHAnsi" w:cstheme="minorHAnsi"/>
        </w:rPr>
      </w:pPr>
    </w:p>
    <w:p w14:paraId="5FCC2188" w14:textId="77777777" w:rsidR="00A423FC" w:rsidRPr="00D93494" w:rsidRDefault="00A423FC" w:rsidP="00A22EE8">
      <w:pPr>
        <w:tabs>
          <w:tab w:val="num" w:pos="540"/>
        </w:tabs>
        <w:ind w:left="540"/>
        <w:jc w:val="both"/>
        <w:rPr>
          <w:rFonts w:asciiTheme="minorHAnsi" w:hAnsiTheme="minorHAnsi" w:cstheme="minorHAnsi"/>
        </w:rPr>
      </w:pPr>
      <w:r w:rsidRPr="00D93494">
        <w:rPr>
          <w:rFonts w:asciiTheme="minorHAnsi" w:hAnsiTheme="minorHAnsi" w:cstheme="minorHAnsi"/>
        </w:rPr>
        <w:t>IČ:</w:t>
      </w:r>
      <w:r w:rsidRPr="00D93494">
        <w:rPr>
          <w:rFonts w:asciiTheme="minorHAnsi" w:hAnsiTheme="minorHAnsi" w:cstheme="minorHAnsi"/>
        </w:rPr>
        <w:tab/>
      </w:r>
      <w:r w:rsidRPr="00D93494">
        <w:rPr>
          <w:rFonts w:asciiTheme="minorHAnsi" w:hAnsiTheme="minorHAnsi" w:cstheme="minorHAnsi"/>
        </w:rPr>
        <w:tab/>
      </w:r>
      <w:r w:rsidRPr="00D93494">
        <w:rPr>
          <w:rFonts w:asciiTheme="minorHAnsi" w:hAnsiTheme="minorHAnsi" w:cstheme="minorHAnsi"/>
        </w:rPr>
        <w:tab/>
        <w:t>00534200</w:t>
      </w:r>
    </w:p>
    <w:p w14:paraId="352F5A44" w14:textId="00C9679C" w:rsidR="00A423FC" w:rsidRPr="00D93494" w:rsidRDefault="00A423FC" w:rsidP="00A22EE8">
      <w:pPr>
        <w:tabs>
          <w:tab w:val="num" w:pos="540"/>
          <w:tab w:val="left" w:pos="2127"/>
        </w:tabs>
        <w:ind w:left="540"/>
        <w:jc w:val="both"/>
        <w:rPr>
          <w:rFonts w:asciiTheme="minorHAnsi" w:hAnsiTheme="minorHAnsi" w:cstheme="minorHAnsi"/>
        </w:rPr>
      </w:pPr>
      <w:r w:rsidRPr="00D93494">
        <w:rPr>
          <w:rFonts w:asciiTheme="minorHAnsi" w:hAnsiTheme="minorHAnsi" w:cstheme="minorHAnsi"/>
        </w:rPr>
        <w:t>bankovní spojení:</w:t>
      </w:r>
      <w:r w:rsidRPr="00D93494">
        <w:rPr>
          <w:rFonts w:asciiTheme="minorHAnsi" w:hAnsiTheme="minorHAnsi" w:cstheme="minorHAnsi"/>
        </w:rPr>
        <w:tab/>
      </w:r>
    </w:p>
    <w:p w14:paraId="74A69FD7" w14:textId="49987E79" w:rsidR="00A423FC" w:rsidRPr="00D93494" w:rsidRDefault="00A423FC" w:rsidP="00A22EE8">
      <w:pPr>
        <w:tabs>
          <w:tab w:val="num" w:pos="540"/>
          <w:tab w:val="left" w:pos="2127"/>
        </w:tabs>
        <w:ind w:left="540"/>
        <w:jc w:val="both"/>
        <w:rPr>
          <w:rFonts w:asciiTheme="minorHAnsi" w:hAnsiTheme="minorHAnsi" w:cstheme="minorHAnsi"/>
        </w:rPr>
      </w:pPr>
      <w:r w:rsidRPr="00D93494">
        <w:rPr>
          <w:rFonts w:asciiTheme="minorHAnsi" w:hAnsiTheme="minorHAnsi" w:cstheme="minorHAnsi"/>
        </w:rPr>
        <w:t>číslo účtu:</w:t>
      </w:r>
      <w:r w:rsidRPr="00D93494">
        <w:rPr>
          <w:rFonts w:asciiTheme="minorHAnsi" w:hAnsiTheme="minorHAnsi" w:cstheme="minorHAnsi"/>
        </w:rPr>
        <w:tab/>
      </w:r>
      <w:r w:rsidRPr="00D93494">
        <w:rPr>
          <w:rFonts w:asciiTheme="minorHAnsi" w:hAnsiTheme="minorHAnsi" w:cstheme="minorHAnsi"/>
        </w:rPr>
        <w:tab/>
      </w:r>
    </w:p>
    <w:p w14:paraId="374F03B3" w14:textId="77777777" w:rsidR="00635D98" w:rsidRPr="00D93494" w:rsidRDefault="00635D98" w:rsidP="00A22EE8">
      <w:pPr>
        <w:tabs>
          <w:tab w:val="num" w:pos="540"/>
        </w:tabs>
        <w:ind w:left="540" w:hanging="540"/>
        <w:jc w:val="both"/>
        <w:rPr>
          <w:rFonts w:asciiTheme="minorHAnsi" w:hAnsiTheme="minorHAnsi" w:cstheme="minorHAnsi"/>
        </w:rPr>
      </w:pPr>
      <w:r w:rsidRPr="00D93494">
        <w:rPr>
          <w:rFonts w:asciiTheme="minorHAnsi" w:hAnsiTheme="minorHAnsi" w:cstheme="minorHAnsi"/>
        </w:rPr>
        <w:tab/>
      </w:r>
      <w:r w:rsidRPr="00D93494">
        <w:rPr>
          <w:rFonts w:asciiTheme="minorHAnsi" w:hAnsiTheme="minorHAnsi" w:cstheme="minorHAnsi"/>
        </w:rPr>
        <w:tab/>
      </w:r>
    </w:p>
    <w:p w14:paraId="6D4DC8F6" w14:textId="77777777" w:rsidR="00635D98" w:rsidRPr="00D93494" w:rsidRDefault="00635D98" w:rsidP="00A22EE8">
      <w:pPr>
        <w:tabs>
          <w:tab w:val="num" w:pos="540"/>
        </w:tabs>
        <w:ind w:left="540" w:hanging="540"/>
        <w:jc w:val="both"/>
        <w:rPr>
          <w:rFonts w:asciiTheme="minorHAnsi" w:hAnsiTheme="minorHAnsi" w:cstheme="minorHAnsi"/>
          <w:i/>
        </w:rPr>
      </w:pPr>
      <w:r w:rsidRPr="00D93494">
        <w:rPr>
          <w:rFonts w:asciiTheme="minorHAnsi" w:hAnsiTheme="minorHAnsi" w:cstheme="minorHAnsi"/>
        </w:rPr>
        <w:tab/>
      </w:r>
      <w:r w:rsidRPr="00D93494">
        <w:rPr>
          <w:rFonts w:asciiTheme="minorHAnsi" w:hAnsiTheme="minorHAnsi" w:cstheme="minorHAnsi"/>
          <w:i/>
        </w:rPr>
        <w:t>(dále jen „vypůjčitel</w:t>
      </w:r>
      <w:r w:rsidR="00381C0E" w:rsidRPr="00D93494">
        <w:rPr>
          <w:rFonts w:asciiTheme="minorHAnsi" w:hAnsiTheme="minorHAnsi" w:cstheme="minorHAnsi"/>
          <w:i/>
        </w:rPr>
        <w:t xml:space="preserve"> nebo OLÚM</w:t>
      </w:r>
      <w:r w:rsidRPr="00D93494">
        <w:rPr>
          <w:rFonts w:asciiTheme="minorHAnsi" w:hAnsiTheme="minorHAnsi" w:cstheme="minorHAnsi"/>
          <w:i/>
        </w:rPr>
        <w:t>“)</w:t>
      </w:r>
    </w:p>
    <w:p w14:paraId="5C236486" w14:textId="77777777" w:rsidR="00635D98" w:rsidRPr="00636F9D" w:rsidRDefault="00635D98" w:rsidP="00A22EE8">
      <w:pPr>
        <w:ind w:left="708"/>
        <w:jc w:val="both"/>
        <w:rPr>
          <w:rFonts w:ascii="Tahoma" w:hAnsi="Tahoma" w:cs="Tahoma"/>
          <w:i/>
        </w:rPr>
      </w:pPr>
    </w:p>
    <w:p w14:paraId="71FC8C76" w14:textId="77777777" w:rsidR="00635D98" w:rsidRPr="00636F9D" w:rsidRDefault="00635D98" w:rsidP="00A22EE8">
      <w:pPr>
        <w:ind w:left="708"/>
        <w:jc w:val="both"/>
        <w:rPr>
          <w:rFonts w:asciiTheme="minorHAnsi" w:hAnsiTheme="minorHAnsi" w:cstheme="minorHAnsi"/>
          <w:i/>
        </w:rPr>
      </w:pPr>
    </w:p>
    <w:p w14:paraId="00A591D1" w14:textId="77777777" w:rsidR="00635D98" w:rsidRPr="00A22EE8" w:rsidRDefault="00635D98" w:rsidP="00A22EE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22EE8">
        <w:rPr>
          <w:rFonts w:asciiTheme="minorHAnsi" w:hAnsiTheme="minorHAnsi" w:cstheme="minorHAnsi"/>
          <w:b/>
          <w:sz w:val="28"/>
          <w:szCs w:val="28"/>
        </w:rPr>
        <w:t>II.</w:t>
      </w:r>
    </w:p>
    <w:p w14:paraId="6AD7B7A5" w14:textId="77777777" w:rsidR="00635D98" w:rsidRDefault="00A55622" w:rsidP="00A22EE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Úvodní </w:t>
      </w:r>
      <w:r w:rsidRPr="00A22EE8">
        <w:rPr>
          <w:rFonts w:asciiTheme="minorHAnsi" w:hAnsiTheme="minorHAnsi" w:cstheme="minorHAnsi"/>
          <w:b/>
          <w:sz w:val="28"/>
          <w:szCs w:val="28"/>
        </w:rPr>
        <w:t>ustanovení</w:t>
      </w:r>
    </w:p>
    <w:p w14:paraId="70AD2209" w14:textId="77777777" w:rsidR="00A22EE8" w:rsidRPr="00A22EE8" w:rsidRDefault="00A22EE8" w:rsidP="00A22EE8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CFFAAA1" w14:textId="77777777" w:rsidR="00A55622" w:rsidRDefault="00A55622" w:rsidP="00A55622">
      <w:pPr>
        <w:numPr>
          <w:ilvl w:val="0"/>
          <w:numId w:val="2"/>
        </w:numPr>
        <w:tabs>
          <w:tab w:val="clear" w:pos="720"/>
          <w:tab w:val="num" w:pos="540"/>
        </w:tabs>
        <w:ind w:left="539" w:hanging="53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Smluvní strany uzavřely dne 4.8.2021 smlouvu o výpůjčce budovy REHABILITCE (dále jen „Smlouva o výpůjčce))</w:t>
      </w:r>
    </w:p>
    <w:p w14:paraId="3741C9F7" w14:textId="77777777" w:rsidR="00635D98" w:rsidRPr="00636F9D" w:rsidRDefault="00635D98" w:rsidP="00A55622">
      <w:pPr>
        <w:ind w:left="539"/>
        <w:jc w:val="both"/>
        <w:rPr>
          <w:rFonts w:asciiTheme="minorHAnsi" w:hAnsiTheme="minorHAnsi" w:cstheme="minorHAnsi"/>
        </w:rPr>
      </w:pPr>
      <w:r w:rsidRPr="00636F9D">
        <w:rPr>
          <w:rFonts w:asciiTheme="minorHAnsi" w:hAnsiTheme="minorHAnsi" w:cstheme="minorHAnsi"/>
        </w:rPr>
        <w:t xml:space="preserve">   </w:t>
      </w:r>
    </w:p>
    <w:p w14:paraId="71EDDCA6" w14:textId="27668400" w:rsidR="00A55622" w:rsidRPr="001A41ED" w:rsidRDefault="00A55622" w:rsidP="001A41ED">
      <w:pPr>
        <w:numPr>
          <w:ilvl w:val="0"/>
          <w:numId w:val="2"/>
        </w:numPr>
        <w:tabs>
          <w:tab w:val="clear" w:pos="720"/>
          <w:tab w:val="num" w:pos="540"/>
        </w:tabs>
        <w:ind w:left="539" w:hanging="53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Doba trvání nájmu byla ve </w:t>
      </w:r>
      <w:r w:rsidR="003976B1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mlouvě </w:t>
      </w:r>
      <w:r w:rsidR="003976B1">
        <w:rPr>
          <w:rFonts w:asciiTheme="minorHAnsi" w:hAnsiTheme="minorHAnsi" w:cstheme="minorHAnsi"/>
        </w:rPr>
        <w:t xml:space="preserve">o výpůjčce sjednána na dobu určitou, a to do </w:t>
      </w:r>
      <w:r>
        <w:rPr>
          <w:rFonts w:asciiTheme="minorHAnsi" w:hAnsiTheme="minorHAnsi" w:cstheme="minorHAnsi"/>
        </w:rPr>
        <w:t>3.</w:t>
      </w:r>
      <w:r w:rsidR="004C6539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8.</w:t>
      </w:r>
      <w:r w:rsidR="004C6539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2022. </w:t>
      </w:r>
      <w:r w:rsidRPr="001A41ED">
        <w:rPr>
          <w:rFonts w:asciiTheme="minorHAnsi" w:hAnsiTheme="minorHAnsi" w:cstheme="minorHAnsi"/>
        </w:rPr>
        <w:t>Následně</w:t>
      </w:r>
      <w:r w:rsidR="003976B1" w:rsidRPr="001A41ED">
        <w:rPr>
          <w:rFonts w:asciiTheme="minorHAnsi" w:hAnsiTheme="minorHAnsi" w:cstheme="minorHAnsi"/>
        </w:rPr>
        <w:t xml:space="preserve"> doba </w:t>
      </w:r>
      <w:r w:rsidR="001A41ED" w:rsidRPr="001A41ED">
        <w:rPr>
          <w:rFonts w:asciiTheme="minorHAnsi" w:hAnsiTheme="minorHAnsi" w:cstheme="minorHAnsi"/>
        </w:rPr>
        <w:t>trvání Smlouvy</w:t>
      </w:r>
      <w:r w:rsidR="003976B1" w:rsidRPr="001A41ED">
        <w:rPr>
          <w:rFonts w:asciiTheme="minorHAnsi" w:hAnsiTheme="minorHAnsi" w:cstheme="minorHAnsi"/>
        </w:rPr>
        <w:t xml:space="preserve"> o výpůjčce byla </w:t>
      </w:r>
      <w:r w:rsidRPr="001A41ED">
        <w:rPr>
          <w:rFonts w:asciiTheme="minorHAnsi" w:hAnsiTheme="minorHAnsi" w:cstheme="minorHAnsi"/>
        </w:rPr>
        <w:t>Dodatkem č. 3 ke smlouvě o</w:t>
      </w:r>
      <w:r w:rsidR="004C6539">
        <w:rPr>
          <w:rFonts w:asciiTheme="minorHAnsi" w:hAnsiTheme="minorHAnsi" w:cstheme="minorHAnsi"/>
        </w:rPr>
        <w:t> </w:t>
      </w:r>
      <w:r w:rsidR="001A41ED" w:rsidRPr="001A41ED">
        <w:rPr>
          <w:rFonts w:asciiTheme="minorHAnsi" w:hAnsiTheme="minorHAnsi" w:cstheme="minorHAnsi"/>
        </w:rPr>
        <w:t>výpůjčce dne</w:t>
      </w:r>
      <w:r w:rsidRPr="001A41ED">
        <w:rPr>
          <w:rFonts w:asciiTheme="minorHAnsi" w:hAnsiTheme="minorHAnsi" w:cstheme="minorHAnsi"/>
        </w:rPr>
        <w:t xml:space="preserve"> 19.</w:t>
      </w:r>
      <w:r w:rsidR="004C6539">
        <w:rPr>
          <w:rFonts w:asciiTheme="minorHAnsi" w:hAnsiTheme="minorHAnsi" w:cstheme="minorHAnsi"/>
        </w:rPr>
        <w:t> </w:t>
      </w:r>
      <w:r w:rsidRPr="001A41ED">
        <w:rPr>
          <w:rFonts w:asciiTheme="minorHAnsi" w:hAnsiTheme="minorHAnsi" w:cstheme="minorHAnsi"/>
        </w:rPr>
        <w:t>7.</w:t>
      </w:r>
      <w:r w:rsidR="004C6539">
        <w:rPr>
          <w:rFonts w:asciiTheme="minorHAnsi" w:hAnsiTheme="minorHAnsi" w:cstheme="minorHAnsi"/>
        </w:rPr>
        <w:t> </w:t>
      </w:r>
      <w:r w:rsidRPr="001A41ED">
        <w:rPr>
          <w:rFonts w:asciiTheme="minorHAnsi" w:hAnsiTheme="minorHAnsi" w:cstheme="minorHAnsi"/>
        </w:rPr>
        <w:t xml:space="preserve">2022 </w:t>
      </w:r>
      <w:r w:rsidR="001A41ED" w:rsidRPr="001A41ED">
        <w:rPr>
          <w:rFonts w:asciiTheme="minorHAnsi" w:hAnsiTheme="minorHAnsi" w:cstheme="minorHAnsi"/>
        </w:rPr>
        <w:t xml:space="preserve">prodloužená </w:t>
      </w:r>
      <w:r w:rsidRPr="001A41ED">
        <w:rPr>
          <w:rFonts w:asciiTheme="minorHAnsi" w:hAnsiTheme="minorHAnsi" w:cstheme="minorHAnsi"/>
        </w:rPr>
        <w:t>do 31.</w:t>
      </w:r>
      <w:r w:rsidR="004C6539">
        <w:rPr>
          <w:rFonts w:asciiTheme="minorHAnsi" w:hAnsiTheme="minorHAnsi" w:cstheme="minorHAnsi"/>
        </w:rPr>
        <w:t> </w:t>
      </w:r>
      <w:r w:rsidRPr="001A41ED">
        <w:rPr>
          <w:rFonts w:asciiTheme="minorHAnsi" w:hAnsiTheme="minorHAnsi" w:cstheme="minorHAnsi"/>
        </w:rPr>
        <w:t>7.</w:t>
      </w:r>
      <w:r w:rsidR="004C6539">
        <w:rPr>
          <w:rFonts w:asciiTheme="minorHAnsi" w:hAnsiTheme="minorHAnsi" w:cstheme="minorHAnsi"/>
        </w:rPr>
        <w:t> </w:t>
      </w:r>
      <w:r w:rsidRPr="001A41ED">
        <w:rPr>
          <w:rFonts w:asciiTheme="minorHAnsi" w:hAnsiTheme="minorHAnsi" w:cstheme="minorHAnsi"/>
        </w:rPr>
        <w:t xml:space="preserve">2023. </w:t>
      </w:r>
    </w:p>
    <w:p w14:paraId="4D36B6ED" w14:textId="77777777" w:rsidR="00635D98" w:rsidRDefault="00635D98" w:rsidP="00A22EE8">
      <w:pPr>
        <w:rPr>
          <w:rFonts w:asciiTheme="minorHAnsi" w:hAnsiTheme="minorHAnsi" w:cstheme="minorHAnsi"/>
        </w:rPr>
      </w:pPr>
    </w:p>
    <w:p w14:paraId="47148E38" w14:textId="77777777" w:rsidR="00A22EE8" w:rsidRPr="00636F9D" w:rsidRDefault="00A22EE8" w:rsidP="00A22EE8">
      <w:pPr>
        <w:rPr>
          <w:rFonts w:asciiTheme="minorHAnsi" w:hAnsiTheme="minorHAnsi" w:cstheme="minorHAnsi"/>
        </w:rPr>
      </w:pPr>
    </w:p>
    <w:p w14:paraId="7AA0D84D" w14:textId="77777777" w:rsidR="00635D98" w:rsidRPr="00A22EE8" w:rsidRDefault="00635D98" w:rsidP="00A22EE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22EE8">
        <w:rPr>
          <w:rFonts w:asciiTheme="minorHAnsi" w:hAnsiTheme="minorHAnsi" w:cstheme="minorHAnsi"/>
          <w:b/>
          <w:sz w:val="28"/>
          <w:szCs w:val="28"/>
        </w:rPr>
        <w:t>III.</w:t>
      </w:r>
    </w:p>
    <w:p w14:paraId="0796F9A3" w14:textId="77777777" w:rsidR="00635D98" w:rsidRDefault="001A41ED" w:rsidP="00A22EE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Dohoda o změně Smlouvy o výpůjčce</w:t>
      </w:r>
    </w:p>
    <w:p w14:paraId="45F398D6" w14:textId="77777777" w:rsidR="00A22EE8" w:rsidRPr="00A22EE8" w:rsidRDefault="00A22EE8" w:rsidP="00A22EE8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D3B338B" w14:textId="77777777" w:rsidR="00631CB0" w:rsidRPr="00631CB0" w:rsidRDefault="001A41ED" w:rsidP="00631CB0">
      <w:pPr>
        <w:numPr>
          <w:ilvl w:val="0"/>
          <w:numId w:val="3"/>
        </w:numPr>
        <w:tabs>
          <w:tab w:val="clear" w:pos="720"/>
        </w:tabs>
        <w:ind w:left="539" w:hanging="539"/>
        <w:jc w:val="both"/>
        <w:rPr>
          <w:rFonts w:asciiTheme="minorHAnsi" w:hAnsiTheme="minorHAnsi" w:cstheme="minorHAnsi"/>
          <w:color w:val="00B050"/>
        </w:rPr>
      </w:pPr>
      <w:r w:rsidRPr="001A41ED">
        <w:rPr>
          <w:rFonts w:asciiTheme="minorHAnsi" w:hAnsiTheme="minorHAnsi" w:cstheme="minorHAnsi"/>
        </w:rPr>
        <w:t xml:space="preserve">Smluvní strany se dohodly, že doba trvání </w:t>
      </w:r>
      <w:r w:rsidR="00631CB0">
        <w:rPr>
          <w:rFonts w:asciiTheme="minorHAnsi" w:hAnsiTheme="minorHAnsi" w:cstheme="minorHAnsi"/>
        </w:rPr>
        <w:t xml:space="preserve">nájmu se na </w:t>
      </w:r>
      <w:r w:rsidRPr="001A41ED">
        <w:rPr>
          <w:rFonts w:asciiTheme="minorHAnsi" w:hAnsiTheme="minorHAnsi" w:cstheme="minorHAnsi"/>
        </w:rPr>
        <w:t xml:space="preserve">základě tohoto </w:t>
      </w:r>
      <w:r w:rsidR="00631CB0">
        <w:rPr>
          <w:rFonts w:asciiTheme="minorHAnsi" w:hAnsiTheme="minorHAnsi" w:cstheme="minorHAnsi"/>
        </w:rPr>
        <w:t>d</w:t>
      </w:r>
      <w:r w:rsidR="00631CB0" w:rsidRPr="001A41ED">
        <w:rPr>
          <w:rFonts w:asciiTheme="minorHAnsi" w:hAnsiTheme="minorHAnsi" w:cstheme="minorHAnsi"/>
        </w:rPr>
        <w:t>odatku prodlužuje</w:t>
      </w:r>
      <w:r w:rsidRPr="001A41ED">
        <w:rPr>
          <w:rFonts w:asciiTheme="minorHAnsi" w:hAnsiTheme="minorHAnsi" w:cstheme="minorHAnsi"/>
        </w:rPr>
        <w:t xml:space="preserve"> na dobu </w:t>
      </w:r>
      <w:r w:rsidRPr="00631CB0">
        <w:rPr>
          <w:rFonts w:asciiTheme="minorHAnsi" w:hAnsiTheme="minorHAnsi" w:cstheme="minorHAnsi"/>
          <w:b/>
        </w:rPr>
        <w:t>neurčitou</w:t>
      </w:r>
      <w:r w:rsidRPr="001A41ED">
        <w:rPr>
          <w:rFonts w:asciiTheme="minorHAnsi" w:hAnsiTheme="minorHAnsi" w:cstheme="minorHAnsi"/>
        </w:rPr>
        <w:t xml:space="preserve"> s výpovědní lhůtou 6 měsíců. </w:t>
      </w:r>
    </w:p>
    <w:p w14:paraId="53352141" w14:textId="06FCD52E" w:rsidR="00631CB0" w:rsidRDefault="001A41ED" w:rsidP="00631CB0">
      <w:pPr>
        <w:ind w:left="539"/>
        <w:jc w:val="both"/>
        <w:rPr>
          <w:rFonts w:asciiTheme="minorHAnsi" w:hAnsiTheme="minorHAnsi" w:cstheme="minorHAnsi"/>
        </w:rPr>
      </w:pPr>
      <w:r w:rsidRPr="001A41ED">
        <w:rPr>
          <w:rStyle w:val="Zdraznn"/>
          <w:rFonts w:asciiTheme="minorHAnsi" w:hAnsiTheme="minorHAnsi" w:cstheme="minorHAnsi"/>
          <w:i w:val="0"/>
        </w:rPr>
        <w:t>Výpovědní</w:t>
      </w:r>
      <w:r w:rsidRPr="001A41ED">
        <w:rPr>
          <w:rStyle w:val="Zdraznn"/>
          <w:rFonts w:asciiTheme="minorHAnsi" w:hAnsiTheme="minorHAnsi" w:cstheme="minorHAnsi"/>
        </w:rPr>
        <w:t xml:space="preserve"> </w:t>
      </w:r>
      <w:r w:rsidRPr="001A41ED">
        <w:rPr>
          <w:rStyle w:val="Zdraznn"/>
          <w:rFonts w:asciiTheme="minorHAnsi" w:hAnsiTheme="minorHAnsi" w:cstheme="minorHAnsi"/>
          <w:i w:val="0"/>
        </w:rPr>
        <w:t>doba</w:t>
      </w:r>
      <w:r w:rsidRPr="001A41E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počíná běžet </w:t>
      </w:r>
      <w:r w:rsidRPr="001A41ED">
        <w:rPr>
          <w:rFonts w:asciiTheme="minorHAnsi" w:hAnsiTheme="minorHAnsi" w:cstheme="minorHAnsi"/>
        </w:rPr>
        <w:t xml:space="preserve">prvním dnem kalendářního </w:t>
      </w:r>
      <w:r w:rsidRPr="001A41ED">
        <w:rPr>
          <w:rStyle w:val="Zdraznn"/>
          <w:rFonts w:asciiTheme="minorHAnsi" w:hAnsiTheme="minorHAnsi" w:cstheme="minorHAnsi"/>
          <w:i w:val="0"/>
        </w:rPr>
        <w:t>měsíce</w:t>
      </w:r>
      <w:r w:rsidRPr="001A41ED">
        <w:rPr>
          <w:rFonts w:asciiTheme="minorHAnsi" w:hAnsiTheme="minorHAnsi" w:cstheme="minorHAnsi"/>
        </w:rPr>
        <w:t xml:space="preserve">, který následuje po </w:t>
      </w:r>
      <w:r>
        <w:rPr>
          <w:rFonts w:asciiTheme="minorHAnsi" w:hAnsiTheme="minorHAnsi" w:cstheme="minorHAnsi"/>
        </w:rPr>
        <w:t xml:space="preserve">měsíci </w:t>
      </w:r>
      <w:r w:rsidRPr="001A41ED">
        <w:rPr>
          <w:rFonts w:asciiTheme="minorHAnsi" w:hAnsiTheme="minorHAnsi" w:cstheme="minorHAnsi"/>
        </w:rPr>
        <w:t>doručení výpovědi.</w:t>
      </w:r>
    </w:p>
    <w:p w14:paraId="2C8B0C12" w14:textId="77777777" w:rsidR="00AF6FB6" w:rsidRDefault="00AF6FB6" w:rsidP="00631CB0">
      <w:pPr>
        <w:ind w:left="539"/>
        <w:jc w:val="both"/>
        <w:rPr>
          <w:rFonts w:asciiTheme="minorHAnsi" w:hAnsiTheme="minorHAnsi" w:cstheme="minorHAnsi"/>
        </w:rPr>
      </w:pPr>
    </w:p>
    <w:p w14:paraId="4D51D9BB" w14:textId="0EF18810" w:rsidR="00987360" w:rsidRPr="00631CB0" w:rsidRDefault="00631CB0" w:rsidP="00AF6FB6">
      <w:pPr>
        <w:pStyle w:val="Odstavecseseznamem"/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jc w:val="both"/>
        <w:rPr>
          <w:rFonts w:asciiTheme="minorHAnsi" w:hAnsiTheme="minorHAnsi" w:cstheme="minorHAnsi"/>
        </w:rPr>
      </w:pPr>
      <w:r w:rsidRPr="00163BE9">
        <w:rPr>
          <w:rFonts w:asciiTheme="minorHAnsi" w:hAnsiTheme="minorHAnsi" w:cstheme="minorHAnsi"/>
        </w:rPr>
        <w:lastRenderedPageBreak/>
        <w:t>Smluvní</w:t>
      </w:r>
      <w:r w:rsidR="00FC7EC1" w:rsidRPr="00163BE9">
        <w:rPr>
          <w:rFonts w:asciiTheme="minorHAnsi" w:hAnsiTheme="minorHAnsi" w:cstheme="minorHAnsi"/>
        </w:rPr>
        <w:t xml:space="preserve"> strany se dohodly </w:t>
      </w:r>
      <w:r w:rsidR="00987360" w:rsidRPr="00163BE9">
        <w:rPr>
          <w:rFonts w:asciiTheme="minorHAnsi" w:hAnsiTheme="minorHAnsi" w:cstheme="minorHAnsi"/>
        </w:rPr>
        <w:t xml:space="preserve">na </w:t>
      </w:r>
      <w:r w:rsidR="00803B2D">
        <w:rPr>
          <w:rFonts w:asciiTheme="minorHAnsi" w:hAnsiTheme="minorHAnsi" w:cstheme="minorHAnsi"/>
        </w:rPr>
        <w:t xml:space="preserve">aktualizaci </w:t>
      </w:r>
      <w:r w:rsidR="00987360" w:rsidRPr="00163BE9">
        <w:rPr>
          <w:rFonts w:asciiTheme="minorHAnsi" w:hAnsiTheme="minorHAnsi" w:cstheme="minorHAnsi"/>
        </w:rPr>
        <w:t>vypůjčen</w:t>
      </w:r>
      <w:r w:rsidR="00803B2D">
        <w:rPr>
          <w:rFonts w:asciiTheme="minorHAnsi" w:hAnsiTheme="minorHAnsi" w:cstheme="minorHAnsi"/>
        </w:rPr>
        <w:t xml:space="preserve">ých přístrojů, zařízení a prostor </w:t>
      </w:r>
      <w:r w:rsidR="00AF6FB6">
        <w:rPr>
          <w:rFonts w:asciiTheme="minorHAnsi" w:hAnsiTheme="minorHAnsi" w:cstheme="minorHAnsi"/>
        </w:rPr>
        <w:t>pod</w:t>
      </w:r>
      <w:r w:rsidR="00803B2D">
        <w:rPr>
          <w:rFonts w:asciiTheme="minorHAnsi" w:hAnsiTheme="minorHAnsi" w:cstheme="minorHAnsi"/>
        </w:rPr>
        <w:t>le Předávacího protokolu č</w:t>
      </w:r>
      <w:r w:rsidR="00AF6FB6">
        <w:rPr>
          <w:rFonts w:asciiTheme="minorHAnsi" w:hAnsiTheme="minorHAnsi" w:cstheme="minorHAnsi"/>
        </w:rPr>
        <w:t>.</w:t>
      </w:r>
      <w:r w:rsidR="00803B2D">
        <w:rPr>
          <w:rFonts w:asciiTheme="minorHAnsi" w:hAnsiTheme="minorHAnsi" w:cstheme="minorHAnsi"/>
        </w:rPr>
        <w:t xml:space="preserve"> 5</w:t>
      </w:r>
      <w:r w:rsidR="00AF6FB6">
        <w:rPr>
          <w:rFonts w:asciiTheme="minorHAnsi" w:hAnsiTheme="minorHAnsi" w:cstheme="minorHAnsi"/>
        </w:rPr>
        <w:t>.</w:t>
      </w:r>
      <w:r w:rsidR="00987360" w:rsidRPr="00163BE9">
        <w:rPr>
          <w:rFonts w:asciiTheme="minorHAnsi" w:hAnsiTheme="minorHAnsi" w:cstheme="minorHAnsi"/>
        </w:rPr>
        <w:t xml:space="preserve"> </w:t>
      </w:r>
    </w:p>
    <w:p w14:paraId="581AC5B5" w14:textId="77777777" w:rsidR="00631CB0" w:rsidRPr="00631CB0" w:rsidRDefault="00631CB0" w:rsidP="00631CB0">
      <w:pPr>
        <w:ind w:left="539"/>
        <w:jc w:val="both"/>
        <w:rPr>
          <w:rFonts w:asciiTheme="minorHAnsi" w:hAnsiTheme="minorHAnsi" w:cstheme="minorHAnsi"/>
          <w:color w:val="00B050"/>
        </w:rPr>
      </w:pPr>
    </w:p>
    <w:p w14:paraId="2AF00619" w14:textId="38156EEC" w:rsidR="00CC3E52" w:rsidRPr="00803B2D" w:rsidRDefault="00163BE9" w:rsidP="00CC3E52">
      <w:pPr>
        <w:numPr>
          <w:ilvl w:val="0"/>
          <w:numId w:val="3"/>
        </w:numPr>
        <w:tabs>
          <w:tab w:val="clear" w:pos="720"/>
        </w:tabs>
        <w:ind w:left="539" w:hanging="539"/>
        <w:jc w:val="both"/>
        <w:rPr>
          <w:rFonts w:asciiTheme="minorHAnsi" w:hAnsiTheme="minorHAnsi" w:cstheme="minorHAnsi"/>
        </w:rPr>
      </w:pPr>
      <w:r w:rsidRPr="00803B2D">
        <w:rPr>
          <w:rFonts w:asciiTheme="minorHAnsi" w:hAnsiTheme="minorHAnsi" w:cstheme="minorHAnsi"/>
        </w:rPr>
        <w:t>Smluvní strany se dále dohodly na přefakturaci</w:t>
      </w:r>
      <w:r w:rsidR="00267079" w:rsidRPr="00803B2D">
        <w:rPr>
          <w:rFonts w:asciiTheme="minorHAnsi" w:hAnsiTheme="minorHAnsi" w:cstheme="minorHAnsi"/>
        </w:rPr>
        <w:t xml:space="preserve"> nákladů vynaložených na reviz</w:t>
      </w:r>
      <w:r w:rsidR="00D93494" w:rsidRPr="00803B2D">
        <w:rPr>
          <w:rFonts w:asciiTheme="minorHAnsi" w:hAnsiTheme="minorHAnsi" w:cstheme="minorHAnsi"/>
        </w:rPr>
        <w:t>e zdravotnických zařízení a přístrojů</w:t>
      </w:r>
      <w:r w:rsidR="004212AC" w:rsidRPr="00803B2D">
        <w:rPr>
          <w:rFonts w:asciiTheme="minorHAnsi" w:hAnsiTheme="minorHAnsi" w:cstheme="minorHAnsi"/>
        </w:rPr>
        <w:t xml:space="preserve"> (</w:t>
      </w:r>
      <w:r w:rsidR="00CC3E52" w:rsidRPr="00803B2D">
        <w:rPr>
          <w:rFonts w:asciiTheme="minorHAnsi" w:hAnsiTheme="minorHAnsi" w:cstheme="minorHAnsi"/>
        </w:rPr>
        <w:t xml:space="preserve">dále jen </w:t>
      </w:r>
      <w:r w:rsidR="004212AC" w:rsidRPr="00803B2D">
        <w:rPr>
          <w:rFonts w:asciiTheme="minorHAnsi" w:hAnsiTheme="minorHAnsi" w:cstheme="minorHAnsi"/>
        </w:rPr>
        <w:t>BTK)</w:t>
      </w:r>
      <w:r w:rsidR="00D93494" w:rsidRPr="00803B2D">
        <w:rPr>
          <w:rFonts w:asciiTheme="minorHAnsi" w:hAnsiTheme="minorHAnsi" w:cstheme="minorHAnsi"/>
        </w:rPr>
        <w:t xml:space="preserve">, které jsou ve vlastnictví půjčitele a jsou </w:t>
      </w:r>
      <w:r w:rsidR="004212AC" w:rsidRPr="00803B2D">
        <w:rPr>
          <w:rFonts w:asciiTheme="minorHAnsi" w:hAnsiTheme="minorHAnsi" w:cstheme="minorHAnsi"/>
        </w:rPr>
        <w:t xml:space="preserve">vypůjčiteli zapůjčeny dle Smlouvy o výpůjčce. </w:t>
      </w:r>
      <w:r w:rsidR="00803B2D">
        <w:rPr>
          <w:rFonts w:asciiTheme="minorHAnsi" w:hAnsiTheme="minorHAnsi" w:cstheme="minorHAnsi"/>
        </w:rPr>
        <w:t xml:space="preserve">Aktuální seznam </w:t>
      </w:r>
      <w:r w:rsidR="004212AC" w:rsidRPr="00803B2D">
        <w:rPr>
          <w:rFonts w:asciiTheme="minorHAnsi" w:hAnsiTheme="minorHAnsi" w:cstheme="minorHAnsi"/>
        </w:rPr>
        <w:t xml:space="preserve">zařízení a přístrojů je uveden v Předávacím protokolu č. </w:t>
      </w:r>
      <w:r w:rsidR="00803B2D">
        <w:rPr>
          <w:rFonts w:asciiTheme="minorHAnsi" w:hAnsiTheme="minorHAnsi" w:cstheme="minorHAnsi"/>
        </w:rPr>
        <w:t>5</w:t>
      </w:r>
      <w:r w:rsidR="00AF6FB6">
        <w:rPr>
          <w:rFonts w:asciiTheme="minorHAnsi" w:hAnsiTheme="minorHAnsi" w:cstheme="minorHAnsi"/>
        </w:rPr>
        <w:t xml:space="preserve"> ze dne 31.7.2023.</w:t>
      </w:r>
    </w:p>
    <w:p w14:paraId="54E8B86D" w14:textId="77777777" w:rsidR="00CC3E52" w:rsidRDefault="00CC3E52" w:rsidP="00CC3E52">
      <w:pPr>
        <w:ind w:left="539"/>
        <w:jc w:val="both"/>
        <w:rPr>
          <w:rFonts w:asciiTheme="minorHAnsi" w:hAnsiTheme="minorHAnsi" w:cstheme="minorHAnsi"/>
        </w:rPr>
      </w:pPr>
    </w:p>
    <w:p w14:paraId="3068F2DD" w14:textId="62FD8AE1" w:rsidR="00CC3E52" w:rsidRPr="00803B2D" w:rsidRDefault="00CC3E52" w:rsidP="00CC3E52">
      <w:pPr>
        <w:numPr>
          <w:ilvl w:val="0"/>
          <w:numId w:val="3"/>
        </w:numPr>
        <w:tabs>
          <w:tab w:val="clear" w:pos="720"/>
        </w:tabs>
        <w:ind w:left="539" w:hanging="539"/>
        <w:jc w:val="both"/>
        <w:rPr>
          <w:rFonts w:asciiTheme="minorHAnsi" w:hAnsiTheme="minorHAnsi" w:cstheme="minorHAnsi"/>
        </w:rPr>
      </w:pPr>
      <w:r w:rsidRPr="00803B2D">
        <w:rPr>
          <w:rFonts w:asciiTheme="minorHAnsi" w:hAnsiTheme="minorHAnsi" w:cstheme="minorHAnsi"/>
        </w:rPr>
        <w:t>Vypůjčitel zodpovídá za evidenci platnosti BTK u uvedených přístrojů a zařízení a</w:t>
      </w:r>
      <w:r w:rsidR="004C6539" w:rsidRPr="00803B2D">
        <w:rPr>
          <w:rFonts w:asciiTheme="minorHAnsi" w:hAnsiTheme="minorHAnsi" w:cstheme="minorHAnsi"/>
        </w:rPr>
        <w:t> </w:t>
      </w:r>
      <w:r w:rsidRPr="00803B2D">
        <w:rPr>
          <w:rFonts w:asciiTheme="minorHAnsi" w:hAnsiTheme="minorHAnsi" w:cstheme="minorHAnsi"/>
        </w:rPr>
        <w:t>informuje půjčitele o nutnosti provedení následné BTK</w:t>
      </w:r>
      <w:r w:rsidR="00784493" w:rsidRPr="00803B2D">
        <w:rPr>
          <w:rFonts w:asciiTheme="minorHAnsi" w:hAnsiTheme="minorHAnsi" w:cstheme="minorHAnsi"/>
        </w:rPr>
        <w:t xml:space="preserve"> na jednotlivé přístroje a zařízení na následující rok vždy nejpozději do konce ledna</w:t>
      </w:r>
      <w:r w:rsidRPr="00803B2D">
        <w:rPr>
          <w:rFonts w:asciiTheme="minorHAnsi" w:hAnsiTheme="minorHAnsi" w:cstheme="minorHAnsi"/>
        </w:rPr>
        <w:t xml:space="preserve">. </w:t>
      </w:r>
    </w:p>
    <w:p w14:paraId="62F187A7" w14:textId="77777777" w:rsidR="00CC3E52" w:rsidRPr="00CC3E52" w:rsidRDefault="00CC3E52" w:rsidP="00CC3E52">
      <w:pPr>
        <w:ind w:left="539"/>
        <w:jc w:val="both"/>
        <w:rPr>
          <w:rFonts w:asciiTheme="minorHAnsi" w:hAnsiTheme="minorHAnsi" w:cstheme="minorHAnsi"/>
        </w:rPr>
      </w:pPr>
    </w:p>
    <w:p w14:paraId="1C7E414C" w14:textId="77777777" w:rsidR="00163BE9" w:rsidRDefault="00163BE9" w:rsidP="001A41ED">
      <w:pPr>
        <w:numPr>
          <w:ilvl w:val="0"/>
          <w:numId w:val="3"/>
        </w:numPr>
        <w:tabs>
          <w:tab w:val="clear" w:pos="720"/>
        </w:tabs>
        <w:ind w:left="539" w:hanging="53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Ostatní ustanovení Smlouvy o výpůjčce zůstávají beze změny.</w:t>
      </w:r>
    </w:p>
    <w:p w14:paraId="329BAFBE" w14:textId="77777777" w:rsidR="00163BE9" w:rsidRDefault="00163BE9" w:rsidP="00163BE9">
      <w:pPr>
        <w:jc w:val="both"/>
        <w:rPr>
          <w:rFonts w:asciiTheme="minorHAnsi" w:hAnsiTheme="minorHAnsi" w:cstheme="minorHAnsi"/>
        </w:rPr>
      </w:pPr>
    </w:p>
    <w:p w14:paraId="19B1C92B" w14:textId="6DE931D9" w:rsidR="001A41ED" w:rsidRPr="001A41ED" w:rsidRDefault="001A41ED" w:rsidP="001A41ED">
      <w:pPr>
        <w:numPr>
          <w:ilvl w:val="0"/>
          <w:numId w:val="3"/>
        </w:numPr>
        <w:tabs>
          <w:tab w:val="clear" w:pos="720"/>
        </w:tabs>
        <w:ind w:left="539" w:hanging="539"/>
        <w:jc w:val="both"/>
        <w:rPr>
          <w:rFonts w:asciiTheme="minorHAnsi" w:hAnsiTheme="minorHAnsi" w:cstheme="minorHAnsi"/>
        </w:rPr>
      </w:pPr>
      <w:r w:rsidRPr="001A41ED">
        <w:rPr>
          <w:rFonts w:asciiTheme="minorHAnsi" w:hAnsiTheme="minorHAnsi" w:cstheme="minorHAnsi"/>
        </w:rPr>
        <w:t xml:space="preserve">Tento </w:t>
      </w:r>
      <w:r w:rsidR="00631CB0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odatek </w:t>
      </w:r>
      <w:r w:rsidR="00631CB0">
        <w:rPr>
          <w:rFonts w:asciiTheme="minorHAnsi" w:hAnsiTheme="minorHAnsi" w:cstheme="minorHAnsi"/>
        </w:rPr>
        <w:t>nabývá</w:t>
      </w:r>
      <w:r>
        <w:rPr>
          <w:rFonts w:asciiTheme="minorHAnsi" w:hAnsiTheme="minorHAnsi" w:cstheme="minorHAnsi"/>
        </w:rPr>
        <w:t xml:space="preserve"> platnosti </w:t>
      </w:r>
      <w:r w:rsidR="00631CB0">
        <w:rPr>
          <w:rFonts w:asciiTheme="minorHAnsi" w:hAnsiTheme="minorHAnsi" w:cstheme="minorHAnsi"/>
        </w:rPr>
        <w:t xml:space="preserve">a účinnosti </w:t>
      </w:r>
      <w:r w:rsidR="00206C74">
        <w:rPr>
          <w:rFonts w:asciiTheme="minorHAnsi" w:hAnsiTheme="minorHAnsi" w:cstheme="minorHAnsi"/>
        </w:rPr>
        <w:t>dne 1.</w:t>
      </w:r>
      <w:r w:rsidR="004C6539">
        <w:rPr>
          <w:rFonts w:asciiTheme="minorHAnsi" w:hAnsiTheme="minorHAnsi" w:cstheme="minorHAnsi"/>
        </w:rPr>
        <w:t xml:space="preserve"> </w:t>
      </w:r>
      <w:r w:rsidR="00206C74">
        <w:rPr>
          <w:rFonts w:asciiTheme="minorHAnsi" w:hAnsiTheme="minorHAnsi" w:cstheme="minorHAnsi"/>
        </w:rPr>
        <w:t>8.</w:t>
      </w:r>
      <w:r w:rsidR="004C6539">
        <w:rPr>
          <w:rFonts w:asciiTheme="minorHAnsi" w:hAnsiTheme="minorHAnsi" w:cstheme="minorHAnsi"/>
        </w:rPr>
        <w:t xml:space="preserve"> </w:t>
      </w:r>
      <w:r w:rsidR="00206C74">
        <w:rPr>
          <w:rFonts w:asciiTheme="minorHAnsi" w:hAnsiTheme="minorHAnsi" w:cstheme="minorHAnsi"/>
        </w:rPr>
        <w:t>2023</w:t>
      </w:r>
    </w:p>
    <w:p w14:paraId="547F327D" w14:textId="77777777" w:rsidR="009A43B9" w:rsidRPr="00B3445B" w:rsidRDefault="009A43B9" w:rsidP="00A22EE8">
      <w:pPr>
        <w:ind w:left="539"/>
        <w:jc w:val="both"/>
        <w:rPr>
          <w:rFonts w:asciiTheme="minorHAnsi" w:hAnsiTheme="minorHAnsi" w:cstheme="minorHAnsi"/>
          <w:b/>
          <w:highlight w:val="yellow"/>
        </w:rPr>
      </w:pPr>
    </w:p>
    <w:p w14:paraId="2EC0C445" w14:textId="262A557C" w:rsidR="00635D98" w:rsidRPr="00636F9D" w:rsidRDefault="00631CB0" w:rsidP="00A22EE8">
      <w:pPr>
        <w:numPr>
          <w:ilvl w:val="0"/>
          <w:numId w:val="3"/>
        </w:numPr>
        <w:tabs>
          <w:tab w:val="clear" w:pos="720"/>
        </w:tabs>
        <w:ind w:left="539" w:hanging="53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Tento Dodatek č.</w:t>
      </w:r>
      <w:r w:rsidR="004C6539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4 je vyhotoven ve dvou stejnopisech, z nichž každá strana obdrží jedno vyhotovení. </w:t>
      </w:r>
    </w:p>
    <w:p w14:paraId="34366342" w14:textId="77777777" w:rsidR="00635D98" w:rsidRDefault="00635D98" w:rsidP="00A22EE8">
      <w:pPr>
        <w:jc w:val="both"/>
        <w:rPr>
          <w:rFonts w:asciiTheme="minorHAnsi" w:hAnsiTheme="minorHAnsi" w:cstheme="minorHAnsi"/>
          <w:i/>
          <w:color w:val="FF0000"/>
        </w:rPr>
      </w:pPr>
    </w:p>
    <w:p w14:paraId="258AACCD" w14:textId="77777777" w:rsidR="00A22EE8" w:rsidRPr="00636F9D" w:rsidRDefault="00A22EE8" w:rsidP="00A22EE8">
      <w:pPr>
        <w:jc w:val="both"/>
        <w:rPr>
          <w:rFonts w:asciiTheme="minorHAnsi" w:hAnsiTheme="minorHAnsi" w:cstheme="minorHAnsi"/>
          <w:i/>
          <w:color w:val="FF0000"/>
        </w:rPr>
      </w:pPr>
    </w:p>
    <w:p w14:paraId="5413F56F" w14:textId="77777777" w:rsidR="00A22EE8" w:rsidRPr="00636F9D" w:rsidRDefault="00A22EE8" w:rsidP="00A22EE8">
      <w:pPr>
        <w:jc w:val="both"/>
        <w:rPr>
          <w:rFonts w:asciiTheme="minorHAnsi" w:hAnsiTheme="minorHAnsi" w:cstheme="minorHAnsi"/>
        </w:rPr>
      </w:pPr>
    </w:p>
    <w:p w14:paraId="1CBB8FAC" w14:textId="77777777" w:rsidR="00635D98" w:rsidRPr="00636F9D" w:rsidRDefault="00635D98" w:rsidP="00A22EE8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35D98" w:rsidRPr="002E471B" w14:paraId="4C113FDB" w14:textId="77777777" w:rsidTr="00D93494">
        <w:trPr>
          <w:trHeight w:val="741"/>
        </w:trPr>
        <w:tc>
          <w:tcPr>
            <w:tcW w:w="4536" w:type="dxa"/>
            <w:vAlign w:val="center"/>
          </w:tcPr>
          <w:p w14:paraId="628385FC" w14:textId="77777777" w:rsidR="00635D98" w:rsidRPr="002E471B" w:rsidRDefault="00635D98" w:rsidP="00635D98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rFonts w:asciiTheme="minorHAnsi" w:hAnsiTheme="minorHAnsi" w:cstheme="minorHAnsi"/>
              </w:rPr>
            </w:pPr>
          </w:p>
          <w:p w14:paraId="6AB7FFD8" w14:textId="77777777" w:rsidR="00635D98" w:rsidRPr="002E471B" w:rsidRDefault="00635D98" w:rsidP="00635D98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rFonts w:asciiTheme="minorHAnsi" w:hAnsiTheme="minorHAnsi" w:cstheme="minorHAnsi"/>
              </w:rPr>
            </w:pPr>
          </w:p>
          <w:p w14:paraId="2FDEDF81" w14:textId="7A38C7A3" w:rsidR="00635D98" w:rsidRPr="002E471B" w:rsidRDefault="001F1F0D" w:rsidP="00635D98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Pržno,</w:t>
            </w:r>
            <w:r w:rsidR="00635D98" w:rsidRPr="002E471B">
              <w:rPr>
                <w:rFonts w:asciiTheme="minorHAnsi" w:hAnsiTheme="minorHAnsi" w:cstheme="minorHAnsi"/>
              </w:rPr>
              <w:t xml:space="preserve"> dne </w:t>
            </w:r>
          </w:p>
        </w:tc>
        <w:tc>
          <w:tcPr>
            <w:tcW w:w="4536" w:type="dxa"/>
            <w:vAlign w:val="center"/>
          </w:tcPr>
          <w:p w14:paraId="14313022" w14:textId="77777777" w:rsidR="00635D98" w:rsidRPr="002E471B" w:rsidRDefault="00635D98" w:rsidP="00635D98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rFonts w:asciiTheme="minorHAnsi" w:hAnsiTheme="minorHAnsi" w:cstheme="minorHAnsi"/>
              </w:rPr>
            </w:pPr>
          </w:p>
          <w:p w14:paraId="3E103AC7" w14:textId="77777777" w:rsidR="00635D98" w:rsidRPr="002E471B" w:rsidRDefault="00635D98" w:rsidP="00635D98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rFonts w:asciiTheme="minorHAnsi" w:hAnsiTheme="minorHAnsi" w:cstheme="minorHAnsi"/>
              </w:rPr>
            </w:pPr>
          </w:p>
          <w:p w14:paraId="0FABC780" w14:textId="6F4FC228" w:rsidR="00635D98" w:rsidRPr="002E471B" w:rsidRDefault="00395E2F" w:rsidP="00395E2F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>
              <w:t xml:space="preserve">        </w:t>
            </w:r>
            <w:r w:rsidR="001F1F0D">
              <w:rPr>
                <w:rFonts w:asciiTheme="minorHAnsi" w:hAnsiTheme="minorHAnsi" w:cstheme="minorHAnsi"/>
              </w:rPr>
              <w:t>Metylovice,</w:t>
            </w:r>
            <w:r w:rsidR="00635D98" w:rsidRPr="002E471B">
              <w:rPr>
                <w:rFonts w:asciiTheme="minorHAnsi" w:hAnsiTheme="minorHAnsi" w:cstheme="minorHAnsi"/>
              </w:rPr>
              <w:t xml:space="preserve"> dne </w:t>
            </w:r>
          </w:p>
        </w:tc>
      </w:tr>
      <w:tr w:rsidR="00635D98" w:rsidRPr="002E471B" w14:paraId="46D35F94" w14:textId="77777777" w:rsidTr="00D93494">
        <w:trPr>
          <w:trHeight w:val="2330"/>
        </w:trPr>
        <w:tc>
          <w:tcPr>
            <w:tcW w:w="4536" w:type="dxa"/>
            <w:vAlign w:val="center"/>
          </w:tcPr>
          <w:p w14:paraId="4CCBA3E7" w14:textId="77777777" w:rsidR="00635D98" w:rsidRPr="002E471B" w:rsidRDefault="00635D98" w:rsidP="00635D98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vAlign w:val="center"/>
          </w:tcPr>
          <w:p w14:paraId="3B5BAB9C" w14:textId="77777777" w:rsidR="00635D98" w:rsidRPr="002E471B" w:rsidRDefault="00635D98" w:rsidP="00635D98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635D98" w:rsidRPr="002E471B" w14:paraId="4C5AB395" w14:textId="77777777" w:rsidTr="00D93494">
        <w:tc>
          <w:tcPr>
            <w:tcW w:w="4536" w:type="dxa"/>
            <w:vAlign w:val="center"/>
          </w:tcPr>
          <w:p w14:paraId="36069DCA" w14:textId="77777777" w:rsidR="00635D98" w:rsidRPr="002E471B" w:rsidRDefault="00635D98" w:rsidP="001F1F0D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rFonts w:asciiTheme="minorHAnsi" w:hAnsiTheme="minorHAnsi" w:cstheme="minorHAnsi"/>
              </w:rPr>
            </w:pPr>
            <w:r w:rsidRPr="002E471B">
              <w:rPr>
                <w:rFonts w:asciiTheme="minorHAnsi" w:hAnsiTheme="minorHAnsi" w:cstheme="minorHAnsi"/>
              </w:rPr>
              <w:t>…………………………</w:t>
            </w:r>
            <w:r w:rsidR="00381C0E">
              <w:rPr>
                <w:rFonts w:asciiTheme="minorHAnsi" w:hAnsiTheme="minorHAnsi" w:cstheme="minorHAnsi"/>
              </w:rPr>
              <w:t>………</w:t>
            </w:r>
            <w:r w:rsidRPr="002E471B">
              <w:rPr>
                <w:rFonts w:asciiTheme="minorHAnsi" w:hAnsiTheme="minorHAnsi" w:cstheme="minorHAnsi"/>
              </w:rPr>
              <w:t>……………</w:t>
            </w:r>
          </w:p>
        </w:tc>
        <w:tc>
          <w:tcPr>
            <w:tcW w:w="4536" w:type="dxa"/>
            <w:vAlign w:val="center"/>
          </w:tcPr>
          <w:p w14:paraId="36E00CE0" w14:textId="77777777" w:rsidR="00635D98" w:rsidRPr="002E471B" w:rsidRDefault="00635D98" w:rsidP="00635D98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Theme="minorHAnsi" w:hAnsiTheme="minorHAnsi" w:cstheme="minorHAnsi"/>
              </w:rPr>
            </w:pPr>
            <w:r w:rsidRPr="002E471B">
              <w:rPr>
                <w:rFonts w:asciiTheme="minorHAnsi" w:hAnsiTheme="minorHAnsi" w:cstheme="minorHAnsi"/>
              </w:rPr>
              <w:t>………</w:t>
            </w:r>
            <w:r w:rsidR="00381C0E">
              <w:rPr>
                <w:rFonts w:asciiTheme="minorHAnsi" w:hAnsiTheme="minorHAnsi" w:cstheme="minorHAnsi"/>
              </w:rPr>
              <w:t>………</w:t>
            </w:r>
            <w:r w:rsidRPr="002E471B">
              <w:rPr>
                <w:rFonts w:asciiTheme="minorHAnsi" w:hAnsiTheme="minorHAnsi" w:cstheme="minorHAnsi"/>
              </w:rPr>
              <w:t>………………………………</w:t>
            </w:r>
          </w:p>
        </w:tc>
      </w:tr>
      <w:tr w:rsidR="001F1F0D" w:rsidRPr="002E471B" w14:paraId="25D1028D" w14:textId="77777777" w:rsidTr="00D93494">
        <w:tc>
          <w:tcPr>
            <w:tcW w:w="4536" w:type="dxa"/>
            <w:vAlign w:val="center"/>
          </w:tcPr>
          <w:p w14:paraId="4EA83C89" w14:textId="7C4E87C7" w:rsidR="001F1F0D" w:rsidRPr="002E471B" w:rsidRDefault="00381C0E" w:rsidP="001F1F0D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</w:t>
            </w:r>
          </w:p>
        </w:tc>
        <w:tc>
          <w:tcPr>
            <w:tcW w:w="4536" w:type="dxa"/>
            <w:vAlign w:val="center"/>
          </w:tcPr>
          <w:p w14:paraId="272732B5" w14:textId="6BBBEA3B" w:rsidR="001F1F0D" w:rsidRPr="002E471B" w:rsidRDefault="001F1F0D" w:rsidP="00635D98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635D98" w:rsidRPr="002E471B" w14:paraId="3EE38426" w14:textId="77777777" w:rsidTr="00D93494">
        <w:tc>
          <w:tcPr>
            <w:tcW w:w="4536" w:type="dxa"/>
            <w:vAlign w:val="center"/>
          </w:tcPr>
          <w:p w14:paraId="5E5BA8EC" w14:textId="77777777" w:rsidR="00635D98" w:rsidRPr="002E471B" w:rsidRDefault="00381C0E" w:rsidP="001F1F0D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</w:t>
            </w:r>
            <w:r w:rsidR="00635D98" w:rsidRPr="002E471B">
              <w:rPr>
                <w:rFonts w:asciiTheme="minorHAnsi" w:hAnsiTheme="minorHAnsi" w:cstheme="minorHAnsi"/>
              </w:rPr>
              <w:t>za půjčitele</w:t>
            </w:r>
          </w:p>
        </w:tc>
        <w:tc>
          <w:tcPr>
            <w:tcW w:w="4536" w:type="dxa"/>
            <w:vAlign w:val="center"/>
          </w:tcPr>
          <w:p w14:paraId="7D6C4D6F" w14:textId="77777777" w:rsidR="00635D98" w:rsidRPr="002E471B" w:rsidRDefault="00635D98" w:rsidP="00635D98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Theme="minorHAnsi" w:hAnsiTheme="minorHAnsi" w:cstheme="minorHAnsi"/>
              </w:rPr>
            </w:pPr>
            <w:r w:rsidRPr="002E471B">
              <w:rPr>
                <w:rFonts w:asciiTheme="minorHAnsi" w:hAnsiTheme="minorHAnsi" w:cstheme="minorHAnsi"/>
              </w:rPr>
              <w:t>za vypůjčitele</w:t>
            </w:r>
          </w:p>
        </w:tc>
      </w:tr>
      <w:tr w:rsidR="00635D98" w:rsidRPr="002E471B" w14:paraId="4FAA67DD" w14:textId="77777777" w:rsidTr="00D93494">
        <w:tc>
          <w:tcPr>
            <w:tcW w:w="4536" w:type="dxa"/>
            <w:vAlign w:val="center"/>
          </w:tcPr>
          <w:p w14:paraId="39518424" w14:textId="77777777" w:rsidR="00635D98" w:rsidRPr="002E471B" w:rsidRDefault="00635D98" w:rsidP="00635D98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vAlign w:val="center"/>
          </w:tcPr>
          <w:p w14:paraId="074726DC" w14:textId="77777777" w:rsidR="00635D98" w:rsidRPr="002E471B" w:rsidRDefault="00635D98" w:rsidP="00635D98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635D98" w:rsidRPr="002E471B" w14:paraId="66A9FB25" w14:textId="77777777" w:rsidTr="00D93494">
        <w:tc>
          <w:tcPr>
            <w:tcW w:w="4536" w:type="dxa"/>
            <w:vAlign w:val="center"/>
          </w:tcPr>
          <w:p w14:paraId="575F6DFD" w14:textId="77777777" w:rsidR="00635D98" w:rsidRPr="002E471B" w:rsidRDefault="00635D98" w:rsidP="00635D98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vAlign w:val="center"/>
          </w:tcPr>
          <w:p w14:paraId="030B618C" w14:textId="77777777" w:rsidR="00635D98" w:rsidRPr="002E471B" w:rsidRDefault="00635D98" w:rsidP="00635D98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21498A1" w14:textId="1F13C491" w:rsidR="00412EC4" w:rsidRDefault="00412EC4">
      <w:pPr>
        <w:rPr>
          <w:rFonts w:asciiTheme="minorHAnsi" w:hAnsiTheme="minorHAnsi" w:cstheme="minorHAnsi"/>
        </w:rPr>
      </w:pPr>
    </w:p>
    <w:p w14:paraId="5468B449" w14:textId="4FD9248B" w:rsidR="00803B2D" w:rsidRDefault="00803B2D">
      <w:pPr>
        <w:rPr>
          <w:rFonts w:asciiTheme="minorHAnsi" w:hAnsiTheme="minorHAnsi" w:cstheme="minorHAnsi"/>
        </w:rPr>
      </w:pPr>
    </w:p>
    <w:p w14:paraId="585BC209" w14:textId="532FAF6E" w:rsidR="00803B2D" w:rsidRDefault="00803B2D">
      <w:pPr>
        <w:rPr>
          <w:rFonts w:asciiTheme="minorHAnsi" w:hAnsiTheme="minorHAnsi" w:cstheme="minorHAnsi"/>
        </w:rPr>
      </w:pPr>
    </w:p>
    <w:p w14:paraId="6769F8D5" w14:textId="77777777" w:rsidR="00803B2D" w:rsidRDefault="00803B2D">
      <w:pPr>
        <w:rPr>
          <w:rFonts w:asciiTheme="minorHAnsi" w:hAnsiTheme="minorHAnsi" w:cstheme="minorHAnsi"/>
        </w:rPr>
      </w:pPr>
    </w:p>
    <w:p w14:paraId="0B302F55" w14:textId="77777777" w:rsidR="00EE7F44" w:rsidRDefault="00EE7F44">
      <w:pPr>
        <w:rPr>
          <w:rFonts w:asciiTheme="minorHAnsi" w:hAnsiTheme="minorHAnsi" w:cstheme="minorHAnsi"/>
        </w:rPr>
      </w:pPr>
    </w:p>
    <w:p w14:paraId="5294975C" w14:textId="77777777" w:rsidR="00EE7F44" w:rsidRDefault="00EE7F44">
      <w:pPr>
        <w:rPr>
          <w:rFonts w:asciiTheme="minorHAnsi" w:hAnsiTheme="minorHAnsi" w:cstheme="minorHAnsi"/>
        </w:rPr>
      </w:pPr>
    </w:p>
    <w:p w14:paraId="297F8934" w14:textId="617605E5" w:rsidR="00EE7F44" w:rsidRDefault="00EE7F44">
      <w:pPr>
        <w:rPr>
          <w:rFonts w:asciiTheme="minorHAnsi" w:hAnsiTheme="minorHAnsi" w:cstheme="minorHAnsi"/>
        </w:rPr>
      </w:pPr>
    </w:p>
    <w:p w14:paraId="07CD1A88" w14:textId="627F7BF1" w:rsidR="00C11FB4" w:rsidRDefault="00C11FB4">
      <w:pPr>
        <w:rPr>
          <w:rFonts w:asciiTheme="minorHAnsi" w:hAnsiTheme="minorHAnsi" w:cstheme="minorHAnsi"/>
        </w:rPr>
      </w:pPr>
    </w:p>
    <w:p w14:paraId="4FC2B0A8" w14:textId="7AFFEA47" w:rsidR="00C11FB4" w:rsidRDefault="00C11FB4">
      <w:pPr>
        <w:rPr>
          <w:rFonts w:asciiTheme="minorHAnsi" w:hAnsiTheme="minorHAnsi" w:cstheme="minorHAnsi"/>
        </w:rPr>
      </w:pPr>
    </w:p>
    <w:p w14:paraId="46CBB069" w14:textId="0F3B877C" w:rsidR="00C11FB4" w:rsidRDefault="00C11FB4">
      <w:pPr>
        <w:rPr>
          <w:rFonts w:asciiTheme="minorHAnsi" w:hAnsiTheme="minorHAnsi" w:cstheme="minorHAnsi"/>
        </w:rPr>
      </w:pPr>
    </w:p>
    <w:p w14:paraId="79C963A1" w14:textId="77777777" w:rsidR="00C11FB4" w:rsidRDefault="00C11FB4">
      <w:pPr>
        <w:rPr>
          <w:rFonts w:asciiTheme="minorHAnsi" w:hAnsiTheme="minorHAnsi" w:cstheme="minorHAnsi"/>
        </w:rPr>
      </w:pPr>
    </w:p>
    <w:p w14:paraId="07FEF51E" w14:textId="77777777" w:rsidR="00EE7F44" w:rsidRDefault="00EE7F44">
      <w:pPr>
        <w:rPr>
          <w:rFonts w:asciiTheme="minorHAnsi" w:hAnsiTheme="minorHAnsi" w:cstheme="minorHAnsi"/>
        </w:rPr>
      </w:pPr>
    </w:p>
    <w:p w14:paraId="4B657515" w14:textId="77777777" w:rsidR="00206C74" w:rsidRDefault="00206C74" w:rsidP="00206C74">
      <w:pPr>
        <w:ind w:left="10" w:right="58" w:hanging="10"/>
        <w:jc w:val="center"/>
        <w:rPr>
          <w:rFonts w:asciiTheme="minorHAnsi" w:eastAsia="Calibri" w:hAnsiTheme="minorHAnsi" w:cstheme="minorHAnsi"/>
          <w:b/>
          <w:sz w:val="28"/>
          <w:szCs w:val="28"/>
          <w:u w:val="single"/>
        </w:rPr>
      </w:pPr>
      <w:r w:rsidRPr="00D23E53">
        <w:rPr>
          <w:rFonts w:asciiTheme="minorHAnsi" w:eastAsia="Calibri" w:hAnsiTheme="minorHAnsi" w:cstheme="minorHAnsi"/>
          <w:b/>
          <w:sz w:val="28"/>
          <w:szCs w:val="28"/>
          <w:u w:val="single"/>
        </w:rPr>
        <w:t>Předávací protokol</w:t>
      </w:r>
      <w:r>
        <w:rPr>
          <w:rFonts w:asciiTheme="minorHAnsi" w:eastAsia="Calibri" w:hAnsiTheme="minorHAnsi" w:cstheme="minorHAnsi"/>
          <w:b/>
          <w:sz w:val="28"/>
          <w:szCs w:val="28"/>
          <w:u w:val="single"/>
        </w:rPr>
        <w:t xml:space="preserve"> č. 5 </w:t>
      </w:r>
    </w:p>
    <w:p w14:paraId="0E4971C9" w14:textId="3FA742D5" w:rsidR="00206C74" w:rsidRDefault="00206C74" w:rsidP="00206C74">
      <w:pPr>
        <w:ind w:left="10" w:right="58" w:hanging="10"/>
        <w:jc w:val="center"/>
        <w:rPr>
          <w:rFonts w:asciiTheme="minorHAnsi" w:eastAsia="Calibri" w:hAnsiTheme="minorHAnsi" w:cstheme="minorHAnsi"/>
          <w:b/>
          <w:sz w:val="28"/>
          <w:szCs w:val="28"/>
          <w:u w:val="single"/>
        </w:rPr>
      </w:pPr>
      <w:r>
        <w:rPr>
          <w:rFonts w:asciiTheme="minorHAnsi" w:eastAsia="Calibri" w:hAnsiTheme="minorHAnsi" w:cstheme="minorHAnsi"/>
          <w:b/>
          <w:sz w:val="28"/>
          <w:szCs w:val="28"/>
          <w:u w:val="single"/>
        </w:rPr>
        <w:t xml:space="preserve">ze dne </w:t>
      </w:r>
      <w:r w:rsidR="006D6671">
        <w:rPr>
          <w:rFonts w:asciiTheme="minorHAnsi" w:eastAsia="Calibri" w:hAnsiTheme="minorHAnsi" w:cstheme="minorHAnsi"/>
          <w:b/>
          <w:sz w:val="28"/>
          <w:szCs w:val="28"/>
          <w:u w:val="single"/>
        </w:rPr>
        <w:t>………………</w:t>
      </w:r>
    </w:p>
    <w:p w14:paraId="651A31FB" w14:textId="77777777" w:rsidR="00581644" w:rsidRDefault="00581644" w:rsidP="00206C74">
      <w:pPr>
        <w:ind w:left="10" w:right="58" w:hanging="10"/>
        <w:jc w:val="center"/>
        <w:rPr>
          <w:rFonts w:asciiTheme="minorHAnsi" w:eastAsia="Calibri" w:hAnsiTheme="minorHAnsi" w:cstheme="minorHAnsi"/>
          <w:b/>
          <w:sz w:val="28"/>
          <w:szCs w:val="28"/>
          <w:u w:val="single"/>
        </w:rPr>
      </w:pPr>
    </w:p>
    <w:p w14:paraId="3E6CA47D" w14:textId="2F6228FE" w:rsidR="00581644" w:rsidRDefault="00581644" w:rsidP="00206C74">
      <w:pPr>
        <w:ind w:left="10" w:right="58" w:hanging="10"/>
        <w:jc w:val="center"/>
        <w:rPr>
          <w:rFonts w:ascii="Calibri" w:hAnsi="Calibri" w:cs="Calibri"/>
        </w:rPr>
      </w:pPr>
      <w:r>
        <w:rPr>
          <w:rFonts w:asciiTheme="minorHAnsi" w:eastAsia="Calibri" w:hAnsiTheme="minorHAnsi" w:cstheme="minorHAnsi"/>
          <w:b/>
          <w:sz w:val="28"/>
          <w:szCs w:val="28"/>
        </w:rPr>
        <w:t>(</w:t>
      </w:r>
      <w:r w:rsidRPr="00581644">
        <w:rPr>
          <w:rFonts w:asciiTheme="minorHAnsi" w:eastAsia="Calibri" w:hAnsiTheme="minorHAnsi" w:cstheme="minorHAnsi"/>
          <w:b/>
          <w:sz w:val="28"/>
          <w:szCs w:val="28"/>
        </w:rPr>
        <w:t xml:space="preserve">Aktualizace </w:t>
      </w:r>
      <w:r w:rsidR="00291DDB">
        <w:rPr>
          <w:rFonts w:asciiTheme="minorHAnsi" w:eastAsia="Calibri" w:hAnsiTheme="minorHAnsi" w:cstheme="minorHAnsi"/>
          <w:b/>
          <w:sz w:val="28"/>
          <w:szCs w:val="28"/>
        </w:rPr>
        <w:t xml:space="preserve">dle </w:t>
      </w:r>
      <w:r w:rsidRPr="00581644">
        <w:rPr>
          <w:rFonts w:asciiTheme="minorHAnsi" w:eastAsia="Calibri" w:hAnsiTheme="minorHAnsi" w:cstheme="minorHAnsi"/>
          <w:b/>
          <w:sz w:val="28"/>
          <w:szCs w:val="28"/>
        </w:rPr>
        <w:t>současného stavu</w:t>
      </w:r>
      <w:r>
        <w:rPr>
          <w:rFonts w:ascii="Calibri" w:hAnsi="Calibri" w:cs="Calibri"/>
        </w:rPr>
        <w:t>)</w:t>
      </w:r>
      <w:r w:rsidRPr="00581644">
        <w:rPr>
          <w:rFonts w:ascii="Calibri" w:hAnsi="Calibri" w:cs="Calibri"/>
        </w:rPr>
        <w:t xml:space="preserve"> </w:t>
      </w:r>
    </w:p>
    <w:p w14:paraId="023F6C46" w14:textId="56296231" w:rsidR="00E37D7B" w:rsidRDefault="00E37D7B" w:rsidP="00206C74">
      <w:pPr>
        <w:ind w:left="10" w:right="58" w:hanging="10"/>
        <w:jc w:val="center"/>
        <w:rPr>
          <w:rFonts w:ascii="Calibri" w:hAnsi="Calibri" w:cs="Calibri"/>
        </w:rPr>
      </w:pPr>
    </w:p>
    <w:p w14:paraId="0CA8C474" w14:textId="77777777" w:rsidR="00E37D7B" w:rsidRPr="00581644" w:rsidRDefault="00E37D7B" w:rsidP="00206C74">
      <w:pPr>
        <w:ind w:left="10" w:right="58" w:hanging="10"/>
        <w:jc w:val="center"/>
        <w:rPr>
          <w:rFonts w:ascii="Calibri" w:hAnsi="Calibri" w:cs="Calibri"/>
        </w:rPr>
      </w:pPr>
    </w:p>
    <w:p w14:paraId="329EE69D" w14:textId="77777777" w:rsidR="00206C74" w:rsidRPr="00206C74" w:rsidRDefault="00206C74" w:rsidP="00206C74">
      <w:pPr>
        <w:rPr>
          <w:rFonts w:ascii="Calibri" w:hAnsi="Calibri" w:cs="Calibri"/>
        </w:rPr>
      </w:pPr>
      <w:r w:rsidRPr="00206C74">
        <w:rPr>
          <w:rFonts w:ascii="Calibri" w:hAnsi="Calibri" w:cs="Calibri"/>
        </w:rPr>
        <w:t>Smluvní strany:</w:t>
      </w:r>
    </w:p>
    <w:p w14:paraId="1501F087" w14:textId="77777777" w:rsidR="00206C74" w:rsidRPr="00206C74" w:rsidRDefault="00206C74" w:rsidP="00206C74">
      <w:pPr>
        <w:rPr>
          <w:rFonts w:ascii="Calibri" w:hAnsi="Calibri" w:cs="Calibri"/>
        </w:rPr>
      </w:pPr>
    </w:p>
    <w:p w14:paraId="06751635" w14:textId="77777777" w:rsidR="00206C74" w:rsidRPr="00206C74" w:rsidRDefault="00206C74" w:rsidP="00206C74">
      <w:pPr>
        <w:rPr>
          <w:rFonts w:ascii="Calibri" w:hAnsi="Calibri" w:cs="Calibri"/>
          <w:b/>
        </w:rPr>
      </w:pPr>
      <w:r w:rsidRPr="00206C74">
        <w:rPr>
          <w:rFonts w:ascii="Calibri" w:hAnsi="Calibri" w:cs="Calibri"/>
          <w:b/>
        </w:rPr>
        <w:t>Náš svět, příspěvková organizace</w:t>
      </w:r>
    </w:p>
    <w:p w14:paraId="54E19458" w14:textId="77777777" w:rsidR="00206C74" w:rsidRPr="00206C74" w:rsidRDefault="00206C74" w:rsidP="00206C74">
      <w:pPr>
        <w:rPr>
          <w:rFonts w:ascii="Calibri" w:hAnsi="Calibri" w:cs="Calibri"/>
        </w:rPr>
      </w:pPr>
      <w:r w:rsidRPr="00206C74">
        <w:rPr>
          <w:rFonts w:ascii="Calibri" w:hAnsi="Calibri" w:cs="Calibri"/>
        </w:rPr>
        <w:t>se sídlem:</w:t>
      </w:r>
      <w:r w:rsidRPr="00206C74">
        <w:rPr>
          <w:rFonts w:ascii="Calibri" w:hAnsi="Calibri" w:cs="Calibri"/>
        </w:rPr>
        <w:tab/>
        <w:t>Pržno 239, 739 11 Pržno</w:t>
      </w:r>
    </w:p>
    <w:p w14:paraId="6D04CA6F" w14:textId="03BF1490" w:rsidR="00206C74" w:rsidRPr="00206C74" w:rsidRDefault="00206C74" w:rsidP="00206C74">
      <w:pPr>
        <w:tabs>
          <w:tab w:val="left" w:pos="284"/>
        </w:tabs>
        <w:rPr>
          <w:rFonts w:ascii="Calibri" w:hAnsi="Calibri" w:cs="Calibri"/>
        </w:rPr>
      </w:pPr>
      <w:r w:rsidRPr="00206C74">
        <w:rPr>
          <w:rFonts w:ascii="Calibri" w:hAnsi="Calibri" w:cs="Calibri"/>
        </w:rPr>
        <w:t>zastoupen:</w:t>
      </w:r>
      <w:r w:rsidRPr="00206C74">
        <w:rPr>
          <w:rFonts w:ascii="Calibri" w:hAnsi="Calibri" w:cs="Calibri"/>
        </w:rPr>
        <w:tab/>
        <w:t xml:space="preserve"> </w:t>
      </w:r>
    </w:p>
    <w:p w14:paraId="6BD6F5B0" w14:textId="77777777" w:rsidR="00206C74" w:rsidRPr="00206C74" w:rsidRDefault="00206C74" w:rsidP="00206C74">
      <w:pPr>
        <w:pStyle w:val="Nadpis1"/>
        <w:spacing w:before="0"/>
        <w:rPr>
          <w:rFonts w:ascii="Calibri" w:hAnsi="Calibri" w:cs="Calibri"/>
          <w:color w:val="auto"/>
          <w:sz w:val="24"/>
          <w:szCs w:val="24"/>
        </w:rPr>
      </w:pPr>
      <w:r w:rsidRPr="00206C74">
        <w:rPr>
          <w:rFonts w:ascii="Calibri" w:hAnsi="Calibri" w:cs="Calibri"/>
          <w:color w:val="auto"/>
          <w:sz w:val="24"/>
          <w:szCs w:val="24"/>
        </w:rPr>
        <w:t>IČ:</w:t>
      </w:r>
      <w:r w:rsidRPr="00206C74">
        <w:rPr>
          <w:rFonts w:ascii="Calibri" w:hAnsi="Calibri" w:cs="Calibri"/>
          <w:color w:val="auto"/>
          <w:sz w:val="24"/>
          <w:szCs w:val="24"/>
        </w:rPr>
        <w:tab/>
      </w:r>
      <w:r w:rsidRPr="00206C74">
        <w:rPr>
          <w:rFonts w:ascii="Calibri" w:hAnsi="Calibri" w:cs="Calibri"/>
          <w:color w:val="auto"/>
          <w:sz w:val="24"/>
          <w:szCs w:val="24"/>
        </w:rPr>
        <w:tab/>
        <w:t xml:space="preserve">00847046 </w:t>
      </w:r>
    </w:p>
    <w:p w14:paraId="309C5A66" w14:textId="77777777" w:rsidR="00206C74" w:rsidRPr="00206C74" w:rsidRDefault="00206C74" w:rsidP="00206C74"/>
    <w:p w14:paraId="7944BF76" w14:textId="77777777" w:rsidR="00206C74" w:rsidRPr="00206C74" w:rsidRDefault="00206C74" w:rsidP="00206C74">
      <w:pPr>
        <w:rPr>
          <w:rFonts w:asciiTheme="minorHAnsi" w:hAnsiTheme="minorHAnsi" w:cstheme="minorHAnsi"/>
          <w:i/>
        </w:rPr>
      </w:pPr>
      <w:r w:rsidRPr="00206C74">
        <w:rPr>
          <w:rFonts w:asciiTheme="minorHAnsi" w:hAnsiTheme="minorHAnsi" w:cstheme="minorHAnsi"/>
          <w:i/>
        </w:rPr>
        <w:t>(dále jen „půjčitel“)</w:t>
      </w:r>
    </w:p>
    <w:p w14:paraId="5D720BD9" w14:textId="77777777" w:rsidR="00206C74" w:rsidRPr="00206C74" w:rsidRDefault="00206C74" w:rsidP="00206C74">
      <w:pPr>
        <w:rPr>
          <w:rFonts w:asciiTheme="minorHAnsi" w:hAnsiTheme="minorHAnsi" w:cstheme="minorHAnsi"/>
        </w:rPr>
      </w:pPr>
    </w:p>
    <w:p w14:paraId="7B3D78F1" w14:textId="77777777" w:rsidR="00206C74" w:rsidRPr="00206C74" w:rsidRDefault="00206C74" w:rsidP="00206C74">
      <w:pPr>
        <w:rPr>
          <w:rFonts w:ascii="Calibri" w:hAnsi="Calibri" w:cs="Calibri"/>
          <w:b/>
          <w:bCs/>
        </w:rPr>
      </w:pPr>
      <w:r w:rsidRPr="00206C74">
        <w:rPr>
          <w:rFonts w:ascii="Calibri" w:hAnsi="Calibri" w:cs="Calibri"/>
          <w:b/>
          <w:bCs/>
        </w:rPr>
        <w:t>a</w:t>
      </w:r>
    </w:p>
    <w:p w14:paraId="0055B216" w14:textId="77777777" w:rsidR="00206C74" w:rsidRPr="00206C74" w:rsidRDefault="00206C74" w:rsidP="00206C74">
      <w:pPr>
        <w:rPr>
          <w:rFonts w:ascii="Calibri" w:hAnsi="Calibri" w:cs="Calibri"/>
          <w:b/>
          <w:bCs/>
        </w:rPr>
      </w:pPr>
    </w:p>
    <w:p w14:paraId="729DA545" w14:textId="77777777" w:rsidR="00206C74" w:rsidRPr="00206C74" w:rsidRDefault="00206C74" w:rsidP="00206C74">
      <w:pPr>
        <w:rPr>
          <w:rFonts w:ascii="Calibri" w:hAnsi="Calibri" w:cs="Calibri"/>
        </w:rPr>
      </w:pPr>
      <w:r w:rsidRPr="00206C74">
        <w:rPr>
          <w:rFonts w:ascii="Calibri" w:hAnsi="Calibri" w:cs="Calibri"/>
          <w:b/>
        </w:rPr>
        <w:t xml:space="preserve">Odborný léčebný ústav Metylovice-Moravskoslezské sanatorium, </w:t>
      </w:r>
      <w:proofErr w:type="spellStart"/>
      <w:r w:rsidRPr="00206C74">
        <w:rPr>
          <w:rFonts w:ascii="Calibri" w:hAnsi="Calibri" w:cs="Calibri"/>
          <w:b/>
        </w:rPr>
        <w:t>p.o</w:t>
      </w:r>
      <w:proofErr w:type="spellEnd"/>
      <w:r w:rsidRPr="00206C74">
        <w:rPr>
          <w:rFonts w:ascii="Calibri" w:hAnsi="Calibri" w:cs="Calibri"/>
          <w:b/>
        </w:rPr>
        <w:t>.</w:t>
      </w:r>
      <w:r w:rsidRPr="00206C74">
        <w:rPr>
          <w:rFonts w:ascii="Calibri" w:hAnsi="Calibri" w:cs="Calibri"/>
        </w:rPr>
        <w:t xml:space="preserve"> </w:t>
      </w:r>
    </w:p>
    <w:p w14:paraId="24DA3983" w14:textId="77777777" w:rsidR="00206C74" w:rsidRPr="00206C74" w:rsidRDefault="00206C74" w:rsidP="00206C74">
      <w:pPr>
        <w:rPr>
          <w:rFonts w:ascii="Calibri" w:hAnsi="Calibri" w:cs="Calibri"/>
        </w:rPr>
      </w:pPr>
      <w:r w:rsidRPr="00206C74">
        <w:rPr>
          <w:rFonts w:ascii="Calibri" w:hAnsi="Calibri" w:cs="Calibri"/>
        </w:rPr>
        <w:t>Se sídlem:</w:t>
      </w:r>
      <w:r w:rsidRPr="00206C74">
        <w:rPr>
          <w:rFonts w:ascii="Calibri" w:hAnsi="Calibri" w:cs="Calibri"/>
        </w:rPr>
        <w:tab/>
        <w:t>Metylovice č.p. 1, PSČ 739 49</w:t>
      </w:r>
    </w:p>
    <w:p w14:paraId="62DD189A" w14:textId="6DBCEC38" w:rsidR="00206C74" w:rsidRPr="00206C74" w:rsidRDefault="00206C74" w:rsidP="00206C74">
      <w:pPr>
        <w:rPr>
          <w:rFonts w:ascii="Calibri" w:hAnsi="Calibri" w:cs="Calibri"/>
        </w:rPr>
      </w:pPr>
      <w:r w:rsidRPr="00206C74">
        <w:rPr>
          <w:rFonts w:ascii="Calibri" w:hAnsi="Calibri" w:cs="Calibri"/>
        </w:rPr>
        <w:t>Zastoupen:</w:t>
      </w:r>
      <w:r w:rsidRPr="00206C74">
        <w:rPr>
          <w:rFonts w:ascii="Calibri" w:hAnsi="Calibri" w:cs="Calibri"/>
        </w:rPr>
        <w:tab/>
      </w:r>
    </w:p>
    <w:p w14:paraId="5705A6C2" w14:textId="77777777" w:rsidR="00206C74" w:rsidRPr="00206C74" w:rsidRDefault="00206C74" w:rsidP="00206C74">
      <w:pPr>
        <w:rPr>
          <w:rFonts w:ascii="Calibri" w:hAnsi="Calibri" w:cs="Calibri"/>
        </w:rPr>
      </w:pPr>
      <w:r w:rsidRPr="00206C74">
        <w:rPr>
          <w:rFonts w:ascii="Calibri" w:hAnsi="Calibri" w:cs="Calibri"/>
        </w:rPr>
        <w:t>IČ:</w:t>
      </w:r>
      <w:r w:rsidRPr="00206C74">
        <w:rPr>
          <w:rFonts w:ascii="Calibri" w:hAnsi="Calibri" w:cs="Calibri"/>
        </w:rPr>
        <w:tab/>
      </w:r>
      <w:r w:rsidRPr="00206C74">
        <w:rPr>
          <w:rFonts w:ascii="Calibri" w:hAnsi="Calibri" w:cs="Calibri"/>
        </w:rPr>
        <w:tab/>
        <w:t>00534200</w:t>
      </w:r>
    </w:p>
    <w:p w14:paraId="0EDB4003" w14:textId="77777777" w:rsidR="00206C74" w:rsidRPr="00206C74" w:rsidRDefault="00206C74" w:rsidP="00206C74">
      <w:pPr>
        <w:rPr>
          <w:rFonts w:ascii="Calibri" w:hAnsi="Calibri" w:cs="Calibri"/>
        </w:rPr>
      </w:pPr>
    </w:p>
    <w:p w14:paraId="0C337D46" w14:textId="77777777" w:rsidR="00206C74" w:rsidRPr="00206C74" w:rsidRDefault="00206C74" w:rsidP="00206C74">
      <w:pPr>
        <w:rPr>
          <w:rFonts w:ascii="Calibri" w:hAnsi="Calibri" w:cs="Calibri"/>
          <w:i/>
        </w:rPr>
      </w:pPr>
      <w:r w:rsidRPr="00206C74">
        <w:rPr>
          <w:rFonts w:ascii="Calibri" w:hAnsi="Calibri" w:cs="Calibri"/>
          <w:i/>
        </w:rPr>
        <w:t>(dále jen „vypůjčitel nebo OLÚM“)</w:t>
      </w:r>
    </w:p>
    <w:p w14:paraId="2E59932A" w14:textId="77777777" w:rsidR="00206C74" w:rsidRPr="00206C74" w:rsidRDefault="00206C74" w:rsidP="00206C74">
      <w:pPr>
        <w:ind w:left="-29" w:hanging="11"/>
        <w:rPr>
          <w:rFonts w:ascii="Calibri" w:hAnsi="Calibri" w:cs="Calibri"/>
          <w:i/>
        </w:rPr>
      </w:pPr>
    </w:p>
    <w:p w14:paraId="3D6F7698" w14:textId="77777777" w:rsidR="00206C74" w:rsidRPr="00206C74" w:rsidRDefault="00206C74" w:rsidP="00206C74">
      <w:pPr>
        <w:ind w:left="-29" w:hanging="11"/>
        <w:jc w:val="center"/>
        <w:rPr>
          <w:rFonts w:asciiTheme="minorHAnsi" w:eastAsia="Calibri" w:hAnsiTheme="minorHAnsi" w:cstheme="minorHAnsi"/>
          <w:b/>
        </w:rPr>
      </w:pPr>
      <w:r w:rsidRPr="00206C74">
        <w:rPr>
          <w:rFonts w:asciiTheme="minorHAnsi" w:eastAsia="Calibri" w:hAnsiTheme="minorHAnsi" w:cstheme="minorHAnsi"/>
          <w:b/>
        </w:rPr>
        <w:t>uzavřely tento předávací protokol.</w:t>
      </w:r>
    </w:p>
    <w:p w14:paraId="782571DE" w14:textId="77777777" w:rsidR="00206C74" w:rsidRPr="00206C74" w:rsidRDefault="00206C74" w:rsidP="00206C74">
      <w:pPr>
        <w:ind w:left="-27" w:hanging="10"/>
        <w:rPr>
          <w:rFonts w:asciiTheme="minorHAnsi" w:hAnsiTheme="minorHAnsi" w:cstheme="minorHAnsi"/>
          <w:b/>
        </w:rPr>
      </w:pPr>
    </w:p>
    <w:p w14:paraId="4F8E4AE2" w14:textId="5EBE2ECF" w:rsidR="00206C74" w:rsidRDefault="00206C74" w:rsidP="00206C74">
      <w:pPr>
        <w:jc w:val="both"/>
        <w:rPr>
          <w:rFonts w:asciiTheme="minorHAnsi" w:hAnsiTheme="minorHAnsi" w:cstheme="minorHAnsi"/>
        </w:rPr>
      </w:pPr>
      <w:r w:rsidRPr="00206C74">
        <w:rPr>
          <w:rFonts w:asciiTheme="minorHAnsi" w:eastAsia="Calibri" w:hAnsiTheme="minorHAnsi" w:cstheme="minorHAnsi"/>
        </w:rPr>
        <w:t xml:space="preserve">Odevzdání/převzetí zařízení, dle </w:t>
      </w:r>
      <w:r w:rsidRPr="00206C74">
        <w:rPr>
          <w:rFonts w:asciiTheme="minorHAnsi" w:hAnsiTheme="minorHAnsi" w:cstheme="minorHAnsi"/>
        </w:rPr>
        <w:t>Smlouvy o výpůjčce prostor sloužícího k provozování rehabilitačních služeb.</w:t>
      </w:r>
      <w:r w:rsidR="00E37D7B">
        <w:rPr>
          <w:rFonts w:asciiTheme="minorHAnsi" w:hAnsiTheme="minorHAnsi" w:cstheme="minorHAnsi"/>
        </w:rPr>
        <w:t xml:space="preserve"> </w:t>
      </w:r>
    </w:p>
    <w:p w14:paraId="3AF5C496" w14:textId="77777777" w:rsidR="00CC3E52" w:rsidRPr="00206C74" w:rsidRDefault="00CC3E52" w:rsidP="00206C74">
      <w:pPr>
        <w:jc w:val="both"/>
        <w:rPr>
          <w:rFonts w:asciiTheme="minorHAnsi" w:hAnsiTheme="minorHAnsi" w:cstheme="minorHAnsi"/>
        </w:rPr>
      </w:pPr>
    </w:p>
    <w:p w14:paraId="20DB960C" w14:textId="77777777" w:rsidR="00206C74" w:rsidRPr="00206C74" w:rsidRDefault="00206C74" w:rsidP="00206C74">
      <w:pPr>
        <w:jc w:val="both"/>
        <w:rPr>
          <w:rFonts w:asciiTheme="minorHAnsi" w:hAnsiTheme="minorHAnsi" w:cstheme="minorHAnsi"/>
        </w:rPr>
      </w:pPr>
    </w:p>
    <w:p w14:paraId="23180AF3" w14:textId="307F9AB5" w:rsidR="00206C74" w:rsidRDefault="00206C74" w:rsidP="00E37D7B">
      <w:pPr>
        <w:ind w:firstLine="142"/>
        <w:jc w:val="both"/>
        <w:rPr>
          <w:rFonts w:asciiTheme="minorHAnsi" w:hAnsiTheme="minorHAnsi" w:cstheme="minorHAnsi"/>
          <w:b/>
          <w:u w:val="single"/>
        </w:rPr>
      </w:pPr>
      <w:r w:rsidRPr="00206C74">
        <w:rPr>
          <w:rFonts w:asciiTheme="minorHAnsi" w:hAnsiTheme="minorHAnsi" w:cstheme="minorHAnsi"/>
          <w:b/>
          <w:u w:val="single"/>
        </w:rPr>
        <w:t xml:space="preserve">Předání </w:t>
      </w:r>
      <w:r w:rsidR="00803B2D">
        <w:rPr>
          <w:rFonts w:asciiTheme="minorHAnsi" w:hAnsiTheme="minorHAnsi" w:cstheme="minorHAnsi"/>
          <w:b/>
          <w:u w:val="single"/>
        </w:rPr>
        <w:t>klíčů</w:t>
      </w:r>
      <w:r w:rsidRPr="00206C74">
        <w:rPr>
          <w:rFonts w:asciiTheme="minorHAnsi" w:hAnsiTheme="minorHAnsi" w:cstheme="minorHAnsi"/>
          <w:b/>
          <w:u w:val="single"/>
        </w:rPr>
        <w:t xml:space="preserve"> vypůjčiteli (OLÚM) v budově Rehabilitace č. SO-03:</w:t>
      </w:r>
    </w:p>
    <w:p w14:paraId="2A5EEAC5" w14:textId="77777777" w:rsidR="00291DDB" w:rsidRPr="00206C74" w:rsidRDefault="00291DDB" w:rsidP="00E37D7B">
      <w:pPr>
        <w:ind w:firstLine="142"/>
        <w:jc w:val="both"/>
        <w:rPr>
          <w:rFonts w:asciiTheme="minorHAnsi" w:hAnsiTheme="minorHAnsi" w:cstheme="minorHAnsi"/>
          <w:b/>
          <w:u w:val="single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623"/>
        <w:gridCol w:w="1869"/>
        <w:gridCol w:w="2771"/>
        <w:gridCol w:w="3088"/>
      </w:tblGrid>
      <w:tr w:rsidR="0026734B" w14:paraId="5456D8BF" w14:textId="5612E798" w:rsidTr="00E37D7B">
        <w:trPr>
          <w:jc w:val="center"/>
        </w:trPr>
        <w:tc>
          <w:tcPr>
            <w:tcW w:w="1623" w:type="dxa"/>
          </w:tcPr>
          <w:p w14:paraId="54C142A6" w14:textId="78EA4270" w:rsidR="0026734B" w:rsidRDefault="0026734B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Sada č.</w:t>
            </w:r>
          </w:p>
        </w:tc>
        <w:tc>
          <w:tcPr>
            <w:tcW w:w="1869" w:type="dxa"/>
          </w:tcPr>
          <w:p w14:paraId="0CDE3AC4" w14:textId="65B1100A" w:rsidR="0026734B" w:rsidRDefault="0026734B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Označení č. </w:t>
            </w:r>
          </w:p>
        </w:tc>
        <w:tc>
          <w:tcPr>
            <w:tcW w:w="2771" w:type="dxa"/>
          </w:tcPr>
          <w:p w14:paraId="44813444" w14:textId="10FAC2C7" w:rsidR="0026734B" w:rsidRDefault="0026734B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Počet ks</w:t>
            </w:r>
          </w:p>
        </w:tc>
        <w:tc>
          <w:tcPr>
            <w:tcW w:w="3088" w:type="dxa"/>
          </w:tcPr>
          <w:p w14:paraId="2E4BA430" w14:textId="7289BBBB" w:rsidR="0026734B" w:rsidRDefault="0026734B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poznámka</w:t>
            </w:r>
          </w:p>
        </w:tc>
      </w:tr>
      <w:tr w:rsidR="0026734B" w14:paraId="0AAD9825" w14:textId="26E6837B" w:rsidTr="00E37D7B">
        <w:trPr>
          <w:jc w:val="center"/>
        </w:trPr>
        <w:tc>
          <w:tcPr>
            <w:tcW w:w="1623" w:type="dxa"/>
            <w:vMerge w:val="restart"/>
            <w:shd w:val="clear" w:color="auto" w:fill="F2F2F2" w:themeFill="background1" w:themeFillShade="F2"/>
            <w:vAlign w:val="center"/>
          </w:tcPr>
          <w:p w14:paraId="07CE6D25" w14:textId="40116BD8" w:rsidR="0026734B" w:rsidRPr="00180332" w:rsidRDefault="0026734B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180332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1869" w:type="dxa"/>
            <w:shd w:val="clear" w:color="auto" w:fill="F2F2F2" w:themeFill="background1" w:themeFillShade="F2"/>
          </w:tcPr>
          <w:p w14:paraId="3A287A75" w14:textId="44C79835" w:rsidR="0026734B" w:rsidRPr="0026734B" w:rsidRDefault="0026734B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1" w:type="dxa"/>
            <w:shd w:val="clear" w:color="auto" w:fill="F2F2F2" w:themeFill="background1" w:themeFillShade="F2"/>
          </w:tcPr>
          <w:p w14:paraId="3DEEB6F7" w14:textId="5050BF4C" w:rsidR="0026734B" w:rsidRPr="00291DDB" w:rsidRDefault="0026734B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88" w:type="dxa"/>
            <w:vMerge w:val="restart"/>
            <w:shd w:val="clear" w:color="auto" w:fill="F2F2F2" w:themeFill="background1" w:themeFillShade="F2"/>
            <w:vAlign w:val="center"/>
          </w:tcPr>
          <w:p w14:paraId="744EC871" w14:textId="0EBBA90B" w:rsidR="0026734B" w:rsidRDefault="0026734B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6734B" w14:paraId="7A11BA28" w14:textId="0D6C9130" w:rsidTr="00E37D7B">
        <w:trPr>
          <w:jc w:val="center"/>
        </w:trPr>
        <w:tc>
          <w:tcPr>
            <w:tcW w:w="1623" w:type="dxa"/>
            <w:vMerge/>
            <w:shd w:val="clear" w:color="auto" w:fill="F2F2F2" w:themeFill="background1" w:themeFillShade="F2"/>
            <w:vAlign w:val="center"/>
          </w:tcPr>
          <w:p w14:paraId="00718578" w14:textId="77777777" w:rsidR="0026734B" w:rsidRPr="00180332" w:rsidRDefault="0026734B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69" w:type="dxa"/>
            <w:shd w:val="clear" w:color="auto" w:fill="F2F2F2" w:themeFill="background1" w:themeFillShade="F2"/>
          </w:tcPr>
          <w:p w14:paraId="3FDB3942" w14:textId="4A91EE32" w:rsidR="0026734B" w:rsidRPr="0026734B" w:rsidRDefault="0026734B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1" w:type="dxa"/>
            <w:shd w:val="clear" w:color="auto" w:fill="F2F2F2" w:themeFill="background1" w:themeFillShade="F2"/>
          </w:tcPr>
          <w:p w14:paraId="58307151" w14:textId="3826FBAD" w:rsidR="0026734B" w:rsidRPr="00291DDB" w:rsidRDefault="0026734B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88" w:type="dxa"/>
            <w:vMerge/>
            <w:shd w:val="clear" w:color="auto" w:fill="F2F2F2" w:themeFill="background1" w:themeFillShade="F2"/>
          </w:tcPr>
          <w:p w14:paraId="190A94EA" w14:textId="77777777" w:rsidR="0026734B" w:rsidRDefault="0026734B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6734B" w14:paraId="71F94687" w14:textId="45FF8A82" w:rsidTr="00E37D7B">
        <w:trPr>
          <w:jc w:val="center"/>
        </w:trPr>
        <w:tc>
          <w:tcPr>
            <w:tcW w:w="1623" w:type="dxa"/>
            <w:vMerge w:val="restart"/>
            <w:shd w:val="clear" w:color="auto" w:fill="F2F2F2" w:themeFill="background1" w:themeFillShade="F2"/>
            <w:vAlign w:val="center"/>
          </w:tcPr>
          <w:p w14:paraId="677B98F5" w14:textId="31848C39" w:rsidR="0026734B" w:rsidRPr="00180332" w:rsidRDefault="0026734B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180332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1869" w:type="dxa"/>
            <w:shd w:val="clear" w:color="auto" w:fill="F2F2F2" w:themeFill="background1" w:themeFillShade="F2"/>
          </w:tcPr>
          <w:p w14:paraId="1C69867C" w14:textId="4FA006FF" w:rsidR="0026734B" w:rsidRPr="0026734B" w:rsidRDefault="0026734B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1" w:type="dxa"/>
            <w:shd w:val="clear" w:color="auto" w:fill="F2F2F2" w:themeFill="background1" w:themeFillShade="F2"/>
          </w:tcPr>
          <w:p w14:paraId="17590968" w14:textId="5B6BBF8A" w:rsidR="0026734B" w:rsidRPr="00291DDB" w:rsidRDefault="0026734B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88" w:type="dxa"/>
            <w:vMerge/>
            <w:shd w:val="clear" w:color="auto" w:fill="F2F2F2" w:themeFill="background1" w:themeFillShade="F2"/>
          </w:tcPr>
          <w:p w14:paraId="77716B39" w14:textId="77777777" w:rsidR="0026734B" w:rsidRDefault="0026734B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6734B" w14:paraId="1D6B4A15" w14:textId="552B6D48" w:rsidTr="00E37D7B">
        <w:trPr>
          <w:jc w:val="center"/>
        </w:trPr>
        <w:tc>
          <w:tcPr>
            <w:tcW w:w="1623" w:type="dxa"/>
            <w:vMerge/>
            <w:shd w:val="clear" w:color="auto" w:fill="F2F2F2" w:themeFill="background1" w:themeFillShade="F2"/>
            <w:vAlign w:val="center"/>
          </w:tcPr>
          <w:p w14:paraId="443BC9B4" w14:textId="77777777" w:rsidR="0026734B" w:rsidRPr="00180332" w:rsidRDefault="0026734B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69" w:type="dxa"/>
            <w:shd w:val="clear" w:color="auto" w:fill="F2F2F2" w:themeFill="background1" w:themeFillShade="F2"/>
          </w:tcPr>
          <w:p w14:paraId="788E668C" w14:textId="3283927D" w:rsidR="0026734B" w:rsidRPr="0026734B" w:rsidRDefault="0026734B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1" w:type="dxa"/>
            <w:shd w:val="clear" w:color="auto" w:fill="F2F2F2" w:themeFill="background1" w:themeFillShade="F2"/>
          </w:tcPr>
          <w:p w14:paraId="0A00F609" w14:textId="493933C3" w:rsidR="0026734B" w:rsidRPr="00291DDB" w:rsidRDefault="0026734B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88" w:type="dxa"/>
            <w:vMerge/>
            <w:shd w:val="clear" w:color="auto" w:fill="F2F2F2" w:themeFill="background1" w:themeFillShade="F2"/>
          </w:tcPr>
          <w:p w14:paraId="7E0C3B7E" w14:textId="77777777" w:rsidR="0026734B" w:rsidRDefault="0026734B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6734B" w14:paraId="27959849" w14:textId="365356E5" w:rsidTr="00E37D7B">
        <w:trPr>
          <w:jc w:val="center"/>
        </w:trPr>
        <w:tc>
          <w:tcPr>
            <w:tcW w:w="1623" w:type="dxa"/>
            <w:vMerge w:val="restart"/>
            <w:vAlign w:val="center"/>
          </w:tcPr>
          <w:p w14:paraId="0F96DCB6" w14:textId="4DCE5C4F" w:rsidR="0026734B" w:rsidRPr="00180332" w:rsidRDefault="0026734B" w:rsidP="0026734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180332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1869" w:type="dxa"/>
          </w:tcPr>
          <w:p w14:paraId="50386A3F" w14:textId="389B189C" w:rsidR="0026734B" w:rsidRPr="0026734B" w:rsidRDefault="0026734B" w:rsidP="0026734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1" w:type="dxa"/>
          </w:tcPr>
          <w:p w14:paraId="1F50C4EF" w14:textId="5C07F6FC" w:rsidR="0026734B" w:rsidRPr="00291DDB" w:rsidRDefault="0026734B" w:rsidP="0026734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88" w:type="dxa"/>
            <w:vMerge w:val="restart"/>
            <w:shd w:val="clear" w:color="auto" w:fill="auto"/>
            <w:vAlign w:val="center"/>
          </w:tcPr>
          <w:p w14:paraId="36396E6D" w14:textId="7C97864B" w:rsidR="0026734B" w:rsidRDefault="0026734B" w:rsidP="0026734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6734B" w14:paraId="2CC9CB3E" w14:textId="77777777" w:rsidTr="00E37D7B">
        <w:trPr>
          <w:jc w:val="center"/>
        </w:trPr>
        <w:tc>
          <w:tcPr>
            <w:tcW w:w="1623" w:type="dxa"/>
            <w:vMerge/>
            <w:vAlign w:val="center"/>
          </w:tcPr>
          <w:p w14:paraId="2B6C33A6" w14:textId="77777777" w:rsidR="0026734B" w:rsidRPr="00180332" w:rsidRDefault="0026734B" w:rsidP="0026734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69" w:type="dxa"/>
          </w:tcPr>
          <w:p w14:paraId="7C11CB3D" w14:textId="303E55F7" w:rsidR="0026734B" w:rsidRPr="0026734B" w:rsidRDefault="0026734B" w:rsidP="0026734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1" w:type="dxa"/>
          </w:tcPr>
          <w:p w14:paraId="51AEDBA5" w14:textId="310BE433" w:rsidR="0026734B" w:rsidRPr="00291DDB" w:rsidRDefault="0026734B" w:rsidP="0026734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88" w:type="dxa"/>
            <w:vMerge/>
            <w:shd w:val="clear" w:color="auto" w:fill="auto"/>
          </w:tcPr>
          <w:p w14:paraId="3C2D3151" w14:textId="77777777" w:rsidR="0026734B" w:rsidRDefault="0026734B" w:rsidP="0026734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6734B" w14:paraId="7F2377BD" w14:textId="77777777" w:rsidTr="00E37D7B">
        <w:trPr>
          <w:jc w:val="center"/>
        </w:trPr>
        <w:tc>
          <w:tcPr>
            <w:tcW w:w="1623" w:type="dxa"/>
            <w:vMerge w:val="restart"/>
            <w:vAlign w:val="center"/>
          </w:tcPr>
          <w:p w14:paraId="152F5A73" w14:textId="32B5A599" w:rsidR="0026734B" w:rsidRPr="00180332" w:rsidRDefault="0026734B" w:rsidP="0026734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180332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1869" w:type="dxa"/>
          </w:tcPr>
          <w:p w14:paraId="27FB923F" w14:textId="30E8796E" w:rsidR="0026734B" w:rsidRPr="0026734B" w:rsidRDefault="0026734B" w:rsidP="0026734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1" w:type="dxa"/>
          </w:tcPr>
          <w:p w14:paraId="79264271" w14:textId="6274AB9C" w:rsidR="0026734B" w:rsidRPr="00291DDB" w:rsidRDefault="0026734B" w:rsidP="0026734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88" w:type="dxa"/>
            <w:vMerge/>
            <w:shd w:val="clear" w:color="auto" w:fill="auto"/>
          </w:tcPr>
          <w:p w14:paraId="4BCFD4CC" w14:textId="77777777" w:rsidR="0026734B" w:rsidRDefault="0026734B" w:rsidP="0026734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6734B" w14:paraId="017F1D5E" w14:textId="544E2044" w:rsidTr="00E37D7B">
        <w:trPr>
          <w:jc w:val="center"/>
        </w:trPr>
        <w:tc>
          <w:tcPr>
            <w:tcW w:w="1623" w:type="dxa"/>
            <w:vMerge/>
            <w:vAlign w:val="center"/>
          </w:tcPr>
          <w:p w14:paraId="232A16A2" w14:textId="77777777" w:rsidR="0026734B" w:rsidRPr="00180332" w:rsidRDefault="0026734B" w:rsidP="0026734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69" w:type="dxa"/>
          </w:tcPr>
          <w:p w14:paraId="22C60D2D" w14:textId="1F41C127" w:rsidR="0026734B" w:rsidRPr="0026734B" w:rsidRDefault="0026734B" w:rsidP="0026734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1" w:type="dxa"/>
          </w:tcPr>
          <w:p w14:paraId="22F43F81" w14:textId="6187512B" w:rsidR="0026734B" w:rsidRPr="00291DDB" w:rsidRDefault="0026734B" w:rsidP="0026734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88" w:type="dxa"/>
            <w:vMerge/>
            <w:shd w:val="clear" w:color="auto" w:fill="auto"/>
          </w:tcPr>
          <w:p w14:paraId="5438B448" w14:textId="77777777" w:rsidR="0026734B" w:rsidRDefault="0026734B" w:rsidP="0026734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6734B" w14:paraId="71F4B407" w14:textId="77777777" w:rsidTr="00E37D7B">
        <w:trPr>
          <w:jc w:val="center"/>
        </w:trPr>
        <w:tc>
          <w:tcPr>
            <w:tcW w:w="1623" w:type="dxa"/>
            <w:vMerge w:val="restart"/>
            <w:shd w:val="clear" w:color="auto" w:fill="F2F2F2" w:themeFill="background1" w:themeFillShade="F2"/>
            <w:vAlign w:val="center"/>
          </w:tcPr>
          <w:p w14:paraId="104619A7" w14:textId="4C1EAF88" w:rsidR="0026734B" w:rsidRPr="00180332" w:rsidRDefault="0026734B" w:rsidP="0026734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180332">
              <w:rPr>
                <w:rFonts w:asciiTheme="minorHAnsi" w:hAnsiTheme="minorHAnsi" w:cstheme="minorHAnsi"/>
                <w:b/>
              </w:rPr>
              <w:t>5.</w:t>
            </w:r>
          </w:p>
        </w:tc>
        <w:tc>
          <w:tcPr>
            <w:tcW w:w="1869" w:type="dxa"/>
            <w:shd w:val="clear" w:color="auto" w:fill="F2F2F2" w:themeFill="background1" w:themeFillShade="F2"/>
          </w:tcPr>
          <w:p w14:paraId="3CEB28BC" w14:textId="5A685D6D" w:rsidR="0026734B" w:rsidRPr="0026734B" w:rsidRDefault="0026734B" w:rsidP="0026734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1" w:type="dxa"/>
            <w:shd w:val="clear" w:color="auto" w:fill="F2F2F2" w:themeFill="background1" w:themeFillShade="F2"/>
          </w:tcPr>
          <w:p w14:paraId="24869328" w14:textId="4B8F7AD7" w:rsidR="0026734B" w:rsidRPr="00291DDB" w:rsidRDefault="0026734B" w:rsidP="0026734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88" w:type="dxa"/>
            <w:vMerge w:val="restart"/>
            <w:shd w:val="clear" w:color="auto" w:fill="F2F2F2" w:themeFill="background1" w:themeFillShade="F2"/>
          </w:tcPr>
          <w:p w14:paraId="59C83DB8" w14:textId="389BC98A" w:rsidR="0026734B" w:rsidRDefault="0026734B" w:rsidP="0026734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6734B" w14:paraId="13561348" w14:textId="77777777" w:rsidTr="00E37D7B">
        <w:trPr>
          <w:jc w:val="center"/>
        </w:trPr>
        <w:tc>
          <w:tcPr>
            <w:tcW w:w="1623" w:type="dxa"/>
            <w:vMerge/>
            <w:shd w:val="clear" w:color="auto" w:fill="F2F2F2" w:themeFill="background1" w:themeFillShade="F2"/>
          </w:tcPr>
          <w:p w14:paraId="3FBF11AA" w14:textId="77777777" w:rsidR="0026734B" w:rsidRPr="0026734B" w:rsidRDefault="0026734B" w:rsidP="0026734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69" w:type="dxa"/>
            <w:shd w:val="clear" w:color="auto" w:fill="F2F2F2" w:themeFill="background1" w:themeFillShade="F2"/>
          </w:tcPr>
          <w:p w14:paraId="096112A8" w14:textId="3534B365" w:rsidR="0026734B" w:rsidRPr="0026734B" w:rsidRDefault="0026734B" w:rsidP="0026734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71" w:type="dxa"/>
            <w:shd w:val="clear" w:color="auto" w:fill="F2F2F2" w:themeFill="background1" w:themeFillShade="F2"/>
          </w:tcPr>
          <w:p w14:paraId="6C155DFE" w14:textId="70D4F7D6" w:rsidR="0026734B" w:rsidRPr="00291DDB" w:rsidRDefault="0026734B" w:rsidP="0026734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88" w:type="dxa"/>
            <w:vMerge/>
            <w:shd w:val="clear" w:color="auto" w:fill="F2F2F2" w:themeFill="background1" w:themeFillShade="F2"/>
          </w:tcPr>
          <w:p w14:paraId="0AC3C480" w14:textId="77777777" w:rsidR="0026734B" w:rsidRDefault="0026734B" w:rsidP="0026734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49661B0" w14:textId="77777777" w:rsidR="00206C74" w:rsidRPr="00206C74" w:rsidRDefault="00206C74" w:rsidP="00206C74">
      <w:pPr>
        <w:jc w:val="both"/>
        <w:rPr>
          <w:rFonts w:asciiTheme="minorHAnsi" w:hAnsiTheme="minorHAnsi" w:cstheme="minorHAnsi"/>
        </w:rPr>
      </w:pPr>
    </w:p>
    <w:p w14:paraId="4584BC05" w14:textId="5040BF42" w:rsidR="00206C74" w:rsidRDefault="00206C74" w:rsidP="00206C74">
      <w:pPr>
        <w:jc w:val="both"/>
        <w:rPr>
          <w:rFonts w:asciiTheme="minorHAnsi" w:hAnsiTheme="minorHAnsi" w:cstheme="minorHAnsi"/>
        </w:rPr>
      </w:pPr>
    </w:p>
    <w:p w14:paraId="5EF6326C" w14:textId="4116B568" w:rsidR="0026734B" w:rsidRDefault="0026734B" w:rsidP="00206C74">
      <w:pPr>
        <w:jc w:val="both"/>
        <w:rPr>
          <w:rFonts w:asciiTheme="minorHAnsi" w:hAnsiTheme="minorHAnsi" w:cstheme="minorHAnsi"/>
        </w:rPr>
      </w:pPr>
    </w:p>
    <w:p w14:paraId="1F3A3A70" w14:textId="77777777" w:rsidR="00291DDB" w:rsidRDefault="00291DDB" w:rsidP="00206C74">
      <w:pPr>
        <w:jc w:val="both"/>
        <w:rPr>
          <w:rFonts w:asciiTheme="minorHAnsi" w:hAnsiTheme="minorHAnsi" w:cstheme="minorHAnsi"/>
        </w:rPr>
      </w:pPr>
    </w:p>
    <w:p w14:paraId="66E0D246" w14:textId="59EFC755" w:rsidR="0026734B" w:rsidRDefault="0026734B" w:rsidP="00206C74">
      <w:pPr>
        <w:jc w:val="both"/>
        <w:rPr>
          <w:rFonts w:asciiTheme="minorHAnsi" w:hAnsiTheme="minorHAnsi" w:cstheme="minorHAnsi"/>
        </w:rPr>
      </w:pPr>
    </w:p>
    <w:p w14:paraId="678E438C" w14:textId="16615951" w:rsidR="00291DDB" w:rsidRDefault="00291DDB" w:rsidP="00291DDB">
      <w:pPr>
        <w:ind w:hanging="142"/>
        <w:jc w:val="both"/>
        <w:rPr>
          <w:rFonts w:asciiTheme="minorHAnsi" w:hAnsiTheme="minorHAnsi" w:cstheme="minorHAnsi"/>
          <w:b/>
          <w:u w:val="single"/>
        </w:rPr>
      </w:pPr>
      <w:r w:rsidRPr="00206C74">
        <w:rPr>
          <w:rFonts w:asciiTheme="minorHAnsi" w:hAnsiTheme="minorHAnsi" w:cstheme="minorHAnsi"/>
          <w:b/>
          <w:u w:val="single"/>
        </w:rPr>
        <w:t xml:space="preserve">Předání </w:t>
      </w:r>
      <w:r>
        <w:rPr>
          <w:rFonts w:asciiTheme="minorHAnsi" w:hAnsiTheme="minorHAnsi" w:cstheme="minorHAnsi"/>
          <w:b/>
          <w:u w:val="single"/>
        </w:rPr>
        <w:t>místnosti</w:t>
      </w:r>
      <w:r w:rsidRPr="00206C74">
        <w:rPr>
          <w:rFonts w:asciiTheme="minorHAnsi" w:hAnsiTheme="minorHAnsi" w:cstheme="minorHAnsi"/>
          <w:b/>
          <w:u w:val="single"/>
        </w:rPr>
        <w:t xml:space="preserve"> vypůjčiteli (OLÚM) v budově Rehabilitace č. SO-03:</w:t>
      </w:r>
    </w:p>
    <w:p w14:paraId="2FAC326C" w14:textId="77777777" w:rsidR="00291DDB" w:rsidRDefault="00291DDB" w:rsidP="00291DDB">
      <w:pPr>
        <w:ind w:hanging="142"/>
        <w:jc w:val="both"/>
        <w:rPr>
          <w:rFonts w:asciiTheme="minorHAnsi" w:hAnsiTheme="minorHAnsi" w:cstheme="minorHAnsi"/>
          <w:b/>
          <w:u w:val="single"/>
        </w:rPr>
      </w:pPr>
    </w:p>
    <w:tbl>
      <w:tblPr>
        <w:tblStyle w:val="Mkatabulky"/>
        <w:tblW w:w="9918" w:type="dxa"/>
        <w:jc w:val="center"/>
        <w:tblLook w:val="04A0" w:firstRow="1" w:lastRow="0" w:firstColumn="1" w:lastColumn="0" w:noHBand="0" w:noVBand="1"/>
      </w:tblPr>
      <w:tblGrid>
        <w:gridCol w:w="1134"/>
        <w:gridCol w:w="1129"/>
        <w:gridCol w:w="3828"/>
        <w:gridCol w:w="1134"/>
        <w:gridCol w:w="2693"/>
      </w:tblGrid>
      <w:tr w:rsidR="00291DDB" w14:paraId="76D09D6D" w14:textId="77777777" w:rsidTr="00507F76">
        <w:trPr>
          <w:jc w:val="center"/>
        </w:trPr>
        <w:tc>
          <w:tcPr>
            <w:tcW w:w="1134" w:type="dxa"/>
          </w:tcPr>
          <w:p w14:paraId="57C233F0" w14:textId="77777777" w:rsidR="00291DDB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Počet místnosti</w:t>
            </w:r>
          </w:p>
        </w:tc>
        <w:tc>
          <w:tcPr>
            <w:tcW w:w="1129" w:type="dxa"/>
          </w:tcPr>
          <w:p w14:paraId="504F7579" w14:textId="77777777" w:rsidR="00291DDB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Číslo místnosti</w:t>
            </w:r>
          </w:p>
        </w:tc>
        <w:tc>
          <w:tcPr>
            <w:tcW w:w="3828" w:type="dxa"/>
          </w:tcPr>
          <w:p w14:paraId="135A8365" w14:textId="77777777" w:rsidR="00291DDB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Účel místnosti dle původního plánu budovy</w:t>
            </w:r>
          </w:p>
        </w:tc>
        <w:tc>
          <w:tcPr>
            <w:tcW w:w="1134" w:type="dxa"/>
          </w:tcPr>
          <w:p w14:paraId="126F6467" w14:textId="77777777" w:rsidR="00291DDB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Plocha (m2)</w:t>
            </w:r>
          </w:p>
        </w:tc>
        <w:tc>
          <w:tcPr>
            <w:tcW w:w="2693" w:type="dxa"/>
          </w:tcPr>
          <w:p w14:paraId="566B8B6C" w14:textId="77777777" w:rsidR="00291DDB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poznámka</w:t>
            </w:r>
          </w:p>
        </w:tc>
      </w:tr>
      <w:tr w:rsidR="00291DDB" w14:paraId="6062FA07" w14:textId="77777777" w:rsidTr="00507F76">
        <w:trPr>
          <w:jc w:val="center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C344DB8" w14:textId="77777777" w:rsidR="00291DDB" w:rsidRPr="00AF6FB6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 w:rsidRPr="00AF6FB6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3D964DB5" w14:textId="487EBDD9" w:rsidR="00291DDB" w:rsidRPr="00AF6FB6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4A2FE5A1" w14:textId="5BAE4AF7" w:rsidR="00291DDB" w:rsidRPr="0026734B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A893944" w14:textId="5660D3E8" w:rsidR="00291DDB" w:rsidRPr="00E163DB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Merge w:val="restart"/>
            <w:shd w:val="clear" w:color="auto" w:fill="F2F2F2" w:themeFill="background1" w:themeFillShade="F2"/>
            <w:vAlign w:val="center"/>
          </w:tcPr>
          <w:p w14:paraId="1759857E" w14:textId="41D2FDD6" w:rsidR="00291DDB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1DDB" w14:paraId="7D35AD45" w14:textId="77777777" w:rsidTr="00507F76">
        <w:trPr>
          <w:jc w:val="center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01ED4C7" w14:textId="77777777" w:rsidR="00291DDB" w:rsidRPr="00AF6FB6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 w:rsidRPr="00AF6FB6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49D5C842" w14:textId="37CBD4CA" w:rsidR="00291DDB" w:rsidRPr="00AF6FB6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29707062" w14:textId="34623D06" w:rsidR="00291DDB" w:rsidRPr="0026734B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994225D" w14:textId="4145F8B0" w:rsidR="00291DDB" w:rsidRPr="00E163DB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  <w:vAlign w:val="center"/>
          </w:tcPr>
          <w:p w14:paraId="22F71D8F" w14:textId="77777777" w:rsidR="00291DDB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1DDB" w14:paraId="2C3EC2C3" w14:textId="77777777" w:rsidTr="00507F76">
        <w:trPr>
          <w:jc w:val="center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F45245C" w14:textId="77777777" w:rsidR="00291DDB" w:rsidRPr="00AF6FB6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 w:rsidRPr="00AF6FB6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6A908D4C" w14:textId="0BD719F4" w:rsidR="00291DDB" w:rsidRPr="00AF6FB6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46899F6F" w14:textId="556E8452" w:rsidR="00291DDB" w:rsidRPr="0026734B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8B644B6" w14:textId="21AF1969" w:rsidR="00291DDB" w:rsidRPr="00E163DB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  <w:vAlign w:val="center"/>
          </w:tcPr>
          <w:p w14:paraId="7376B65B" w14:textId="77777777" w:rsidR="00291DDB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1DDB" w14:paraId="33673E31" w14:textId="77777777" w:rsidTr="00507F76">
        <w:trPr>
          <w:jc w:val="center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EC2767F" w14:textId="77777777" w:rsidR="00291DDB" w:rsidRPr="00AF6FB6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 w:rsidRPr="00AF6FB6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0548E72B" w14:textId="07C73009" w:rsidR="00291DDB" w:rsidRPr="00AF6FB6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58D90801" w14:textId="0ECDC9E6" w:rsidR="00291DDB" w:rsidRPr="0026734B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914EEB9" w14:textId="560B6926" w:rsidR="00291DDB" w:rsidRPr="00E163DB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  <w:vAlign w:val="center"/>
          </w:tcPr>
          <w:p w14:paraId="5316F94F" w14:textId="77777777" w:rsidR="00291DDB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1DDB" w14:paraId="25C2C58B" w14:textId="77777777" w:rsidTr="00507F76">
        <w:trPr>
          <w:jc w:val="center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AC9A642" w14:textId="77777777" w:rsidR="00291DDB" w:rsidRPr="00AF6FB6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 w:rsidRPr="00AF6FB6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44FBFE41" w14:textId="112F6BD6" w:rsidR="00291DDB" w:rsidRPr="00AF6FB6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1255DA02" w14:textId="7DA72B27" w:rsidR="00291DDB" w:rsidRPr="0026734B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29942C4" w14:textId="7F8A7493" w:rsidR="00291DDB" w:rsidRPr="00E163DB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  <w:vAlign w:val="center"/>
          </w:tcPr>
          <w:p w14:paraId="4CA309FB" w14:textId="77777777" w:rsidR="00291DDB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1DDB" w14:paraId="6DA7D4B9" w14:textId="77777777" w:rsidTr="00507F76">
        <w:trPr>
          <w:jc w:val="center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C212A6E" w14:textId="77777777" w:rsidR="00291DDB" w:rsidRPr="00AF6FB6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 w:rsidRPr="00AF6FB6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5F659BFF" w14:textId="0B07F320" w:rsidR="00291DDB" w:rsidRPr="00AF6FB6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581E5DE7" w14:textId="73C2962B" w:rsidR="00291DDB" w:rsidRPr="0026734B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0053FB6" w14:textId="63489D2C" w:rsidR="00291DDB" w:rsidRPr="00E163DB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  <w:vAlign w:val="center"/>
          </w:tcPr>
          <w:p w14:paraId="0469E5F7" w14:textId="77777777" w:rsidR="00291DDB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1DDB" w14:paraId="399B4C00" w14:textId="77777777" w:rsidTr="00507F76">
        <w:trPr>
          <w:jc w:val="center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A98AC8D" w14:textId="77777777" w:rsidR="00291DDB" w:rsidRPr="00AF6FB6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 w:rsidRPr="00AF6FB6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2E207411" w14:textId="4EFEF588" w:rsidR="00291DDB" w:rsidRPr="00AF6FB6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2E1177A9" w14:textId="5CA8B39A" w:rsidR="00291DDB" w:rsidRPr="0026734B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F284CCF" w14:textId="4B06BDB5" w:rsidR="00291DDB" w:rsidRPr="00E163DB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  <w:vAlign w:val="center"/>
          </w:tcPr>
          <w:p w14:paraId="781786CD" w14:textId="77777777" w:rsidR="00291DDB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1DDB" w14:paraId="5121F4D2" w14:textId="77777777" w:rsidTr="00507F76">
        <w:trPr>
          <w:jc w:val="center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5BF7AA3" w14:textId="77777777" w:rsidR="00291DDB" w:rsidRPr="00AF6FB6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 w:rsidRPr="00AF6FB6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6DD0827F" w14:textId="5F0B2D8D" w:rsidR="00291DDB" w:rsidRPr="00AF6FB6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732B46AF" w14:textId="74724698" w:rsidR="00291DDB" w:rsidRPr="0026734B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E438DDA" w14:textId="261E5366" w:rsidR="00291DDB" w:rsidRPr="00E163DB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  <w:vAlign w:val="center"/>
          </w:tcPr>
          <w:p w14:paraId="60A5BBC9" w14:textId="77777777" w:rsidR="00291DDB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1DDB" w14:paraId="16D74774" w14:textId="77777777" w:rsidTr="00507F76">
        <w:trPr>
          <w:jc w:val="center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EB9FE39" w14:textId="77777777" w:rsidR="00291DDB" w:rsidRPr="00AF6FB6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 w:rsidRPr="00AF6FB6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605A93B1" w14:textId="0D659534" w:rsidR="00291DDB" w:rsidRPr="00AF6FB6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0DE0D5FB" w14:textId="78CA8BE4" w:rsidR="00291DDB" w:rsidRPr="0026734B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57DA826" w14:textId="4ADF6FA3" w:rsidR="00291DDB" w:rsidRPr="00E163DB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  <w:vAlign w:val="center"/>
          </w:tcPr>
          <w:p w14:paraId="40A8627E" w14:textId="77777777" w:rsidR="00291DDB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1DDB" w14:paraId="14A925C6" w14:textId="77777777" w:rsidTr="00507F76">
        <w:trPr>
          <w:jc w:val="center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BDCF226" w14:textId="77777777" w:rsidR="00291DDB" w:rsidRPr="00AF6FB6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 w:rsidRPr="00AF6FB6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464280CF" w14:textId="63FF1F47" w:rsidR="00291DDB" w:rsidRPr="00AF6FB6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00545959" w14:textId="2CB2D76C" w:rsidR="00291DDB" w:rsidRPr="0026734B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EF45E22" w14:textId="0D19AA9C" w:rsidR="00291DDB" w:rsidRPr="00E163DB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  <w:vAlign w:val="center"/>
          </w:tcPr>
          <w:p w14:paraId="3FCC1E09" w14:textId="77777777" w:rsidR="00291DDB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1DDB" w14:paraId="1F427FFA" w14:textId="77777777" w:rsidTr="00507F76">
        <w:trPr>
          <w:jc w:val="center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81AE2FD" w14:textId="77777777" w:rsidR="00291DDB" w:rsidRPr="00AF6FB6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 w:rsidRPr="00AF6FB6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7A82D761" w14:textId="6AECBAFE" w:rsidR="00291DDB" w:rsidRPr="00AF6FB6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088D8B6B" w14:textId="6E5C6DC9" w:rsidR="00291DDB" w:rsidRPr="0026734B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92A3FFE" w14:textId="4D5FC6DA" w:rsidR="00291DDB" w:rsidRPr="00E163DB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  <w:vAlign w:val="center"/>
          </w:tcPr>
          <w:p w14:paraId="24E5CEFD" w14:textId="77777777" w:rsidR="00291DDB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1DDB" w14:paraId="531DD6DD" w14:textId="77777777" w:rsidTr="00507F76">
        <w:trPr>
          <w:jc w:val="center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53458E9" w14:textId="77777777" w:rsidR="00291DDB" w:rsidRPr="00AF6FB6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 w:rsidRPr="00AF6FB6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5443BA3C" w14:textId="59BED416" w:rsidR="00291DDB" w:rsidRPr="00AF6FB6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454C7699" w14:textId="0D6794A9" w:rsidR="00291DDB" w:rsidRPr="0026734B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16EAD84" w14:textId="16CE8F99" w:rsidR="00291DDB" w:rsidRPr="00E163DB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  <w:vAlign w:val="center"/>
          </w:tcPr>
          <w:p w14:paraId="2E0363F1" w14:textId="77777777" w:rsidR="00291DDB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1DDB" w14:paraId="2DF3BF62" w14:textId="77777777" w:rsidTr="00507F76">
        <w:trPr>
          <w:jc w:val="center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AC8AC9C" w14:textId="77777777" w:rsidR="00291DDB" w:rsidRPr="00AF6FB6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 w:rsidRPr="00AF6FB6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3F92ABB9" w14:textId="64DCF2E5" w:rsidR="00291DDB" w:rsidRPr="00AF6FB6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78D2A3E2" w14:textId="5B9E5984" w:rsidR="00291DDB" w:rsidRPr="0026734B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3E60079" w14:textId="08DB2EC8" w:rsidR="00291DDB" w:rsidRPr="00E163DB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  <w:vAlign w:val="center"/>
          </w:tcPr>
          <w:p w14:paraId="69AD0708" w14:textId="77777777" w:rsidR="00291DDB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1DDB" w14:paraId="7A9CBC02" w14:textId="77777777" w:rsidTr="00507F76">
        <w:trPr>
          <w:jc w:val="center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B01E7A4" w14:textId="77777777" w:rsidR="00291DDB" w:rsidRPr="00AF6FB6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 w:rsidRPr="00AF6FB6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13208501" w14:textId="311D5B06" w:rsidR="00291DDB" w:rsidRPr="00AF6FB6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619B25BE" w14:textId="5BADAEF2" w:rsidR="00291DDB" w:rsidRPr="0026734B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803D493" w14:textId="0B5F2225" w:rsidR="00291DDB" w:rsidRPr="00E163DB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  <w:vAlign w:val="center"/>
          </w:tcPr>
          <w:p w14:paraId="65FECA1E" w14:textId="77777777" w:rsidR="00291DDB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1DDB" w14:paraId="2E5C9083" w14:textId="77777777" w:rsidTr="00507F76">
        <w:trPr>
          <w:jc w:val="center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9E59422" w14:textId="77777777" w:rsidR="00291DDB" w:rsidRPr="00AF6FB6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 w:rsidRPr="00AF6FB6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2770BC7D" w14:textId="092C0A0B" w:rsidR="00291DDB" w:rsidRPr="00AF6FB6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167F852A" w14:textId="175DEBCE" w:rsidR="00291DDB" w:rsidRPr="0026734B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5246397" w14:textId="4E39B83D" w:rsidR="00291DDB" w:rsidRPr="00E163DB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  <w:vAlign w:val="center"/>
          </w:tcPr>
          <w:p w14:paraId="500D6EB2" w14:textId="77777777" w:rsidR="00291DDB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1DDB" w14:paraId="1FF3D3FB" w14:textId="77777777" w:rsidTr="00507F76">
        <w:trPr>
          <w:jc w:val="center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020B002" w14:textId="77777777" w:rsidR="00291DDB" w:rsidRPr="00AF6FB6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 w:rsidRPr="00AF6FB6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710CFBF7" w14:textId="3DDED527" w:rsidR="00291DDB" w:rsidRPr="00AF6FB6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1A2B1843" w14:textId="3BF1949B" w:rsidR="00291DDB" w:rsidRPr="0026734B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24E7A9D" w14:textId="7989F10E" w:rsidR="00291DDB" w:rsidRPr="00E163DB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  <w:vAlign w:val="center"/>
          </w:tcPr>
          <w:p w14:paraId="17C29C53" w14:textId="77777777" w:rsidR="00291DDB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1DDB" w14:paraId="31964E19" w14:textId="77777777" w:rsidTr="00507F76">
        <w:trPr>
          <w:jc w:val="center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817F4A9" w14:textId="77777777" w:rsidR="00291DDB" w:rsidRPr="00AF6FB6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 w:rsidRPr="00AF6FB6">
              <w:rPr>
                <w:rFonts w:asciiTheme="minorHAnsi" w:hAnsiTheme="minorHAnsi" w:cstheme="minorHAnsi"/>
              </w:rPr>
              <w:t>17.</w:t>
            </w: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7A11E53C" w14:textId="0FCA9C3C" w:rsidR="00291DDB" w:rsidRPr="00AF6FB6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1B9439F1" w14:textId="36B9C516" w:rsidR="00291DDB" w:rsidRPr="0026734B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07F91DE" w14:textId="28A400A7" w:rsidR="00291DDB" w:rsidRPr="00E163DB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  <w:vAlign w:val="center"/>
          </w:tcPr>
          <w:p w14:paraId="590BB7C8" w14:textId="77777777" w:rsidR="00291DDB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1DDB" w14:paraId="63AB84FA" w14:textId="77777777" w:rsidTr="00507F76">
        <w:trPr>
          <w:jc w:val="center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E3ED1C5" w14:textId="77777777" w:rsidR="00291DDB" w:rsidRPr="00AF6FB6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 w:rsidRPr="00AF6FB6">
              <w:rPr>
                <w:rFonts w:asciiTheme="minorHAnsi" w:hAnsiTheme="minorHAnsi" w:cstheme="minorHAnsi"/>
              </w:rPr>
              <w:t>18.</w:t>
            </w: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7B0277B6" w14:textId="1EB4FDEE" w:rsidR="00291DDB" w:rsidRPr="00AF6FB6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28B778C8" w14:textId="0B3F83EE" w:rsidR="00291DDB" w:rsidRPr="0026734B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1A14748" w14:textId="6AD868F6" w:rsidR="00291DDB" w:rsidRPr="00E163DB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  <w:vAlign w:val="center"/>
          </w:tcPr>
          <w:p w14:paraId="43385898" w14:textId="77777777" w:rsidR="00291DDB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1DDB" w14:paraId="5556553E" w14:textId="77777777" w:rsidTr="00507F76">
        <w:trPr>
          <w:jc w:val="center"/>
        </w:trPr>
        <w:tc>
          <w:tcPr>
            <w:tcW w:w="1134" w:type="dxa"/>
            <w:vAlign w:val="center"/>
          </w:tcPr>
          <w:p w14:paraId="461948C8" w14:textId="77777777" w:rsidR="00291DDB" w:rsidRPr="00AF6FB6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 w:rsidRPr="00AF6FB6">
              <w:rPr>
                <w:rFonts w:asciiTheme="minorHAnsi" w:hAnsiTheme="minorHAnsi" w:cstheme="minorHAnsi"/>
              </w:rPr>
              <w:t>19.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5309F1F4" w14:textId="3201CAEA" w:rsidR="00291DDB" w:rsidRPr="00AF6FB6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3F93FA8D" w14:textId="7CA71C9E" w:rsidR="00291DDB" w:rsidRPr="0026734B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FFD60E" w14:textId="2ACFB031" w:rsidR="00291DDB" w:rsidRPr="00E163DB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3030150" w14:textId="207E5D58" w:rsidR="00291DDB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F6FB6" w14:paraId="4CD9E409" w14:textId="77777777" w:rsidTr="00AF6FB6">
        <w:trPr>
          <w:jc w:val="center"/>
        </w:trPr>
        <w:tc>
          <w:tcPr>
            <w:tcW w:w="1134" w:type="dxa"/>
            <w:shd w:val="clear" w:color="auto" w:fill="FDE9D9" w:themeFill="accent6" w:themeFillTint="33"/>
            <w:vAlign w:val="center"/>
          </w:tcPr>
          <w:p w14:paraId="549497D2" w14:textId="77777777" w:rsidR="00AF6FB6" w:rsidRDefault="00AF6FB6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29" w:type="dxa"/>
            <w:shd w:val="clear" w:color="auto" w:fill="FDE9D9" w:themeFill="accent6" w:themeFillTint="33"/>
            <w:vAlign w:val="center"/>
          </w:tcPr>
          <w:p w14:paraId="639137C4" w14:textId="77777777" w:rsidR="00AF6FB6" w:rsidRDefault="00AF6FB6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28" w:type="dxa"/>
            <w:shd w:val="clear" w:color="auto" w:fill="FDE9D9" w:themeFill="accent6" w:themeFillTint="33"/>
            <w:vAlign w:val="center"/>
          </w:tcPr>
          <w:p w14:paraId="55154A4B" w14:textId="77777777" w:rsidR="00AF6FB6" w:rsidRDefault="00AF6FB6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2CD01542" w14:textId="77777777" w:rsidR="00AF6FB6" w:rsidRDefault="00AF6FB6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shd w:val="clear" w:color="auto" w:fill="FDE9D9" w:themeFill="accent6" w:themeFillTint="33"/>
            <w:vAlign w:val="center"/>
          </w:tcPr>
          <w:p w14:paraId="45CC620A" w14:textId="77777777" w:rsidR="00AF6FB6" w:rsidRDefault="00AF6FB6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1DDB" w14:paraId="43A34A8C" w14:textId="77777777" w:rsidTr="00507F76">
        <w:trPr>
          <w:jc w:val="center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C111D0A" w14:textId="77777777" w:rsidR="00291DDB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20.</w:t>
            </w: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6793E997" w14:textId="12CB574F" w:rsidR="00291DDB" w:rsidRPr="0026734B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1892BE3C" w14:textId="3BFDCDC2" w:rsidR="00291DDB" w:rsidRPr="00AF6FB6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098C702" w14:textId="64EEE616" w:rsidR="00291DDB" w:rsidRPr="00AF6FB6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93" w:type="dxa"/>
            <w:vMerge w:val="restart"/>
            <w:shd w:val="clear" w:color="auto" w:fill="F2F2F2" w:themeFill="background1" w:themeFillShade="F2"/>
            <w:vAlign w:val="center"/>
          </w:tcPr>
          <w:p w14:paraId="6E07FDDF" w14:textId="09D2540B" w:rsidR="00291DDB" w:rsidRPr="00AF6FB6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91DDB" w14:paraId="1B1DA382" w14:textId="77777777" w:rsidTr="00507F76">
        <w:trPr>
          <w:jc w:val="center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A6FC47C" w14:textId="77777777" w:rsidR="00291DDB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21.</w:t>
            </w: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5CD1AAE7" w14:textId="0051E845" w:rsidR="00291DDB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7296424C" w14:textId="60538CEA" w:rsidR="00291DDB" w:rsidRPr="00AF6FB6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97A4A69" w14:textId="1DE11E49" w:rsidR="00291DDB" w:rsidRPr="00AF6FB6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  <w:vAlign w:val="center"/>
          </w:tcPr>
          <w:p w14:paraId="338547BB" w14:textId="77777777" w:rsidR="00291DDB" w:rsidRDefault="00291DDB" w:rsidP="00507F76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B166C25" w14:textId="77777777" w:rsidR="00291DDB" w:rsidRDefault="00291DDB" w:rsidP="00291DDB">
      <w:pPr>
        <w:jc w:val="both"/>
        <w:rPr>
          <w:rFonts w:asciiTheme="minorHAnsi" w:hAnsiTheme="minorHAnsi" w:cstheme="minorHAnsi"/>
          <w:b/>
          <w:u w:val="single"/>
        </w:rPr>
      </w:pPr>
    </w:p>
    <w:p w14:paraId="1C1187AA" w14:textId="77777777" w:rsidR="00291DDB" w:rsidRDefault="00291DDB" w:rsidP="00E37D7B">
      <w:pPr>
        <w:ind w:firstLine="142"/>
        <w:jc w:val="both"/>
        <w:rPr>
          <w:rFonts w:asciiTheme="minorHAnsi" w:hAnsiTheme="minorHAnsi" w:cstheme="minorHAnsi"/>
          <w:b/>
          <w:u w:val="single"/>
        </w:rPr>
      </w:pPr>
    </w:p>
    <w:p w14:paraId="463EBF0D" w14:textId="1EF5E325" w:rsidR="00C11FB4" w:rsidRDefault="00C11FB4" w:rsidP="00291DDB">
      <w:pPr>
        <w:ind w:hanging="142"/>
        <w:jc w:val="both"/>
        <w:rPr>
          <w:rFonts w:asciiTheme="minorHAnsi" w:hAnsiTheme="minorHAnsi" w:cstheme="minorHAnsi"/>
          <w:b/>
          <w:u w:val="single"/>
        </w:rPr>
      </w:pPr>
      <w:r w:rsidRPr="00206C74">
        <w:rPr>
          <w:rFonts w:asciiTheme="minorHAnsi" w:hAnsiTheme="minorHAnsi" w:cstheme="minorHAnsi"/>
          <w:b/>
          <w:u w:val="single"/>
        </w:rPr>
        <w:t xml:space="preserve">Předání </w:t>
      </w:r>
      <w:r>
        <w:rPr>
          <w:rFonts w:asciiTheme="minorHAnsi" w:hAnsiTheme="minorHAnsi" w:cstheme="minorHAnsi"/>
          <w:b/>
          <w:u w:val="single"/>
        </w:rPr>
        <w:t>přístrojů</w:t>
      </w:r>
      <w:r w:rsidRPr="00206C74">
        <w:rPr>
          <w:rFonts w:asciiTheme="minorHAnsi" w:hAnsiTheme="minorHAnsi" w:cstheme="minorHAnsi"/>
          <w:b/>
          <w:u w:val="single"/>
        </w:rPr>
        <w:t xml:space="preserve"> vypůjčiteli (OLÚM) v budově Rehabilitace č. SO-03:</w:t>
      </w:r>
    </w:p>
    <w:p w14:paraId="5A17D0BD" w14:textId="77777777" w:rsidR="00291DDB" w:rsidRDefault="00291DDB" w:rsidP="00291DDB">
      <w:pPr>
        <w:ind w:hanging="142"/>
        <w:jc w:val="both"/>
        <w:rPr>
          <w:rFonts w:asciiTheme="minorHAnsi" w:hAnsiTheme="minorHAnsi" w:cstheme="minorHAnsi"/>
          <w:b/>
          <w:u w:val="single"/>
        </w:rPr>
      </w:pPr>
    </w:p>
    <w:tbl>
      <w:tblPr>
        <w:tblStyle w:val="Mkatabulky"/>
        <w:tblW w:w="9918" w:type="dxa"/>
        <w:jc w:val="center"/>
        <w:tblLook w:val="04A0" w:firstRow="1" w:lastRow="0" w:firstColumn="1" w:lastColumn="0" w:noHBand="0" w:noVBand="1"/>
      </w:tblPr>
      <w:tblGrid>
        <w:gridCol w:w="846"/>
        <w:gridCol w:w="1134"/>
        <w:gridCol w:w="4961"/>
        <w:gridCol w:w="2977"/>
      </w:tblGrid>
      <w:tr w:rsidR="00581644" w14:paraId="539C9447" w14:textId="77777777" w:rsidTr="00291DDB">
        <w:trPr>
          <w:jc w:val="center"/>
        </w:trPr>
        <w:tc>
          <w:tcPr>
            <w:tcW w:w="846" w:type="dxa"/>
            <w:vAlign w:val="center"/>
          </w:tcPr>
          <w:p w14:paraId="1E64A9BA" w14:textId="77777777" w:rsidR="00C11FB4" w:rsidRDefault="00C11FB4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počet</w:t>
            </w:r>
          </w:p>
        </w:tc>
        <w:tc>
          <w:tcPr>
            <w:tcW w:w="1134" w:type="dxa"/>
            <w:vAlign w:val="center"/>
          </w:tcPr>
          <w:p w14:paraId="16D0040A" w14:textId="77777777" w:rsidR="00C11FB4" w:rsidRDefault="00C11FB4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Interní </w:t>
            </w:r>
            <w:proofErr w:type="spellStart"/>
            <w:r>
              <w:rPr>
                <w:rFonts w:asciiTheme="minorHAnsi" w:hAnsiTheme="minorHAnsi" w:cstheme="minorHAnsi"/>
              </w:rPr>
              <w:t>evid</w:t>
            </w:r>
            <w:proofErr w:type="spellEnd"/>
            <w:r>
              <w:rPr>
                <w:rFonts w:asciiTheme="minorHAnsi" w:hAnsiTheme="minorHAnsi" w:cstheme="minorHAnsi"/>
              </w:rPr>
              <w:t>. č.</w:t>
            </w:r>
          </w:p>
        </w:tc>
        <w:tc>
          <w:tcPr>
            <w:tcW w:w="4961" w:type="dxa"/>
            <w:vAlign w:val="center"/>
          </w:tcPr>
          <w:p w14:paraId="4537A157" w14:textId="77777777" w:rsidR="00C11FB4" w:rsidRDefault="00C11FB4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2977" w:type="dxa"/>
            <w:vAlign w:val="center"/>
          </w:tcPr>
          <w:p w14:paraId="023558CE" w14:textId="77777777" w:rsidR="00C11FB4" w:rsidRDefault="00C11FB4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poznámka</w:t>
            </w:r>
          </w:p>
        </w:tc>
      </w:tr>
      <w:tr w:rsidR="00C11FB4" w14:paraId="06B7A4E3" w14:textId="77777777" w:rsidTr="00291DDB">
        <w:trPr>
          <w:jc w:val="center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38F13F89" w14:textId="77777777" w:rsidR="00C11FB4" w:rsidRPr="00180332" w:rsidRDefault="00C11FB4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A1F5026" w14:textId="2D6B5D7E" w:rsidR="00C11FB4" w:rsidRPr="0026734B" w:rsidRDefault="00C11FB4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3E52926E" w14:textId="61484AD3" w:rsidR="00C11FB4" w:rsidRPr="0026734B" w:rsidRDefault="00C11FB4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vMerge w:val="restart"/>
            <w:shd w:val="clear" w:color="auto" w:fill="F2F2F2" w:themeFill="background1" w:themeFillShade="F2"/>
            <w:vAlign w:val="center"/>
          </w:tcPr>
          <w:p w14:paraId="1EDFB1E0" w14:textId="5ACBD76E" w:rsidR="00C11FB4" w:rsidRDefault="00C11FB4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11FB4" w14:paraId="66A0CE25" w14:textId="77777777" w:rsidTr="00291DDB">
        <w:trPr>
          <w:jc w:val="center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4E3D5485" w14:textId="77777777" w:rsidR="00C11FB4" w:rsidRPr="00180332" w:rsidRDefault="00C11FB4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1E04F6B" w14:textId="78181299" w:rsidR="00C11FB4" w:rsidRPr="0026734B" w:rsidRDefault="00C11FB4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3553769E" w14:textId="0AEE6EA9" w:rsidR="00C11FB4" w:rsidRPr="0026734B" w:rsidRDefault="00C11FB4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14:paraId="5DFA4E75" w14:textId="77777777" w:rsidR="00C11FB4" w:rsidRDefault="00C11FB4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11FB4" w14:paraId="57954C3F" w14:textId="77777777" w:rsidTr="00291DDB">
        <w:trPr>
          <w:jc w:val="center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42115402" w14:textId="77777777" w:rsidR="00C11FB4" w:rsidRPr="0026734B" w:rsidRDefault="00C11FB4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DD0A027" w14:textId="477FAF41" w:rsidR="00C11FB4" w:rsidRPr="0026734B" w:rsidRDefault="00C11FB4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379CC053" w14:textId="4E8E632E" w:rsidR="00C11FB4" w:rsidRPr="0026734B" w:rsidRDefault="00C11FB4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14:paraId="138B06EC" w14:textId="77777777" w:rsidR="00C11FB4" w:rsidRDefault="00C11FB4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11FB4" w14:paraId="6077832D" w14:textId="77777777" w:rsidTr="00291DDB">
        <w:trPr>
          <w:jc w:val="center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159AF5CA" w14:textId="77777777" w:rsidR="00C11FB4" w:rsidRPr="002F6CEA" w:rsidRDefault="00C11FB4" w:rsidP="00E37D7B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4D4053F" w14:textId="483B72C4" w:rsidR="00C11FB4" w:rsidRPr="0026734B" w:rsidRDefault="00C11FB4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40AE0624" w14:textId="08733EC3" w:rsidR="00C11FB4" w:rsidRPr="002F6CEA" w:rsidRDefault="00C11FB4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14:paraId="6F2E5B75" w14:textId="77777777" w:rsidR="00C11FB4" w:rsidRDefault="00C11FB4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11FB4" w14:paraId="5BFD8181" w14:textId="77777777" w:rsidTr="00291DDB">
        <w:trPr>
          <w:jc w:val="center"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63F02FEF" w14:textId="77777777" w:rsidR="00C11FB4" w:rsidRDefault="00C11FB4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06BD4D2" w14:textId="64FC96D0" w:rsidR="00C11FB4" w:rsidRPr="0026734B" w:rsidRDefault="00C11FB4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3446C991" w14:textId="2BAE9E53" w:rsidR="00C11FB4" w:rsidRPr="002F6CEA" w:rsidRDefault="00C11FB4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14:paraId="1AAF8E94" w14:textId="77777777" w:rsidR="00C11FB4" w:rsidRDefault="00C11FB4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11FB4" w14:paraId="3372AF96" w14:textId="77777777" w:rsidTr="00291DDB">
        <w:trPr>
          <w:jc w:val="center"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275E257B" w14:textId="77777777" w:rsidR="00C11FB4" w:rsidRDefault="00C11FB4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1D09D93" w14:textId="3640460B" w:rsidR="00C11FB4" w:rsidRPr="0026734B" w:rsidRDefault="00C11FB4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1B39EB98" w14:textId="4932A066" w:rsidR="00C11FB4" w:rsidRPr="0026734B" w:rsidRDefault="00C11FB4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14:paraId="180FDBDF" w14:textId="77777777" w:rsidR="00C11FB4" w:rsidRDefault="00C11FB4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E469E97" w14:textId="0E4C7185" w:rsidR="00C11FB4" w:rsidRDefault="00C11FB4" w:rsidP="00E163DB">
      <w:pPr>
        <w:jc w:val="both"/>
        <w:rPr>
          <w:rFonts w:asciiTheme="minorHAnsi" w:hAnsiTheme="minorHAnsi" w:cstheme="minorHAnsi"/>
          <w:b/>
          <w:u w:val="single"/>
        </w:rPr>
      </w:pPr>
    </w:p>
    <w:p w14:paraId="75239A55" w14:textId="59148315" w:rsidR="00581644" w:rsidRDefault="00581644" w:rsidP="00C11FB4">
      <w:pPr>
        <w:jc w:val="both"/>
        <w:rPr>
          <w:rFonts w:asciiTheme="minorHAnsi" w:hAnsiTheme="minorHAnsi" w:cstheme="minorHAnsi"/>
          <w:b/>
          <w:u w:val="single"/>
        </w:rPr>
      </w:pPr>
    </w:p>
    <w:p w14:paraId="02F59A98" w14:textId="23386428" w:rsidR="006D6671" w:rsidRDefault="006D6671" w:rsidP="00C11FB4">
      <w:pPr>
        <w:jc w:val="both"/>
        <w:rPr>
          <w:rFonts w:asciiTheme="minorHAnsi" w:hAnsiTheme="minorHAnsi" w:cstheme="minorHAnsi"/>
          <w:b/>
          <w:u w:val="single"/>
        </w:rPr>
      </w:pPr>
    </w:p>
    <w:p w14:paraId="45670915" w14:textId="1CD43E1A" w:rsidR="006D6671" w:rsidRDefault="006D6671" w:rsidP="00C11FB4">
      <w:pPr>
        <w:jc w:val="both"/>
        <w:rPr>
          <w:rFonts w:asciiTheme="minorHAnsi" w:hAnsiTheme="minorHAnsi" w:cstheme="minorHAnsi"/>
          <w:b/>
          <w:u w:val="single"/>
        </w:rPr>
      </w:pPr>
    </w:p>
    <w:p w14:paraId="155F2C43" w14:textId="7F31BE62" w:rsidR="006D6671" w:rsidRDefault="006D6671" w:rsidP="00C11FB4">
      <w:pPr>
        <w:jc w:val="both"/>
        <w:rPr>
          <w:rFonts w:asciiTheme="minorHAnsi" w:hAnsiTheme="minorHAnsi" w:cstheme="minorHAnsi"/>
          <w:b/>
          <w:u w:val="single"/>
        </w:rPr>
      </w:pPr>
    </w:p>
    <w:p w14:paraId="3261B0B6" w14:textId="68C4FA60" w:rsidR="006D6671" w:rsidRDefault="006D6671" w:rsidP="00C11FB4">
      <w:pPr>
        <w:jc w:val="both"/>
        <w:rPr>
          <w:rFonts w:asciiTheme="minorHAnsi" w:hAnsiTheme="minorHAnsi" w:cstheme="minorHAnsi"/>
          <w:b/>
          <w:u w:val="single"/>
        </w:rPr>
      </w:pPr>
    </w:p>
    <w:p w14:paraId="67C620EB" w14:textId="36E9D4BA" w:rsidR="006D6671" w:rsidRDefault="006D6671" w:rsidP="00C11FB4">
      <w:pPr>
        <w:jc w:val="both"/>
        <w:rPr>
          <w:rFonts w:asciiTheme="minorHAnsi" w:hAnsiTheme="minorHAnsi" w:cstheme="minorHAnsi"/>
          <w:b/>
          <w:u w:val="single"/>
        </w:rPr>
      </w:pPr>
    </w:p>
    <w:p w14:paraId="4392B8FD" w14:textId="6ECF9E72" w:rsidR="006D6671" w:rsidRDefault="006D6671" w:rsidP="00C11FB4">
      <w:pPr>
        <w:jc w:val="both"/>
        <w:rPr>
          <w:rFonts w:asciiTheme="minorHAnsi" w:hAnsiTheme="minorHAnsi" w:cstheme="minorHAnsi"/>
          <w:b/>
          <w:u w:val="single"/>
        </w:rPr>
      </w:pPr>
    </w:p>
    <w:p w14:paraId="2DFE61C4" w14:textId="77777777" w:rsidR="006D6671" w:rsidRDefault="006D6671" w:rsidP="00C11FB4">
      <w:pPr>
        <w:jc w:val="both"/>
        <w:rPr>
          <w:rFonts w:asciiTheme="minorHAnsi" w:hAnsiTheme="minorHAnsi" w:cstheme="minorHAnsi"/>
          <w:b/>
          <w:u w:val="single"/>
        </w:rPr>
      </w:pPr>
    </w:p>
    <w:p w14:paraId="32608A3F" w14:textId="5EAFDBBE" w:rsidR="00C11FB4" w:rsidRDefault="00C11FB4" w:rsidP="00E37D7B">
      <w:pPr>
        <w:ind w:firstLine="142"/>
        <w:jc w:val="both"/>
        <w:rPr>
          <w:rFonts w:asciiTheme="minorHAnsi" w:hAnsiTheme="minorHAnsi" w:cstheme="minorHAnsi"/>
          <w:b/>
          <w:u w:val="single"/>
        </w:rPr>
      </w:pPr>
      <w:r w:rsidRPr="00206C74">
        <w:rPr>
          <w:rFonts w:asciiTheme="minorHAnsi" w:hAnsiTheme="minorHAnsi" w:cstheme="minorHAnsi"/>
          <w:b/>
          <w:u w:val="single"/>
        </w:rPr>
        <w:lastRenderedPageBreak/>
        <w:t xml:space="preserve">Předání </w:t>
      </w:r>
      <w:r>
        <w:rPr>
          <w:rFonts w:asciiTheme="minorHAnsi" w:hAnsiTheme="minorHAnsi" w:cstheme="minorHAnsi"/>
          <w:b/>
          <w:u w:val="single"/>
        </w:rPr>
        <w:t>zařízení/vybavení místnosti</w:t>
      </w:r>
      <w:r w:rsidRPr="00206C74">
        <w:rPr>
          <w:rFonts w:asciiTheme="minorHAnsi" w:hAnsiTheme="minorHAnsi" w:cstheme="minorHAnsi"/>
          <w:b/>
          <w:u w:val="single"/>
        </w:rPr>
        <w:t xml:space="preserve"> vypůjčiteli (OLÚM) v budově Rehabilitace č. SO-03:</w:t>
      </w:r>
    </w:p>
    <w:p w14:paraId="1B8DF63F" w14:textId="77777777" w:rsidR="00291DDB" w:rsidRDefault="00291DDB" w:rsidP="00E37D7B">
      <w:pPr>
        <w:ind w:firstLine="142"/>
        <w:jc w:val="both"/>
        <w:rPr>
          <w:rFonts w:asciiTheme="minorHAnsi" w:hAnsiTheme="minorHAnsi" w:cstheme="minorHAnsi"/>
          <w:b/>
          <w:u w:val="single"/>
        </w:rPr>
      </w:pPr>
    </w:p>
    <w:tbl>
      <w:tblPr>
        <w:tblStyle w:val="Mkatabulky"/>
        <w:tblW w:w="9351" w:type="dxa"/>
        <w:jc w:val="center"/>
        <w:tblLook w:val="04A0" w:firstRow="1" w:lastRow="0" w:firstColumn="1" w:lastColumn="0" w:noHBand="0" w:noVBand="1"/>
      </w:tblPr>
      <w:tblGrid>
        <w:gridCol w:w="988"/>
        <w:gridCol w:w="1134"/>
        <w:gridCol w:w="4252"/>
        <w:gridCol w:w="2977"/>
      </w:tblGrid>
      <w:tr w:rsidR="00E433E9" w14:paraId="5BA164B6" w14:textId="77777777" w:rsidTr="00E37D7B">
        <w:trPr>
          <w:jc w:val="center"/>
        </w:trPr>
        <w:tc>
          <w:tcPr>
            <w:tcW w:w="988" w:type="dxa"/>
            <w:vAlign w:val="center"/>
          </w:tcPr>
          <w:p w14:paraId="072618B3" w14:textId="77777777" w:rsidR="00C11FB4" w:rsidRDefault="00C11FB4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počet</w:t>
            </w:r>
          </w:p>
        </w:tc>
        <w:tc>
          <w:tcPr>
            <w:tcW w:w="1134" w:type="dxa"/>
            <w:vAlign w:val="center"/>
          </w:tcPr>
          <w:p w14:paraId="5B8E41A6" w14:textId="77777777" w:rsidR="00C11FB4" w:rsidRDefault="00C11FB4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Interní </w:t>
            </w:r>
            <w:proofErr w:type="spellStart"/>
            <w:r>
              <w:rPr>
                <w:rFonts w:asciiTheme="minorHAnsi" w:hAnsiTheme="minorHAnsi" w:cstheme="minorHAnsi"/>
              </w:rPr>
              <w:t>evid</w:t>
            </w:r>
            <w:proofErr w:type="spellEnd"/>
            <w:r>
              <w:rPr>
                <w:rFonts w:asciiTheme="minorHAnsi" w:hAnsiTheme="minorHAnsi" w:cstheme="minorHAnsi"/>
              </w:rPr>
              <w:t>. č.</w:t>
            </w:r>
          </w:p>
        </w:tc>
        <w:tc>
          <w:tcPr>
            <w:tcW w:w="4252" w:type="dxa"/>
            <w:vAlign w:val="center"/>
          </w:tcPr>
          <w:p w14:paraId="7B79671A" w14:textId="77777777" w:rsidR="00C11FB4" w:rsidRDefault="00C11FB4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2977" w:type="dxa"/>
            <w:vAlign w:val="center"/>
          </w:tcPr>
          <w:p w14:paraId="7B753C90" w14:textId="77777777" w:rsidR="00C11FB4" w:rsidRDefault="00C11FB4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poznámka</w:t>
            </w:r>
          </w:p>
        </w:tc>
      </w:tr>
      <w:tr w:rsidR="00E433E9" w14:paraId="468500B1" w14:textId="77777777" w:rsidTr="00E37D7B">
        <w:trPr>
          <w:jc w:val="center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59A17275" w14:textId="77777777" w:rsidR="00E433E9" w:rsidRPr="00180332" w:rsidRDefault="00E433E9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1B0D244" w14:textId="42A7D383" w:rsidR="00E433E9" w:rsidRPr="0026734B" w:rsidRDefault="00E433E9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177F336D" w14:textId="07EA4D65" w:rsidR="00E433E9" w:rsidRPr="0026734B" w:rsidRDefault="00E433E9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vMerge w:val="restart"/>
            <w:shd w:val="clear" w:color="auto" w:fill="F2F2F2" w:themeFill="background1" w:themeFillShade="F2"/>
            <w:vAlign w:val="center"/>
          </w:tcPr>
          <w:p w14:paraId="2F5AB957" w14:textId="12F97AD7" w:rsidR="00E433E9" w:rsidRDefault="00E433E9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433E9" w14:paraId="4D627534" w14:textId="77777777" w:rsidTr="00E37D7B">
        <w:trPr>
          <w:jc w:val="center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77786814" w14:textId="77777777" w:rsidR="00E433E9" w:rsidRPr="00180332" w:rsidRDefault="00E433E9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13DC90A" w14:textId="7391F24B" w:rsidR="00E433E9" w:rsidRPr="0026734B" w:rsidRDefault="00E433E9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1A56758D" w14:textId="3B6A2ECB" w:rsidR="00E433E9" w:rsidRPr="0026734B" w:rsidRDefault="00E433E9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14:paraId="01E871CD" w14:textId="77777777" w:rsidR="00E433E9" w:rsidRDefault="00E433E9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433E9" w14:paraId="1274D71C" w14:textId="77777777" w:rsidTr="00E37D7B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5519C62B" w14:textId="4EFC890C" w:rsidR="00E433E9" w:rsidRDefault="00E433E9" w:rsidP="00E433E9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D449CB" w14:textId="70453C20" w:rsidR="00E433E9" w:rsidRDefault="00E433E9" w:rsidP="00E433E9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631FD958" w14:textId="12FF895C" w:rsidR="00E433E9" w:rsidRDefault="00E433E9" w:rsidP="00E433E9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57E1F4B0" w14:textId="41090B33" w:rsidR="00E433E9" w:rsidRDefault="00E433E9" w:rsidP="00E433E9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433E9" w14:paraId="36194149" w14:textId="77777777" w:rsidTr="00E37D7B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05655D00" w14:textId="49226F2B" w:rsidR="00E433E9" w:rsidRDefault="00E433E9" w:rsidP="00E433E9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AD7F2D" w14:textId="1B483EF5" w:rsidR="00E433E9" w:rsidRDefault="00E433E9" w:rsidP="00E433E9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46F4A156" w14:textId="2B209030" w:rsidR="00E433E9" w:rsidRDefault="00E433E9" w:rsidP="00E433E9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31DE3EBA" w14:textId="77777777" w:rsidR="00E433E9" w:rsidRDefault="00E433E9" w:rsidP="00E433E9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433E9" w14:paraId="2072651C" w14:textId="77777777" w:rsidTr="00E37D7B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244A32E8" w14:textId="490FAE58" w:rsidR="00E433E9" w:rsidRDefault="00E433E9" w:rsidP="00E433E9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8FC57F" w14:textId="560847F3" w:rsidR="00E433E9" w:rsidRDefault="00E433E9" w:rsidP="00E433E9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F988376" w14:textId="3DA3F55A" w:rsidR="00E433E9" w:rsidRDefault="00E433E9" w:rsidP="00E433E9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38F8160B" w14:textId="77777777" w:rsidR="00E433E9" w:rsidRDefault="00E433E9" w:rsidP="00E433E9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433E9" w14:paraId="0B0D7EE6" w14:textId="77777777" w:rsidTr="00E37D7B">
        <w:trPr>
          <w:jc w:val="center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55371A6B" w14:textId="79A04B1E" w:rsidR="00E433E9" w:rsidRPr="0026734B" w:rsidRDefault="00E433E9" w:rsidP="00E433E9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DFD5323" w14:textId="6CA3CF19" w:rsidR="00E433E9" w:rsidRPr="0026734B" w:rsidRDefault="00E433E9" w:rsidP="00E433E9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vMerge w:val="restart"/>
            <w:shd w:val="clear" w:color="auto" w:fill="F2F2F2" w:themeFill="background1" w:themeFillShade="F2"/>
            <w:vAlign w:val="center"/>
          </w:tcPr>
          <w:p w14:paraId="3A6B3E81" w14:textId="6E02632E" w:rsidR="00E433E9" w:rsidRPr="0026734B" w:rsidRDefault="00E433E9" w:rsidP="00E433E9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vMerge w:val="restart"/>
            <w:shd w:val="clear" w:color="auto" w:fill="F2F2F2" w:themeFill="background1" w:themeFillShade="F2"/>
            <w:vAlign w:val="center"/>
          </w:tcPr>
          <w:p w14:paraId="3F49BE12" w14:textId="16BD0F58" w:rsidR="00E433E9" w:rsidRDefault="00E433E9" w:rsidP="00E433E9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433E9" w14:paraId="1E6709F3" w14:textId="77777777" w:rsidTr="00E37D7B">
        <w:trPr>
          <w:jc w:val="center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1FCA068A" w14:textId="156EC659" w:rsidR="00E433E9" w:rsidRPr="002F6CEA" w:rsidRDefault="00E433E9" w:rsidP="00E433E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4698C77" w14:textId="634CE7CB" w:rsidR="00E433E9" w:rsidRPr="0026734B" w:rsidRDefault="00E433E9" w:rsidP="00E433E9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vMerge/>
            <w:shd w:val="clear" w:color="auto" w:fill="F2F2F2" w:themeFill="background1" w:themeFillShade="F2"/>
            <w:vAlign w:val="center"/>
          </w:tcPr>
          <w:p w14:paraId="75931AF3" w14:textId="69064985" w:rsidR="00E433E9" w:rsidRPr="002F6CEA" w:rsidRDefault="00E433E9" w:rsidP="00E433E9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14:paraId="277DC122" w14:textId="77777777" w:rsidR="00E433E9" w:rsidRDefault="00E433E9" w:rsidP="00E433E9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433E9" w14:paraId="1A968351" w14:textId="77777777" w:rsidTr="00E37D7B">
        <w:trPr>
          <w:jc w:val="center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71F56586" w14:textId="55BBEEF7" w:rsidR="00E433E9" w:rsidRDefault="00E433E9" w:rsidP="00E433E9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E44B2FF" w14:textId="18653E60" w:rsidR="00E433E9" w:rsidRPr="0026734B" w:rsidRDefault="00E433E9" w:rsidP="00E433E9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vMerge/>
            <w:shd w:val="clear" w:color="auto" w:fill="F2F2F2" w:themeFill="background1" w:themeFillShade="F2"/>
            <w:vAlign w:val="center"/>
          </w:tcPr>
          <w:p w14:paraId="303C68D2" w14:textId="6603D7BE" w:rsidR="00E433E9" w:rsidRPr="002F6CEA" w:rsidRDefault="00E433E9" w:rsidP="00E433E9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14:paraId="188DFFAE" w14:textId="77777777" w:rsidR="00E433E9" w:rsidRDefault="00E433E9" w:rsidP="00E433E9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433E9" w14:paraId="2E766EF2" w14:textId="77777777" w:rsidTr="00E37D7B">
        <w:trPr>
          <w:jc w:val="center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1B386A62" w14:textId="065A224F" w:rsidR="00E433E9" w:rsidRDefault="00E433E9" w:rsidP="00E433E9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E55EEAB" w14:textId="7F16A45D" w:rsidR="00E433E9" w:rsidRPr="0026734B" w:rsidRDefault="00E433E9" w:rsidP="00E433E9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vMerge/>
            <w:shd w:val="clear" w:color="auto" w:fill="F2F2F2" w:themeFill="background1" w:themeFillShade="F2"/>
            <w:vAlign w:val="center"/>
          </w:tcPr>
          <w:p w14:paraId="21B1F163" w14:textId="75E748C0" w:rsidR="00E433E9" w:rsidRPr="0026734B" w:rsidRDefault="00E433E9" w:rsidP="00E433E9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14:paraId="42861F95" w14:textId="77777777" w:rsidR="00E433E9" w:rsidRDefault="00E433E9" w:rsidP="00E433E9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433E9" w14:paraId="46D54C4B" w14:textId="77777777" w:rsidTr="00E37D7B">
        <w:trPr>
          <w:jc w:val="center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108B0F43" w14:textId="64EB8CAE" w:rsidR="00E433E9" w:rsidRDefault="00E433E9" w:rsidP="00E433E9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1D52C8B" w14:textId="22AC8C88" w:rsidR="00E433E9" w:rsidRPr="0026734B" w:rsidRDefault="00E433E9" w:rsidP="00E433E9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vMerge/>
            <w:shd w:val="clear" w:color="auto" w:fill="F2F2F2" w:themeFill="background1" w:themeFillShade="F2"/>
            <w:vAlign w:val="center"/>
          </w:tcPr>
          <w:p w14:paraId="2A1ABAF9" w14:textId="477125BF" w:rsidR="00E433E9" w:rsidRPr="0026734B" w:rsidRDefault="00E433E9" w:rsidP="00E433E9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  <w:vAlign w:val="center"/>
          </w:tcPr>
          <w:p w14:paraId="79BF9C1F" w14:textId="38BD0B8E" w:rsidR="00E433E9" w:rsidRDefault="00E433E9" w:rsidP="00E433E9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433E9" w14:paraId="14CC3E27" w14:textId="77777777" w:rsidTr="00E37D7B">
        <w:trPr>
          <w:jc w:val="center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7FDCBCF9" w14:textId="6F7D5976" w:rsidR="00E433E9" w:rsidRDefault="00E433E9" w:rsidP="00E433E9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11.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24A9398" w14:textId="509803EA" w:rsidR="00E433E9" w:rsidRPr="0026734B" w:rsidRDefault="00E433E9" w:rsidP="00E433E9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vMerge/>
            <w:shd w:val="clear" w:color="auto" w:fill="F2F2F2" w:themeFill="background1" w:themeFillShade="F2"/>
            <w:vAlign w:val="center"/>
          </w:tcPr>
          <w:p w14:paraId="120D00DE" w14:textId="5A71D9B1" w:rsidR="00E433E9" w:rsidRPr="0026734B" w:rsidRDefault="00E433E9" w:rsidP="00E433E9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14:paraId="17E7058A" w14:textId="77777777" w:rsidR="00E433E9" w:rsidRDefault="00E433E9" w:rsidP="00E433E9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5B6A179" w14:textId="77777777" w:rsidR="00C11FB4" w:rsidRDefault="00C11FB4" w:rsidP="00C11FB4">
      <w:pPr>
        <w:jc w:val="both"/>
        <w:rPr>
          <w:rFonts w:asciiTheme="minorHAnsi" w:hAnsiTheme="minorHAnsi" w:cstheme="minorHAnsi"/>
          <w:b/>
          <w:u w:val="single"/>
        </w:rPr>
      </w:pPr>
    </w:p>
    <w:p w14:paraId="774B0CE5" w14:textId="77777777" w:rsidR="00FD5BE2" w:rsidRPr="00E37D7B" w:rsidRDefault="00FD5BE2" w:rsidP="00E163DB">
      <w:pPr>
        <w:jc w:val="both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3A259329" w14:textId="302C89C8" w:rsidR="00180332" w:rsidRDefault="00581644" w:rsidP="00291DDB">
      <w:pPr>
        <w:ind w:firstLine="142"/>
        <w:jc w:val="both"/>
        <w:rPr>
          <w:rFonts w:asciiTheme="minorHAnsi" w:hAnsiTheme="minorHAnsi" w:cstheme="minorHAnsi"/>
          <w:b/>
          <w:color w:val="FF0000"/>
          <w:u w:val="single"/>
        </w:rPr>
      </w:pPr>
      <w:r w:rsidRPr="00FD5BE2">
        <w:rPr>
          <w:rFonts w:asciiTheme="minorHAnsi" w:hAnsiTheme="minorHAnsi" w:cstheme="minorHAnsi"/>
          <w:b/>
          <w:color w:val="FF0000"/>
          <w:u w:val="single"/>
        </w:rPr>
        <w:t xml:space="preserve">Vypůjčitel (OLÚM) </w:t>
      </w:r>
      <w:r w:rsidR="00FD5BE2" w:rsidRPr="00FD5BE2">
        <w:rPr>
          <w:rFonts w:asciiTheme="minorHAnsi" w:hAnsiTheme="minorHAnsi" w:cstheme="minorHAnsi"/>
          <w:b/>
          <w:color w:val="FF0000"/>
          <w:u w:val="single"/>
        </w:rPr>
        <w:t>odevzdává</w:t>
      </w:r>
      <w:r w:rsidRPr="00FD5BE2">
        <w:rPr>
          <w:rFonts w:asciiTheme="minorHAnsi" w:hAnsiTheme="minorHAnsi" w:cstheme="minorHAnsi"/>
          <w:b/>
          <w:color w:val="FF0000"/>
          <w:u w:val="single"/>
        </w:rPr>
        <w:t xml:space="preserve"> – vrací přístroje a zařízení:</w:t>
      </w:r>
    </w:p>
    <w:p w14:paraId="37AE8EA8" w14:textId="77777777" w:rsidR="00291DDB" w:rsidRPr="00FD5BE2" w:rsidRDefault="00291DDB" w:rsidP="00291DDB">
      <w:pPr>
        <w:ind w:firstLine="142"/>
        <w:jc w:val="both"/>
        <w:rPr>
          <w:rFonts w:asciiTheme="minorHAnsi" w:hAnsiTheme="minorHAnsi" w:cstheme="minorHAnsi"/>
          <w:b/>
          <w:color w:val="FF0000"/>
          <w:u w:val="single"/>
        </w:rPr>
      </w:pPr>
    </w:p>
    <w:tbl>
      <w:tblPr>
        <w:tblStyle w:val="Mkatabulky"/>
        <w:tblW w:w="9351" w:type="dxa"/>
        <w:jc w:val="center"/>
        <w:tblLook w:val="04A0" w:firstRow="1" w:lastRow="0" w:firstColumn="1" w:lastColumn="0" w:noHBand="0" w:noVBand="1"/>
      </w:tblPr>
      <w:tblGrid>
        <w:gridCol w:w="992"/>
        <w:gridCol w:w="1130"/>
        <w:gridCol w:w="3827"/>
        <w:gridCol w:w="3402"/>
      </w:tblGrid>
      <w:tr w:rsidR="00581644" w14:paraId="10CA20BB" w14:textId="77777777" w:rsidTr="00291DDB">
        <w:trPr>
          <w:jc w:val="center"/>
        </w:trPr>
        <w:tc>
          <w:tcPr>
            <w:tcW w:w="992" w:type="dxa"/>
          </w:tcPr>
          <w:p w14:paraId="6ACFC960" w14:textId="6F1E1269" w:rsidR="00581644" w:rsidRDefault="00581644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Por.č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0" w:type="dxa"/>
          </w:tcPr>
          <w:p w14:paraId="406D60F6" w14:textId="7B86FC3A" w:rsidR="00581644" w:rsidRDefault="00FD5BE2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Interní </w:t>
            </w:r>
            <w:proofErr w:type="spellStart"/>
            <w:r>
              <w:rPr>
                <w:rFonts w:asciiTheme="minorHAnsi" w:hAnsiTheme="minorHAnsi" w:cstheme="minorHAnsi"/>
              </w:rPr>
              <w:t>evid</w:t>
            </w:r>
            <w:proofErr w:type="spellEnd"/>
            <w:r>
              <w:rPr>
                <w:rFonts w:asciiTheme="minorHAnsi" w:hAnsiTheme="minorHAnsi" w:cstheme="minorHAnsi"/>
              </w:rPr>
              <w:t>. č.</w:t>
            </w:r>
            <w:r w:rsidR="00581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827" w:type="dxa"/>
          </w:tcPr>
          <w:p w14:paraId="3F2D8539" w14:textId="409E0A51" w:rsidR="00581644" w:rsidRDefault="00FD5BE2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3402" w:type="dxa"/>
          </w:tcPr>
          <w:p w14:paraId="505CBCF7" w14:textId="77777777" w:rsidR="00581644" w:rsidRDefault="00581644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poznámka</w:t>
            </w:r>
          </w:p>
        </w:tc>
      </w:tr>
      <w:tr w:rsidR="00FD5BE2" w:rsidRPr="00581644" w14:paraId="46A12547" w14:textId="77777777" w:rsidTr="00291DDB">
        <w:trPr>
          <w:jc w:val="center"/>
        </w:trPr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55666F9" w14:textId="77777777" w:rsidR="00FD5BE2" w:rsidRPr="00581644" w:rsidRDefault="00FD5BE2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581644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4EB92B68" w14:textId="05531399" w:rsidR="00FD5BE2" w:rsidRPr="00581644" w:rsidRDefault="00FD5BE2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30C32387" w14:textId="5672988C" w:rsidR="00FD5BE2" w:rsidRPr="00FD5BE2" w:rsidRDefault="00FD5BE2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2" w:type="dxa"/>
            <w:vMerge w:val="restart"/>
            <w:shd w:val="clear" w:color="auto" w:fill="F2F2F2" w:themeFill="background1" w:themeFillShade="F2"/>
            <w:vAlign w:val="center"/>
          </w:tcPr>
          <w:p w14:paraId="5324D235" w14:textId="72DAFEEC" w:rsidR="00FD5BE2" w:rsidRPr="00581644" w:rsidRDefault="00FD5BE2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D5BE2" w:rsidRPr="00581644" w14:paraId="10929005" w14:textId="77777777" w:rsidTr="00291DDB">
        <w:trPr>
          <w:jc w:val="center"/>
        </w:trPr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2F1FEF75" w14:textId="11DFAC9C" w:rsidR="00FD5BE2" w:rsidRPr="00581644" w:rsidRDefault="00FD5BE2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77322D19" w14:textId="6E44BA5B" w:rsidR="00FD5BE2" w:rsidRPr="00581644" w:rsidRDefault="00FD5BE2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5AF910DD" w14:textId="5F2374CD" w:rsidR="00FD5BE2" w:rsidRPr="00FD5BE2" w:rsidRDefault="00FD5BE2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2" w:type="dxa"/>
            <w:vMerge/>
            <w:shd w:val="clear" w:color="auto" w:fill="F2F2F2" w:themeFill="background1" w:themeFillShade="F2"/>
          </w:tcPr>
          <w:p w14:paraId="2008E6FF" w14:textId="77777777" w:rsidR="00FD5BE2" w:rsidRPr="00581644" w:rsidRDefault="00FD5BE2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D5BE2" w:rsidRPr="00581644" w14:paraId="63C87A8E" w14:textId="77777777" w:rsidTr="00291DDB">
        <w:trPr>
          <w:jc w:val="center"/>
        </w:trPr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6509AC0" w14:textId="77777777" w:rsidR="00FD5BE2" w:rsidRPr="00581644" w:rsidRDefault="00FD5BE2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581644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3D4D9868" w14:textId="7CEB17C7" w:rsidR="00FD5BE2" w:rsidRPr="00581644" w:rsidRDefault="00FD5BE2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64DCB3C2" w14:textId="5DAE25C0" w:rsidR="00FD5BE2" w:rsidRPr="00FD5BE2" w:rsidRDefault="00FD5BE2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2" w:type="dxa"/>
            <w:vMerge/>
            <w:shd w:val="clear" w:color="auto" w:fill="F2F2F2" w:themeFill="background1" w:themeFillShade="F2"/>
            <w:vAlign w:val="center"/>
          </w:tcPr>
          <w:p w14:paraId="62048E00" w14:textId="582F34D6" w:rsidR="00FD5BE2" w:rsidRPr="00581644" w:rsidRDefault="00FD5BE2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D5BE2" w:rsidRPr="00581644" w14:paraId="6F3108F3" w14:textId="77777777" w:rsidTr="00291DDB">
        <w:trPr>
          <w:jc w:val="center"/>
        </w:trPr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D12814A" w14:textId="547FE848" w:rsidR="00FD5BE2" w:rsidRPr="00581644" w:rsidRDefault="00FD5BE2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69F6B658" w14:textId="23B4C417" w:rsidR="00FD5BE2" w:rsidRPr="00581644" w:rsidRDefault="00FD5BE2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38BE2C3B" w14:textId="61FC361C" w:rsidR="00FD5BE2" w:rsidRPr="00FD5BE2" w:rsidRDefault="00FD5BE2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2" w:type="dxa"/>
            <w:vMerge/>
            <w:shd w:val="clear" w:color="auto" w:fill="F2F2F2" w:themeFill="background1" w:themeFillShade="F2"/>
          </w:tcPr>
          <w:p w14:paraId="72B39A3D" w14:textId="77777777" w:rsidR="00FD5BE2" w:rsidRPr="00581644" w:rsidRDefault="00FD5BE2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D5BE2" w:rsidRPr="00581644" w14:paraId="0E3B7D0E" w14:textId="77777777" w:rsidTr="00291DDB">
        <w:trPr>
          <w:jc w:val="center"/>
        </w:trPr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731369B" w14:textId="20659AF0" w:rsidR="00FD5BE2" w:rsidRPr="00581644" w:rsidRDefault="00FD5BE2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5.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4608BA8A" w14:textId="0F27322F" w:rsidR="00FD5BE2" w:rsidRPr="00581644" w:rsidRDefault="00FD5BE2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57E91EFE" w14:textId="68D359C1" w:rsidR="00FD5BE2" w:rsidRPr="00FD5BE2" w:rsidRDefault="00FD5BE2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2" w:type="dxa"/>
            <w:vMerge/>
            <w:shd w:val="clear" w:color="auto" w:fill="F2F2F2" w:themeFill="background1" w:themeFillShade="F2"/>
          </w:tcPr>
          <w:p w14:paraId="2556CE77" w14:textId="77777777" w:rsidR="00FD5BE2" w:rsidRPr="00581644" w:rsidRDefault="00FD5BE2" w:rsidP="00E37D7B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CA5A1AB" w14:textId="0937EE0C" w:rsidR="00180332" w:rsidRDefault="00180332" w:rsidP="00E163DB">
      <w:pPr>
        <w:jc w:val="both"/>
        <w:rPr>
          <w:rFonts w:asciiTheme="minorHAnsi" w:hAnsiTheme="minorHAnsi" w:cstheme="minorHAnsi"/>
          <w:b/>
          <w:u w:val="single"/>
        </w:rPr>
      </w:pPr>
    </w:p>
    <w:p w14:paraId="62FBCB54" w14:textId="796EA29E" w:rsidR="00291DDB" w:rsidRDefault="00291DDB" w:rsidP="00E163DB">
      <w:pPr>
        <w:jc w:val="both"/>
        <w:rPr>
          <w:rFonts w:asciiTheme="minorHAnsi" w:hAnsiTheme="minorHAnsi" w:cstheme="minorHAnsi"/>
          <w:b/>
          <w:u w:val="single"/>
        </w:rPr>
      </w:pPr>
    </w:p>
    <w:p w14:paraId="2461716D" w14:textId="494916F9" w:rsidR="00291DDB" w:rsidRDefault="00291DDB" w:rsidP="00E163DB">
      <w:pPr>
        <w:jc w:val="both"/>
        <w:rPr>
          <w:rFonts w:asciiTheme="minorHAnsi" w:hAnsiTheme="minorHAnsi" w:cstheme="minorHAnsi"/>
          <w:b/>
          <w:u w:val="single"/>
        </w:rPr>
      </w:pPr>
    </w:p>
    <w:p w14:paraId="14032706" w14:textId="77777777" w:rsidR="00291DDB" w:rsidRDefault="00291DDB" w:rsidP="00E163DB">
      <w:pPr>
        <w:jc w:val="both"/>
        <w:rPr>
          <w:rFonts w:asciiTheme="minorHAnsi" w:hAnsiTheme="minorHAnsi" w:cstheme="minorHAnsi"/>
          <w:b/>
          <w:u w:val="single"/>
        </w:rPr>
      </w:pPr>
    </w:p>
    <w:p w14:paraId="4AE9821A" w14:textId="3F891A4B" w:rsidR="00206C74" w:rsidRDefault="00206C74" w:rsidP="00E37D7B">
      <w:pPr>
        <w:ind w:left="11" w:right="57" w:hanging="11"/>
        <w:rPr>
          <w:rFonts w:asciiTheme="minorHAnsi" w:hAnsiTheme="minorHAnsi" w:cstheme="minorHAnsi"/>
          <w:b/>
        </w:rPr>
      </w:pPr>
      <w:r w:rsidRPr="0011272B">
        <w:rPr>
          <w:rFonts w:asciiTheme="minorHAnsi" w:hAnsiTheme="minorHAnsi" w:cstheme="minorHAnsi"/>
          <w:b/>
        </w:rPr>
        <w:t>Strany podpisem tohoto protokolu stvrzují, že v době předání měla Věc tyto zjištěné závady:</w:t>
      </w:r>
    </w:p>
    <w:p w14:paraId="09C2936E" w14:textId="77777777" w:rsidR="00E37D7B" w:rsidRPr="00E37D7B" w:rsidRDefault="00E37D7B" w:rsidP="00E37D7B">
      <w:pPr>
        <w:ind w:left="11" w:right="57" w:hanging="11"/>
        <w:rPr>
          <w:rFonts w:asciiTheme="minorHAnsi" w:hAnsiTheme="minorHAnsi" w:cstheme="minorHAnsi"/>
          <w:b/>
          <w:sz w:val="16"/>
          <w:szCs w:val="16"/>
        </w:rPr>
      </w:pPr>
    </w:p>
    <w:p w14:paraId="7B30EC05" w14:textId="411E2F11" w:rsidR="00206C74" w:rsidRDefault="00206C74" w:rsidP="00E37D7B">
      <w:pPr>
        <w:ind w:left="11" w:right="57" w:hanging="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……………………………………………………………………………………………………………………………………………… </w:t>
      </w:r>
    </w:p>
    <w:p w14:paraId="1EDB6E16" w14:textId="0ED48B86" w:rsidR="00206C74" w:rsidRDefault="00206C74" w:rsidP="00E37D7B">
      <w:pPr>
        <w:ind w:left="11" w:right="57" w:hanging="11"/>
        <w:rPr>
          <w:rFonts w:asciiTheme="minorHAnsi" w:hAnsiTheme="minorHAnsi" w:cstheme="minorHAnsi"/>
          <w:sz w:val="16"/>
          <w:szCs w:val="16"/>
        </w:rPr>
      </w:pPr>
    </w:p>
    <w:p w14:paraId="02F0AD6B" w14:textId="54F03B50" w:rsidR="00E37D7B" w:rsidRDefault="00E37D7B" w:rsidP="00206C74">
      <w:pPr>
        <w:ind w:left="10" w:right="58" w:hanging="10"/>
        <w:rPr>
          <w:rFonts w:asciiTheme="minorHAnsi" w:hAnsiTheme="minorHAnsi" w:cstheme="minorHAnsi"/>
          <w:sz w:val="16"/>
          <w:szCs w:val="16"/>
        </w:rPr>
      </w:pPr>
    </w:p>
    <w:p w14:paraId="1F204EBF" w14:textId="1DF3D4E2" w:rsidR="00E37D7B" w:rsidRDefault="00E37D7B" w:rsidP="00206C74">
      <w:pPr>
        <w:ind w:left="10" w:right="58" w:hanging="10"/>
        <w:rPr>
          <w:rFonts w:asciiTheme="minorHAnsi" w:hAnsiTheme="minorHAnsi" w:cstheme="minorHAnsi"/>
          <w:sz w:val="16"/>
          <w:szCs w:val="16"/>
        </w:rPr>
      </w:pPr>
    </w:p>
    <w:p w14:paraId="2E3AA949" w14:textId="1B7D1E6D" w:rsidR="00291DDB" w:rsidRDefault="00291DDB" w:rsidP="00206C74">
      <w:pPr>
        <w:ind w:left="10" w:right="58" w:hanging="10"/>
        <w:rPr>
          <w:rFonts w:asciiTheme="minorHAnsi" w:hAnsiTheme="minorHAnsi" w:cstheme="minorHAnsi"/>
          <w:sz w:val="16"/>
          <w:szCs w:val="16"/>
        </w:rPr>
      </w:pPr>
    </w:p>
    <w:p w14:paraId="2A050B53" w14:textId="1E902CD2" w:rsidR="00291DDB" w:rsidRDefault="00291DDB" w:rsidP="00206C74">
      <w:pPr>
        <w:ind w:left="10" w:right="58" w:hanging="10"/>
        <w:rPr>
          <w:rFonts w:asciiTheme="minorHAnsi" w:hAnsiTheme="minorHAnsi" w:cstheme="minorHAnsi"/>
          <w:sz w:val="16"/>
          <w:szCs w:val="16"/>
        </w:rPr>
      </w:pPr>
    </w:p>
    <w:p w14:paraId="1C143A93" w14:textId="4F17DB6A" w:rsidR="00291DDB" w:rsidRDefault="00291DDB" w:rsidP="00206C74">
      <w:pPr>
        <w:ind w:left="10" w:right="58" w:hanging="10"/>
        <w:rPr>
          <w:rFonts w:asciiTheme="minorHAnsi" w:hAnsiTheme="minorHAnsi" w:cstheme="minorHAnsi"/>
          <w:sz w:val="16"/>
          <w:szCs w:val="16"/>
        </w:rPr>
      </w:pPr>
    </w:p>
    <w:p w14:paraId="61494C52" w14:textId="77777777" w:rsidR="00291DDB" w:rsidRDefault="00291DDB" w:rsidP="00206C74">
      <w:pPr>
        <w:ind w:left="10" w:right="58" w:hanging="10"/>
        <w:rPr>
          <w:rFonts w:asciiTheme="minorHAnsi" w:hAnsiTheme="minorHAnsi" w:cstheme="minorHAnsi"/>
          <w:sz w:val="16"/>
          <w:szCs w:val="16"/>
        </w:rPr>
      </w:pPr>
    </w:p>
    <w:p w14:paraId="1C4D8E02" w14:textId="77777777" w:rsidR="00206C74" w:rsidRPr="006B08FB" w:rsidRDefault="00206C74" w:rsidP="00206C74">
      <w:pPr>
        <w:tabs>
          <w:tab w:val="left" w:pos="5670"/>
        </w:tabs>
        <w:rPr>
          <w:rFonts w:ascii="Calibri" w:hAnsi="Calibri" w:cs="Calibri"/>
          <w:sz w:val="16"/>
          <w:szCs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C6539" w:rsidRPr="002E471B" w14:paraId="336CE154" w14:textId="77777777" w:rsidTr="00E37D7B">
        <w:tc>
          <w:tcPr>
            <w:tcW w:w="4536" w:type="dxa"/>
            <w:vAlign w:val="center"/>
          </w:tcPr>
          <w:p w14:paraId="7130E79D" w14:textId="77777777" w:rsidR="004C6539" w:rsidRPr="002E471B" w:rsidRDefault="004C6539" w:rsidP="00E37D7B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rFonts w:asciiTheme="minorHAnsi" w:hAnsiTheme="minorHAnsi" w:cstheme="minorHAnsi"/>
              </w:rPr>
            </w:pPr>
            <w:r w:rsidRPr="002E471B">
              <w:rPr>
                <w:rFonts w:asciiTheme="minorHAnsi" w:hAnsiTheme="minorHAnsi" w:cstheme="minorHAnsi"/>
              </w:rPr>
              <w:t>…………………………</w:t>
            </w:r>
            <w:r>
              <w:rPr>
                <w:rFonts w:asciiTheme="minorHAnsi" w:hAnsiTheme="minorHAnsi" w:cstheme="minorHAnsi"/>
              </w:rPr>
              <w:t>………</w:t>
            </w:r>
            <w:r w:rsidRPr="002E471B">
              <w:rPr>
                <w:rFonts w:asciiTheme="minorHAnsi" w:hAnsiTheme="minorHAnsi" w:cstheme="minorHAnsi"/>
              </w:rPr>
              <w:t>……………</w:t>
            </w:r>
          </w:p>
        </w:tc>
        <w:tc>
          <w:tcPr>
            <w:tcW w:w="4536" w:type="dxa"/>
            <w:vAlign w:val="center"/>
          </w:tcPr>
          <w:p w14:paraId="7C325ED4" w14:textId="77777777" w:rsidR="004C6539" w:rsidRPr="002E471B" w:rsidRDefault="004C6539" w:rsidP="00E37D7B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Theme="minorHAnsi" w:hAnsiTheme="minorHAnsi" w:cstheme="minorHAnsi"/>
              </w:rPr>
            </w:pPr>
            <w:r w:rsidRPr="002E471B">
              <w:rPr>
                <w:rFonts w:asciiTheme="minorHAnsi" w:hAnsiTheme="minorHAnsi" w:cstheme="minorHAnsi"/>
              </w:rPr>
              <w:t>………</w:t>
            </w:r>
            <w:r>
              <w:rPr>
                <w:rFonts w:asciiTheme="minorHAnsi" w:hAnsiTheme="minorHAnsi" w:cstheme="minorHAnsi"/>
              </w:rPr>
              <w:t>………</w:t>
            </w:r>
            <w:r w:rsidRPr="002E471B">
              <w:rPr>
                <w:rFonts w:asciiTheme="minorHAnsi" w:hAnsiTheme="minorHAnsi" w:cstheme="minorHAnsi"/>
              </w:rPr>
              <w:t>………………………………</w:t>
            </w:r>
          </w:p>
        </w:tc>
      </w:tr>
      <w:tr w:rsidR="004C6539" w:rsidRPr="002E471B" w14:paraId="2926A2F9" w14:textId="77777777" w:rsidTr="00E37D7B">
        <w:tc>
          <w:tcPr>
            <w:tcW w:w="4536" w:type="dxa"/>
            <w:vAlign w:val="center"/>
          </w:tcPr>
          <w:p w14:paraId="730D2629" w14:textId="7A612828" w:rsidR="004C6539" w:rsidRPr="002E471B" w:rsidRDefault="004C6539" w:rsidP="00E37D7B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</w:t>
            </w:r>
          </w:p>
        </w:tc>
        <w:tc>
          <w:tcPr>
            <w:tcW w:w="4536" w:type="dxa"/>
            <w:vAlign w:val="center"/>
          </w:tcPr>
          <w:p w14:paraId="5A7DDA25" w14:textId="5484814C" w:rsidR="004C6539" w:rsidRPr="002E471B" w:rsidRDefault="004C6539" w:rsidP="00E37D7B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4C6539" w:rsidRPr="002E471B" w14:paraId="5CF74FA3" w14:textId="77777777" w:rsidTr="00E37D7B">
        <w:tc>
          <w:tcPr>
            <w:tcW w:w="4536" w:type="dxa"/>
            <w:vAlign w:val="center"/>
          </w:tcPr>
          <w:p w14:paraId="4A46E2A7" w14:textId="77777777" w:rsidR="004C6539" w:rsidRPr="002E471B" w:rsidRDefault="004C6539" w:rsidP="00E37D7B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</w:t>
            </w:r>
            <w:r w:rsidRPr="002E471B">
              <w:rPr>
                <w:rFonts w:asciiTheme="minorHAnsi" w:hAnsiTheme="minorHAnsi" w:cstheme="minorHAnsi"/>
              </w:rPr>
              <w:t>za půjčitele</w:t>
            </w:r>
          </w:p>
        </w:tc>
        <w:tc>
          <w:tcPr>
            <w:tcW w:w="4536" w:type="dxa"/>
            <w:vAlign w:val="center"/>
          </w:tcPr>
          <w:p w14:paraId="1C72035A" w14:textId="77777777" w:rsidR="004C6539" w:rsidRPr="002E471B" w:rsidRDefault="004C6539" w:rsidP="00E37D7B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Theme="minorHAnsi" w:hAnsiTheme="minorHAnsi" w:cstheme="minorHAnsi"/>
              </w:rPr>
            </w:pPr>
            <w:r w:rsidRPr="002E471B">
              <w:rPr>
                <w:rFonts w:asciiTheme="minorHAnsi" w:hAnsiTheme="minorHAnsi" w:cstheme="minorHAnsi"/>
              </w:rPr>
              <w:t>za vypůjčitele</w:t>
            </w:r>
          </w:p>
        </w:tc>
      </w:tr>
      <w:tr w:rsidR="004C6539" w:rsidRPr="002E471B" w14:paraId="048F6660" w14:textId="77777777" w:rsidTr="00E37D7B">
        <w:tc>
          <w:tcPr>
            <w:tcW w:w="4536" w:type="dxa"/>
            <w:vAlign w:val="center"/>
          </w:tcPr>
          <w:p w14:paraId="16B7060C" w14:textId="77777777" w:rsidR="004C6539" w:rsidRPr="002E471B" w:rsidRDefault="004C6539" w:rsidP="00E37D7B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vAlign w:val="center"/>
          </w:tcPr>
          <w:p w14:paraId="066FA812" w14:textId="77777777" w:rsidR="004C6539" w:rsidRPr="002E471B" w:rsidRDefault="004C6539" w:rsidP="00E37D7B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E680146" w14:textId="77777777" w:rsidR="00EE7F44" w:rsidRPr="002E471B" w:rsidRDefault="00EE7F44" w:rsidP="00581644">
      <w:pPr>
        <w:pStyle w:val="Nadpis8"/>
        <w:tabs>
          <w:tab w:val="left" w:pos="5670"/>
        </w:tabs>
        <w:rPr>
          <w:rFonts w:asciiTheme="minorHAnsi" w:hAnsiTheme="minorHAnsi" w:cstheme="minorHAnsi"/>
        </w:rPr>
      </w:pPr>
    </w:p>
    <w:sectPr w:rsidR="00EE7F44" w:rsidRPr="002E471B" w:rsidSect="00E37D7B">
      <w:headerReference w:type="default" r:id="rId8"/>
      <w:footerReference w:type="default" r:id="rId9"/>
      <w:pgSz w:w="11906" w:h="16838"/>
      <w:pgMar w:top="1134" w:right="1134" w:bottom="1134" w:left="1134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1E9515" w14:textId="77777777" w:rsidR="00F77630" w:rsidRDefault="00F77630" w:rsidP="00FD5BE2">
      <w:r>
        <w:separator/>
      </w:r>
    </w:p>
  </w:endnote>
  <w:endnote w:type="continuationSeparator" w:id="0">
    <w:p w14:paraId="40A3D80E" w14:textId="77777777" w:rsidR="00F77630" w:rsidRDefault="00F77630" w:rsidP="00FD5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576674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14EE8592" w14:textId="5D253358" w:rsidR="00E37D7B" w:rsidRPr="00E37D7B" w:rsidRDefault="00E37D7B">
        <w:pPr>
          <w:pStyle w:val="Zpat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E37D7B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E37D7B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E37D7B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E37D7B">
          <w:rPr>
            <w:rFonts w:asciiTheme="minorHAnsi" w:hAnsiTheme="minorHAnsi" w:cstheme="minorHAnsi"/>
            <w:sz w:val="20"/>
            <w:szCs w:val="20"/>
          </w:rPr>
          <w:t>2</w:t>
        </w:r>
        <w:r w:rsidRPr="00E37D7B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287AA480" w14:textId="77777777" w:rsidR="00E37D7B" w:rsidRDefault="00E37D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533D9A" w14:textId="77777777" w:rsidR="00F77630" w:rsidRDefault="00F77630" w:rsidP="00FD5BE2">
      <w:r>
        <w:separator/>
      </w:r>
    </w:p>
  </w:footnote>
  <w:footnote w:type="continuationSeparator" w:id="0">
    <w:p w14:paraId="40FE0362" w14:textId="77777777" w:rsidR="00F77630" w:rsidRDefault="00F77630" w:rsidP="00FD5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5D6D3" w14:textId="650BE8CA" w:rsidR="00E37D7B" w:rsidRDefault="00E37D7B">
    <w:pPr>
      <w:pStyle w:val="Zhlav"/>
      <w:jc w:val="center"/>
    </w:pPr>
  </w:p>
  <w:p w14:paraId="1D65D188" w14:textId="77777777" w:rsidR="00E37D7B" w:rsidRDefault="00E37D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65DD3"/>
    <w:multiLevelType w:val="hybridMultilevel"/>
    <w:tmpl w:val="8544E8DA"/>
    <w:lvl w:ilvl="0" w:tplc="8A06A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A9DAB0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1D1962"/>
    <w:multiLevelType w:val="hybridMultilevel"/>
    <w:tmpl w:val="109A2E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E5204E"/>
    <w:multiLevelType w:val="hybridMultilevel"/>
    <w:tmpl w:val="F47AB598"/>
    <w:lvl w:ilvl="0" w:tplc="785A7A80">
      <w:start w:val="1"/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8694E17"/>
    <w:multiLevelType w:val="hybridMultilevel"/>
    <w:tmpl w:val="1FDCB148"/>
    <w:lvl w:ilvl="0" w:tplc="CF0C8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EA23A3"/>
    <w:multiLevelType w:val="hybridMultilevel"/>
    <w:tmpl w:val="47E460F2"/>
    <w:lvl w:ilvl="0" w:tplc="773816C8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A44E6F"/>
    <w:multiLevelType w:val="hybridMultilevel"/>
    <w:tmpl w:val="99F61A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A9DAB0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6604DD"/>
    <w:multiLevelType w:val="hybridMultilevel"/>
    <w:tmpl w:val="61546144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7A3D29"/>
    <w:multiLevelType w:val="hybridMultilevel"/>
    <w:tmpl w:val="1E2033EC"/>
    <w:lvl w:ilvl="0" w:tplc="A6CEBAF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57841"/>
    <w:multiLevelType w:val="hybridMultilevel"/>
    <w:tmpl w:val="583A029E"/>
    <w:lvl w:ilvl="0" w:tplc="CE6C9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0F31AE"/>
    <w:multiLevelType w:val="hybridMultilevel"/>
    <w:tmpl w:val="368A9404"/>
    <w:lvl w:ilvl="0" w:tplc="758C1C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1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245"/>
    <w:rsid w:val="00014CD8"/>
    <w:rsid w:val="00025D7D"/>
    <w:rsid w:val="00032186"/>
    <w:rsid w:val="00047B0E"/>
    <w:rsid w:val="00051CC6"/>
    <w:rsid w:val="001525DD"/>
    <w:rsid w:val="00162E7D"/>
    <w:rsid w:val="00163BE9"/>
    <w:rsid w:val="00180332"/>
    <w:rsid w:val="001A0951"/>
    <w:rsid w:val="001A240D"/>
    <w:rsid w:val="001A41ED"/>
    <w:rsid w:val="001F1F0D"/>
    <w:rsid w:val="00206C74"/>
    <w:rsid w:val="00233D17"/>
    <w:rsid w:val="00267079"/>
    <w:rsid w:val="0026734B"/>
    <w:rsid w:val="00291DDB"/>
    <w:rsid w:val="00292ABA"/>
    <w:rsid w:val="002A0696"/>
    <w:rsid w:val="002A6537"/>
    <w:rsid w:val="002C4070"/>
    <w:rsid w:val="002E471B"/>
    <w:rsid w:val="002F6CEA"/>
    <w:rsid w:val="003321A4"/>
    <w:rsid w:val="00381C0E"/>
    <w:rsid w:val="00387245"/>
    <w:rsid w:val="00395E2F"/>
    <w:rsid w:val="003976B1"/>
    <w:rsid w:val="003D3530"/>
    <w:rsid w:val="00412EC4"/>
    <w:rsid w:val="004212AC"/>
    <w:rsid w:val="00481D86"/>
    <w:rsid w:val="004B7EE1"/>
    <w:rsid w:val="004C6539"/>
    <w:rsid w:val="00581644"/>
    <w:rsid w:val="005C7D4A"/>
    <w:rsid w:val="005F7C65"/>
    <w:rsid w:val="00631CB0"/>
    <w:rsid w:val="00635D98"/>
    <w:rsid w:val="00636F9D"/>
    <w:rsid w:val="006D6671"/>
    <w:rsid w:val="007224E5"/>
    <w:rsid w:val="007736E9"/>
    <w:rsid w:val="00784493"/>
    <w:rsid w:val="007A0C44"/>
    <w:rsid w:val="00803B2D"/>
    <w:rsid w:val="00832F76"/>
    <w:rsid w:val="00882194"/>
    <w:rsid w:val="008B79AC"/>
    <w:rsid w:val="00935E3B"/>
    <w:rsid w:val="00961299"/>
    <w:rsid w:val="0098186A"/>
    <w:rsid w:val="00987360"/>
    <w:rsid w:val="009A43B9"/>
    <w:rsid w:val="00A07D98"/>
    <w:rsid w:val="00A145A0"/>
    <w:rsid w:val="00A22EE8"/>
    <w:rsid w:val="00A423FC"/>
    <w:rsid w:val="00A55622"/>
    <w:rsid w:val="00AF6FB6"/>
    <w:rsid w:val="00B3445B"/>
    <w:rsid w:val="00B455EC"/>
    <w:rsid w:val="00BF2D7E"/>
    <w:rsid w:val="00BF41F2"/>
    <w:rsid w:val="00BF4267"/>
    <w:rsid w:val="00C11FB4"/>
    <w:rsid w:val="00CB7EA9"/>
    <w:rsid w:val="00CC3E52"/>
    <w:rsid w:val="00D15797"/>
    <w:rsid w:val="00D61AF6"/>
    <w:rsid w:val="00D93494"/>
    <w:rsid w:val="00E163DB"/>
    <w:rsid w:val="00E22213"/>
    <w:rsid w:val="00E37D7B"/>
    <w:rsid w:val="00E433E9"/>
    <w:rsid w:val="00E67969"/>
    <w:rsid w:val="00EE7F44"/>
    <w:rsid w:val="00F43512"/>
    <w:rsid w:val="00F77630"/>
    <w:rsid w:val="00F9396C"/>
    <w:rsid w:val="00FC7EC1"/>
    <w:rsid w:val="00FD5BE2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08E307E"/>
  <w15:docId w15:val="{E646B597-3E35-43CB-8E64-3443C9238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35D9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06C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qFormat/>
    <w:rsid w:val="00635D98"/>
    <w:pPr>
      <w:keepNext/>
      <w:outlineLvl w:val="2"/>
    </w:pPr>
    <w:rPr>
      <w:rFonts w:ascii="Arial" w:hAnsi="Arial" w:cs="Arial"/>
      <w:b/>
      <w:b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206C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Char">
    <w:name w:val="Char Char"/>
    <w:basedOn w:val="Normln"/>
    <w:rsid w:val="00635D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Odkaznakoment">
    <w:name w:val="annotation reference"/>
    <w:semiHidden/>
    <w:rsid w:val="00635D98"/>
    <w:rPr>
      <w:sz w:val="16"/>
      <w:szCs w:val="16"/>
    </w:rPr>
  </w:style>
  <w:style w:type="paragraph" w:styleId="Textkomente">
    <w:name w:val="annotation text"/>
    <w:basedOn w:val="Normln"/>
    <w:semiHidden/>
    <w:rsid w:val="00635D98"/>
    <w:rPr>
      <w:sz w:val="20"/>
      <w:szCs w:val="20"/>
    </w:rPr>
  </w:style>
  <w:style w:type="paragraph" w:styleId="Nzev">
    <w:name w:val="Title"/>
    <w:basedOn w:val="Normln"/>
    <w:qFormat/>
    <w:rsid w:val="00635D98"/>
    <w:pPr>
      <w:jc w:val="center"/>
    </w:pPr>
    <w:rPr>
      <w:rFonts w:ascii="Tahoma" w:hAnsi="Tahoma" w:cs="Tahoma"/>
      <w:b/>
      <w:bCs/>
    </w:rPr>
  </w:style>
  <w:style w:type="paragraph" w:customStyle="1" w:styleId="Styl1">
    <w:name w:val="Styl1"/>
    <w:basedOn w:val="Normln"/>
    <w:rsid w:val="00635D98"/>
    <w:pPr>
      <w:numPr>
        <w:numId w:val="1"/>
      </w:numPr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635D98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A423FC"/>
    <w:rPr>
      <w:b/>
      <w:bCs/>
    </w:rPr>
  </w:style>
  <w:style w:type="character" w:styleId="Zdraznn">
    <w:name w:val="Emphasis"/>
    <w:basedOn w:val="Standardnpsmoodstavce"/>
    <w:uiPriority w:val="20"/>
    <w:qFormat/>
    <w:rsid w:val="00A423FC"/>
    <w:rPr>
      <w:i/>
      <w:iCs/>
    </w:rPr>
  </w:style>
  <w:style w:type="paragraph" w:styleId="Odstavecseseznamem">
    <w:name w:val="List Paragraph"/>
    <w:basedOn w:val="Normln"/>
    <w:uiPriority w:val="34"/>
    <w:qFormat/>
    <w:rsid w:val="00A145A0"/>
    <w:pPr>
      <w:ind w:left="720"/>
      <w:contextualSpacing/>
    </w:pPr>
  </w:style>
  <w:style w:type="table" w:styleId="Mkatabulky">
    <w:name w:val="Table Grid"/>
    <w:basedOn w:val="Normlntabulka"/>
    <w:uiPriority w:val="59"/>
    <w:rsid w:val="00987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206C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8Char">
    <w:name w:val="Nadpis 8 Char"/>
    <w:basedOn w:val="Standardnpsmoodstavce"/>
    <w:link w:val="Nadpis8"/>
    <w:uiPriority w:val="9"/>
    <w:rsid w:val="00206C7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Zkladntextodsazen">
    <w:name w:val="Body Text Indent"/>
    <w:basedOn w:val="Normln"/>
    <w:link w:val="ZkladntextodsazenChar"/>
    <w:rsid w:val="00206C74"/>
    <w:pPr>
      <w:ind w:left="360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206C74"/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FD5B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5BE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D5BE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5B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932~1.PAR\AppData\Local\Temp\smlouva-o-vypujcce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71CC4-F391-43BC-B7AA-FFC587FD2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smlouva-o-vypujcce.dotx</Template>
  <TotalTime>19</TotalTime>
  <Pages>5</Pages>
  <Words>534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</vt:lpstr>
    </vt:vector>
  </TitlesOfParts>
  <Company>Microsoft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creator>Renáta Partilová</dc:creator>
  <cp:lastModifiedBy>Renáta Partilová</cp:lastModifiedBy>
  <cp:revision>5</cp:revision>
  <cp:lastPrinted>2021-07-01T11:25:00Z</cp:lastPrinted>
  <dcterms:created xsi:type="dcterms:W3CDTF">2023-08-17T13:38:00Z</dcterms:created>
  <dcterms:modified xsi:type="dcterms:W3CDTF">2023-08-22T10:32:00Z</dcterms:modified>
</cp:coreProperties>
</file>