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37F4B6E4" w14:textId="67A20109" w:rsidR="00290BDC" w:rsidRPr="00626A66" w:rsidRDefault="00290BDC" w:rsidP="00290BDC">
      <w:pPr>
        <w:spacing w:after="0"/>
        <w:rPr>
          <w:b/>
        </w:rPr>
      </w:pPr>
      <w:r w:rsidRPr="00380817">
        <w:rPr>
          <w:b/>
        </w:rPr>
        <w:t xml:space="preserve">Předmět dodávky: </w:t>
      </w:r>
      <w:r w:rsidR="00626A66">
        <w:rPr>
          <w:b/>
        </w:rPr>
        <w:t>rekonstrukce elektroinstalace</w:t>
      </w:r>
      <w:r w:rsidR="00626A66">
        <w:rPr>
          <w:b/>
        </w:rPr>
        <w:tab/>
      </w:r>
      <w:r w:rsidR="00380817">
        <w:t xml:space="preserve">Vyřizuje: </w:t>
      </w:r>
      <w:r w:rsidR="00380817">
        <w:tab/>
        <w:t>Mgr. Zuzana Šemberová</w:t>
      </w:r>
    </w:p>
    <w:p w14:paraId="45FE44F1" w14:textId="2760F10D" w:rsidR="00380817" w:rsidRDefault="00380817" w:rsidP="00290B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A66">
        <w:tab/>
      </w:r>
      <w:r w:rsidR="00626A66">
        <w:tab/>
      </w:r>
      <w:r>
        <w:t>Tel. 778 702 536</w:t>
      </w:r>
    </w:p>
    <w:p w14:paraId="42191B8D" w14:textId="77777777" w:rsidR="00290BDC" w:rsidRDefault="00290BDC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13859FAF" w14:textId="5A90F5B0" w:rsidR="00290BDC" w:rsidRDefault="001F5603" w:rsidP="00290BDC">
            <w:r>
              <w:t>Jan Švarc – elektro</w:t>
            </w:r>
          </w:p>
          <w:p w14:paraId="135CE89B" w14:textId="77777777" w:rsidR="001F5603" w:rsidRDefault="001F5603" w:rsidP="00290BDC">
            <w:r>
              <w:t>Tehovská 76/2292</w:t>
            </w:r>
          </w:p>
          <w:p w14:paraId="07B5F5A9" w14:textId="77777777" w:rsidR="001F5603" w:rsidRDefault="001F5603" w:rsidP="00290BDC">
            <w:r>
              <w:t>100 00 Praha 10</w:t>
            </w:r>
          </w:p>
          <w:p w14:paraId="4B086E8A" w14:textId="77777777" w:rsidR="001F5603" w:rsidRDefault="001F5603" w:rsidP="00290BDC"/>
          <w:p w14:paraId="1B34B609" w14:textId="6B864D60" w:rsidR="001F5603" w:rsidRDefault="001F5603" w:rsidP="00290BDC">
            <w:r>
              <w:t>IČO: 61002879</w:t>
            </w:r>
          </w:p>
          <w:p w14:paraId="5B59FD10" w14:textId="0B6CE47D" w:rsidR="001F5603" w:rsidRDefault="001F5603" w:rsidP="00290BDC">
            <w:r>
              <w:t>DIČ: CZ7406270487</w:t>
            </w:r>
          </w:p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7777777" w:rsidR="00290BDC" w:rsidRDefault="00290BDC" w:rsidP="00290BDC">
      <w:pPr>
        <w:spacing w:after="0"/>
      </w:pPr>
    </w:p>
    <w:p w14:paraId="7BED541C" w14:textId="77777777" w:rsidR="00290BDC" w:rsidRDefault="00290BDC" w:rsidP="00290BDC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2D24"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t>Objednávka akceptována (označte X</w:t>
      </w:r>
      <w:proofErr w:type="gramStart"/>
      <w:r>
        <w:t xml:space="preserve">):   </w:t>
      </w:r>
      <w:proofErr w:type="gramEnd"/>
      <w: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68"/>
      </w:tblGrid>
      <w:tr w:rsidR="00290BDC" w14:paraId="271EF85A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1EC452B1" w14:textId="77777777" w:rsidR="00290BDC" w:rsidRDefault="00290BDC" w:rsidP="00BD2B36">
            <w:pPr>
              <w:jc w:val="center"/>
            </w:pPr>
            <w:r>
              <w:t>Předmět dodávky</w:t>
            </w:r>
          </w:p>
        </w:tc>
        <w:tc>
          <w:tcPr>
            <w:tcW w:w="1560" w:type="dxa"/>
            <w:vAlign w:val="center"/>
          </w:tcPr>
          <w:p w14:paraId="6CA51B9A" w14:textId="3E8C04CB" w:rsidR="00290BDC" w:rsidRDefault="00290BDC" w:rsidP="00BD2B36">
            <w:pPr>
              <w:jc w:val="center"/>
            </w:pPr>
            <w:r>
              <w:t>Počet kusů cena</w:t>
            </w:r>
          </w:p>
        </w:tc>
        <w:tc>
          <w:tcPr>
            <w:tcW w:w="1268" w:type="dxa"/>
            <w:vAlign w:val="center"/>
          </w:tcPr>
          <w:p w14:paraId="1520D1D8" w14:textId="77777777" w:rsidR="00290BDC" w:rsidRDefault="00290BDC" w:rsidP="00BD2B36">
            <w:pPr>
              <w:jc w:val="center"/>
            </w:pPr>
            <w:r>
              <w:t>Cena s DPH</w:t>
            </w:r>
          </w:p>
        </w:tc>
      </w:tr>
      <w:tr w:rsidR="00290BDC" w14:paraId="492BC7C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A2A66F7" w14:textId="268F0C07" w:rsidR="00290BDC" w:rsidRPr="00290BDC" w:rsidRDefault="00626A66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elektroinstalace v</w:t>
            </w:r>
            <w:r w:rsidR="00C82598">
              <w:rPr>
                <w:sz w:val="20"/>
                <w:szCs w:val="20"/>
              </w:rPr>
              <w:t>e 3</w:t>
            </w:r>
            <w:r>
              <w:rPr>
                <w:sz w:val="20"/>
                <w:szCs w:val="20"/>
              </w:rPr>
              <w:t xml:space="preserve"> učebnách</w:t>
            </w:r>
          </w:p>
        </w:tc>
        <w:tc>
          <w:tcPr>
            <w:tcW w:w="1560" w:type="dxa"/>
            <w:vAlign w:val="center"/>
          </w:tcPr>
          <w:p w14:paraId="77BCFC80" w14:textId="131DB7AB" w:rsidR="00290BDC" w:rsidRPr="00290BDC" w:rsidRDefault="00626A66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 w14:paraId="282FB47C" w14:textId="63444647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</w:p>
        </w:tc>
      </w:tr>
      <w:tr w:rsidR="00290BDC" w14:paraId="3FD84C69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2F9CB347" w14:textId="5595CC4E" w:rsidR="00290BDC" w:rsidRPr="00290BDC" w:rsidRDefault="00626A66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Vybudování nové elektroinstalace ve 3 počítačových učebnách</w:t>
            </w:r>
          </w:p>
        </w:tc>
        <w:tc>
          <w:tcPr>
            <w:tcW w:w="1560" w:type="dxa"/>
            <w:vAlign w:val="center"/>
          </w:tcPr>
          <w:p w14:paraId="2996804A" w14:textId="761BCE5E" w:rsidR="00290BDC" w:rsidRPr="00290BDC" w:rsidRDefault="00626A66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 w14:paraId="0DC45407" w14:textId="476ECBE5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</w:p>
        </w:tc>
      </w:tr>
      <w:tr w:rsidR="00626A66" w14:paraId="5AE5D839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29FDD39E" w14:textId="667434E2" w:rsidR="00626A66" w:rsidRDefault="00626A66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Revize nové elektroinstalace</w:t>
            </w:r>
          </w:p>
        </w:tc>
        <w:tc>
          <w:tcPr>
            <w:tcW w:w="1560" w:type="dxa"/>
            <w:vAlign w:val="center"/>
          </w:tcPr>
          <w:p w14:paraId="09AC1285" w14:textId="23C8F5A5" w:rsidR="00626A66" w:rsidRPr="00290BDC" w:rsidRDefault="00626A66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vAlign w:val="center"/>
          </w:tcPr>
          <w:p w14:paraId="294F1BAF" w14:textId="77777777" w:rsidR="00626A66" w:rsidRPr="00290BDC" w:rsidRDefault="00626A66" w:rsidP="00BD2B36">
            <w:pPr>
              <w:jc w:val="right"/>
              <w:rPr>
                <w:sz w:val="20"/>
                <w:szCs w:val="20"/>
              </w:rPr>
            </w:pPr>
          </w:p>
        </w:tc>
      </w:tr>
      <w:tr w:rsidR="00290BDC" w14:paraId="24C0131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7F83700" w14:textId="0605D09D" w:rsidR="00290BDC" w:rsidRPr="00290BDC" w:rsidRDefault="00626A66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Odhadovaná cena celkem</w:t>
            </w:r>
          </w:p>
        </w:tc>
        <w:tc>
          <w:tcPr>
            <w:tcW w:w="1560" w:type="dxa"/>
            <w:vAlign w:val="center"/>
          </w:tcPr>
          <w:p w14:paraId="3862F98E" w14:textId="721EEB0B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80C8E68" w14:textId="5130BC77" w:rsidR="00290BDC" w:rsidRPr="00290BDC" w:rsidRDefault="00626A66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6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0 000 Kč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0781598C" w14:textId="6335C8C3" w:rsidR="00290BDC" w:rsidRDefault="00626A66" w:rsidP="00290BDC">
      <w:pPr>
        <w:spacing w:after="0"/>
      </w:pPr>
      <w:r>
        <w:t>Rekonstrukce proběhne</w:t>
      </w:r>
      <w:r w:rsidR="00380817">
        <w:t xml:space="preserve"> na adres</w:t>
      </w:r>
      <w:r>
        <w:t>e</w:t>
      </w:r>
      <w:r w:rsidR="00380817">
        <w:t xml:space="preserve"> odběratele v termínu od </w:t>
      </w:r>
      <w:r>
        <w:t>1</w:t>
      </w:r>
      <w:r w:rsidR="00380817">
        <w:t xml:space="preserve">. </w:t>
      </w:r>
      <w:r>
        <w:t xml:space="preserve">7. </w:t>
      </w:r>
      <w:r w:rsidR="00380817">
        <w:t xml:space="preserve">do </w:t>
      </w:r>
      <w:r>
        <w:t>31</w:t>
      </w:r>
      <w:r w:rsidR="00380817">
        <w:t>.8.202</w:t>
      </w:r>
      <w:r>
        <w:t>3</w:t>
      </w: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Default="00290BDC" w:rsidP="00730DA9">
            <w:r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6322E9AD" w:rsidR="00380817" w:rsidRDefault="00626A66" w:rsidP="00380817">
            <w:r>
              <w:t>15. 6. 2023</w:t>
            </w:r>
            <w:r w:rsidR="00380817">
              <w:t xml:space="preserve">                        Zuzana Šemberová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F5603"/>
    <w:rsid w:val="001F63F0"/>
    <w:rsid w:val="0021705C"/>
    <w:rsid w:val="00290BDC"/>
    <w:rsid w:val="002F1E46"/>
    <w:rsid w:val="00326543"/>
    <w:rsid w:val="00350D17"/>
    <w:rsid w:val="00380817"/>
    <w:rsid w:val="004B2824"/>
    <w:rsid w:val="004E1470"/>
    <w:rsid w:val="00573FBF"/>
    <w:rsid w:val="00594D23"/>
    <w:rsid w:val="00607F62"/>
    <w:rsid w:val="00626A66"/>
    <w:rsid w:val="006368D8"/>
    <w:rsid w:val="00657C78"/>
    <w:rsid w:val="0067068C"/>
    <w:rsid w:val="00692AD5"/>
    <w:rsid w:val="006A07FD"/>
    <w:rsid w:val="006E58E8"/>
    <w:rsid w:val="00717D4D"/>
    <w:rsid w:val="00730DA9"/>
    <w:rsid w:val="00777A32"/>
    <w:rsid w:val="007D15FF"/>
    <w:rsid w:val="00850A7B"/>
    <w:rsid w:val="00871F05"/>
    <w:rsid w:val="008810A1"/>
    <w:rsid w:val="00912881"/>
    <w:rsid w:val="009C0C5F"/>
    <w:rsid w:val="009E4B45"/>
    <w:rsid w:val="00A322C2"/>
    <w:rsid w:val="00A6488D"/>
    <w:rsid w:val="00AD6B1C"/>
    <w:rsid w:val="00B46C63"/>
    <w:rsid w:val="00B6485E"/>
    <w:rsid w:val="00B93222"/>
    <w:rsid w:val="00BD47CC"/>
    <w:rsid w:val="00BF46DF"/>
    <w:rsid w:val="00C01F0D"/>
    <w:rsid w:val="00C3106C"/>
    <w:rsid w:val="00C820D3"/>
    <w:rsid w:val="00C82598"/>
    <w:rsid w:val="00CD3C72"/>
    <w:rsid w:val="00CF1601"/>
    <w:rsid w:val="00D10AF9"/>
    <w:rsid w:val="00D4607D"/>
    <w:rsid w:val="00DC4B4D"/>
    <w:rsid w:val="00DD25BF"/>
    <w:rsid w:val="00E95C18"/>
    <w:rsid w:val="00F00709"/>
    <w:rsid w:val="00F41995"/>
    <w:rsid w:val="00F53B84"/>
    <w:rsid w:val="00F7642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2" ma:contentTypeDescription="Vytvoří nový dokument" ma:contentTypeScope="" ma:versionID="20e8ce1eece058f7466f2a15e2313320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5c15357ba11ca88b963b3aba36d7e227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C7CB-CD49-490D-BA0B-BAF1A9DEBBDE}">
  <ds:schemaRefs>
    <ds:schemaRef ds:uri="http://www.w3.org/XML/1998/namespace"/>
    <ds:schemaRef ds:uri="http://schemas.microsoft.com/office/2006/documentManagement/types"/>
    <ds:schemaRef ds:uri="c4413dd5-71db-43d4-99ac-84a12db6c805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eb01b34-b293-4f7c-abd7-6f477e39b7da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8E8B40-95FB-4B32-B87A-97ED4C37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0</TotalTime>
  <Pages>1</Pages>
  <Words>172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Jana Klímová</cp:lastModifiedBy>
  <cp:revision>2</cp:revision>
  <cp:lastPrinted>2021-09-07T07:11:00Z</cp:lastPrinted>
  <dcterms:created xsi:type="dcterms:W3CDTF">2023-08-18T09:40:00Z</dcterms:created>
  <dcterms:modified xsi:type="dcterms:W3CDTF">2023-08-18T09:40:00Z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