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7943F6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Výdej zásilek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Obyčejných psaní, výdej Obyčejných zásilek ze zahraničí, výdej Obyčejných slepeckých zásilek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Obyčejných ze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Výdej Doporučených psaní, výdej Doporučených zásilek ze zahraničí, výdej Doporučených balíčků, výdej Doporučených slepeckých zásilek vnitrostátních a ze zahraničí, výdej Cenných psaní vnitrostátních a ze zahraničí, výdej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– Doporučených ze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Výdej Obyčejných balíků vnitrostátních a ze zahraničí, výdej Cenných balíků vnitrostátních a ze zahraničí, výdej Balíků Do ruky, výdej Balíků Na poštu a výdej zásilek EMS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95" w:rsidRPr="00CB59CD" w:rsidRDefault="008C6B95" w:rsidP="0085030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C6B95">
              <w:rPr>
                <w:rFonts w:asciiTheme="minorHAnsi" w:hAnsiTheme="minorHAnsi"/>
                <w:sz w:val="20"/>
                <w:szCs w:val="20"/>
              </w:rPr>
              <w:t>Výplata dávek důchodů prostřednictvím uložených a odnosných Výplatních dokladů – Důchody.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850308">
            <w:pPr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stvrzených dodejek a vybrané finanční hotovosti od příjemců poštovních zásilek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Podací služba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Obyčejných psaní, příjem Obyčejných zásilek do zahraničí, příjem Obyčejných slepeckých zásilek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Obyčejných do zahraničí (obyčejné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Obyčejných balíků, příjem Standardních balíků, příjem Cenných balíků vnitrostátních a do zahraničí,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CB59CD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A, C, Z/A, Z/C a platebních dokladů SIPO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Převzetí</w:t>
            </w:r>
            <w:r w:rsidRPr="00CB59CD" w:rsidDel="00BD35E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59CD">
              <w:rPr>
                <w:rFonts w:asciiTheme="minorHAnsi" w:hAnsiTheme="minorHAnsi"/>
                <w:sz w:val="20"/>
                <w:szCs w:val="20"/>
              </w:rPr>
              <w:t>vybrané finanční hotovosti od odesilatelů poštovních zásilek a odesilatelů poštovních poukázek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CB59CD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D" w:rsidRPr="00CB59CD" w:rsidRDefault="00CB59CD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Příjem Doporučených psaní, příjem Doporučených zásilek do zahraničí, příjem Doporučených balíčků, příjem Doporučených slepeckých zásilek vnitrostátních a do zahraničí, příjem Cenných psaní vnitrostátních a do zahraničí, příjem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Tiskovinových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 xml:space="preserve"> pytlů - Doporučených do zahraničí (zapsané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9CD" w:rsidRPr="00CB59CD" w:rsidRDefault="00CB59CD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7943F6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Poštovních poukázek B a D, výplata hotovostí zasílaných prostřednictvím Poštovních poukázek B, C, D a vrácených Poštovních poukázek A, Z/A, Z/C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Příjem zásilek EMS vnitrostátních a do zahraničí, příjem Balíků Do ruky, příjem Balíků Na poštu (balíkové zásilky)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C6B9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Default="008C6B95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  <w:p w:rsidR="00FF1A5F" w:rsidRDefault="00FF1A5F" w:rsidP="000C4A58">
            <w:pPr>
              <w:tabs>
                <w:tab w:val="left" w:pos="709"/>
              </w:tabs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C6B95" w:rsidRPr="00CB59CD" w:rsidRDefault="008C6B9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2B3345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Poštovní spořitelna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Vklad v hotovosti na účet prostřednictvím platební karty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Příkaz k úhradě z 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Výběr hotovosti z účtu</w:t>
            </w:r>
            <w:r w:rsidR="007943F6">
              <w:rPr>
                <w:rFonts w:asciiTheme="minorHAnsi" w:hAnsiTheme="minorHAnsi"/>
                <w:sz w:val="20"/>
                <w:szCs w:val="20"/>
              </w:rPr>
              <w:t xml:space="preserve"> prostřednictvím platební karty.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Bezhotovostní platba </w:t>
            </w:r>
            <w:proofErr w:type="spellStart"/>
            <w:r w:rsidRPr="00CB59CD">
              <w:rPr>
                <w:rFonts w:asciiTheme="minorHAnsi" w:hAnsiTheme="minorHAnsi"/>
                <w:sz w:val="20"/>
                <w:szCs w:val="20"/>
              </w:rPr>
              <w:t>Maxkartou</w:t>
            </w:r>
            <w:proofErr w:type="spellEnd"/>
            <w:r w:rsidRPr="00CB59CD">
              <w:rPr>
                <w:rFonts w:asciiTheme="minorHAnsi" w:hAnsiTheme="minorHAnsi"/>
                <w:sz w:val="20"/>
                <w:szCs w:val="20"/>
              </w:rPr>
              <w:t>/platební kartou za služby a zboží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7943F6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Příjem Složenky.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Vplacení dobírkové Složenky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Bezhotovostní úhrada Složenky a Poštovní poukázky A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3345" w:rsidRPr="00CB59CD" w:rsidRDefault="002B3345" w:rsidP="002B33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Výplata Výplatní poukázky ČSOB-ČP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B3345" w:rsidRPr="00CB59CD" w:rsidRDefault="002B3345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Tipování produktů</w:t>
            </w:r>
            <w:r w:rsidR="007943F6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2268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2268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822687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822687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C948A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C63F9" w:rsidRDefault="008C63F9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C948A2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E01A93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bookmarkStart w:id="3" w:name="_GoBack"/>
          <w:p w:rsidR="00850308" w:rsidRPr="00CB59CD" w:rsidRDefault="00FD76B8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D036FC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82268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FD76B8">
              <w:rPr>
                <w:rFonts w:asciiTheme="minorHAnsi" w:hAnsiTheme="minorHAnsi"/>
                <w:b/>
              </w:rPr>
            </w:r>
            <w:r w:rsidR="00FD76B8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100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249 Hromad.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B/CPS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101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dopor.zásilka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bezdokladová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254 MZ - dop. slep.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zásilka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104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256 MZ - dop. tisk.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pytel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108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264 MZ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-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110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269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Hr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výdej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list.zás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114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116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dobírk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117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289 Výdej B/CPS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mezinár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118 Dobírková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119 Příjem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stand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292 Hromadné pod.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pro ÚP</w:t>
            </w:r>
            <w:proofErr w:type="gram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293 Hr.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podání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ÚP standard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501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204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slepecká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502 Vrácené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Z/C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503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209 Výdej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list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zásilky</w:t>
            </w:r>
            <w:proofErr w:type="spellEnd"/>
            <w:proofErr w:type="gram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504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Druh.Pk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ČSOB-ČP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510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B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514 Vrácená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A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225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Odpověd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517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231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Doporuč.zás.STANDARD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518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dob.Pk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C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232 Cenný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do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519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233 Cenný </w:t>
            </w:r>
            <w:proofErr w:type="spellStart"/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</w:t>
            </w:r>
            <w:proofErr w:type="spellEnd"/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Bezhotovost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-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Výdej B/CPS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955 Šeková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Pk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ČSOB-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bezh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E815A5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511 Výplata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šek.Pk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Výpl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. z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676 Trvalý příkaz k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679 Hrom. </w:t>
            </w:r>
            <w:proofErr w:type="gram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příkaz</w:t>
            </w:r>
            <w:proofErr w:type="gram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úhr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741 Ověření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nadl.výb</w:t>
            </w:r>
            <w:proofErr w:type="spellEnd"/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58 Úroková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poukazka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82 Vklad na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vkl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744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Expr.příkaz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k úhradě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83 Sazby a </w:t>
            </w:r>
            <w:proofErr w:type="spellStart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poplat</w:t>
            </w:r>
            <w:proofErr w:type="spellEnd"/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E815A5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5A5" w:rsidRPr="00E815A5" w:rsidRDefault="00E815A5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E42DC9" w:rsidRDefault="00E42DC9" w:rsidP="00E42DC9">
      <w:pPr>
        <w:spacing w:before="240"/>
        <w:rPr>
          <w:b/>
          <w:szCs w:val="20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</w:p>
    <w:p w:rsidR="00F61B3E" w:rsidRPr="00CA3D79" w:rsidRDefault="00F61B3E" w:rsidP="00E42DC9">
      <w:pPr>
        <w:rPr>
          <w:rFonts w:ascii="Tahoma" w:hAnsi="Tahoma" w:cs="Tahoma"/>
          <w:sz w:val="16"/>
          <w:szCs w:val="16"/>
        </w:rPr>
      </w:pP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17" w:rsidRDefault="00DC0D17" w:rsidP="00E26E3A">
      <w:pPr>
        <w:spacing w:line="240" w:lineRule="auto"/>
      </w:pPr>
      <w:r>
        <w:separator/>
      </w:r>
    </w:p>
  </w:endnote>
  <w:endnote w:type="continuationSeparator" w:id="0">
    <w:p w:rsidR="00DC0D17" w:rsidRDefault="00DC0D1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FD76B8">
      <w:rPr>
        <w:noProof/>
      </w:rPr>
      <w:t>3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FD76B8">
        <w:rPr>
          <w:noProof/>
        </w:rPr>
        <w:t>4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17" w:rsidRDefault="00DC0D17" w:rsidP="00E26E3A">
      <w:pPr>
        <w:spacing w:line="240" w:lineRule="auto"/>
      </w:pPr>
      <w:r>
        <w:separator/>
      </w:r>
    </w:p>
  </w:footnote>
  <w:footnote w:type="continuationSeparator" w:id="0">
    <w:p w:rsidR="00DC0D17" w:rsidRDefault="00DC0D1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74A51D2" wp14:editId="7931CCB0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06867ACC" wp14:editId="70218526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50FE06FA" wp14:editId="3C5E8E8B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proofErr w:type="gramStart"/>
    <w:r w:rsidR="003B043D">
      <w:rPr>
        <w:color w:val="0070C0"/>
        <w:lang w:val="cs-CZ"/>
      </w:rPr>
      <w:t>2</w:t>
    </w:r>
    <w:r w:rsidR="00822687">
      <w:rPr>
        <w:color w:val="0070C0"/>
        <w:lang w:val="cs-CZ"/>
      </w:rPr>
      <w:t xml:space="preserve">                                                                                partner</w:t>
    </w:r>
    <w:proofErr w:type="gramEnd"/>
    <w:r w:rsidR="00822687">
      <w:rPr>
        <w:color w:val="0070C0"/>
        <w:lang w:val="cs-CZ"/>
      </w:rPr>
      <w:t xml:space="preserve"> – </w:t>
    </w:r>
    <w:r w:rsidR="00C948A2">
      <w:rPr>
        <w:color w:val="0070C0"/>
        <w:lang w:val="cs-CZ"/>
      </w:rPr>
      <w:t xml:space="preserve">Bohuslavice </w:t>
    </w:r>
  </w:p>
  <w:p w:rsidR="001F741B" w:rsidRPr="00C948A2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C948A2">
      <w:rPr>
        <w:rFonts w:cs="Arial"/>
        <w:b/>
        <w:color w:val="0070C0"/>
        <w:sz w:val="20"/>
        <w:szCs w:val="20"/>
        <w:lang w:val="cs-CZ"/>
      </w:rPr>
      <w:t xml:space="preserve"> (P_15)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1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536D2"/>
    <w:multiLevelType w:val="multilevel"/>
    <w:tmpl w:val="1B46A2CC"/>
    <w:numStyleLink w:val="NumHeading"/>
  </w:abstractNum>
  <w:num w:numId="1">
    <w:abstractNumId w:val="24"/>
  </w:num>
  <w:num w:numId="2">
    <w:abstractNumId w:val="13"/>
  </w:num>
  <w:num w:numId="3">
    <w:abstractNumId w:val="25"/>
  </w:num>
  <w:num w:numId="4">
    <w:abstractNumId w:val="19"/>
  </w:num>
  <w:num w:numId="5">
    <w:abstractNumId w:val="32"/>
  </w:num>
  <w:num w:numId="6">
    <w:abstractNumId w:val="33"/>
  </w:num>
  <w:num w:numId="7">
    <w:abstractNumId w:val="20"/>
  </w:num>
  <w:num w:numId="8">
    <w:abstractNumId w:val="2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2"/>
  </w:num>
  <w:num w:numId="21">
    <w:abstractNumId w:val="14"/>
  </w:num>
  <w:num w:numId="22">
    <w:abstractNumId w:val="36"/>
  </w:num>
  <w:num w:numId="23">
    <w:abstractNumId w:val="21"/>
  </w:num>
  <w:num w:numId="24">
    <w:abstractNumId w:val="11"/>
  </w:num>
  <w:num w:numId="25">
    <w:abstractNumId w:val="34"/>
  </w:num>
  <w:num w:numId="26">
    <w:abstractNumId w:val="31"/>
  </w:num>
  <w:num w:numId="27">
    <w:abstractNumId w:val="15"/>
  </w:num>
  <w:num w:numId="28">
    <w:abstractNumId w:val="29"/>
  </w:num>
  <w:num w:numId="29">
    <w:abstractNumId w:val="18"/>
  </w:num>
  <w:num w:numId="30">
    <w:abstractNumId w:val="10"/>
  </w:num>
  <w:num w:numId="31">
    <w:abstractNumId w:val="30"/>
  </w:num>
  <w:num w:numId="32">
    <w:abstractNumId w:val="28"/>
  </w:num>
  <w:num w:numId="33">
    <w:abstractNumId w:val="35"/>
  </w:num>
  <w:num w:numId="34">
    <w:abstractNumId w:val="17"/>
  </w:num>
  <w:num w:numId="35">
    <w:abstractNumId w:val="26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3ADC"/>
    <w:rsid w:val="00766638"/>
    <w:rsid w:val="00766A20"/>
    <w:rsid w:val="007670D1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22687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948A2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36FC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0D17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6004"/>
    <w:rsid w:val="00EB0084"/>
    <w:rsid w:val="00EB1201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D76B8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C11E-6873-4B05-ADC0-430E4EC4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9</TotalTime>
  <Pages>4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2016-10-26T11:44:00Z</cp:lastPrinted>
  <dcterms:created xsi:type="dcterms:W3CDTF">2016-09-07T07:25:00Z</dcterms:created>
  <dcterms:modified xsi:type="dcterms:W3CDTF">2016-10-26T11:45:00Z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