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3-07-13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077EC671" w:rsidR="00580D22" w:rsidRPr="00043D75" w:rsidRDefault="00A65E60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13.07.2023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6ED74E47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F85498">
                  <w:rPr>
                    <w:rFonts w:cs="Arial"/>
                    <w:sz w:val="18"/>
                    <w:szCs w:val="16"/>
                  </w:rPr>
                  <w:t>648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CF5B57">
                  <w:rPr>
                    <w:rFonts w:cs="Arial"/>
                    <w:sz w:val="18"/>
                    <w:szCs w:val="16"/>
                  </w:rPr>
                  <w:t>10.7.2023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4A943EF7" w:rsidR="00580D22" w:rsidRPr="00043D75" w:rsidRDefault="000D1EFB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D1EFB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555466456"/>
            <w:placeholder>
              <w:docPart w:val="3B6AD6769FF54C53B71D2D95D2F1C63A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5071F6D2" w:rsidR="00580D22" w:rsidRPr="00043D75" w:rsidRDefault="000D1EFB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D1EFB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969409582"/>
            <w:placeholder>
              <w:docPart w:val="B190C884346247E9AD9EBC9C9A8B22C9"/>
            </w:placeholder>
          </w:sdtPr>
          <w:sdtContent>
            <w:tc>
              <w:tcPr>
                <w:tcW w:w="2518" w:type="dxa"/>
                <w:vAlign w:val="center"/>
              </w:tcPr>
              <w:p w14:paraId="5A973990" w14:textId="4C2884C0" w:rsidR="00580D22" w:rsidRPr="00043D75" w:rsidRDefault="000D1EFB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D1EFB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13D4EAFE" w:rsidR="00580D22" w:rsidRPr="00580D22" w:rsidRDefault="00CF5B57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16.8.2023</w:t>
            </w:r>
          </w:p>
        </w:tc>
      </w:tr>
    </w:tbl>
    <w:p w14:paraId="5C40CFB5" w14:textId="67439BBD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893F04" w:rsidRPr="00893F04">
            <w:rPr>
              <w:b/>
              <w:noProof/>
              <w:sz w:val="28"/>
              <w:szCs w:val="28"/>
            </w:rPr>
            <w:t>2023000398</w:t>
          </w:r>
        </w:sdtContent>
      </w:sdt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0D1EFB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21EB8248" w14:textId="7C560E3D" w:rsidR="00817EA1" w:rsidRDefault="00753FE6" w:rsidP="006D01AA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STŘECHY MAJER s.r.o.</w:t>
                  </w:r>
                </w:p>
                <w:p w14:paraId="52CFB147" w14:textId="737B5696" w:rsidR="00753FE6" w:rsidRDefault="00753FE6" w:rsidP="006D01AA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Zelná 1730/8</w:t>
                  </w:r>
                </w:p>
                <w:p w14:paraId="209AC97B" w14:textId="68B9B1C2" w:rsidR="00753FE6" w:rsidRPr="00817EA1" w:rsidRDefault="00A65E60" w:rsidP="006D01AA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</w:rPr>
                    <w:t>702 00 Ostrava</w:t>
                  </w:r>
                </w:p>
                <w:p w14:paraId="2526415A" w14:textId="3FD4F97F" w:rsidR="006D49D1" w:rsidRPr="00817EA1" w:rsidRDefault="006D49D1" w:rsidP="006D01AA">
                  <w:pPr>
                    <w:rPr>
                      <w:b/>
                      <w:bCs/>
                      <w:sz w:val="24"/>
                      <w:szCs w:val="28"/>
                    </w:rPr>
                  </w:pP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4ED0F5E6" w14:textId="5821DADB" w:rsidR="007E7316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</w:t>
      </w:r>
      <w:r w:rsidR="006A477D">
        <w:rPr>
          <w:noProof/>
        </w:rPr>
        <w:t xml:space="preserve">a Vaší cenové nabídky ze dne </w:t>
      </w:r>
      <w:r w:rsidR="00CF5B57">
        <w:rPr>
          <w:noProof/>
        </w:rPr>
        <w:t>13.7</w:t>
      </w:r>
      <w:r w:rsidR="00F15F9C">
        <w:rPr>
          <w:noProof/>
        </w:rPr>
        <w:t xml:space="preserve">.2023 </w:t>
      </w:r>
      <w:r>
        <w:rPr>
          <w:noProof/>
        </w:rPr>
        <w:t xml:space="preserve">u Vás objednáváme </w:t>
      </w:r>
      <w:r w:rsidR="006774ED">
        <w:rPr>
          <w:noProof/>
        </w:rPr>
        <w:t xml:space="preserve">opravu části střechy na budově </w:t>
      </w:r>
      <w:r w:rsidR="00C574BA">
        <w:rPr>
          <w:noProof/>
        </w:rPr>
        <w:t>A</w:t>
      </w:r>
      <w:r w:rsidR="006774ED">
        <w:rPr>
          <w:noProof/>
        </w:rPr>
        <w:t xml:space="preserve"> ředitelství RBP, zdravotní pojišťovny</w:t>
      </w:r>
      <w:r w:rsidR="003636AC">
        <w:rPr>
          <w:noProof/>
        </w:rPr>
        <w:t>.</w:t>
      </w:r>
    </w:p>
    <w:p w14:paraId="2275CE11" w14:textId="77777777" w:rsidR="006B40BC" w:rsidRDefault="006B40BC" w:rsidP="0082141C">
      <w:pPr>
        <w:ind w:right="-1"/>
        <w:rPr>
          <w:noProof/>
        </w:rPr>
      </w:pPr>
    </w:p>
    <w:p w14:paraId="38DFB7E1" w14:textId="77777777" w:rsidR="00E4153F" w:rsidRDefault="00E4153F" w:rsidP="00E4153F">
      <w:pPr>
        <w:spacing w:before="120"/>
        <w:rPr>
          <w:rFonts w:cs="Arial"/>
        </w:rPr>
      </w:pPr>
      <w:r>
        <w:rPr>
          <w:rFonts w:cs="Arial"/>
        </w:rPr>
        <w:t>Dodavatel je při provádění prací na pozemcích a v objektech RBP, zdravotní pojišťovny dle této objednávky odpovědný za dodržování všech platných zákonných předpisů v oblasti bezpečnosti práce a požární ochrany.</w:t>
      </w:r>
    </w:p>
    <w:p w14:paraId="799E0515" w14:textId="77777777" w:rsidR="00E4153F" w:rsidRDefault="00E4153F" w:rsidP="00E4153F">
      <w:pPr>
        <w:ind w:right="-1"/>
        <w:rPr>
          <w:b/>
          <w:noProof/>
        </w:rPr>
      </w:pPr>
    </w:p>
    <w:p w14:paraId="3E35E85F" w14:textId="735EAF75" w:rsidR="00E4153F" w:rsidRDefault="00E4153F" w:rsidP="00E4153F">
      <w:pPr>
        <w:ind w:right="-1"/>
        <w:rPr>
          <w:b/>
          <w:noProof/>
        </w:rPr>
      </w:pPr>
      <w:r>
        <w:rPr>
          <w:b/>
          <w:noProof/>
        </w:rPr>
        <w:t xml:space="preserve">Termín realizace: do </w:t>
      </w:r>
      <w:r w:rsidR="00B04EFE">
        <w:rPr>
          <w:b/>
          <w:noProof/>
        </w:rPr>
        <w:t>30.9</w:t>
      </w:r>
      <w:r>
        <w:rPr>
          <w:b/>
          <w:noProof/>
        </w:rPr>
        <w:t>.2023</w:t>
      </w:r>
    </w:p>
    <w:p w14:paraId="72ADA8A6" w14:textId="77777777" w:rsidR="005E0E62" w:rsidRPr="005E0E62" w:rsidRDefault="005E0E62" w:rsidP="005E0E62">
      <w:pPr>
        <w:pStyle w:val="Odstavecseseznamem"/>
        <w:spacing w:after="0" w:line="264" w:lineRule="exact"/>
        <w:jc w:val="both"/>
        <w:rPr>
          <w:rFonts w:ascii="Arial" w:hAnsi="Arial" w:cs="Arial"/>
          <w:bCs/>
        </w:rPr>
      </w:pPr>
    </w:p>
    <w:p w14:paraId="46D4D2EB" w14:textId="5FF38DB1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BE2D04">
            <w:rPr>
              <w:b/>
              <w:noProof/>
            </w:rPr>
            <w:t>72.592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DAC68EB" w14:textId="77777777" w:rsidR="007D4F9E" w:rsidRDefault="007D4F9E" w:rsidP="0079518D">
      <w:pPr>
        <w:ind w:right="-1"/>
        <w:rPr>
          <w:noProof/>
          <w:u w:val="single"/>
        </w:rPr>
      </w:pPr>
    </w:p>
    <w:p w14:paraId="0A4200A0" w14:textId="794D157E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59480427" w14:textId="63237A45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E07E0E" w:rsidRPr="00E07E0E">
        <w:t xml:space="preserve"> </w:t>
      </w:r>
      <w:r w:rsidR="00BE2D04">
        <w:rPr>
          <w:b/>
          <w:noProof/>
        </w:rPr>
        <w:t>2023000398</w:t>
      </w:r>
      <w:r w:rsidR="002E5F50" w:rsidRPr="009F07AE">
        <w:rPr>
          <w:b/>
          <w:noProof/>
        </w:rPr>
        <w:t>.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p w14:paraId="1D03A3A6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ED21" w14:textId="77777777" w:rsidR="00664D4A" w:rsidRDefault="00664D4A" w:rsidP="007A3541">
      <w:pPr>
        <w:spacing w:line="240" w:lineRule="auto"/>
      </w:pPr>
      <w:r>
        <w:separator/>
      </w:r>
    </w:p>
  </w:endnote>
  <w:endnote w:type="continuationSeparator" w:id="0">
    <w:p w14:paraId="21FAA29D" w14:textId="77777777" w:rsidR="00664D4A" w:rsidRDefault="00664D4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9078FEA" w14:textId="77777777" w:rsidTr="009D2FDB">
      <w:tc>
        <w:tcPr>
          <w:tcW w:w="3272" w:type="dxa"/>
          <w:vAlign w:val="center"/>
        </w:tcPr>
        <w:p w14:paraId="21B722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FBBFFB6" w14:textId="77777777" w:rsidTr="009D2FDB">
      <w:tc>
        <w:tcPr>
          <w:tcW w:w="3272" w:type="dxa"/>
          <w:vAlign w:val="center"/>
        </w:tcPr>
        <w:p w14:paraId="4228DA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3C0BC573" w14:textId="77777777" w:rsidTr="009D2FDB">
      <w:tc>
        <w:tcPr>
          <w:tcW w:w="3272" w:type="dxa"/>
          <w:vAlign w:val="center"/>
        </w:tcPr>
        <w:p w14:paraId="6A4DE04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210E" w14:textId="77777777" w:rsidR="00664D4A" w:rsidRDefault="00664D4A" w:rsidP="007A3541">
      <w:pPr>
        <w:spacing w:line="240" w:lineRule="auto"/>
      </w:pPr>
      <w:r>
        <w:separator/>
      </w:r>
    </w:p>
  </w:footnote>
  <w:footnote w:type="continuationSeparator" w:id="0">
    <w:p w14:paraId="285AD6DE" w14:textId="77777777" w:rsidR="00664D4A" w:rsidRDefault="00664D4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D020C"/>
    <w:multiLevelType w:val="hybridMultilevel"/>
    <w:tmpl w:val="45846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1"/>
  </w:num>
  <w:num w:numId="2" w16cid:durableId="63841629">
    <w:abstractNumId w:val="0"/>
  </w:num>
  <w:num w:numId="3" w16cid:durableId="1858542180">
    <w:abstractNumId w:val="2"/>
  </w:num>
  <w:num w:numId="4" w16cid:durableId="569928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D1EFB"/>
    <w:rsid w:val="00112205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41004"/>
    <w:rsid w:val="00353EBF"/>
    <w:rsid w:val="003636AC"/>
    <w:rsid w:val="00376E8A"/>
    <w:rsid w:val="003D195E"/>
    <w:rsid w:val="00405838"/>
    <w:rsid w:val="00423B61"/>
    <w:rsid w:val="0044694C"/>
    <w:rsid w:val="00451C30"/>
    <w:rsid w:val="004731B6"/>
    <w:rsid w:val="00480D83"/>
    <w:rsid w:val="005027DA"/>
    <w:rsid w:val="00510DAC"/>
    <w:rsid w:val="00516300"/>
    <w:rsid w:val="00532B59"/>
    <w:rsid w:val="00537D46"/>
    <w:rsid w:val="005665B5"/>
    <w:rsid w:val="00574B99"/>
    <w:rsid w:val="00580D22"/>
    <w:rsid w:val="005E07BB"/>
    <w:rsid w:val="005E0E62"/>
    <w:rsid w:val="00607725"/>
    <w:rsid w:val="00607F92"/>
    <w:rsid w:val="006163FE"/>
    <w:rsid w:val="00664D4A"/>
    <w:rsid w:val="006733E7"/>
    <w:rsid w:val="00676A9B"/>
    <w:rsid w:val="006774ED"/>
    <w:rsid w:val="00691C20"/>
    <w:rsid w:val="006A477D"/>
    <w:rsid w:val="006B40BC"/>
    <w:rsid w:val="006D01AA"/>
    <w:rsid w:val="006D49D1"/>
    <w:rsid w:val="006F261C"/>
    <w:rsid w:val="007058B8"/>
    <w:rsid w:val="00753FE6"/>
    <w:rsid w:val="007625C4"/>
    <w:rsid w:val="00776100"/>
    <w:rsid w:val="0079518D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93F04"/>
    <w:rsid w:val="00894E1A"/>
    <w:rsid w:val="00897201"/>
    <w:rsid w:val="008976B7"/>
    <w:rsid w:val="008E0141"/>
    <w:rsid w:val="008E0D22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D2FDB"/>
    <w:rsid w:val="009E0AAA"/>
    <w:rsid w:val="009F07AE"/>
    <w:rsid w:val="009F2C48"/>
    <w:rsid w:val="00A374D4"/>
    <w:rsid w:val="00A65E60"/>
    <w:rsid w:val="00A8513E"/>
    <w:rsid w:val="00AE32F2"/>
    <w:rsid w:val="00AF25CF"/>
    <w:rsid w:val="00B04EFE"/>
    <w:rsid w:val="00B20393"/>
    <w:rsid w:val="00B4252F"/>
    <w:rsid w:val="00B55130"/>
    <w:rsid w:val="00BC43DB"/>
    <w:rsid w:val="00BE2D04"/>
    <w:rsid w:val="00BF3511"/>
    <w:rsid w:val="00C07F03"/>
    <w:rsid w:val="00C33685"/>
    <w:rsid w:val="00C343C1"/>
    <w:rsid w:val="00C411ED"/>
    <w:rsid w:val="00C52767"/>
    <w:rsid w:val="00C574BA"/>
    <w:rsid w:val="00C6111A"/>
    <w:rsid w:val="00C74700"/>
    <w:rsid w:val="00CA4BA9"/>
    <w:rsid w:val="00CD0D46"/>
    <w:rsid w:val="00CE151C"/>
    <w:rsid w:val="00CF5B57"/>
    <w:rsid w:val="00D21CCF"/>
    <w:rsid w:val="00D378B8"/>
    <w:rsid w:val="00D64985"/>
    <w:rsid w:val="00E036ED"/>
    <w:rsid w:val="00E07E0E"/>
    <w:rsid w:val="00E3266D"/>
    <w:rsid w:val="00E4153F"/>
    <w:rsid w:val="00E778BE"/>
    <w:rsid w:val="00E8318C"/>
    <w:rsid w:val="00EE5E1D"/>
    <w:rsid w:val="00F009E6"/>
    <w:rsid w:val="00F15F9C"/>
    <w:rsid w:val="00F24AD8"/>
    <w:rsid w:val="00F4049C"/>
    <w:rsid w:val="00F663A2"/>
    <w:rsid w:val="00F85498"/>
    <w:rsid w:val="00F87A59"/>
    <w:rsid w:val="00FA4122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B60D71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B60D71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3B6AD6769FF54C53B71D2D95D2F1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4728A-C3DC-45AD-8C5F-4444F5A64F9C}"/>
      </w:docPartPr>
      <w:docPartBody>
        <w:p w:rsidR="00B60D71" w:rsidRDefault="00B60D71" w:rsidP="00B60D71">
          <w:pPr>
            <w:pStyle w:val="3B6AD6769FF54C53B71D2D95D2F1C63A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6F4F5B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B190C884346247E9AD9EBC9C9A8B2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A5191-FE2D-4AAC-8891-A8803C7C8094}"/>
      </w:docPartPr>
      <w:docPartBody>
        <w:p w:rsidR="00B60D71" w:rsidRDefault="00B60D71" w:rsidP="00B60D71">
          <w:pPr>
            <w:pStyle w:val="B190C884346247E9AD9EBC9C9A8B22C9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184A0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E4D68"/>
    <w:rsid w:val="003B10F7"/>
    <w:rsid w:val="004B3EC5"/>
    <w:rsid w:val="00594EDA"/>
    <w:rsid w:val="006042F3"/>
    <w:rsid w:val="00656596"/>
    <w:rsid w:val="008F1F0A"/>
    <w:rsid w:val="00AF6831"/>
    <w:rsid w:val="00B60D71"/>
    <w:rsid w:val="00CD7773"/>
    <w:rsid w:val="00CE4D04"/>
    <w:rsid w:val="00D7640B"/>
    <w:rsid w:val="00DB1E08"/>
    <w:rsid w:val="00DC27CA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3B6AD6769FF54C53B71D2D95D2F1C63A">
    <w:name w:val="3B6AD6769FF54C53B71D2D95D2F1C63A"/>
    <w:rsid w:val="00B60D71"/>
    <w:pPr>
      <w:spacing w:after="160" w:line="259" w:lineRule="auto"/>
    </w:pPr>
    <w:rPr>
      <w:kern w:val="2"/>
      <w14:ligatures w14:val="standardContextual"/>
    </w:rPr>
  </w:style>
  <w:style w:type="paragraph" w:customStyle="1" w:styleId="B190C884346247E9AD9EBC9C9A8B22C9">
    <w:name w:val="B190C884346247E9AD9EBC9C9A8B22C9"/>
    <w:rsid w:val="00B60D7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134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51</cp:revision>
  <cp:lastPrinted>2019-06-19T15:07:00Z</cp:lastPrinted>
  <dcterms:created xsi:type="dcterms:W3CDTF">2019-08-12T13:50:00Z</dcterms:created>
  <dcterms:modified xsi:type="dcterms:W3CDTF">2023-08-17T10:08:00Z</dcterms:modified>
</cp:coreProperties>
</file>