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97A4" w14:textId="77777777" w:rsidR="000D379C" w:rsidRDefault="00104F7C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683697A5" w14:textId="77777777" w:rsidR="000D379C" w:rsidRDefault="000D379C">
      <w:pPr>
        <w:tabs>
          <w:tab w:val="left" w:pos="1701"/>
        </w:tabs>
        <w:ind w:left="-284"/>
        <w:rPr>
          <w:sz w:val="24"/>
          <w:szCs w:val="24"/>
        </w:rPr>
      </w:pPr>
    </w:p>
    <w:p w14:paraId="683697A6" w14:textId="3F243955" w:rsidR="000D379C" w:rsidRDefault="00104F7C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 0</w:t>
      </w:r>
      <w:r w:rsidR="00800680">
        <w:rPr>
          <w:sz w:val="24"/>
          <w:szCs w:val="24"/>
        </w:rPr>
        <w:t>8</w:t>
      </w:r>
      <w:r>
        <w:rPr>
          <w:sz w:val="24"/>
          <w:szCs w:val="24"/>
        </w:rPr>
        <w:t>/2023</w:t>
      </w:r>
      <w:r>
        <w:rPr>
          <w:sz w:val="24"/>
          <w:szCs w:val="24"/>
        </w:rPr>
        <w:tab/>
      </w:r>
    </w:p>
    <w:p w14:paraId="683697A7" w14:textId="0C92B8C0" w:rsidR="000D379C" w:rsidRDefault="00104F7C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800680">
        <w:rPr>
          <w:sz w:val="24"/>
          <w:szCs w:val="24"/>
        </w:rPr>
        <w:t>17.8</w:t>
      </w:r>
      <w:r>
        <w:rPr>
          <w:sz w:val="24"/>
          <w:szCs w:val="24"/>
        </w:rPr>
        <w:t>.2023</w:t>
      </w:r>
    </w:p>
    <w:p w14:paraId="683697A8" w14:textId="056A0A4D" w:rsidR="000D379C" w:rsidRDefault="00104F7C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800680">
        <w:rPr>
          <w:sz w:val="24"/>
          <w:szCs w:val="24"/>
        </w:rPr>
        <w:t>Bc. Jana Rohanová</w:t>
      </w:r>
    </w:p>
    <w:p w14:paraId="683697A9" w14:textId="2A8A2E09" w:rsidR="000D379C" w:rsidRDefault="00104F7C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800680">
        <w:rPr>
          <w:sz w:val="24"/>
          <w:szCs w:val="24"/>
        </w:rPr>
        <w:t>723 363 808</w:t>
      </w:r>
      <w:r>
        <w:rPr>
          <w:sz w:val="24"/>
          <w:szCs w:val="24"/>
        </w:rPr>
        <w:t xml:space="preserve">, </w:t>
      </w:r>
      <w:r w:rsidR="00800680">
        <w:rPr>
          <w:sz w:val="24"/>
          <w:szCs w:val="24"/>
        </w:rPr>
        <w:t>jana.rohanova</w:t>
      </w:r>
      <w:r>
        <w:rPr>
          <w:sz w:val="24"/>
          <w:szCs w:val="24"/>
        </w:rPr>
        <w:t>@sslhana.cz</w:t>
      </w:r>
    </w:p>
    <w:p w14:paraId="683697AA" w14:textId="77777777" w:rsidR="000D379C" w:rsidRDefault="000D379C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0D379C" w14:paraId="683697AD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AB" w14:textId="77777777" w:rsidR="000D379C" w:rsidRDefault="00104F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AC" w14:textId="77777777" w:rsidR="000D379C" w:rsidRDefault="00104F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0D379C" w14:paraId="683697BB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AE" w14:textId="7BD6B81B" w:rsidR="000D379C" w:rsidRDefault="00104F7C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br/>
            </w:r>
            <w:proofErr w:type="spellStart"/>
            <w:r w:rsidR="00800680" w:rsidRPr="006C6FB6">
              <w:rPr>
                <w:b/>
                <w:bCs/>
                <w:color w:val="333333"/>
                <w:sz w:val="24"/>
                <w:szCs w:val="24"/>
              </w:rPr>
              <w:t>TreeWorker</w:t>
            </w:r>
            <w:proofErr w:type="spellEnd"/>
            <w:r w:rsidR="00800680" w:rsidRPr="006C6FB6">
              <w:rPr>
                <w:b/>
                <w:bCs/>
                <w:color w:val="333333"/>
                <w:sz w:val="24"/>
                <w:szCs w:val="24"/>
              </w:rPr>
              <w:t xml:space="preserve"> Moravia, s.r.o.</w:t>
            </w:r>
            <w:r w:rsidR="00800680" w:rsidRPr="006C6FB6">
              <w:rPr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="00800680">
              <w:rPr>
                <w:color w:val="333333"/>
                <w:sz w:val="24"/>
                <w:szCs w:val="24"/>
              </w:rPr>
              <w:t>Rudoleckého</w:t>
            </w:r>
            <w:proofErr w:type="spellEnd"/>
            <w:r w:rsidR="00800680">
              <w:rPr>
                <w:color w:val="333333"/>
                <w:sz w:val="24"/>
                <w:szCs w:val="24"/>
              </w:rPr>
              <w:t xml:space="preserve"> 858/23</w:t>
            </w:r>
            <w:r w:rsidR="00800680">
              <w:rPr>
                <w:color w:val="333333"/>
                <w:sz w:val="24"/>
                <w:szCs w:val="24"/>
              </w:rPr>
              <w:br/>
              <w:t>669 02 Znojmo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IČ: </w:t>
            </w:r>
            <w:r w:rsidR="00800680">
              <w:rPr>
                <w:color w:val="333333"/>
                <w:sz w:val="24"/>
                <w:szCs w:val="24"/>
                <w:shd w:val="clear" w:color="auto" w:fill="FFFFFF"/>
              </w:rPr>
              <w:t>02850893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</w:t>
            </w:r>
            <w:r w:rsidR="00800680">
              <w:rPr>
                <w:color w:val="333333"/>
                <w:sz w:val="24"/>
                <w:szCs w:val="24"/>
                <w:shd w:val="clear" w:color="auto" w:fill="FFFFFF"/>
              </w:rPr>
              <w:t>02850893</w:t>
            </w:r>
          </w:p>
          <w:p w14:paraId="683697AF" w14:textId="77777777" w:rsidR="000D379C" w:rsidRDefault="000D379C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B0" w14:textId="77777777" w:rsidR="000D379C" w:rsidRDefault="000D379C">
            <w:pPr>
              <w:rPr>
                <w:sz w:val="24"/>
                <w:szCs w:val="24"/>
              </w:rPr>
            </w:pPr>
          </w:p>
          <w:p w14:paraId="683697B1" w14:textId="77777777" w:rsidR="000D379C" w:rsidRDefault="001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683697B2" w14:textId="77777777" w:rsidR="000D379C" w:rsidRDefault="001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683697B3" w14:textId="77777777" w:rsidR="000D379C" w:rsidRDefault="001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3697B4" w14:textId="77777777" w:rsidR="000D379C" w:rsidRDefault="000D379C">
            <w:pPr>
              <w:rPr>
                <w:sz w:val="24"/>
                <w:szCs w:val="24"/>
              </w:rPr>
            </w:pPr>
          </w:p>
          <w:p w14:paraId="683697B5" w14:textId="77777777" w:rsidR="000D379C" w:rsidRDefault="001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683697B6" w14:textId="77777777" w:rsidR="000D379C" w:rsidRDefault="001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683697B7" w14:textId="77777777" w:rsidR="000D379C" w:rsidRDefault="000D379C">
            <w:pPr>
              <w:rPr>
                <w:sz w:val="24"/>
                <w:szCs w:val="24"/>
              </w:rPr>
            </w:pPr>
          </w:p>
          <w:p w14:paraId="683697B8" w14:textId="77777777" w:rsidR="000D379C" w:rsidRDefault="001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683697B9" w14:textId="77777777" w:rsidR="000D379C" w:rsidRDefault="00104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683697BA" w14:textId="77777777" w:rsidR="000D379C" w:rsidRDefault="000D379C">
            <w:pPr>
              <w:rPr>
                <w:sz w:val="24"/>
                <w:szCs w:val="24"/>
              </w:rPr>
            </w:pPr>
          </w:p>
        </w:tc>
      </w:tr>
      <w:tr w:rsidR="000D379C" w14:paraId="683697C5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BC" w14:textId="77777777" w:rsidR="000D379C" w:rsidRDefault="000D379C">
            <w:pPr>
              <w:rPr>
                <w:b/>
                <w:sz w:val="24"/>
                <w:szCs w:val="24"/>
              </w:rPr>
            </w:pPr>
          </w:p>
          <w:p w14:paraId="683697BD" w14:textId="69CE6D95" w:rsidR="000D379C" w:rsidRDefault="00104F7C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  <w:r w:rsidR="00800680">
              <w:rPr>
                <w:rFonts w:ascii="Times New Roman" w:hAnsi="Times New Roman"/>
                <w:b w:val="0"/>
                <w:bCs w:val="0"/>
                <w:szCs w:val="24"/>
              </w:rPr>
              <w:t>14 dní</w:t>
            </w:r>
          </w:p>
          <w:p w14:paraId="683697BE" w14:textId="342A225C" w:rsidR="000D379C" w:rsidRDefault="00104F7C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Domov </w:t>
            </w:r>
            <w:r w:rsidR="00800680">
              <w:rPr>
                <w:rFonts w:ascii="Times New Roman" w:hAnsi="Times New Roman"/>
                <w:b w:val="0"/>
                <w:bCs w:val="0"/>
                <w:szCs w:val="24"/>
              </w:rPr>
              <w:t>pro osoby se zdravotním postižením</w:t>
            </w:r>
          </w:p>
          <w:p w14:paraId="683697BF" w14:textId="77777777" w:rsidR="000D379C" w:rsidRDefault="00104F7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683697C0" w14:textId="77777777" w:rsidR="000D379C" w:rsidRDefault="000D379C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C1" w14:textId="77777777" w:rsidR="000D379C" w:rsidRDefault="000D379C">
            <w:pPr>
              <w:rPr>
                <w:b/>
                <w:sz w:val="24"/>
                <w:szCs w:val="24"/>
              </w:rPr>
            </w:pPr>
          </w:p>
          <w:p w14:paraId="683697C4" w14:textId="1BC72C58" w:rsidR="000D379C" w:rsidRDefault="00104F7C" w:rsidP="006C6FB6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6C6FB6">
              <w:rPr>
                <w:rFonts w:ascii="Times New Roman" w:hAnsi="Times New Roman"/>
                <w:b w:val="0"/>
                <w:bCs w:val="0"/>
                <w:szCs w:val="24"/>
              </w:rPr>
              <w:t>DOZP Kvasice</w:t>
            </w:r>
            <w:r w:rsidR="006C6FB6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6C6FB6" w:rsidRPr="006C6FB6">
              <w:rPr>
                <w:rFonts w:ascii="Times New Roman" w:hAnsi="Times New Roman"/>
                <w:b w:val="0"/>
                <w:bCs w:val="0"/>
                <w:szCs w:val="24"/>
              </w:rPr>
              <w:t>Cukrovar 304</w:t>
            </w:r>
            <w:r w:rsidR="006C6FB6" w:rsidRPr="006C6FB6">
              <w:rPr>
                <w:rFonts w:ascii="Times New Roman" w:hAnsi="Times New Roman"/>
                <w:b w:val="0"/>
                <w:bCs w:val="0"/>
                <w:szCs w:val="24"/>
              </w:rPr>
              <w:br/>
              <w:t>768 21 Kvasice</w:t>
            </w:r>
          </w:p>
        </w:tc>
      </w:tr>
    </w:tbl>
    <w:p w14:paraId="683697C6" w14:textId="77777777" w:rsidR="000D379C" w:rsidRDefault="000D379C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276"/>
        <w:gridCol w:w="1134"/>
        <w:gridCol w:w="1557"/>
        <w:gridCol w:w="709"/>
        <w:gridCol w:w="1671"/>
      </w:tblGrid>
      <w:tr w:rsidR="000D379C" w14:paraId="683697CE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97C7" w14:textId="77777777" w:rsidR="000D379C" w:rsidRDefault="00104F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97C8" w14:textId="77777777" w:rsidR="000D379C" w:rsidRDefault="00104F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97C9" w14:textId="77777777" w:rsidR="000D379C" w:rsidRDefault="00104F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97CA" w14:textId="77777777" w:rsidR="000D379C" w:rsidRDefault="00104F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97CB" w14:textId="77777777" w:rsidR="000D379C" w:rsidRDefault="00104F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97CC" w14:textId="77777777" w:rsidR="000D379C" w:rsidRDefault="00104F7C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683697CD" w14:textId="77777777" w:rsidR="000D379C" w:rsidRDefault="00104F7C">
            <w:r>
              <w:rPr>
                <w:b/>
                <w:sz w:val="22"/>
                <w:szCs w:val="22"/>
              </w:rPr>
              <w:t>s DPH</w:t>
            </w:r>
          </w:p>
        </w:tc>
      </w:tr>
      <w:tr w:rsidR="000D379C" w14:paraId="683697E6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D1" w14:textId="24358DDE" w:rsidR="000D379C" w:rsidRDefault="00800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 na arboristické práce v areálu DOZP Kvasice</w:t>
            </w:r>
            <w:r w:rsidR="006C6FB6">
              <w:rPr>
                <w:sz w:val="24"/>
                <w:szCs w:val="24"/>
              </w:rPr>
              <w:t xml:space="preserve"> ve dnech 23. a 24.8.2023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D2" w14:textId="77777777" w:rsidR="000D379C" w:rsidRDefault="000D379C">
            <w:pPr>
              <w:jc w:val="center"/>
              <w:rPr>
                <w:sz w:val="24"/>
                <w:szCs w:val="24"/>
              </w:rPr>
            </w:pPr>
          </w:p>
          <w:p w14:paraId="683697D3" w14:textId="77777777" w:rsidR="000D379C" w:rsidRDefault="000D379C">
            <w:pPr>
              <w:jc w:val="center"/>
              <w:rPr>
                <w:sz w:val="24"/>
                <w:szCs w:val="24"/>
              </w:rPr>
            </w:pPr>
          </w:p>
          <w:p w14:paraId="683697D4" w14:textId="77777777" w:rsidR="000D379C" w:rsidRDefault="000D379C">
            <w:pPr>
              <w:jc w:val="center"/>
              <w:rPr>
                <w:sz w:val="24"/>
                <w:szCs w:val="24"/>
              </w:rPr>
            </w:pPr>
          </w:p>
          <w:p w14:paraId="683697D5" w14:textId="77777777" w:rsidR="000D379C" w:rsidRDefault="000D3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D7" w14:textId="77777777" w:rsidR="000D379C" w:rsidRDefault="000D379C">
            <w:pPr>
              <w:jc w:val="center"/>
              <w:rPr>
                <w:sz w:val="24"/>
                <w:szCs w:val="24"/>
              </w:rPr>
            </w:pPr>
          </w:p>
          <w:p w14:paraId="683697D8" w14:textId="07029DEE" w:rsidR="000D379C" w:rsidRDefault="000D3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DD" w14:textId="77777777" w:rsidR="000D379C" w:rsidRDefault="000D379C" w:rsidP="006C6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DE" w14:textId="77777777" w:rsidR="000D379C" w:rsidRDefault="0010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683697DF" w14:textId="77777777" w:rsidR="000D379C" w:rsidRDefault="000D379C">
            <w:pPr>
              <w:jc w:val="center"/>
              <w:rPr>
                <w:sz w:val="24"/>
                <w:szCs w:val="24"/>
              </w:rPr>
            </w:pPr>
          </w:p>
          <w:p w14:paraId="683697E0" w14:textId="4465299A" w:rsidR="000D379C" w:rsidRDefault="000D3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E5" w14:textId="77777777" w:rsidR="000D379C" w:rsidRDefault="000D379C" w:rsidP="006C6FB6">
            <w:pPr>
              <w:jc w:val="center"/>
              <w:rPr>
                <w:sz w:val="24"/>
                <w:szCs w:val="24"/>
              </w:rPr>
            </w:pPr>
          </w:p>
        </w:tc>
      </w:tr>
      <w:tr w:rsidR="000D379C" w14:paraId="683697ED" w14:textId="7777777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E7" w14:textId="77777777" w:rsidR="000D379C" w:rsidRDefault="00104F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E8" w14:textId="77777777" w:rsidR="000D379C" w:rsidRDefault="000D37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E9" w14:textId="2579E540" w:rsidR="000D379C" w:rsidRDefault="000D379C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EA" w14:textId="3A9BD336" w:rsidR="000D379C" w:rsidRDefault="006C6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119 000 Kč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EB" w14:textId="77777777" w:rsidR="000D379C" w:rsidRDefault="000D379C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EC" w14:textId="7EDB6731" w:rsidR="000D379C" w:rsidRDefault="006C6FB6">
            <w:pPr>
              <w:jc w:val="center"/>
            </w:pPr>
            <w:r>
              <w:rPr>
                <w:b/>
                <w:sz w:val="24"/>
                <w:szCs w:val="24"/>
              </w:rPr>
              <w:t>143 990</w:t>
            </w:r>
            <w:r w:rsidR="00104F7C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14:paraId="542F8B90" w14:textId="77777777" w:rsidR="006C6FB6" w:rsidRDefault="006C6FB6">
      <w:pPr>
        <w:tabs>
          <w:tab w:val="left" w:pos="4536"/>
        </w:tabs>
        <w:ind w:left="-284"/>
        <w:rPr>
          <w:sz w:val="24"/>
          <w:szCs w:val="24"/>
        </w:rPr>
      </w:pPr>
    </w:p>
    <w:p w14:paraId="79C7CF40" w14:textId="77777777" w:rsidR="006C6FB6" w:rsidRDefault="006C6FB6">
      <w:pPr>
        <w:tabs>
          <w:tab w:val="left" w:pos="4536"/>
        </w:tabs>
        <w:ind w:left="-284"/>
        <w:rPr>
          <w:sz w:val="24"/>
          <w:szCs w:val="24"/>
        </w:rPr>
      </w:pPr>
    </w:p>
    <w:p w14:paraId="683697EF" w14:textId="3F09E5F5" w:rsidR="000D379C" w:rsidRDefault="00104F7C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3697F0" w14:textId="77777777" w:rsidR="000D379C" w:rsidRDefault="00104F7C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u w:val="single"/>
        </w:rPr>
        <w:t>Podpis a razítko:</w:t>
      </w:r>
    </w:p>
    <w:p w14:paraId="683697F1" w14:textId="689E3B6F" w:rsidR="000D379C" w:rsidRDefault="00104F7C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6C6FB6">
        <w:rPr>
          <w:sz w:val="24"/>
          <w:szCs w:val="24"/>
        </w:rPr>
        <w:t>17.8.2023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683697F2" w14:textId="77777777" w:rsidR="000D379C" w:rsidRDefault="000D379C">
      <w:pPr>
        <w:tabs>
          <w:tab w:val="left" w:pos="4536"/>
        </w:tabs>
        <w:ind w:left="-284"/>
        <w:rPr>
          <w:sz w:val="24"/>
          <w:szCs w:val="24"/>
        </w:rPr>
      </w:pPr>
    </w:p>
    <w:p w14:paraId="683697F3" w14:textId="77777777" w:rsidR="000D379C" w:rsidRDefault="000D379C">
      <w:pPr>
        <w:tabs>
          <w:tab w:val="left" w:pos="4536"/>
        </w:tabs>
        <w:ind w:left="-284"/>
        <w:rPr>
          <w:sz w:val="24"/>
          <w:szCs w:val="24"/>
        </w:rPr>
      </w:pPr>
    </w:p>
    <w:p w14:paraId="683697F4" w14:textId="77777777" w:rsidR="000D379C" w:rsidRDefault="000D379C">
      <w:pPr>
        <w:ind w:left="-284"/>
        <w:rPr>
          <w:sz w:val="24"/>
          <w:szCs w:val="24"/>
        </w:rPr>
      </w:pPr>
    </w:p>
    <w:p w14:paraId="683697F5" w14:textId="77777777" w:rsidR="000D379C" w:rsidRDefault="00104F7C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p w14:paraId="683697F6" w14:textId="77777777" w:rsidR="000D379C" w:rsidRDefault="000D379C">
      <w:pPr>
        <w:rPr>
          <w:sz w:val="24"/>
          <w:szCs w:val="24"/>
        </w:rPr>
      </w:pPr>
    </w:p>
    <w:sectPr w:rsidR="000D379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97A8" w14:textId="77777777" w:rsidR="00000000" w:rsidRDefault="00104F7C">
      <w:r>
        <w:separator/>
      </w:r>
    </w:p>
  </w:endnote>
  <w:endnote w:type="continuationSeparator" w:id="0">
    <w:p w14:paraId="683697AA" w14:textId="77777777" w:rsidR="00000000" w:rsidRDefault="0010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7AE" w14:textId="77777777" w:rsidR="00E9083A" w:rsidRDefault="00104F7C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7B2" w14:textId="77777777" w:rsidR="00E9083A" w:rsidRDefault="00104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97A4" w14:textId="77777777" w:rsidR="00000000" w:rsidRDefault="00104F7C">
      <w:r>
        <w:rPr>
          <w:color w:val="000000"/>
        </w:rPr>
        <w:separator/>
      </w:r>
    </w:p>
  </w:footnote>
  <w:footnote w:type="continuationSeparator" w:id="0">
    <w:p w14:paraId="683697A6" w14:textId="77777777" w:rsidR="00000000" w:rsidRDefault="0010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7AC" w14:textId="77777777" w:rsidR="00E9083A" w:rsidRDefault="00104F7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3697A4" wp14:editId="683697A5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7B0" w14:textId="77777777" w:rsidR="00E9083A" w:rsidRDefault="00104F7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3697A6" wp14:editId="683697A7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83697AA" w14:textId="77777777" w:rsidR="00E9083A" w:rsidRDefault="00104F7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697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683697AA" w14:textId="77777777" w:rsidR="00E9083A" w:rsidRDefault="00104F7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3697A8" wp14:editId="683697A9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379C"/>
    <w:rsid w:val="000D379C"/>
    <w:rsid w:val="00104F7C"/>
    <w:rsid w:val="006C6FB6"/>
    <w:rsid w:val="0080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97A4"/>
  <w15:docId w15:val="{DF58B86C-95E6-44A0-A190-E14D6C0A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</cp:revision>
  <cp:lastPrinted>2023-08-17T07:54:00Z</cp:lastPrinted>
  <dcterms:created xsi:type="dcterms:W3CDTF">2023-08-17T08:04:00Z</dcterms:created>
  <dcterms:modified xsi:type="dcterms:W3CDTF">2023-08-17T08:04:00Z</dcterms:modified>
</cp:coreProperties>
</file>