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8074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01.08.2023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20230801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AC-color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light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krémpasta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2633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AERIUS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Alfalex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rektální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ípek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10x2.5g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24526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ALLOPURINOL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APOTEX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32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AMARYL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30X3MG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AMBROSAN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975" w:right="107" w:hanging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312,5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MG/5ML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Rakytník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pomeran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Arnikový krém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ATENOLOL AL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AUGMENTIN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400MG/5ML+57MG/5ML POR PLV SUS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AYREEN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2MG/0,03MG TBL FLM 3X21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BACTROBAN NASAL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20MG/G NAS UNG 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BELAKNE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 GEL 30G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BELARA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3X21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LOT 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BENZETACIL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1200000IU INJ PSU LQF 1+1AMP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12661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BETAHISTIN-RATIOPHARM 8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120X8MG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BETAHISTIN ACTAVIS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16MG TBL NOB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BETAHISTIN ACTAVIS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 TBL NOB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BETAHISTIN ACTAVIS 24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60X24MG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24MG TBL NOB 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16MG TBL NOB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24MG TBL NOB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 TBL NOB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BONADEA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3X21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BRINTELLIX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FLM 98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7198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CANIFUG LOSUNG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LIQ 1X30ML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 TBL NOB 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CARDILOPIN 10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Cemio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Kamzík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cps.120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dárek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2022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CZ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CERUCAL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50X10MG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433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CILKANOL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30X300MG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CINARIZIN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LEK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50X25MG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 10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56X10MG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CLOTRIMAZOL AL 100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VAG 6X100MG+APL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 NEXTHALER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100MCG/6MCG/DÁV INH PLV 1X180DÁV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CONTROLOC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ENT 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#365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01.08.2023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8074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4" w:after="0" w:line="240" w:lineRule="exact"/>
        <w:ind w:left="1055" w:right="21" w:firstLine="0"/>
        <w:jc w:val="both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18X15CM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CS 1560 SOFT ZUB.KART.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3KS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CYNT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0,4MG TBL FLM 30 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DASMINI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DEPREX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Desident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CaviCide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975" w:right="9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DIAMizin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Gurmar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kapslí	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10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6941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DIAZEPAM DESITIN RECT.TUBE 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ENM 5X2.5ML/10MG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DIBETIX 1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364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DIMEXOL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30X200MG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DIOZEN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DOXYHEXAL 200 TABS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DUTROZEN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0,5MG/0,4MG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ENZYMEL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PARODONT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enzymový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dásn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EUPHYLLIN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EUVASCOR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EUVASCOR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FLONIDAN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5667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FLOXAL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OPH 1X3GM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FORTECORTIN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Fytofontana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Adenol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proti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chrápání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GLICLAZID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GLICLAZID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Strong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Multivitamin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tbl.60+60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dárek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2022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HERBADENT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kartá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do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let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Himalaya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Liv.52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tbl.100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315" w:right="105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HUMALOG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501173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HYALO4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SILVER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SPRAY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SUSPENZNÍ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KYSELINOU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6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HYDROCHLOROTHIAZID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IALUGEN PLUS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CRM 1X20GM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FLM 24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TBL FLM 36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IBALGIN DUO EFFECT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50MG/G+2MG/G CRM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INSUMAN RAPID 100 IU/ML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5X3ML/300UT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ISICOM 100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100X125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KARDEGIC 0.5 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PSO LQF 6X500MG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KINITO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FLM 100(5X20)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250MG/5ML POR GRA SUS 60ML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10000U CPS ETD 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KUBÍK sušenky s kakaem a máslem 90g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KUBÍK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sušenky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máslem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LEFLUGEN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LEVELANZ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LEVELANZ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LIPANOR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60X100MG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cool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mint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1000ml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LITALIR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100X500MG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10471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LORISTA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LUXFEN.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OCNI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KAPKY.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ROZ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LYUMJEV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KWIKPEN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200U/ML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COMPLEX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#365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01.08.2023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8074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97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MEDOVINKA DARKOVA KAZETA 3KS PO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0.2 LITRU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4037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MEDROL 16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TBLNOB50X16MG-B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MIRELLE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0,06MG/0,015MG TBL FLM 3X28(24+4)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MUCOBENE 600MG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 10X3GM/600MG-SA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MUCOSOLVAN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Müllerovy pastilky se zinkem bez cukru 12ks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MUNDISAL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1X8GM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MYDOCALM 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NAKOM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501308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COSMOPOR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8X15CM,S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KEM,25KS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NASONEX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50MCG/DÁV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140DÁV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NATURQuelle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FOOT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regenera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balzám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chodidla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FLEXPEN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NUROFEN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TI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ACTIVE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DIS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NUROFEN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TI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POMERAN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40MG/ML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Nutridrink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Compact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7+2x125ml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3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21724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NUTRILON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ALLERGY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SYNEO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450G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97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OLIVOS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TEKUTÉ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MÝDLO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MANDARINKOVÝM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OLEJEM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450ML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OPTIVE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OCNI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KAPKY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ORCAL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OSMIGEN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OSPAMOX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14X500M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30X1500KU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1X150ML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OSPEN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750MG/5ML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OTOSAN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náhradní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ky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výplachu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nosu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dutin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PAMYCON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PRIPRAVU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KAPEK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1X1LAH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PANCREOLAN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6000U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PANZYTRAT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PENBENE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000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21X1MU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Perlan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45g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21x24cm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5591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PEROXID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VODIKU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3%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PIRAMIL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PROPOLIS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5%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SPRAY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25ML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500746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DIAGNOSTICKÉ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TOUCH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VERIO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(PRO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KÓD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DIAGNOSTICKÉ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VERI-Q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(PRO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KÓDY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14196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RAPOXOL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REPARIL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10MG/G+50MG/G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21200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RICEFAN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ROVAMYCINE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M.I.U.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10X3MU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500863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ROZTOK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VISKOELASTICKÝ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OSTENIL,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1%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ROZTOK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NATRIUM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1X2ML,HRAZENO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3-5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APLIKACÍ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RUMBERALIN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RYCHLOOBVAZ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COSMOS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KURI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OKA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8KS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(HYDRO-ACTIVE)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RYCHLOOBVAZ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COSMOS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POPALENIN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4.5X6.5CM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SAXENDA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3X3ML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Sekusept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SPASMED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120X500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SUPPOSITORIA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GLYCERINI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IPSEN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1,81G SUP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#365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01.08.2023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8074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100" w:after="0" w:line="165" w:lineRule="exact"/>
        <w:ind w:left="405" w:right="146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180X15MG/1000MG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5542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TAFEN NASAL 50MCG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 NAS 1X10ML/200D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76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TAMALIS 1 MG/ML PERORÁLNÍ ROZTOK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SOL 1X120ML/120MG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15934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TAMSULOSIN +PHARMA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0,4MG TBL PRO 90 III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TARDYFERON-FOL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TENA BED PLUS SECURE ZONE 60X90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PODLOŽKY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 PANTS NORMAL MEDIUM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 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NATAHOVACÍ,BOKY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TOBREX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3MG/ML OPH GTT SOL 1X5ML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 NEO 10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 NEO 10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TOUJEO 300 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3X1.5ML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417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 E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 1,25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20X1.25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20X2.5M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 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TULIP 40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TWICOR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UNASYN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FLM12X375MG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UTROGESTAN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V-PENICILIN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BBP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1200000IU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66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VALZAP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28X160MG/12.5MG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VASOCARDIN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66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VENTOLIBER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7,5MG/5ML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0,005MG/5ML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XAROPE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INFANTIL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7,5MG/5ML+0,005MG/5ML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1X200ML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VERTIMED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16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60X16MG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VIDISIC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1X10GM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VIDONORM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VIZIBIM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0,3MG/ML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ORION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 PMCS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4" w:after="0" w:line="240" w:lineRule="exact"/>
        <w:ind w:left="575" w:right="66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XORIMAX 250 MG POTAH. 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PORTBLFLM10X250MG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XORIMAX 500 MG POTAH. 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PORTBLFLM10X500MG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ZENARO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100 IV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 TBL NOB 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10MG/20MG TBL NOB 100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ZOLETORV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10MG/40MG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ZULBEX 20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ENT 56X20MG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774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50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781,90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8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168910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#365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01.08.2023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2023-08-16T09:16:31Z</dcterms:created>
  <dcterms:modified xsi:type="dcterms:W3CDTF">2023-08-16T09:16:31Z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