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1842" w:space="161"/>
            <w:col w:w="7951" w:space="0"/>
          </w:cols>
          <w:docGrid w:linePitch="360"/>
        </w:sectPr>
        <w:tabs>
          <w:tab w:val="left" w:pos="3573"/>
          <w:tab w:val="left" w:pos="5548"/>
        </w:tabs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103125_7720608380-418398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2704550</wp:posOffset>
            </wp:positionH>
            <wp:positionV relativeFrom="line">
              <wp:posOffset>0</wp:posOffset>
            </wp:positionV>
            <wp:extent cx="496357" cy="414184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04550" y="0"/>
                      <a:ext cx="382057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231" w:right="0" w:firstLine="0"/>
                          <w:jc w:val="right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18"/>
                            <w:szCs w:val="18"/>
                          </w:rPr>
                          <w:t>IČO: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DIČ: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-231902</wp:posOffset>
            </wp:positionV>
            <wp:extent cx="34925" cy="169227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1045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1317668</wp:posOffset>
            </wp:positionH>
            <wp:positionV relativeFrom="line">
              <wp:posOffset>38100</wp:posOffset>
            </wp:positionV>
            <wp:extent cx="749921" cy="41418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317668" y="38100"/>
                      <a:ext cx="635621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241 043 111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6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241 043 911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862" w:right="0" w:firstLine="0"/>
      </w:pPr>
      <w:r/>
      <w:hyperlink r:id="rId109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57"/>
        </w:tabs>
        <w:spacing w:before="0" w:after="0" w:line="201" w:lineRule="exact"/>
        <w:ind w:left="782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862" w:right="-4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2386583</wp:posOffset>
            </wp:positionH>
            <wp:positionV relativeFrom="line">
              <wp:posOffset>38100</wp:posOffset>
            </wp:positionV>
            <wp:extent cx="1238378" cy="41418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386583" y="38100"/>
                      <a:ext cx="1124078" cy="29988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"/>
                            <w:sz w:val="18"/>
                            <w:szCs w:val="18"/>
                          </w:rPr>
                          <w:t>BANKOVNÍ PŘEVOD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01.08.2023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489426</wp:posOffset>
            </wp:positionV>
            <wp:extent cx="3002914" cy="3492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7" w:after="0" w:line="271" w:lineRule="exact"/>
        <w:ind w:left="-80" w:right="40" w:firstLine="239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1597" w:right="753" w:firstLine="0"/>
        <w:jc w:val="right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737" w:right="0" w:firstLine="0"/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-404146</wp:posOffset>
            </wp:positionV>
            <wp:extent cx="34925" cy="253921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712" w:right="1658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3855337</wp:posOffset>
            </wp:positionH>
            <wp:positionV relativeFrom="line">
              <wp:posOffset>38100</wp:posOffset>
            </wp:positionV>
            <wp:extent cx="432138" cy="241972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855337" y="38100"/>
                      <a:ext cx="317838" cy="12767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1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18"/>
                            <w:szCs w:val="18"/>
                          </w:rPr>
                          <w:t>46601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609" behindDoc="0" locked="0" layoutInCell="1" allowOverlap="1">
            <wp:simplePos x="0" y="0"/>
            <wp:positionH relativeFrom="page">
              <wp:posOffset>4970945</wp:posOffset>
            </wp:positionH>
            <wp:positionV relativeFrom="line">
              <wp:posOffset>44450</wp:posOffset>
            </wp:positionV>
            <wp:extent cx="905410" cy="127674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5410" cy="127674"/>
                    </a:xfrm>
                    <a:custGeom>
                      <a:rect l="l" t="t" r="r" b="b"/>
                      <a:pathLst>
                        <a:path w="905410" h="127674">
                          <a:moveTo>
                            <a:pt x="0" y="127674"/>
                          </a:moveTo>
                          <a:lnTo>
                            <a:pt x="905410" y="127674"/>
                          </a:lnTo>
                          <a:lnTo>
                            <a:pt x="90541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201" w:lineRule="exact"/>
        <w:ind w:left="0" w:right="0" w:firstLine="0"/>
      </w:pPr>
      <w:r>
        <w:drawing>
          <wp:anchor simplePos="0" relativeHeight="251658611" behindDoc="0" locked="0" layoutInCell="1" allowOverlap="1">
            <wp:simplePos x="0" y="0"/>
            <wp:positionH relativeFrom="page">
              <wp:posOffset>4970889</wp:posOffset>
            </wp:positionH>
            <wp:positionV relativeFrom="line">
              <wp:posOffset>44450</wp:posOffset>
            </wp:positionV>
            <wp:extent cx="905466" cy="12767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5466" cy="127675"/>
                    </a:xfrm>
                    <a:custGeom>
                      <a:rect l="l" t="t" r="r" b="b"/>
                      <a:pathLst>
                        <a:path w="905466" h="127675">
                          <a:moveTo>
                            <a:pt x="0" y="127675"/>
                          </a:moveTo>
                          <a:lnTo>
                            <a:pt x="905466" y="127675"/>
                          </a:lnTo>
                          <a:lnTo>
                            <a:pt x="90546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1" w:after="0" w:line="201" w:lineRule="exact"/>
        <w:ind w:left="0" w:right="0" w:firstLine="0"/>
      </w:pPr>
      <w:r>
        <w:drawing>
          <wp:anchor simplePos="0" relativeHeight="251658613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45085</wp:posOffset>
            </wp:positionV>
            <wp:extent cx="829563" cy="127673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3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3" w:space="0" w:equalWidth="0">
            <w:col w:w="4158" w:space="26"/>
            <w:col w:w="1080" w:space="305"/>
            <w:col w:w="4031" w:space="0"/>
          </w:cols>
          <w:docGrid w:linePitch="360"/>
        </w:sectPr>
        <w:spacing w:before="70" w:after="0" w:line="201" w:lineRule="exact"/>
        <w:ind w:left="0" w:right="0" w:firstLine="0"/>
      </w:pPr>
      <w:r>
        <w:drawing>
          <wp:anchor simplePos="0" relativeHeight="251658614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44450</wp:posOffset>
            </wp:positionV>
            <wp:extent cx="1832861" cy="12767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581880</wp:posOffset>
            </wp:positionV>
            <wp:extent cx="3002915" cy="34925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5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23,520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14,000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7,980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15,120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16,660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18,900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7,280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5,040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518" w:right="-18" w:firstLine="0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36" name="Picture 13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05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359</wp:posOffset>
            </wp:positionV>
            <wp:extent cx="34925" cy="3016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-203201</wp:posOffset>
                  </wp:positionV>
                  <wp:extent cx="34925" cy="1042671"/>
                  <wp:effectExtent l="0" t="0" r="0" b="0"/>
                  <wp:wrapNone/>
                  <wp:docPr id="151" name="Picture 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-369212</wp:posOffset>
            </wp:positionV>
            <wp:extent cx="34925" cy="1042671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8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97515</wp:posOffset>
            </wp:positionV>
            <wp:extent cx="5980427" cy="3492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6" name="Picture 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168,700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-104416</wp:posOffset>
            </wp:positionV>
            <wp:extent cx="34925" cy="473134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76619</wp:posOffset>
            </wp:positionV>
            <wp:extent cx="5980427" cy="3492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9" Type="http://schemas.openxmlformats.org/officeDocument/2006/relationships/hyperlink" TargetMode="External" Target="http://www.mujup.cz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16" Type="http://schemas.openxmlformats.org/officeDocument/2006/relationships/image" Target="media/image116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2023-08-15T06:36:05Z</dcterms:created>
  <dcterms:modified xsi:type="dcterms:W3CDTF">2023-08-15T06:36:05Z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