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568D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62D548F2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2B5C5112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0F9EDB43" w14:textId="145C56EB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720D60">
        <w:rPr>
          <w:caps/>
          <w:noProof/>
          <w:spacing w:val="8"/>
          <w:sz w:val="18"/>
          <w:szCs w:val="18"/>
        </w:rPr>
        <w:t>234/23/4</w:t>
      </w:r>
      <w:r w:rsidRPr="006B44F3">
        <w:rPr>
          <w:caps/>
          <w:spacing w:val="8"/>
          <w:sz w:val="18"/>
          <w:szCs w:val="18"/>
        </w:rPr>
        <w:tab/>
      </w:r>
    </w:p>
    <w:p w14:paraId="6381BB8D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D80A5BB" w14:textId="77777777" w:rsidR="00720D60" w:rsidRDefault="00720D6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560D699" w14:textId="77777777" w:rsidR="00720D60" w:rsidRPr="006B44F3" w:rsidRDefault="00720D6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304FF6C" w14:textId="48009669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720D60">
        <w:rPr>
          <w:rFonts w:cs="Arial"/>
          <w:caps/>
          <w:noProof/>
          <w:spacing w:val="8"/>
          <w:sz w:val="18"/>
          <w:szCs w:val="18"/>
        </w:rPr>
        <w:t>7. 8. 2023</w:t>
      </w:r>
    </w:p>
    <w:p w14:paraId="71C774A0" w14:textId="0DFD0150" w:rsidR="000B7B21" w:rsidRPr="006B44F3" w:rsidRDefault="00720D6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AMBÓ ,s.r.o.</w:t>
      </w:r>
    </w:p>
    <w:p w14:paraId="0BD20648" w14:textId="24E952C9" w:rsidR="00D849F9" w:rsidRPr="006B44F3" w:rsidRDefault="00720D60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Jungmannova 401</w:t>
      </w:r>
    </w:p>
    <w:p w14:paraId="1347AEC8" w14:textId="359EAC42" w:rsidR="00253892" w:rsidRPr="006B44F3" w:rsidRDefault="00720D6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266 01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Beroun</w:t>
      </w:r>
    </w:p>
    <w:p w14:paraId="4008F218" w14:textId="6267771E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720D60">
        <w:rPr>
          <w:b/>
          <w:noProof/>
          <w:sz w:val="18"/>
          <w:szCs w:val="18"/>
        </w:rPr>
        <w:t>27110095</w:t>
      </w:r>
      <w:r w:rsidRPr="006B44F3">
        <w:rPr>
          <w:sz w:val="18"/>
          <w:szCs w:val="18"/>
        </w:rPr>
        <w:t xml:space="preserve"> </w:t>
      </w:r>
    </w:p>
    <w:p w14:paraId="323C487A" w14:textId="5B801EB0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4DB54E48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F88F174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03A3CC0E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3DD7F18E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205A9E78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4F7E18D1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338ADEBF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541"/>
        <w:gridCol w:w="381"/>
        <w:gridCol w:w="1041"/>
        <w:gridCol w:w="1201"/>
      </w:tblGrid>
      <w:tr w:rsidR="00253892" w:rsidRPr="006B44F3" w14:paraId="6270DC71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1901089" w14:textId="1296FDA2" w:rsidR="00253892" w:rsidRPr="006B44F3" w:rsidRDefault="00720D60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1.Dřevěné pastelky (6ks) v papírové krabičce</w:t>
            </w:r>
          </w:p>
        </w:tc>
        <w:tc>
          <w:tcPr>
            <w:tcW w:w="0" w:type="auto"/>
          </w:tcPr>
          <w:p w14:paraId="3ED75F17" w14:textId="48E5C018" w:rsidR="00253892" w:rsidRPr="006B44F3" w:rsidRDefault="00720D60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4000</w:t>
            </w:r>
          </w:p>
        </w:tc>
        <w:tc>
          <w:tcPr>
            <w:tcW w:w="0" w:type="auto"/>
          </w:tcPr>
          <w:p w14:paraId="6767D0FE" w14:textId="7AAD1AD1" w:rsidR="00253892" w:rsidRPr="006B44F3" w:rsidRDefault="00720D6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bal</w:t>
            </w:r>
          </w:p>
        </w:tc>
        <w:tc>
          <w:tcPr>
            <w:tcW w:w="0" w:type="auto"/>
          </w:tcPr>
          <w:p w14:paraId="14C97FBC" w14:textId="193804D6" w:rsidR="00253892" w:rsidRPr="006B44F3" w:rsidRDefault="00720D6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7,69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11361283" w14:textId="1408456E" w:rsidR="00253892" w:rsidRPr="006B44F3" w:rsidRDefault="00720D60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30 760,00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1EC5C560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AF88190" w14:textId="77777777" w:rsidR="00720D60" w:rsidRDefault="00720D60" w:rsidP="007151A9">
      <w:pPr>
        <w:rPr>
          <w:sz w:val="18"/>
          <w:szCs w:val="18"/>
        </w:rPr>
      </w:pPr>
      <w:r>
        <w:rPr>
          <w:sz w:val="18"/>
          <w:szCs w:val="18"/>
        </w:rPr>
        <w:t>Projekt Medové snídaně.</w:t>
      </w:r>
    </w:p>
    <w:p w14:paraId="140F8231" w14:textId="77777777" w:rsidR="00720D60" w:rsidRDefault="00720D60" w:rsidP="007151A9">
      <w:pPr>
        <w:rPr>
          <w:sz w:val="18"/>
          <w:szCs w:val="18"/>
        </w:rPr>
      </w:pPr>
      <w:r>
        <w:rPr>
          <w:sz w:val="18"/>
          <w:szCs w:val="18"/>
        </w:rPr>
        <w:t>Sada 6 pastelek v papírové krabičce, materiál dřevo/papír, rozměr krabičky 45x90x9 mm, jednotlivá hmotnost produktu 16g</w:t>
      </w:r>
    </w:p>
    <w:p w14:paraId="1C67C39F" w14:textId="77777777" w:rsidR="00720D60" w:rsidRDefault="00720D60" w:rsidP="007151A9">
      <w:pPr>
        <w:rPr>
          <w:sz w:val="18"/>
          <w:szCs w:val="18"/>
        </w:rPr>
      </w:pPr>
      <w:r>
        <w:rPr>
          <w:sz w:val="18"/>
          <w:szCs w:val="18"/>
        </w:rPr>
        <w:t>Potisk 1 barva, Pantone 732 C, š. 28 mm x v. 50 mm, logo Projektu.</w:t>
      </w:r>
    </w:p>
    <w:p w14:paraId="6440F0C7" w14:textId="77777777" w:rsidR="00720D60" w:rsidRDefault="00720D60" w:rsidP="007151A9">
      <w:pPr>
        <w:rPr>
          <w:sz w:val="18"/>
          <w:szCs w:val="18"/>
        </w:rPr>
      </w:pPr>
      <w:r>
        <w:rPr>
          <w:sz w:val="18"/>
          <w:szCs w:val="18"/>
        </w:rPr>
        <w:t>Cena 6,35 Kč/ks bez DPH, cena s DPH 7,6835 Kč.</w:t>
      </w:r>
    </w:p>
    <w:p w14:paraId="2431C40D" w14:textId="556DB58F" w:rsidR="00D92786" w:rsidRPr="007151A9" w:rsidRDefault="00720D60" w:rsidP="007151A9">
      <w:pPr>
        <w:rPr>
          <w:sz w:val="18"/>
          <w:szCs w:val="18"/>
        </w:rPr>
      </w:pPr>
      <w:r>
        <w:rPr>
          <w:sz w:val="18"/>
          <w:szCs w:val="18"/>
        </w:rPr>
        <w:t>Cena je včetně dopravy.</w:t>
      </w:r>
    </w:p>
    <w:p w14:paraId="243AE7D6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2DCD0AA" w14:textId="395678D7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720D60">
        <w:rPr>
          <w:rFonts w:cs="Arial"/>
          <w:caps/>
          <w:noProof/>
          <w:spacing w:val="8"/>
          <w:sz w:val="18"/>
          <w:szCs w:val="18"/>
        </w:rPr>
        <w:t>8. 9. 2023</w:t>
      </w:r>
    </w:p>
    <w:p w14:paraId="6C3DCE04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A155B81" w14:textId="477C9D5D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720D60">
        <w:rPr>
          <w:rFonts w:cs="Arial"/>
          <w:b/>
          <w:noProof/>
          <w:sz w:val="18"/>
          <w:szCs w:val="18"/>
        </w:rPr>
        <w:t>30 760,00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40642B9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DE8535C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34D2C9AA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158F3F0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3372835B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4B26054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0CA5A97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4A6251C8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38E8378E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3FA80A84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2CA8522E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50657B96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5BDA0138" w14:textId="77777777" w:rsidR="00720D60" w:rsidRDefault="00877D4C" w:rsidP="00720D60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</w:p>
    <w:p w14:paraId="287BDB47" w14:textId="2A0F7D81" w:rsidR="00D443C4" w:rsidRPr="006B44F3" w:rsidRDefault="00877D4C" w:rsidP="00720D60">
      <w:pPr>
        <w:tabs>
          <w:tab w:val="center" w:pos="7371"/>
        </w:tabs>
        <w:rPr>
          <w:sz w:val="18"/>
          <w:szCs w:val="18"/>
        </w:rPr>
      </w:pPr>
      <w:r>
        <w:rPr>
          <w:sz w:val="14"/>
          <w:szCs w:val="14"/>
        </w:rPr>
        <w:t>Schváleno elektronicky</w:t>
      </w: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E786" w14:textId="77777777" w:rsidR="007C6A31" w:rsidRDefault="007C6A31">
      <w:r>
        <w:separator/>
      </w:r>
    </w:p>
  </w:endnote>
  <w:endnote w:type="continuationSeparator" w:id="0">
    <w:p w14:paraId="293775D7" w14:textId="77777777" w:rsidR="007C6A31" w:rsidRDefault="007C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01AD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7B41F6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7DC3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10F2" w14:textId="77777777" w:rsidR="007C6A31" w:rsidRDefault="007C6A31">
      <w:r>
        <w:separator/>
      </w:r>
    </w:p>
  </w:footnote>
  <w:footnote w:type="continuationSeparator" w:id="0">
    <w:p w14:paraId="6A6A2BBC" w14:textId="77777777" w:rsidR="007C6A31" w:rsidRDefault="007C6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E2A5" w14:textId="1F8A9470" w:rsidR="00D561EE" w:rsidRPr="00263B17" w:rsidRDefault="00720D60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933AC84" wp14:editId="2D47335F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5F88CD66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1E3CACC1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18BC34C5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07411614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468804">
    <w:abstractNumId w:val="8"/>
  </w:num>
  <w:num w:numId="2" w16cid:durableId="1291597188">
    <w:abstractNumId w:val="1"/>
  </w:num>
  <w:num w:numId="3" w16cid:durableId="1085420348">
    <w:abstractNumId w:val="3"/>
  </w:num>
  <w:num w:numId="4" w16cid:durableId="1077627185">
    <w:abstractNumId w:val="0"/>
  </w:num>
  <w:num w:numId="5" w16cid:durableId="806053311">
    <w:abstractNumId w:val="4"/>
  </w:num>
  <w:num w:numId="6" w16cid:durableId="249779890">
    <w:abstractNumId w:val="6"/>
  </w:num>
  <w:num w:numId="7" w16cid:durableId="1117454346">
    <w:abstractNumId w:val="5"/>
  </w:num>
  <w:num w:numId="8" w16cid:durableId="5974451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30219942">
    <w:abstractNumId w:val="7"/>
  </w:num>
  <w:num w:numId="10" w16cid:durableId="2037807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60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0D60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C6A31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F0FEE"/>
  <w15:chartTrackingRefBased/>
  <w15:docId w15:val="{5F6F54D3-B9BC-4217-A580-C6BFC67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0</TotalTime>
  <Pages>1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2023-08-14T10:23:00Z</dcterms:created>
  <dcterms:modified xsi:type="dcterms:W3CDTF">2023-08-14T10:23:00Z</dcterms:modified>
</cp:coreProperties>
</file>