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12" w:rsidRPr="007B4DB6" w:rsidRDefault="00B34F12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 xml:space="preserve">Příloha č. 1 </w:t>
      </w:r>
    </w:p>
    <w:p w:rsidR="00B34F12" w:rsidRPr="007B4DB6" w:rsidRDefault="00B34F12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Pr="007B4DB6">
        <w:rPr>
          <w:rFonts w:ascii="Arial" w:hAnsi="Arial" w:cs="Arial"/>
          <w:b/>
          <w:sz w:val="36"/>
          <w:szCs w:val="36"/>
        </w:rPr>
        <w:t>lná moc</w:t>
      </w:r>
    </w:p>
    <w:p w:rsidR="00B34F12" w:rsidRPr="007B4DB6" w:rsidRDefault="00B34F12" w:rsidP="007B4DB6">
      <w:pPr>
        <w:spacing w:line="240" w:lineRule="auto"/>
        <w:rPr>
          <w:b/>
        </w:rPr>
      </w:pPr>
    </w:p>
    <w:p w:rsidR="00B34F12" w:rsidRPr="00093824" w:rsidRDefault="00B34F12" w:rsidP="00046655">
      <w:pPr>
        <w:jc w:val="both"/>
      </w:pPr>
      <w:r w:rsidRPr="00093824">
        <w:t>My, Česká pošta, s.p., IČ</w:t>
      </w:r>
      <w:r>
        <w:t>O 47114983, se sídlem</w:t>
      </w:r>
      <w:r w:rsidRPr="00093824">
        <w:t xml:space="preserve"> Politických vězňů 909/4, 225 99 Praha</w:t>
      </w:r>
      <w:r>
        <w:t xml:space="preserve"> </w:t>
      </w:r>
      <w:r w:rsidRPr="00093824">
        <w:t xml:space="preserve">1 (dále jen ČP) tímto zmocňujeme </w:t>
      </w:r>
      <w:r w:rsidRPr="0023240F">
        <w:rPr>
          <w:b/>
          <w:noProof/>
        </w:rPr>
        <w:t>COOP družstvo Velké Meziříčí</w:t>
      </w:r>
      <w:r w:rsidRPr="00093824">
        <w:t xml:space="preserve"> k zastupování ČP při následujících činnostech:</w:t>
      </w:r>
    </w:p>
    <w:p w:rsidR="00B34F12" w:rsidRPr="00850043" w:rsidRDefault="00B34F12" w:rsidP="00AA50FB">
      <w:pPr>
        <w:numPr>
          <w:ilvl w:val="0"/>
          <w:numId w:val="24"/>
        </w:numPr>
        <w:spacing w:line="240" w:lineRule="auto"/>
        <w:jc w:val="both"/>
      </w:pPr>
      <w:r w:rsidRPr="00850043">
        <w:t xml:space="preserve">Příjem a výdej </w:t>
      </w:r>
      <w:r>
        <w:t>Obyčejných psaní, příjem a výdej O</w:t>
      </w:r>
      <w:r w:rsidRPr="00850043">
        <w:t xml:space="preserve">byčejných zásilek do/ze zahraničí, příjem a výdej </w:t>
      </w:r>
      <w:r>
        <w:t>O</w:t>
      </w:r>
      <w:r w:rsidRPr="00850043">
        <w:t>byčejných</w:t>
      </w:r>
      <w:r>
        <w:t> </w:t>
      </w:r>
      <w:r w:rsidRPr="00850043">
        <w:t xml:space="preserve">slepeckých zásilek vnitrostátních a do/ze zahraničí, příjem a výdej </w:t>
      </w:r>
      <w:r>
        <w:t>T</w:t>
      </w:r>
      <w:r w:rsidRPr="00850043">
        <w:t>iskovinových pytlů</w:t>
      </w:r>
      <w:r>
        <w:t xml:space="preserve"> Obyčejných</w:t>
      </w:r>
      <w:r w:rsidRPr="00850043">
        <w:t xml:space="preserve"> do/ze zahraničí (dále jen obyčejné zásilky)</w:t>
      </w:r>
      <w:r>
        <w:t>.</w:t>
      </w:r>
    </w:p>
    <w:p w:rsidR="00B34F12" w:rsidRPr="00850043" w:rsidRDefault="00B34F12" w:rsidP="00AA50FB">
      <w:pPr>
        <w:numPr>
          <w:ilvl w:val="0"/>
          <w:numId w:val="24"/>
        </w:numPr>
        <w:spacing w:line="240" w:lineRule="auto"/>
        <w:jc w:val="both"/>
      </w:pPr>
      <w:r>
        <w:t>Příjem a výdej D</w:t>
      </w:r>
      <w:r w:rsidRPr="00850043">
        <w:t xml:space="preserve">oporučených </w:t>
      </w:r>
      <w:r>
        <w:t xml:space="preserve">psaní, příjem a výdej Doporučených </w:t>
      </w:r>
      <w:r w:rsidRPr="00850043">
        <w:t>zásilek do/ze zahran</w:t>
      </w:r>
      <w:r>
        <w:t>ičí, příjem a výdej D</w:t>
      </w:r>
      <w:r w:rsidRPr="00850043">
        <w:t xml:space="preserve">oporučených balíčků, příjem a výdej </w:t>
      </w:r>
      <w:r>
        <w:t>D</w:t>
      </w:r>
      <w:r w:rsidRPr="00850043">
        <w:t xml:space="preserve">oporučených slepeckých zásilek vnitrostátních a do/ze zahraničí, příjem a </w:t>
      </w:r>
      <w:r>
        <w:t>výdej Tiskovinových pytlů - D</w:t>
      </w:r>
      <w:r w:rsidRPr="00850043">
        <w:t xml:space="preserve">oporučených do/ze zahraničí, příjem a výdej </w:t>
      </w:r>
      <w:r>
        <w:t>C</w:t>
      </w:r>
      <w:r w:rsidRPr="00850043">
        <w:t>enných psaní vnitrostátních a do/ze zahraničí (dále jen zapsané zásilky)</w:t>
      </w:r>
      <w:r>
        <w:t>.</w:t>
      </w:r>
    </w:p>
    <w:p w:rsidR="00B34F12" w:rsidRPr="00850043" w:rsidRDefault="00B34F12" w:rsidP="00AA50FB">
      <w:pPr>
        <w:numPr>
          <w:ilvl w:val="0"/>
          <w:numId w:val="24"/>
        </w:numPr>
        <w:spacing w:line="240" w:lineRule="auto"/>
        <w:jc w:val="both"/>
      </w:pPr>
      <w:r>
        <w:t>Příjem a výdej O</w:t>
      </w:r>
      <w:r w:rsidRPr="00850043">
        <w:t>byčejných balíků vnitros</w:t>
      </w:r>
      <w:r>
        <w:t>tátních a ze zahraničí, příjem S</w:t>
      </w:r>
      <w:r w:rsidRPr="00850043">
        <w:t>tand</w:t>
      </w:r>
      <w:r>
        <w:t>ardních balíků, příjem a výdej C</w:t>
      </w:r>
      <w:r w:rsidRPr="00850043">
        <w:t xml:space="preserve">enných balíků vnitrostátních a do/ze zahraničí, </w:t>
      </w:r>
      <w:r>
        <w:t>příjem a výdej B</w:t>
      </w:r>
      <w:r w:rsidRPr="00850043">
        <w:t>alíků Do ruky</w:t>
      </w:r>
      <w:r>
        <w:t>, příjem a výdej B</w:t>
      </w:r>
      <w:r w:rsidRPr="00850043">
        <w:t>alíků Na poštu, příjem zásilek EMS vnitrostátních a do zahraničí</w:t>
      </w:r>
      <w:r>
        <w:t>,</w:t>
      </w:r>
      <w:r w:rsidRPr="00850043">
        <w:t xml:space="preserve"> výdej zásilek EMS (dále jen balíkové zásilky)</w:t>
      </w:r>
      <w:r>
        <w:t>.</w:t>
      </w:r>
    </w:p>
    <w:p w:rsidR="00B34F12" w:rsidRPr="00850043" w:rsidRDefault="00B34F12" w:rsidP="00AA50FB">
      <w:pPr>
        <w:numPr>
          <w:ilvl w:val="0"/>
          <w:numId w:val="24"/>
        </w:numPr>
        <w:spacing w:line="240" w:lineRule="auto"/>
        <w:jc w:val="both"/>
      </w:pPr>
      <w:r>
        <w:t xml:space="preserve">Příjem Poštovních poukázek </w:t>
      </w:r>
      <w:r w:rsidRPr="00850043">
        <w:t>A, B, C, D, Z/A, Z/C</w:t>
      </w:r>
      <w:r>
        <w:t xml:space="preserve"> a platebních dokladů</w:t>
      </w:r>
      <w:r w:rsidRPr="00850043">
        <w:t xml:space="preserve"> SIPO</w:t>
      </w:r>
      <w:r>
        <w:t>.</w:t>
      </w:r>
    </w:p>
    <w:p w:rsidR="00B34F12" w:rsidRPr="00850043" w:rsidRDefault="00B34F12" w:rsidP="00AA50FB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B34F12" w:rsidRPr="00850043" w:rsidRDefault="00B34F12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Výplata </w:t>
      </w:r>
      <w:r>
        <w:t xml:space="preserve">hotovostí zasílaných prostřednictvím Poštovních poukázek B, C, D a vrácených Poštovních poukázek </w:t>
      </w:r>
      <w:r w:rsidRPr="00850043">
        <w:t xml:space="preserve">A, Z/A, Z/C, výplata </w:t>
      </w:r>
      <w:r>
        <w:t xml:space="preserve">dávek důchodů prostřednictvím </w:t>
      </w:r>
      <w:r w:rsidRPr="00850043">
        <w:t xml:space="preserve">uložených a odnosných Výplatních dokladů </w:t>
      </w:r>
      <w:r>
        <w:t>–</w:t>
      </w:r>
      <w:r w:rsidRPr="00850043">
        <w:t xml:space="preserve"> Důchody</w:t>
      </w:r>
      <w:r>
        <w:t>.</w:t>
      </w:r>
    </w:p>
    <w:p w:rsidR="00B34F12" w:rsidRPr="00850043" w:rsidRDefault="00B34F12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Vklad v hotovosti na účet prostřednictvím platební karty, výběr hotovosti z účtu prostřednictvím platební karty, příkaz k úhradě z účtu prostřednictvím platební karty, bezhotovostní platba </w:t>
      </w:r>
      <w:r w:rsidRPr="0061542C">
        <w:t>Maxkartou/platební kartou</w:t>
      </w:r>
      <w:r w:rsidRPr="00850043">
        <w:t xml:space="preserve"> za poskytnuté služby a </w:t>
      </w:r>
      <w:r w:rsidRPr="0061542C">
        <w:t>zboží (pro transakce Poštovní spořitelny i ČSOB),</w:t>
      </w:r>
      <w:r w:rsidRPr="00850043">
        <w:t xml:space="preserve"> hotovostní příjem Složenek, vplacení dobírkových Složenek, bezhotovostní úhrada Složenky a </w:t>
      </w:r>
      <w:r>
        <w:t xml:space="preserve">Poštovní poukázky </w:t>
      </w:r>
      <w:r w:rsidRPr="00850043">
        <w:t>A, příjem výplatních šeků, vklady a výplaty na/z vkladní knížky, příjem příkazů k úhradě, příjem vkladových a úrokových poukázek, výdej příjmových dokladů a výplata šekových poukázek</w:t>
      </w:r>
      <w:r>
        <w:t>.</w:t>
      </w:r>
    </w:p>
    <w:p w:rsidR="00B34F12" w:rsidRDefault="00B34F12" w:rsidP="0035756B">
      <w:pPr>
        <w:numPr>
          <w:ilvl w:val="0"/>
          <w:numId w:val="24"/>
        </w:numPr>
        <w:spacing w:line="240" w:lineRule="auto"/>
        <w:ind w:hanging="255"/>
        <w:jc w:val="both"/>
      </w:pPr>
      <w:r>
        <w:t>Tipování</w:t>
      </w:r>
      <w:r w:rsidRPr="006E29CE">
        <w:t xml:space="preserve"> </w:t>
      </w:r>
      <w:r>
        <w:t xml:space="preserve">produktů </w:t>
      </w:r>
      <w:r w:rsidRPr="006E29CE">
        <w:t>osobní úč</w:t>
      </w:r>
      <w:r>
        <w:t>et</w:t>
      </w:r>
      <w:r w:rsidRPr="006E29CE">
        <w:t xml:space="preserve"> Poštovní spořitelny, spotřebitelsk</w:t>
      </w:r>
      <w:r>
        <w:t>ý</w:t>
      </w:r>
      <w:r w:rsidRPr="006E29CE">
        <w:t xml:space="preserve"> úvěr Poštovní spořitelny, ČSOB Penzijní spoření, </w:t>
      </w:r>
      <w:r>
        <w:t>n</w:t>
      </w:r>
      <w:r w:rsidRPr="006E29CE">
        <w:t>avýšení smlouvy o penzijním spoření</w:t>
      </w:r>
      <w:r>
        <w:t xml:space="preserve"> </w:t>
      </w:r>
      <w:r w:rsidRPr="006E29CE">
        <w:t>ČSOB Penzijní společnosti</w:t>
      </w:r>
      <w:r>
        <w:t>.</w:t>
      </w:r>
    </w:p>
    <w:p w:rsidR="00B34F12" w:rsidRDefault="00B34F12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6E29CE">
        <w:t xml:space="preserve">Uzavření osobního účtu Poštovní spořitelny, spotřebitelského úvěru Poštovní spořitelny, ČSOB Penzijního spoření, </w:t>
      </w:r>
      <w:r>
        <w:t>n</w:t>
      </w:r>
      <w:r w:rsidRPr="006E29CE">
        <w:t>avýšení smlouvy o penzijním spoření</w:t>
      </w:r>
      <w:r>
        <w:t xml:space="preserve"> </w:t>
      </w:r>
      <w:r w:rsidRPr="006E29CE">
        <w:t>ČSOB Penzijní společnosti</w:t>
      </w:r>
      <w:r>
        <w:t>.</w:t>
      </w:r>
    </w:p>
    <w:p w:rsidR="00B34F12" w:rsidRPr="00850043" w:rsidRDefault="00B34F12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B34F12" w:rsidRPr="006E29CE" w:rsidRDefault="00B34F12" w:rsidP="006E29CE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B34F12" w:rsidRDefault="00B34F12" w:rsidP="00046655"/>
    <w:p w:rsidR="00B34F12" w:rsidRPr="00465E8C" w:rsidRDefault="00B34F12" w:rsidP="00046655">
      <w:pPr>
        <w:rPr>
          <w:b/>
        </w:rPr>
      </w:pPr>
      <w:r w:rsidRPr="00093824">
        <w:t xml:space="preserve">konaných Zástupcem prostřednictvím provozovny Partner, umístěné v </w:t>
      </w:r>
      <w:r w:rsidRPr="0023240F">
        <w:rPr>
          <w:b/>
          <w:noProof/>
        </w:rPr>
        <w:t>Vidoníně, č.p. 68</w:t>
      </w:r>
      <w:r>
        <w:rPr>
          <w:b/>
        </w:rPr>
        <w:t xml:space="preserve"> a v Lísku, č.p. 88</w:t>
      </w:r>
      <w:r w:rsidRPr="00465E8C">
        <w:rPr>
          <w:b/>
        </w:rPr>
        <w:t>.</w:t>
      </w:r>
    </w:p>
    <w:p w:rsidR="00B34F12" w:rsidRPr="00093824" w:rsidRDefault="00B34F12" w:rsidP="00046655"/>
    <w:p w:rsidR="00B34F12" w:rsidRPr="00093824" w:rsidRDefault="00B34F12" w:rsidP="00046655">
      <w:r w:rsidRPr="00093824">
        <w:t xml:space="preserve">V </w:t>
      </w:r>
      <w:r>
        <w:rPr>
          <w:noProof/>
        </w:rPr>
        <w:t>Brně</w:t>
      </w:r>
      <w:r w:rsidRPr="00093824">
        <w:t xml:space="preserve"> dne </w:t>
      </w:r>
    </w:p>
    <w:p w:rsidR="00B34F12" w:rsidRPr="00093824" w:rsidRDefault="00B34F12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B34F12" w:rsidRPr="00093824" w:rsidRDefault="00B34F12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</w:p>
    <w:p w:rsidR="00B34F12" w:rsidRPr="00093824" w:rsidRDefault="00B34F12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</w:t>
      </w:r>
      <w:r w:rsidRPr="00093824">
        <w:rPr>
          <w:rFonts w:ascii="Times New Roman" w:hAnsi="Times New Roman"/>
          <w:sz w:val="22"/>
          <w:szCs w:val="22"/>
        </w:rPr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23240F">
        <w:rPr>
          <w:noProof/>
        </w:rPr>
        <w:t>Ing. Jaroslav Navrátil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B34F12" w:rsidRPr="0061542C" w:rsidRDefault="00B34F12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</w:t>
      </w:r>
      <w:r w:rsidRPr="0023240F">
        <w:rPr>
          <w:noProof/>
        </w:rPr>
        <w:t>ředitel Pobočkové sítě Jižní Morava</w:t>
      </w:r>
    </w:p>
    <w:p w:rsidR="00B34F12" w:rsidRPr="00093824" w:rsidRDefault="00B34F12" w:rsidP="00046655">
      <w:r w:rsidRPr="00093824">
        <w:t>Zmocnění v plném rozsahu přijímám.</w:t>
      </w:r>
    </w:p>
    <w:p w:rsidR="00B34F12" w:rsidRPr="00093824" w:rsidRDefault="00B34F12" w:rsidP="00046655"/>
    <w:p w:rsidR="00B34F12" w:rsidRPr="00093824" w:rsidRDefault="00B34F12" w:rsidP="00046655">
      <w:r w:rsidRPr="00093824">
        <w:t xml:space="preserve">V </w:t>
      </w:r>
      <w:r>
        <w:rPr>
          <w:noProof/>
        </w:rPr>
        <w:t>Velkém Meziříčí</w:t>
      </w:r>
      <w:r w:rsidRPr="00093824">
        <w:t xml:space="preserve"> dne </w:t>
      </w:r>
    </w:p>
    <w:p w:rsidR="00B34F12" w:rsidRPr="00093824" w:rsidRDefault="00B34F12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B34F12" w:rsidRPr="00093824" w:rsidRDefault="00B34F12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>: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</w:t>
      </w:r>
      <w:r w:rsidRPr="00093824">
        <w:rPr>
          <w:rFonts w:ascii="Times New Roman" w:hAnsi="Times New Roman"/>
          <w:sz w:val="22"/>
          <w:szCs w:val="22"/>
        </w:rPr>
        <w:tab/>
      </w:r>
      <w:r w:rsidRPr="0023240F">
        <w:rPr>
          <w:i/>
          <w:iCs/>
          <w:noProof/>
        </w:rPr>
        <w:t>Ing. Jaroslav Pavlíček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 xml:space="preserve">                                  JUDr. Jaroslav Pavlas, Ph.D</w:t>
      </w:r>
    </w:p>
    <w:p w:rsidR="00B34F12" w:rsidRPr="00093824" w:rsidRDefault="00B34F12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23240F">
        <w:rPr>
          <w:noProof/>
        </w:rPr>
        <w:t>předseda představenstva</w:t>
      </w:r>
      <w:r>
        <w:rPr>
          <w:rFonts w:ascii="Times New Roman" w:hAnsi="Times New Roman"/>
          <w:sz w:val="22"/>
          <w:szCs w:val="22"/>
        </w:rPr>
        <w:t xml:space="preserve">                                místopředseda představenstva</w:t>
      </w:r>
      <w:bookmarkStart w:id="0" w:name="_GoBack"/>
      <w:bookmarkEnd w:id="0"/>
    </w:p>
    <w:sectPr w:rsidR="00B34F12" w:rsidRPr="00093824" w:rsidSect="00B34F12">
      <w:headerReference w:type="default" r:id="rId8"/>
      <w:footerReference w:type="default" r:id="rId9"/>
      <w:type w:val="continuous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F12" w:rsidRDefault="00B34F12" w:rsidP="00E26E3A">
      <w:pPr>
        <w:spacing w:line="240" w:lineRule="auto"/>
      </w:pPr>
      <w:r>
        <w:separator/>
      </w:r>
    </w:p>
  </w:endnote>
  <w:endnote w:type="continuationSeparator" w:id="0">
    <w:p w:rsidR="00B34F12" w:rsidRDefault="00B34F1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3C6" w:rsidRDefault="002C23C6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B34F12">
      <w:rPr>
        <w:noProof/>
      </w:rPr>
      <w:t>1</w:t>
    </w:r>
    <w:r>
      <w:rPr>
        <w:noProof/>
      </w:rPr>
      <w:fldChar w:fldCharType="end"/>
    </w:r>
    <w:r>
      <w:t>/</w:t>
    </w:r>
    <w:fldSimple w:instr=" NUMPAGES  \* Arabic  \* MERGEFORMAT ">
      <w:r w:rsidR="00B34F12">
        <w:rPr>
          <w:noProof/>
        </w:rPr>
        <w:t>1</w:t>
      </w:r>
    </w:fldSimple>
  </w:p>
  <w:p w:rsidR="002C23C6" w:rsidRPr="00D61A25" w:rsidRDefault="002C23C6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F12" w:rsidRDefault="00B34F12" w:rsidP="00E26E3A">
      <w:pPr>
        <w:spacing w:line="240" w:lineRule="auto"/>
      </w:pPr>
      <w:r>
        <w:separator/>
      </w:r>
    </w:p>
  </w:footnote>
  <w:footnote w:type="continuationSeparator" w:id="0">
    <w:p w:rsidR="00B34F12" w:rsidRDefault="00B34F1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3C6" w:rsidRPr="002864E3" w:rsidRDefault="002C23C6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color w:val="002776"/>
      </w:rPr>
      <w:t>Příloha č. 1</w:t>
    </w:r>
  </w:p>
  <w:p w:rsidR="002C23C6" w:rsidRPr="00E253F5" w:rsidRDefault="002C23C6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r w:rsidRPr="00E253F5">
      <w:rPr>
        <w:b/>
        <w:color w:val="002776"/>
      </w:rPr>
      <w:t>lná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2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2"/>
  </w:num>
  <w:num w:numId="6">
    <w:abstractNumId w:val="23"/>
  </w:num>
  <w:num w:numId="7">
    <w:abstractNumId w:val="15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4"/>
  </w:num>
  <w:num w:numId="23">
    <w:abstractNumId w:val="16"/>
  </w:num>
  <w:num w:numId="24">
    <w:abstractNumId w:val="1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269A"/>
    <w:rsid w:val="002B3C75"/>
    <w:rsid w:val="002B474E"/>
    <w:rsid w:val="002B7B70"/>
    <w:rsid w:val="002C23C6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91423"/>
    <w:rsid w:val="00391602"/>
    <w:rsid w:val="003920D7"/>
    <w:rsid w:val="003B1846"/>
    <w:rsid w:val="003B5702"/>
    <w:rsid w:val="003C44B9"/>
    <w:rsid w:val="003C75ED"/>
    <w:rsid w:val="003E519E"/>
    <w:rsid w:val="003E7523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5E8C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121FA"/>
    <w:rsid w:val="00613A99"/>
    <w:rsid w:val="0061542C"/>
    <w:rsid w:val="00633670"/>
    <w:rsid w:val="00670C9A"/>
    <w:rsid w:val="00670CE4"/>
    <w:rsid w:val="00694A35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71E95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4F12"/>
    <w:rsid w:val="00B35276"/>
    <w:rsid w:val="00B35880"/>
    <w:rsid w:val="00B36FB7"/>
    <w:rsid w:val="00B55AA1"/>
    <w:rsid w:val="00B81C69"/>
    <w:rsid w:val="00B84258"/>
    <w:rsid w:val="00B97216"/>
    <w:rsid w:val="00BA4B21"/>
    <w:rsid w:val="00BB3463"/>
    <w:rsid w:val="00BC0FCF"/>
    <w:rsid w:val="00BD2646"/>
    <w:rsid w:val="00BD2651"/>
    <w:rsid w:val="00BD7F06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1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Ráčková Vlasta</cp:lastModifiedBy>
  <cp:revision>1</cp:revision>
  <cp:lastPrinted>2016-10-05T12:03:00Z</cp:lastPrinted>
  <dcterms:created xsi:type="dcterms:W3CDTF">2016-10-05T12:03:00Z</dcterms:created>
  <dcterms:modified xsi:type="dcterms:W3CDTF">2016-10-05T12:05:00Z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