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4F5DE809" w:rsidR="00567CBF" w:rsidRPr="003B0D07" w:rsidRDefault="00A646D4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1429</w:t>
            </w:r>
            <w:bookmarkStart w:id="0" w:name="_GoBack"/>
            <w:bookmarkEnd w:id="0"/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/23/CSZS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5509385B" w:rsidR="00567CBF" w:rsidRPr="003B0D07" w:rsidRDefault="00470AEB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11. 08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2023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1C0DA384" w:rsidR="00567CBF" w:rsidRPr="003B0D07" w:rsidRDefault="00470AEB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včetně</w:t>
            </w:r>
            <w:r w:rsidR="00567CBF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3039AD7F" w:rsidR="00567CBF" w:rsidRPr="003B0D07" w:rsidRDefault="00470AEB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207 714</w:t>
            </w:r>
            <w:r w:rsidR="00567CBF" w:rsidRPr="003B0D07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Kč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17D75E08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305EDB02" w14:textId="6D4A4BFA" w:rsidR="00567CBF" w:rsidRPr="003B0D07" w:rsidRDefault="00470AEB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Alza.cz a.s.</w:t>
            </w:r>
          </w:p>
          <w:p w14:paraId="251E4201" w14:textId="77777777" w:rsidR="00470AEB" w:rsidRPr="00470AEB" w:rsidRDefault="00470AEB" w:rsidP="00470AEB">
            <w:pPr>
              <w:pStyle w:val="Normlnweb"/>
              <w:shd w:val="clear" w:color="auto" w:fill="FFFFFF"/>
              <w:spacing w:before="75" w:beforeAutospacing="0" w:after="75" w:afterAutospacing="0"/>
              <w:rPr>
                <w:rFonts w:asciiTheme="minorHAnsi" w:hAnsiTheme="minorHAnsi" w:cstheme="minorHAnsi"/>
                <w:color w:val="222222"/>
              </w:rPr>
            </w:pPr>
            <w:r w:rsidRPr="00470AEB">
              <w:rPr>
                <w:rFonts w:asciiTheme="minorHAnsi" w:hAnsiTheme="minorHAnsi" w:cstheme="minorHAnsi"/>
                <w:color w:val="222222"/>
              </w:rPr>
              <w:t>Jankovcova 1522/53</w:t>
            </w:r>
            <w:r w:rsidRPr="00470AEB">
              <w:rPr>
                <w:rFonts w:asciiTheme="minorHAnsi" w:hAnsiTheme="minorHAnsi" w:cstheme="minorHAnsi"/>
                <w:color w:val="222222"/>
              </w:rPr>
              <w:br/>
              <w:t>170 00 Praha 7 - Holešovice</w:t>
            </w:r>
          </w:p>
          <w:p w14:paraId="14D6D710" w14:textId="0E164FD0" w:rsidR="00470AEB" w:rsidRPr="00470AEB" w:rsidRDefault="00470AEB" w:rsidP="00470AEB">
            <w:pPr>
              <w:pStyle w:val="Normlnweb"/>
              <w:shd w:val="clear" w:color="auto" w:fill="FFFFFF"/>
              <w:spacing w:before="75" w:beforeAutospacing="0" w:after="75" w:afterAutospacing="0"/>
              <w:rPr>
                <w:rFonts w:asciiTheme="minorHAnsi" w:hAnsiTheme="minorHAnsi" w:cstheme="minorHAnsi"/>
                <w:color w:val="222222"/>
              </w:rPr>
            </w:pPr>
            <w:r w:rsidRPr="00470AEB">
              <w:rPr>
                <w:rStyle w:val="Siln"/>
                <w:rFonts w:asciiTheme="minorHAnsi" w:hAnsiTheme="minorHAnsi" w:cstheme="minorHAnsi"/>
                <w:b w:val="0"/>
              </w:rPr>
              <w:t>IČ</w:t>
            </w:r>
            <w:r w:rsidRPr="00470AEB">
              <w:rPr>
                <w:rStyle w:val="Siln"/>
                <w:rFonts w:asciiTheme="minorHAnsi" w:hAnsiTheme="minorHAnsi" w:cstheme="minorHAnsi"/>
              </w:rPr>
              <w:t xml:space="preserve"> </w:t>
            </w:r>
            <w:r w:rsidRPr="00470AEB">
              <w:rPr>
                <w:rFonts w:asciiTheme="minorHAnsi" w:hAnsiTheme="minorHAnsi" w:cstheme="minorHAnsi"/>
                <w:color w:val="222222"/>
              </w:rPr>
              <w:t>27082440</w:t>
            </w:r>
          </w:p>
          <w:p w14:paraId="64B0267C" w14:textId="762AC9A8" w:rsidR="00470AEB" w:rsidRPr="003B0D07" w:rsidRDefault="00470AEB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EC0A06" w14:textId="0A7CED31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54B8248" w14:textId="157CE6CD" w:rsidR="00A03EE4" w:rsidRDefault="00470AEB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cenové nabídky objednáváme pro naši společnost následující zboží:</w:t>
      </w:r>
    </w:p>
    <w:p w14:paraId="73AF0AA8" w14:textId="1D38B41D" w:rsidR="00470AEB" w:rsidRDefault="00470AEB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828"/>
        <w:gridCol w:w="1417"/>
        <w:gridCol w:w="992"/>
        <w:gridCol w:w="1276"/>
      </w:tblGrid>
      <w:tr w:rsidR="00470AEB" w:rsidRPr="00470AEB" w14:paraId="2E8A662A" w14:textId="77777777" w:rsidTr="00470AE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C4A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365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297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F015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EAE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celkem</w:t>
            </w:r>
          </w:p>
        </w:tc>
      </w:tr>
      <w:tr w:rsidR="00470AEB" w:rsidRPr="00470AEB" w14:paraId="24A2BA1A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1A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SAMO0249b3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5E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FFB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7 990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3D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102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15 980</w:t>
            </w:r>
          </w:p>
        </w:tc>
      </w:tr>
      <w:tr w:rsidR="00470AEB" w:rsidRPr="00470AEB" w14:paraId="489A014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185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6607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6GB/128GB grafitová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28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040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5D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3C75BF6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6E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SAMO0249b2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80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E10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7 990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3B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22D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15 980</w:t>
            </w:r>
          </w:p>
        </w:tc>
      </w:tr>
      <w:tr w:rsidR="00470AEB" w:rsidRPr="00470AEB" w14:paraId="01F9920F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D9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320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6GB/128GB fialová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3A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E5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1C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452CCAEC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FE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SAMO0249b1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C9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BE9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7 990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4A3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A6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15 980</w:t>
            </w:r>
          </w:p>
        </w:tc>
      </w:tr>
      <w:tr w:rsidR="00470AEB" w:rsidRPr="00470AEB" w14:paraId="21091340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7D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10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6GB/128GB limetková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4C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DEC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B3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144D0095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40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SAMO0249b4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9A3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BC99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7 990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A63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3BE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15 980</w:t>
            </w:r>
          </w:p>
        </w:tc>
      </w:tr>
      <w:tr w:rsidR="00470AEB" w:rsidRPr="00470AEB" w14:paraId="74B456D8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F6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51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6GB/128GB stříbrná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DE7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38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E0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09790D39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A54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SAAW0104b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D56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Nabíječka do sítě Samsung Nabíječka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D1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382,24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60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CAF6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3 823,24</w:t>
            </w:r>
          </w:p>
        </w:tc>
      </w:tr>
      <w:tr w:rsidR="00470AEB" w:rsidRPr="00470AEB" w14:paraId="64B275B5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EC9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9F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podporou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rychlonabíjení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(25W)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13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AE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60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7C951068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60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AGDPCS0097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B71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Kryt na mobil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AlzaGuard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Shockproof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F7E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119,69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4F98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43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957,55</w:t>
            </w:r>
          </w:p>
        </w:tc>
      </w:tr>
      <w:tr w:rsidR="00470AEB" w:rsidRPr="00470AEB" w14:paraId="69EE95B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8B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D4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Case pro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A34 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4E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95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74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2105B92D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FE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SAMO0247c1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A4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29A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A4B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C0FE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44 900</w:t>
            </w:r>
          </w:p>
        </w:tc>
      </w:tr>
      <w:tr w:rsidR="00470AEB" w:rsidRPr="00470AEB" w14:paraId="268CB488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23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AAA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4GB/128GB zelená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F1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44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9D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10CCEA6E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91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SAMO0247c3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BD7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A8DB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38D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8B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44 900</w:t>
            </w:r>
          </w:p>
        </w:tc>
      </w:tr>
      <w:tr w:rsidR="00470AEB" w:rsidRPr="00470AEB" w14:paraId="7853277E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66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432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4GB/128GB stříbrná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DF3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6B9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4A7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326C968E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795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AGDPCS0096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ADE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Kryt na mobil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AlzaGuard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Shockproof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66E9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119,161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A7C6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A6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2 383,22</w:t>
            </w:r>
          </w:p>
        </w:tc>
      </w:tr>
      <w:tr w:rsidR="00470AEB" w:rsidRPr="00470AEB" w14:paraId="78D51BA5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47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19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Case pro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A14 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92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7E5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F6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306F2D5D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43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SAMO0250b3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63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246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9 990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8C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0F5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9 990</w:t>
            </w:r>
          </w:p>
        </w:tc>
      </w:tr>
      <w:tr w:rsidR="00470AEB" w:rsidRPr="00470AEB" w14:paraId="1A87952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1C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62E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8GB/128GB grafitová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B1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B1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96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08EB692C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D0E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SAMO0250b2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22E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Mobilní telefon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A1D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9 990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A01C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723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9 990</w:t>
            </w:r>
          </w:p>
        </w:tc>
      </w:tr>
      <w:tr w:rsidR="00470AEB" w:rsidRPr="00470AEB" w14:paraId="29B3A26F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F5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27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5G 8GB/128GB fialová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C32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B0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BA3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3C990E72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1D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AGDPCS0098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DF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Kryt na mobil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AlzaGuard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Shockproof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1D8E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121,825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35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9E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243,65</w:t>
            </w:r>
          </w:p>
        </w:tc>
      </w:tr>
      <w:tr w:rsidR="00470AEB" w:rsidRPr="00470AEB" w14:paraId="30CA26CF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FD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99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Case pro Samsung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A54 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1C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F5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D1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76455FB2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0A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HPBN1068v8h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DFA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Notebook HP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ProBook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450 G10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8BC4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18 267,66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B5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9F9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18 267,66</w:t>
            </w:r>
          </w:p>
        </w:tc>
      </w:tr>
      <w:tr w:rsidR="00470AEB" w:rsidRPr="00470AEB" w14:paraId="76E54497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4CF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HPBP299r4b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0D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Dokovací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stanice HP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Travel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USB-C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4D4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1 458,28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235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B92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1 458,28</w:t>
            </w:r>
          </w:p>
        </w:tc>
      </w:tr>
      <w:tr w:rsidR="00470AEB" w:rsidRPr="00470AEB" w14:paraId="2C59ACAD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4BE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1F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Multi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 Hub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D1D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CE0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62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4AC963D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6C7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MA111d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02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Set klávesnice a myši Microsoft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1473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658,72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8CC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CB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658,72</w:t>
            </w:r>
          </w:p>
        </w:tc>
      </w:tr>
      <w:tr w:rsidR="00470AEB" w:rsidRPr="00470AEB" w14:paraId="23994558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2E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F1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Desktop 850 - CZ/SK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B4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50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6D0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0F4830E5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E9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HPCP0406h3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DF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Myš HP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Bluetooth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Mouse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0039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573,79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6898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98B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573,79</w:t>
            </w:r>
          </w:p>
        </w:tc>
      </w:tr>
      <w:tr w:rsidR="00470AEB" w:rsidRPr="00470AEB" w14:paraId="09EDDC8A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7D5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6C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Z5000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Dark</w:t>
            </w:r>
            <w:proofErr w:type="spellEnd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17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275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21B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6E9EF6D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ED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SAAW0104f9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294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Nabíječka do sítě Samsung Nabíječka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469B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282,39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2F8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C4D5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3 953,46</w:t>
            </w:r>
          </w:p>
        </w:tc>
      </w:tr>
      <w:tr w:rsidR="00470AEB" w:rsidRPr="00470AEB" w14:paraId="68988882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F27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57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 USB-C portem (15W) bílá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2F2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3563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140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61C7FC28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F4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SAAW0104f9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76B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Nabíječka do sítě Samsung Nabíječka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0FA7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282,39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5634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F3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282,39</w:t>
            </w:r>
          </w:p>
        </w:tc>
      </w:tr>
      <w:tr w:rsidR="00470AEB" w:rsidRPr="00470AEB" w14:paraId="15D6CA37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742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E6E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 USB-C portem (15W) bílá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C566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843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C1E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18BDD211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61C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SAAW0104f9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40F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Nabíječka do sítě Samsung Nabíječka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395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282,39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751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8EF" w14:textId="77777777" w:rsidR="00470AEB" w:rsidRPr="00470AEB" w:rsidRDefault="00470AEB" w:rsidP="00470A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1 411,95</w:t>
            </w:r>
          </w:p>
        </w:tc>
      </w:tr>
      <w:tr w:rsidR="00470AEB" w:rsidRPr="00470AEB" w14:paraId="6332B99C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677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739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s USB-C portem (15W) bílá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A74D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F68A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D23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5939BEBD" w14:textId="77777777" w:rsidTr="00470AE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3F8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2F5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DE1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884" w14:textId="77777777" w:rsidR="00470AEB" w:rsidRPr="00470AEB" w:rsidRDefault="00470AEB" w:rsidP="00470A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963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0AEB" w:rsidRPr="00470AEB" w14:paraId="363A7D70" w14:textId="77777777" w:rsidTr="00470AEB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635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celková cena včetně DPH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82A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7C9F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9D6D" w14:textId="77777777" w:rsidR="00470AEB" w:rsidRPr="00470AEB" w:rsidRDefault="00470AEB" w:rsidP="00470AE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B3F" w14:textId="625102DA" w:rsidR="00470AEB" w:rsidRPr="00470AEB" w:rsidRDefault="00470AEB" w:rsidP="00470AE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207</w:t>
            </w:r>
            <w:r w:rsidR="00972A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470A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714</w:t>
            </w:r>
            <w:r w:rsidR="00972A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2362715D" w14:textId="77777777" w:rsidR="00470AEB" w:rsidRDefault="00470AEB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03D5D951" w:rsidR="007B5B6F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FEA1F0" w14:textId="6C973FCA" w:rsidR="00972A24" w:rsidRDefault="00972A24" w:rsidP="009B45CA">
      <w:pPr>
        <w:rPr>
          <w:rFonts w:asciiTheme="minorHAnsi" w:hAnsiTheme="minorHAnsi" w:cstheme="minorHAnsi"/>
          <w:sz w:val="24"/>
          <w:szCs w:val="24"/>
        </w:rPr>
      </w:pPr>
    </w:p>
    <w:p w14:paraId="01770CCA" w14:textId="77777777" w:rsidR="00972A24" w:rsidRPr="003B0D07" w:rsidRDefault="00972A24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4A000C02" w14:textId="606A100E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455C" w14:textId="77777777" w:rsidR="0061046B" w:rsidRDefault="0061046B">
      <w:r>
        <w:separator/>
      </w:r>
    </w:p>
  </w:endnote>
  <w:endnote w:type="continuationSeparator" w:id="0">
    <w:p w14:paraId="58CDFFCF" w14:textId="77777777" w:rsidR="0061046B" w:rsidRDefault="0061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61046B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7F2C" w14:textId="77777777" w:rsidR="0061046B" w:rsidRDefault="0061046B">
      <w:r>
        <w:separator/>
      </w:r>
    </w:p>
  </w:footnote>
  <w:footnote w:type="continuationSeparator" w:id="0">
    <w:p w14:paraId="0A44C134" w14:textId="77777777" w:rsidR="0061046B" w:rsidRDefault="0061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443BB"/>
    <w:multiLevelType w:val="multilevel"/>
    <w:tmpl w:val="62C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523A9"/>
    <w:rsid w:val="00470AEB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61046B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3A7D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0469E"/>
    <w:rsid w:val="009128C6"/>
    <w:rsid w:val="00915389"/>
    <w:rsid w:val="00926534"/>
    <w:rsid w:val="00961245"/>
    <w:rsid w:val="00965EE5"/>
    <w:rsid w:val="00972A24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46D4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784"/>
    <w:rsid w:val="00B37A97"/>
    <w:rsid w:val="00B95C17"/>
    <w:rsid w:val="00B978B8"/>
    <w:rsid w:val="00B97B7B"/>
    <w:rsid w:val="00BB0AD5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470AE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70A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586D-7D6F-4224-8E7C-C904FE48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16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2386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4</cp:revision>
  <cp:lastPrinted>2023-08-14T04:55:00Z</cp:lastPrinted>
  <dcterms:created xsi:type="dcterms:W3CDTF">2023-08-11T10:44:00Z</dcterms:created>
  <dcterms:modified xsi:type="dcterms:W3CDTF">2023-08-14T04:55:00Z</dcterms:modified>
</cp:coreProperties>
</file>