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8009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17.07.2023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20230717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AC-color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light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krémpasta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2633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AERIUS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AGEN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ALFUZOSIN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24526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ALLOPURINOL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APOTEX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32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AMARYL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AMBROSAN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312,5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APO-OME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100X20M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11643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APO-PANTO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AQUA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INJECTIONE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BRAUN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20X10ML-PLA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Arnikový krém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295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ATENOLOL AL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AUGMENTIN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400MG/5ML+57MG/5ML POR PLV 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AVAMYS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 SPR SUS 120X27.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4501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AZITROMYCIN SANDOZ 500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BACTROBAN NASAL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20MG/G NAS UNG 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 DRM SOL 20ML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BENZETACIL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1200000IU INJ PSU LQF 1+1AMP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12661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BETAHISTIN-RATIOPHARM 8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120X8MG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 ACTAVIS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BETAHISTIN ACTAVIS 24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60X24MG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50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24MG TBL NOB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 SOL 1X250ML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1587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BRAUNOL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 SOL 1X100ML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BRINTELLIX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 TBL FLM 98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CAJ-HLOH LIST S KVETEM 40g MILOTA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CANIFUG LOSUNG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1X30ML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CARDILOPIN 10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NOB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CARTEOL LP 2%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 GTT PRO 3X3ML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CATIONORM 10 MG OCNI EMULZE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CEFZIL O.S.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250MG POR PLV SUS 60ML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Cemio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Kamzík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cps.120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dárek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2022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CZ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CERUCAL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50X10MG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CIPLOX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 TBL FLM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100X20M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17.07.2023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8009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975" w:right="101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CURAPROX CS 1560 SOFT ZUB.KART.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0,4MG TBL FLM 30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ajový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-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60ks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(netkaná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textilie)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OKOLÁDA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ALPROSE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mlé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ná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DASSELTA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DEPREX LECIVA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Desident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CaviCide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180(2X90)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DHV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OASIS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ALOE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ULTRA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6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SINGE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9KS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6941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DIAZEPAM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DESITIN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RECT.TUBE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ENM 5X2.5ML/10MG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DIBETIX 1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DIENILLE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2MG/0,03MG TBL FLM 3X21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DIOZEN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180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800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20X800MG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DORSIFLEX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23"/>
          <w:tab w:val="left" w:pos="4097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DUMAX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vyšet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.latex.nester.nepudr.rukavice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S/100ks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64"/>
          <w:tab w:val="left" w:pos="2279"/>
          <w:tab w:val="left" w:pos="5670"/>
          <w:tab w:val="left" w:pos="6162"/>
          <w:tab w:val="left" w:pos="6627"/>
          <w:tab w:val="left" w:pos="7054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 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73"/>
          <w:tab w:val="left" w:pos="6443"/>
          <w:tab w:val="left" w:pos="6881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ESPUMISAN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665"/>
          <w:tab w:val="left" w:pos="7033"/>
          <w:tab w:val="left" w:pos="7449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EUVASCOR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583"/>
          <w:tab w:val="left" w:pos="6951"/>
          <w:tab w:val="left" w:pos="7367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EUVASCOR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20MG/5MG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DUR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Femibion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hotenství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tbl.28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tob.28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21922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FIASP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Flexitol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Maxiderma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paty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FLONIDAN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FLONIDAN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FORTECORTIN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GINEXID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vaginální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výplach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MRL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Diamant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tbl.100+50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Limit.edice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2022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Strong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Multivitamin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tbl.60+60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dárek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2022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Himalaya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Liv.52</w:t>
      </w:r>
      <w:r>
        <w:rPr lang="en-US" sz="16" baseline="0" dirty="0">
          <w:jc w:val="left"/>
          <w:rFonts w:ascii="Calibri" w:hAnsi="Calibri" w:cs="Calibri"/>
          <w:color w:val="000000"/>
          <w:spacing w:val="9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tbl.100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IBEROGAST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BERLIN-CHEMIE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INFALIN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DUO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AUR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8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INSUMAN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RAPID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IU/ML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5X3ML/300UT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4524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ISICOM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10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JANGEE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0,03MG/3MG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3X28(21+7)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18527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JENTADUETO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MG/850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500981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NAVLÉKACÍ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MOLICARE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MOBILE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KAPEK</w:t>
      </w:r>
      <w:r>
        <w:rPr lang="en-US" sz="16" baseline="0" dirty="0">
          <w:jc w:val="left"/>
          <w:rFonts w:ascii="Calibri" w:hAnsi="Calibri" w:cs="Calibri"/>
          <w:color w:val="000000"/>
          <w:spacing w:val="7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BOKY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80-120CM,1017ML,14KS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KARDEGIC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0.5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PSO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LQF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4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RETARD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RET</w:t>
      </w:r>
      <w:r>
        <w:rPr lang="en-US" sz="16" baseline="0" dirty="0">
          <w:jc w:val="left"/>
          <w:rFonts w:ascii="Calibri" w:hAnsi="Calibri" w:cs="Calibri"/>
          <w:color w:val="000000"/>
          <w:spacing w:val="11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14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KLACID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250MG/5ML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12"/>
          <w:w w:val="103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60ML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3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3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17.07.2023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8009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4" w:after="0" w:line="240" w:lineRule="exact"/>
        <w:ind w:left="405" w:right="98" w:hanging="90"/>
        <w:jc w:val="right"/>
      </w:pPr>
      <w:r>
        <w:drawing>
          <wp:anchor simplePos="0" relativeHeight="251658267" behindDoc="1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12859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39846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39846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39846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39846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39846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39846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39846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500513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KOMPRESY Z GÁZY STERILKOMPRES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7,5X7,5CM,8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VRSTEV,17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NITÍ,25X2KS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KRYTI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STERILNI-MASTNY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TYL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C10X10M/5KS STERIWU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KUBÍK sušenky s kakaem a máslem 90g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KUBÍK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sušenky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máslem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JAHODA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KYSELINA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LISTOVA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TBL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LIPANOR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cool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mint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1000ml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LITALIR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3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100X500MG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LOMIKAMEN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LOPATKY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LEKARSKE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200KS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LUXCARE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THERMOGEL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SANOMED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LUXFEN.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OCNI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KAPKY.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MEDOVINKA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DARKOVA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KAZETA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3KS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0.2 LITRU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Megafyt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ný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Perní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20x2g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MEPICAIN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ZVL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10X1,8ML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MIRELLE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0,06MG/0,015MG TBL FLM 3X28(24+4)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MONTELUKAST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MUCOBENE 600MG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 10X3GM/600MG-SA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MUCOSOLVAN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Müllerovy pastilky se zinkem bez cukru 12ks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NAKOM MITE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500016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Curapor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steril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10x20cm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50ks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PZT-0081751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20X10CM,S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KEM,1KS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4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501308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 HYPOALERGENNÍ COSMOPOR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8X15CM,S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KEM,25KS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OMNISILK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BILE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2.5CMX5M 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NAPLAST OMNISILK BILE HEDVABI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0.025%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0.025%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NATURQuelle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FOOT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regenera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chodidla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NORETHISTERON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45X5MG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NOVALGIN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NUROFEN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ACTIVE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NUROFEN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POMERAN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40MG/ML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Nutridrink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Compact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7+2x125ml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12CMX4M,V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NAPN.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STAVU,20KS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ELASTICKÉ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PEHA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NAPN.STAVU,20KS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OBVAZ HOTOVY STER. STERIWUND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C.3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OBVAZ HOTOVY STERILNI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C.2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OPHTHALMO-FRAMYKOIN COMPOSITUM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OPH 1X5GM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ORCAL NEO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ORFIRIL LONG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GRA PRO SCC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OSMIGEN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OSPAMOX 250MG/5ML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 SUS 1X60ML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OSPAMOX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14X500M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1000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1500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30X1500KU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OSPEN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750MG/5ML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OTOSAN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náhradní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výplachu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nosu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dutin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OVITRELLE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1X0.5ML/250RG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20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17.07.2023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8009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OXANTIL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5X2ML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PAMYCON NA PRIPRAVU KAPEK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PLV SOL 1X1LAH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PANZYTRAT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 CPS ETD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PENBENE 1 000 000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21X1MU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PIRAMIL COMBI 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DUR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PROKTIS-M PLUS REKTALNI MAST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PROLEKOFEN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FC 50X300MG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PROSTAMOL 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CPS MOL 60X320M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39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ONE TOUCH VERIO (PRO ZP KÓD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 DIAGNOSTICKÉ VERI-Q BALANCE (PRO ZP KÓDY 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14196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RAPOXOL 20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ENT 100X20M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REPARIL 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10MG/G+50MG/G GEL 100G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REVALID CONDITIONER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REVALID SHAMPOO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21200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RICEFAN 500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14X500MG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ROSEN B-KOMPLEX REPELENT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 25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500125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ROZTOK ELASTOVISKÓZNÍ SINOVIAL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INJ. 1X2ML, HRAZENY 3 APLIKACE DO 1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500863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ROZTOK VISKOELASTICKÝ OSTENIL, 1% ROZTOK NATRIUM H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1X2ML,HRAZENO 3-5 APLIKACÍ DO 1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RUMBERALIN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RYCHLOOBVAZ COSMOS NA KURI OKA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8KS (HYDRO-ACTIVE)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RYCHLOOBVAZ COSMOS NA POPALENIN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4.5X6.5CM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60" w:after="0" w:line="165" w:lineRule="exact"/>
        <w:ind w:left="31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500076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Sá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ek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urinální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V2/606710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SANVAL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Sekusept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Forte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SENSODYNE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REPAIR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PROTECT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WHITEN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CARBONATE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HEATON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SPASMED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30X15MG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SUPRACAIN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4%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5542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TAFEN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 NAS 1X10ML/200D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15934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TAMSULOSIN +PHARMA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0,4MG TBL PRO 90 III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TAMSULOSIN HCL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0,4MG CPS DUR MRL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TARDYFERON-FOL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TEEKANNE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Love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collection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n.s.3x10ks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TOBREX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1,25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20X1.25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TWICOR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UNASYN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FLM12X375MG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UROXAL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VALZAP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160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28X160MG/12.5MG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VASOCARDIN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hanging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ITÁ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PUR-ZELLIN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40X50MM,1ROLE,500KS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2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VENTOLIBER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0,005MG/5ML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XAROPE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INFANTIL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7,5MG/5ML+0,005MG/5ML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1X200ML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VERTIMED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16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60X16MG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VIZIBIM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0,3MG/ML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VOLTAREN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RAPID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10X50MG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10700"/>
        </w:tabs>
        <w:spacing w:before="4" w:after="0" w:line="240" w:lineRule="exact"/>
        <w:ind w:left="57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250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PORTBLFLM10X250MG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1854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XORIMAX 500 MG POTAH. TABLETY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PORTBLFLM10X500MG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 IV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ZENARO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 IV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17.07.2023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19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8009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6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5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10MG/20MG TBL NOB 100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4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6603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26075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ZOLETORV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10MG/40MG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146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ZOXON 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90X4MG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50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997,73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61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#365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17.07.2023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61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2023-07-27T11:02:39Z</dcterms:created>
  <dcterms:modified xsi:type="dcterms:W3CDTF">2023-07-27T11:02:39Z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