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996B15" w:rsidP="003F5BEB">
      <w:pPr>
        <w:ind w:left="567"/>
      </w:pPr>
      <w:r w:rsidRPr="00996B15">
        <w:t>potvrzení objednávky č. 206/2023</w:t>
      </w:r>
    </w:p>
    <w:p w:rsidR="00996B15" w:rsidRDefault="00996B15" w:rsidP="003F5BEB">
      <w:pPr>
        <w:ind w:left="567"/>
      </w:pPr>
    </w:p>
    <w:p w:rsidR="00996B15" w:rsidRDefault="00996B15" w:rsidP="003F5BEB">
      <w:pPr>
        <w:ind w:left="567"/>
      </w:pPr>
    </w:p>
    <w:p w:rsidR="00996B15" w:rsidRDefault="00996B15" w:rsidP="00996B15">
      <w:pPr>
        <w:rPr>
          <w:rFonts w:ascii="Times New Roman" w:hAnsi="Times New Roman"/>
        </w:rPr>
      </w:pPr>
      <w:r>
        <w:t>Dobrý den!</w:t>
      </w:r>
    </w:p>
    <w:p w:rsidR="00996B15" w:rsidRDefault="00996B15" w:rsidP="00996B15"/>
    <w:p w:rsidR="00996B15" w:rsidRDefault="00996B15" w:rsidP="00996B15">
      <w:r>
        <w:t>Akceptujeme Vaši objednávku č. 206/2023 ze dne 4. 8. 2023 na projekt a autorský dozor projektanta při realizaci akce "oprava havarijního stavu víceúčelového prostoru za školní jídelnou".</w:t>
      </w:r>
    </w:p>
    <w:p w:rsidR="00996B15" w:rsidRDefault="00996B15" w:rsidP="00996B15"/>
    <w:p w:rsidR="00996B15" w:rsidRDefault="00996B15" w:rsidP="00996B15">
      <w:r>
        <w:t>Naše cena za uvedené práce je: </w:t>
      </w:r>
    </w:p>
    <w:p w:rsidR="00996B15" w:rsidRDefault="00996B15" w:rsidP="00996B15">
      <w:r>
        <w:t>projekt pro provedení stavby: 120.000,- Kč bez DPH, 145.200,- Kč s DPH</w:t>
      </w:r>
    </w:p>
    <w:p w:rsidR="00996B15" w:rsidRDefault="00996B15" w:rsidP="00996B15">
      <w:r>
        <w:t>autorský dozor: 29.000,- Kč bez DPH, 35.090,- Kč s DPH</w:t>
      </w:r>
    </w:p>
    <w:p w:rsidR="00996B15" w:rsidRDefault="00996B15" w:rsidP="00996B15">
      <w:r>
        <w:t>--------------------------------------------------------------------------------------------------</w:t>
      </w:r>
    </w:p>
    <w:p w:rsidR="00996B15" w:rsidRDefault="00996B15" w:rsidP="00996B15">
      <w:r>
        <w:t>celkem 149.000,- Kč bez DPH, 180.290,- Kč s DPH</w:t>
      </w:r>
    </w:p>
    <w:p w:rsidR="00996B15" w:rsidRDefault="00996B15" w:rsidP="00996B15"/>
    <w:p w:rsidR="00996B15" w:rsidRDefault="00996B15" w:rsidP="00996B15">
      <w:r>
        <w:t>V Praze 7. 8. 2023</w:t>
      </w:r>
    </w:p>
    <w:p w:rsidR="00996B15" w:rsidRDefault="00996B15" w:rsidP="00996B15"/>
    <w:p w:rsidR="00996B15" w:rsidRDefault="00996B15" w:rsidP="00996B15">
      <w:r>
        <w:t>S pozdravem</w:t>
      </w:r>
    </w:p>
    <w:p w:rsidR="00996B15" w:rsidRDefault="00996B15" w:rsidP="00996B15"/>
    <w:p w:rsidR="00996B15" w:rsidRDefault="00996B15" w:rsidP="00996B15">
      <w:proofErr w:type="gramStart"/>
      <w:r w:rsidRPr="0025445E">
        <w:rPr>
          <w:highlight w:val="black"/>
        </w:rPr>
        <w:t>M.A.</w:t>
      </w:r>
      <w:proofErr w:type="gramEnd"/>
      <w:r w:rsidRPr="0025445E">
        <w:rPr>
          <w:highlight w:val="black"/>
        </w:rPr>
        <w:t xml:space="preserve"> Marek Teska</w:t>
      </w:r>
    </w:p>
    <w:p w:rsidR="00996B15" w:rsidRDefault="00996B15" w:rsidP="00996B15"/>
    <w:p w:rsidR="00996B15" w:rsidRPr="0025445E" w:rsidRDefault="00996B15" w:rsidP="00996B15">
      <w:pPr>
        <w:rPr>
          <w:b/>
        </w:rPr>
      </w:pPr>
      <w:r w:rsidRPr="0025445E">
        <w:rPr>
          <w:b/>
        </w:rPr>
        <w:t>Teska studio, s.r.o.</w:t>
      </w:r>
    </w:p>
    <w:p w:rsidR="00996B15" w:rsidRDefault="00996B15" w:rsidP="00996B15">
      <w:r w:rsidRPr="0025445E">
        <w:rPr>
          <w:b/>
        </w:rPr>
        <w:t>Geologický 997/13, 152 00, Praha</w:t>
      </w:r>
      <w:r>
        <w:t xml:space="preserve"> 5</w:t>
      </w:r>
    </w:p>
    <w:p w:rsidR="00996B15" w:rsidRDefault="0078076E" w:rsidP="00996B15">
      <w:r>
        <w:t xml:space="preserve">IČ: </w:t>
      </w:r>
      <w:bookmarkStart w:id="0" w:name="_GoBack"/>
      <w:r>
        <w:t>264944</w:t>
      </w:r>
      <w:r w:rsidR="00996B15">
        <w:t>42</w:t>
      </w:r>
      <w:bookmarkEnd w:id="0"/>
    </w:p>
    <w:p w:rsidR="00996B15" w:rsidRDefault="00996B15" w:rsidP="00996B15"/>
    <w:p w:rsidR="00996B15" w:rsidRPr="0074186F" w:rsidRDefault="00996B15" w:rsidP="003F5BEB">
      <w:pPr>
        <w:ind w:left="567"/>
      </w:pPr>
    </w:p>
    <w:sectPr w:rsidR="00996B15" w:rsidRPr="0074186F" w:rsidSect="006C1ADE">
      <w:footerReference w:type="even" r:id="rId7"/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62" w:rsidRDefault="005D5562" w:rsidP="00740F8C">
      <w:r>
        <w:separator/>
      </w:r>
    </w:p>
  </w:endnote>
  <w:endnote w:type="continuationSeparator" w:id="0">
    <w:p w:rsidR="005D5562" w:rsidRDefault="005D5562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62" w:rsidRDefault="005D5562" w:rsidP="00740F8C">
      <w:r>
        <w:separator/>
      </w:r>
    </w:p>
  </w:footnote>
  <w:footnote w:type="continuationSeparator" w:id="0">
    <w:p w:rsidR="005D5562" w:rsidRDefault="005D5562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5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5445E"/>
    <w:rsid w:val="002C1C3D"/>
    <w:rsid w:val="002D19F0"/>
    <w:rsid w:val="002D2EC2"/>
    <w:rsid w:val="002E6E8C"/>
    <w:rsid w:val="00332532"/>
    <w:rsid w:val="00347922"/>
    <w:rsid w:val="003964F6"/>
    <w:rsid w:val="003A3F6C"/>
    <w:rsid w:val="003E618F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D5562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8076E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96B15"/>
    <w:rsid w:val="009C0177"/>
    <w:rsid w:val="009E310A"/>
    <w:rsid w:val="00A10D9C"/>
    <w:rsid w:val="00A34E05"/>
    <w:rsid w:val="00A35EA6"/>
    <w:rsid w:val="00A761D2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A39EA"/>
  <w15:docId w15:val="{E2D5688F-D6E6-4EF1-8B3E-3788E7B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96</Words>
  <Characters>567</Characters>
  <Application>Microsoft Office Word</Application>
  <DocSecurity>0</DocSecurity>
  <Lines>24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3</cp:revision>
  <cp:lastPrinted>1899-12-31T23:00:00Z</cp:lastPrinted>
  <dcterms:created xsi:type="dcterms:W3CDTF">2023-08-11T08:59:00Z</dcterms:created>
  <dcterms:modified xsi:type="dcterms:W3CDTF">2023-08-11T10:25:00Z</dcterms:modified>
</cp:coreProperties>
</file>