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6" w:after="0" w:line="295" w:lineRule="exact"/>
        <w:ind w:left="2882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/>
        <w:pict>
          <v:shape style="position:absolute;margin-left:20.16pt;margin-top:10.079987pt;width:77.040001pt;height:90.720001pt;mso-position-horizontal-relative:page;mso-position-vertical-relative:page;z-index:-487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32"/>
          <w:szCs w:val="32"/>
          <w:color w:val="494D4D"/>
          <w:spacing w:val="0"/>
          <w:w w:val="176"/>
          <w:position w:val="-6"/>
        </w:rPr>
        <w:t>v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0" w:after="0" w:line="1042" w:lineRule="exact"/>
        <w:ind w:left="176" w:right="-20"/>
        <w:jc w:val="left"/>
        <w:rPr>
          <w:rFonts w:ascii="Times New Roman" w:hAnsi="Times New Roman" w:cs="Times New Roman" w:eastAsia="Times New Roman"/>
          <w:sz w:val="113"/>
          <w:szCs w:val="113"/>
        </w:rPr>
      </w:pPr>
      <w:rPr/>
      <w:r>
        <w:rPr>
          <w:rFonts w:ascii="Times New Roman" w:hAnsi="Times New Roman" w:cs="Times New Roman" w:eastAsia="Times New Roman"/>
          <w:sz w:val="113"/>
          <w:szCs w:val="113"/>
          <w:color w:val="494D4D"/>
          <w:spacing w:val="0"/>
          <w:w w:val="100"/>
        </w:rPr>
        <w:t>.!IGACR</w:t>
      </w:r>
      <w:r>
        <w:rPr>
          <w:rFonts w:ascii="Times New Roman" w:hAnsi="Times New Roman" w:cs="Times New Roman" w:eastAsia="Times New Roman"/>
          <w:sz w:val="113"/>
          <w:szCs w:val="113"/>
          <w:color w:val="000000"/>
          <w:spacing w:val="0"/>
          <w:w w:val="100"/>
        </w:rPr>
      </w:r>
    </w:p>
    <w:p>
      <w:pPr>
        <w:spacing w:before="0" w:after="0" w:line="116" w:lineRule="exact"/>
        <w:ind w:left="176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65.704041pt;margin-top:10.101669pt;width:488.316742pt;height:.1pt;mso-position-horizontal-relative:page;mso-position-vertical-relative:paragraph;z-index:-486" coordorigin="1314,202" coordsize="9766,2">
            <v:shape style="position:absolute;left:1314;top:202;width:9766;height:2" coordorigin="1314,202" coordsize="9766,0" path="m1314,202l11080,202e" filled="f" stroked="t" strokeweight="1.428349pt" strokecolor="#676B67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color w:val="606464"/>
          <w:spacing w:val="0"/>
          <w:w w:val="135"/>
          <w:position w:val="1"/>
        </w:rPr>
        <w:t>GII!ANlOVA</w:t>
      </w:r>
      <w:r>
        <w:rPr>
          <w:rFonts w:ascii="Arial" w:hAnsi="Arial" w:cs="Arial" w:eastAsia="Arial"/>
          <w:sz w:val="13"/>
          <w:szCs w:val="13"/>
          <w:color w:val="606464"/>
          <w:spacing w:val="0"/>
          <w:w w:val="135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606464"/>
          <w:spacing w:val="21"/>
          <w:w w:val="135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606464"/>
          <w:spacing w:val="0"/>
          <w:w w:val="135"/>
          <w:position w:val="1"/>
        </w:rPr>
        <w:t>AGtt--lf</w:t>
      </w:r>
      <w:r>
        <w:rPr>
          <w:rFonts w:ascii="Arial" w:hAnsi="Arial" w:cs="Arial" w:eastAsia="Arial"/>
          <w:sz w:val="13"/>
          <w:szCs w:val="13"/>
          <w:color w:val="606464"/>
          <w:spacing w:val="-1"/>
          <w:w w:val="135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8C9597"/>
          <w:spacing w:val="0"/>
          <w:w w:val="158"/>
          <w:position w:val="1"/>
        </w:rPr>
        <w:t>t</w:t>
      </w:r>
      <w:r>
        <w:rPr>
          <w:rFonts w:ascii="Arial" w:hAnsi="Arial" w:cs="Arial" w:eastAsia="Arial"/>
          <w:sz w:val="13"/>
          <w:szCs w:val="13"/>
          <w:color w:val="8C9597"/>
          <w:spacing w:val="0"/>
          <w:w w:val="159"/>
          <w:position w:val="1"/>
        </w:rPr>
        <w:t>i</w:t>
      </w:r>
      <w:r>
        <w:rPr>
          <w:rFonts w:ascii="Arial" w:hAnsi="Arial" w:cs="Arial" w:eastAsia="Arial"/>
          <w:sz w:val="13"/>
          <w:szCs w:val="13"/>
          <w:color w:val="8C9597"/>
          <w:spacing w:val="-15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494D4D"/>
          <w:spacing w:val="0"/>
          <w:w w:val="100"/>
          <w:position w:val="1"/>
        </w:rPr>
        <w:t>R/1</w:t>
      </w:r>
      <w:r>
        <w:rPr>
          <w:rFonts w:ascii="Arial" w:hAnsi="Arial" w:cs="Arial" w:eastAsia="Arial"/>
          <w:sz w:val="13"/>
          <w:szCs w:val="13"/>
          <w:color w:val="494D4D"/>
          <w:spacing w:val="0"/>
          <w:w w:val="100"/>
          <w:position w:val="1"/>
        </w:rPr>
        <w:t>  </w:t>
      </w:r>
      <w:r>
        <w:rPr>
          <w:rFonts w:ascii="Arial" w:hAnsi="Arial" w:cs="Arial" w:eastAsia="Arial"/>
          <w:sz w:val="13"/>
          <w:szCs w:val="13"/>
          <w:color w:val="494D4D"/>
          <w:spacing w:val="2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606464"/>
          <w:spacing w:val="0"/>
          <w:w w:val="100"/>
          <w:position w:val="1"/>
        </w:rPr>
        <w:t>Cf.SXE</w:t>
      </w:r>
      <w:r>
        <w:rPr>
          <w:rFonts w:ascii="Arial" w:hAnsi="Arial" w:cs="Arial" w:eastAsia="Arial"/>
          <w:sz w:val="15"/>
          <w:szCs w:val="15"/>
          <w:color w:val="606464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606464"/>
          <w:spacing w:val="42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606464"/>
          <w:spacing w:val="0"/>
          <w:w w:val="121"/>
          <w:position w:val="1"/>
        </w:rPr>
        <w:t>'v.f.I'UB</w:t>
      </w:r>
      <w:r>
        <w:rPr>
          <w:rFonts w:ascii="Arial" w:hAnsi="Arial" w:cs="Arial" w:eastAsia="Arial"/>
          <w:sz w:val="13"/>
          <w:szCs w:val="13"/>
          <w:color w:val="606464"/>
          <w:spacing w:val="-15"/>
          <w:w w:val="121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8C9597"/>
          <w:spacing w:val="-15"/>
          <w:w w:val="375"/>
          <w:position w:val="1"/>
        </w:rPr>
        <w:t>l</w:t>
      </w:r>
      <w:r>
        <w:rPr>
          <w:rFonts w:ascii="Arial" w:hAnsi="Arial" w:cs="Arial" w:eastAsia="Arial"/>
          <w:sz w:val="13"/>
          <w:szCs w:val="13"/>
          <w:color w:val="606464"/>
          <w:spacing w:val="0"/>
          <w:w w:val="123"/>
          <w:position w:val="1"/>
        </w:rPr>
        <w:t>fKV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749" w:right="61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Smlouv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494D4D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494D4D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10"/>
        </w:rPr>
        <w:t>poskytnut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10"/>
        </w:rPr>
        <w:t>i</w:t>
      </w:r>
      <w:r>
        <w:rPr>
          <w:rFonts w:ascii="Arial" w:hAnsi="Arial" w:cs="Arial" w:eastAsia="Arial"/>
          <w:sz w:val="24"/>
          <w:szCs w:val="24"/>
          <w:color w:val="494D4D"/>
          <w:spacing w:val="-27"/>
          <w:w w:val="11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dotac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494D4D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color w:val="494D4D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podporu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grantoveh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projektu</w:t>
      </w:r>
      <w:r>
        <w:rPr>
          <w:rFonts w:ascii="Arial" w:hAnsi="Arial" w:cs="Arial" w:eastAsia="Arial"/>
          <w:sz w:val="24"/>
          <w:szCs w:val="24"/>
          <w:color w:val="494D4D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37"/>
          <w:szCs w:val="37"/>
          <w:color w:val="494D4D"/>
          <w:spacing w:val="0"/>
          <w:w w:val="81"/>
        </w:rPr>
        <w:t>c.</w:t>
      </w:r>
      <w:r>
        <w:rPr>
          <w:rFonts w:ascii="Times New Roman" w:hAnsi="Times New Roman" w:cs="Times New Roman" w:eastAsia="Times New Roman"/>
          <w:sz w:val="37"/>
          <w:szCs w:val="37"/>
          <w:color w:val="494D4D"/>
          <w:spacing w:val="-17"/>
          <w:w w:val="81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2"/>
        </w:rPr>
        <w:t>17-33798L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7" w:lineRule="auto"/>
        <w:ind w:left="306" w:right="293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ramci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skupiny</w:t>
      </w:r>
      <w:r>
        <w:rPr>
          <w:rFonts w:ascii="Arial" w:hAnsi="Arial" w:cs="Arial" w:eastAsia="Arial"/>
          <w:sz w:val="19"/>
          <w:szCs w:val="19"/>
          <w:color w:val="494D4D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grantovyc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494D4D"/>
          <w:spacing w:val="-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Mezinarodn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494D4D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grantov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494D4D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hodnocene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principu</w:t>
      </w:r>
      <w:r>
        <w:rPr>
          <w:rFonts w:ascii="Arial" w:hAnsi="Arial" w:cs="Arial" w:eastAsia="Arial"/>
          <w:sz w:val="19"/>
          <w:szCs w:val="19"/>
          <w:color w:val="494D4D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Lead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Agenc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494D4D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9"/>
        </w:rPr>
        <w:t>(dale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9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jen</w:t>
      </w:r>
      <w:r>
        <w:rPr>
          <w:rFonts w:ascii="Arial" w:hAnsi="Arial" w:cs="Arial" w:eastAsia="Arial"/>
          <w:sz w:val="19"/>
          <w:szCs w:val="19"/>
          <w:color w:val="494D4D"/>
          <w:spacing w:val="-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,LA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granty"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color w:val="494D4D"/>
          <w:spacing w:val="-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color w:val="494D4D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zakona</w:t>
      </w:r>
      <w:r>
        <w:rPr>
          <w:rFonts w:ascii="Arial" w:hAnsi="Arial" w:cs="Arial" w:eastAsia="Arial"/>
          <w:sz w:val="19"/>
          <w:szCs w:val="19"/>
          <w:color w:val="494D4D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494D4D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130/200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Sb.,</w:t>
      </w:r>
      <w:r>
        <w:rPr>
          <w:rFonts w:ascii="Arial" w:hAnsi="Arial" w:cs="Arial" w:eastAsia="Arial"/>
          <w:sz w:val="19"/>
          <w:szCs w:val="19"/>
          <w:color w:val="494D4D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podpof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vyzkumu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94D4D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8"/>
        </w:rPr>
        <w:t>experimentalnfh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8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4"/>
          <w:w w:val="98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vyvoje</w:t>
      </w:r>
      <w:r>
        <w:rPr>
          <w:rFonts w:ascii="Arial" w:hAnsi="Arial" w:cs="Arial" w:eastAsia="Arial"/>
          <w:sz w:val="19"/>
          <w:szCs w:val="19"/>
          <w:color w:val="494D4D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1"/>
        </w:rPr>
        <w:t>inovacf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" w:after="0" w:line="303" w:lineRule="auto"/>
        <w:ind w:left="190" w:right="120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vefejnyc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494D4D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zmene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nekteryc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souvisejfcfc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494D4D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zakonu</w:t>
      </w:r>
      <w:r>
        <w:rPr>
          <w:rFonts w:ascii="Arial" w:hAnsi="Arial" w:cs="Arial" w:eastAsia="Arial"/>
          <w:sz w:val="19"/>
          <w:szCs w:val="19"/>
          <w:color w:val="494D4D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(zakon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podpof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vyzkumu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94D4D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experimentalnfho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vyvoje</w:t>
      </w:r>
      <w:r>
        <w:rPr>
          <w:rFonts w:ascii="Arial" w:hAnsi="Arial" w:cs="Arial" w:eastAsia="Arial"/>
          <w:sz w:val="19"/>
          <w:szCs w:val="19"/>
          <w:color w:val="494D4D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inovacf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94D4D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platne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494D4D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znen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494D4D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(dale</w:t>
      </w:r>
      <w:r>
        <w:rPr>
          <w:rFonts w:ascii="Arial" w:hAnsi="Arial" w:cs="Arial" w:eastAsia="Arial"/>
          <w:sz w:val="19"/>
          <w:szCs w:val="19"/>
          <w:color w:val="494D4D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jen</w:t>
      </w:r>
      <w:r>
        <w:rPr>
          <w:rFonts w:ascii="Arial" w:hAnsi="Arial" w:cs="Arial" w:eastAsia="Arial"/>
          <w:sz w:val="19"/>
          <w:szCs w:val="19"/>
          <w:color w:val="494D4D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69"/>
        </w:rPr>
        <w:t>..</w:t>
      </w:r>
      <w:r>
        <w:rPr>
          <w:rFonts w:ascii="Arial" w:hAnsi="Arial" w:cs="Arial" w:eastAsia="Arial"/>
          <w:sz w:val="19"/>
          <w:szCs w:val="19"/>
          <w:color w:val="494D4D"/>
          <w:spacing w:val="3"/>
          <w:w w:val="69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Zakon"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94D4D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souladu</w:t>
      </w:r>
      <w:r>
        <w:rPr>
          <w:rFonts w:ascii="Arial" w:hAnsi="Arial" w:cs="Arial" w:eastAsia="Arial"/>
          <w:sz w:val="19"/>
          <w:szCs w:val="19"/>
          <w:color w:val="494D4D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494D4D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94D4D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0"/>
          <w:szCs w:val="20"/>
          <w:color w:val="494D4D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14</w:t>
      </w:r>
      <w:r>
        <w:rPr>
          <w:rFonts w:ascii="Arial" w:hAnsi="Arial" w:cs="Arial" w:eastAsia="Arial"/>
          <w:sz w:val="19"/>
          <w:szCs w:val="19"/>
          <w:color w:val="494D4D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nasi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494D4D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zakona</w:t>
      </w:r>
      <w:r>
        <w:rPr>
          <w:rFonts w:ascii="Arial" w:hAnsi="Arial" w:cs="Arial" w:eastAsia="Arial"/>
          <w:sz w:val="19"/>
          <w:szCs w:val="19"/>
          <w:color w:val="494D4D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218/200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0</w:t>
      </w:r>
      <w:r>
        <w:rPr>
          <w:rFonts w:ascii="Arial" w:hAnsi="Arial" w:cs="Arial" w:eastAsia="Arial"/>
          <w:sz w:val="19"/>
          <w:szCs w:val="19"/>
          <w:color w:val="494D4D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Sb.,</w:t>
      </w:r>
      <w:r>
        <w:rPr>
          <w:rFonts w:ascii="Arial" w:hAnsi="Arial" w:cs="Arial" w:eastAsia="Arial"/>
          <w:sz w:val="19"/>
          <w:szCs w:val="19"/>
          <w:color w:val="494D4D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1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rozpoctovyc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494D4D"/>
          <w:spacing w:val="-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pravidlech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zmene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nekteryc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494D4D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souvisejfcfc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zakonu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rozpoctov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pravidla)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94D4D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platne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znen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494D4D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9"/>
        </w:rPr>
        <w:t>(dale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9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jen</w:t>
      </w:r>
      <w:r>
        <w:rPr>
          <w:rFonts w:ascii="Arial" w:hAnsi="Arial" w:cs="Arial" w:eastAsia="Arial"/>
          <w:sz w:val="19"/>
          <w:szCs w:val="19"/>
          <w:color w:val="494D4D"/>
          <w:spacing w:val="-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606464"/>
          <w:spacing w:val="0"/>
          <w:w w:val="100"/>
        </w:rPr>
        <w:t>,Rozpoctov</w:t>
      </w:r>
      <w:r>
        <w:rPr>
          <w:rFonts w:ascii="Arial" w:hAnsi="Arial" w:cs="Arial" w:eastAsia="Arial"/>
          <w:sz w:val="19"/>
          <w:szCs w:val="19"/>
          <w:color w:val="60646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606464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pravidla"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color w:val="494D4D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souladu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zakonem</w:t>
      </w:r>
      <w:r>
        <w:rPr>
          <w:rFonts w:ascii="Arial" w:hAnsi="Arial" w:cs="Arial" w:eastAsia="Arial"/>
          <w:sz w:val="19"/>
          <w:szCs w:val="19"/>
          <w:color w:val="494D4D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89/201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Sb.,</w:t>
      </w:r>
      <w:r>
        <w:rPr>
          <w:rFonts w:ascii="Arial" w:hAnsi="Arial" w:cs="Arial" w:eastAsia="Arial"/>
          <w:sz w:val="19"/>
          <w:szCs w:val="19"/>
          <w:color w:val="494D4D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obcansky</w:t>
      </w:r>
      <w:r>
        <w:rPr>
          <w:rFonts w:ascii="Arial" w:hAnsi="Arial" w:cs="Arial" w:eastAsia="Arial"/>
          <w:sz w:val="19"/>
          <w:szCs w:val="19"/>
          <w:color w:val="494D4D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9"/>
        </w:rPr>
        <w:t>zakonfk,</w:t>
      </w:r>
      <w:r>
        <w:rPr>
          <w:rFonts w:ascii="Arial" w:hAnsi="Arial" w:cs="Arial" w:eastAsia="Arial"/>
          <w:sz w:val="19"/>
          <w:szCs w:val="19"/>
          <w:color w:val="494D4D"/>
          <w:spacing w:val="-14"/>
          <w:w w:val="99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platne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znen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494D4D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(dale</w:t>
      </w:r>
      <w:r>
        <w:rPr>
          <w:rFonts w:ascii="Arial" w:hAnsi="Arial" w:cs="Arial" w:eastAsia="Arial"/>
          <w:sz w:val="19"/>
          <w:szCs w:val="19"/>
          <w:color w:val="494D4D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22"/>
        </w:rPr>
        <w:t>jen,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40" w:lineRule="auto"/>
        <w:ind w:left="4105" w:right="3923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Obcansk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7"/>
        </w:rPr>
        <w:t>zakonik"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8"/>
        </w:rPr>
        <w:t>)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3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Strany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07" w:lineRule="auto"/>
        <w:ind w:left="765" w:right="4212" w:firstLine="-264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8"/>
          <w:szCs w:val="18"/>
          <w:color w:val="494D4D"/>
          <w:spacing w:val="5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494D4D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94D4D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Ceska</w:t>
      </w:r>
      <w:r>
        <w:rPr>
          <w:rFonts w:ascii="Arial" w:hAnsi="Arial" w:cs="Arial" w:eastAsia="Arial"/>
          <w:sz w:val="19"/>
          <w:szCs w:val="19"/>
          <w:color w:val="494D4D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republika</w:t>
      </w:r>
      <w:r>
        <w:rPr>
          <w:rFonts w:ascii="Arial" w:hAnsi="Arial" w:cs="Arial" w:eastAsia="Arial"/>
          <w:sz w:val="19"/>
          <w:szCs w:val="19"/>
          <w:color w:val="494D4D"/>
          <w:spacing w:val="-14"/>
          <w:w w:val="11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221"/>
        </w:rPr>
        <w:t>-</w:t>
      </w:r>
      <w:r>
        <w:rPr>
          <w:rFonts w:ascii="Arial" w:hAnsi="Arial" w:cs="Arial" w:eastAsia="Arial"/>
          <w:sz w:val="19"/>
          <w:szCs w:val="19"/>
          <w:color w:val="494D4D"/>
          <w:spacing w:val="-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Grantov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agentur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Ceske</w:t>
      </w:r>
      <w:r>
        <w:rPr>
          <w:rFonts w:ascii="Arial" w:hAnsi="Arial" w:cs="Arial" w:eastAsia="Arial"/>
          <w:sz w:val="19"/>
          <w:szCs w:val="19"/>
          <w:color w:val="494D4D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republiky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color w:val="494D4D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sfdle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494D4D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8"/>
        </w:rPr>
        <w:t>Evropsk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8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-9"/>
          <w:w w:val="108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2589/33b,</w:t>
      </w:r>
      <w:r>
        <w:rPr>
          <w:rFonts w:ascii="Arial" w:hAnsi="Arial" w:cs="Arial" w:eastAsia="Arial"/>
          <w:sz w:val="19"/>
          <w:szCs w:val="19"/>
          <w:color w:val="494D4D"/>
          <w:spacing w:val="-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160</w:t>
      </w:r>
      <w:r>
        <w:rPr>
          <w:rFonts w:ascii="Arial" w:hAnsi="Arial" w:cs="Arial" w:eastAsia="Arial"/>
          <w:sz w:val="19"/>
          <w:szCs w:val="19"/>
          <w:color w:val="494D4D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00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Prah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7"/>
        </w:rPr>
        <w:t>6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40" w:lineRule="auto"/>
        <w:ind w:left="77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ICO: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48549037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57" w:after="0" w:line="240" w:lineRule="auto"/>
        <w:ind w:left="76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98"/>
        </w:rPr>
        <w:t>Zastoupena: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98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RNDr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494D4D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Alief</w:t>
      </w:r>
      <w:r>
        <w:rPr>
          <w:rFonts w:ascii="Arial" w:hAnsi="Arial" w:cs="Arial" w:eastAsia="Arial"/>
          <w:sz w:val="19"/>
          <w:szCs w:val="19"/>
          <w:color w:val="494D4D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Valkarovou,</w:t>
      </w:r>
      <w:r>
        <w:rPr>
          <w:rFonts w:ascii="Arial" w:hAnsi="Arial" w:cs="Arial" w:eastAsia="Arial"/>
          <w:sz w:val="19"/>
          <w:szCs w:val="19"/>
          <w:color w:val="494D4D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DrSc.,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pfedsedkynf</w:t>
      </w:r>
      <w:r>
        <w:rPr>
          <w:rFonts w:ascii="Arial" w:hAnsi="Arial" w:cs="Arial" w:eastAsia="Arial"/>
          <w:sz w:val="19"/>
          <w:szCs w:val="19"/>
          <w:color w:val="494D4D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Grantov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agentur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Gesk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-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republiky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61" w:after="0" w:line="240" w:lineRule="auto"/>
        <w:ind w:left="768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(dale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jen</w:t>
      </w:r>
      <w:r>
        <w:rPr>
          <w:rFonts w:ascii="Arial" w:hAnsi="Arial" w:cs="Arial" w:eastAsia="Arial"/>
          <w:sz w:val="19"/>
          <w:szCs w:val="19"/>
          <w:color w:val="494D4D"/>
          <w:spacing w:val="-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606464"/>
          <w:spacing w:val="12"/>
          <w:w w:val="229"/>
        </w:rPr>
        <w:t>,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7"/>
        </w:rPr>
        <w:t>Poskytovatel"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8"/>
        </w:rPr>
        <w:t>)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61" w:after="0" w:line="240" w:lineRule="auto"/>
        <w:ind w:left="450" w:right="6354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2.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Vysok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9"/>
        </w:rPr>
        <w:t>ucen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9"/>
        </w:rPr>
        <w:t>i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9"/>
        </w:rPr>
        <w:t>technick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9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9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9"/>
        </w:rPr>
        <w:t>Brne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57" w:after="0" w:line="240" w:lineRule="auto"/>
        <w:ind w:left="768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Antonfnsk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-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548/1,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94D4D"/>
          <w:spacing w:val="0"/>
          <w:w w:val="100"/>
        </w:rPr>
        <w:t>601</w:t>
      </w:r>
      <w:r>
        <w:rPr>
          <w:rFonts w:ascii="Times New Roman" w:hAnsi="Times New Roman" w:cs="Times New Roman" w:eastAsia="Times New Roman"/>
          <w:sz w:val="19"/>
          <w:szCs w:val="19"/>
          <w:color w:val="494D4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94D4D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19"/>
          <w:szCs w:val="19"/>
          <w:color w:val="494D4D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Brno,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4"/>
        </w:rPr>
        <w:t>CZ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23" w:after="0" w:line="225" w:lineRule="exact"/>
        <w:ind w:left="775" w:right="-20"/>
        <w:jc w:val="left"/>
        <w:tabs>
          <w:tab w:pos="27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  <w:position w:val="-1"/>
        </w:rPr>
        <w:t>ICO:</w:t>
      </w:r>
      <w:r>
        <w:rPr>
          <w:rFonts w:ascii="Arial" w:hAnsi="Arial" w:cs="Arial" w:eastAsia="Arial"/>
          <w:sz w:val="19"/>
          <w:szCs w:val="19"/>
          <w:color w:val="494D4D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  <w:position w:val="-1"/>
        </w:rPr>
        <w:t>00216305</w:t>
        <w:tab/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494D4D"/>
          <w:spacing w:val="0"/>
          <w:w w:val="83"/>
          <w:position w:val="-1"/>
        </w:rPr>
        <w:t>Prof.</w:t>
      </w:r>
      <w:r>
        <w:rPr>
          <w:rFonts w:ascii="Times New Roman" w:hAnsi="Times New Roman" w:cs="Times New Roman" w:eastAsia="Times New Roman"/>
          <w:sz w:val="20"/>
          <w:szCs w:val="20"/>
          <w:color w:val="494D4D"/>
          <w:spacing w:val="5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94D4D"/>
          <w:spacing w:val="0"/>
          <w:w w:val="83"/>
          <w:position w:val="-1"/>
        </w:rPr>
        <w:t>lng</w:t>
      </w:r>
      <w:r>
        <w:rPr>
          <w:rFonts w:ascii="Times New Roman" w:hAnsi="Times New Roman" w:cs="Times New Roman" w:eastAsia="Times New Roman"/>
          <w:sz w:val="20"/>
          <w:szCs w:val="20"/>
          <w:color w:val="494D4D"/>
          <w:spacing w:val="0"/>
          <w:w w:val="83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494D4D"/>
          <w:spacing w:val="8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94D4D"/>
          <w:spacing w:val="0"/>
          <w:w w:val="83"/>
          <w:position w:val="-1"/>
        </w:rPr>
        <w:t>Jarmila</w:t>
      </w:r>
      <w:r>
        <w:rPr>
          <w:rFonts w:ascii="Times New Roman" w:hAnsi="Times New Roman" w:cs="Times New Roman" w:eastAsia="Times New Roman"/>
          <w:sz w:val="20"/>
          <w:szCs w:val="20"/>
          <w:color w:val="494D4D"/>
          <w:spacing w:val="40"/>
          <w:w w:val="83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83"/>
          <w:position w:val="-1"/>
        </w:rPr>
        <w:t>Dedkova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83"/>
          <w:position w:val="-1"/>
        </w:rPr>
        <w:t>,</w:t>
      </w:r>
      <w:r>
        <w:rPr>
          <w:rFonts w:ascii="Arial" w:hAnsi="Arial" w:cs="Arial" w:eastAsia="Arial"/>
          <w:sz w:val="19"/>
          <w:szCs w:val="19"/>
          <w:color w:val="494D4D"/>
          <w:spacing w:val="-8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94D4D"/>
          <w:spacing w:val="0"/>
          <w:w w:val="83"/>
          <w:position w:val="-1"/>
        </w:rPr>
        <w:t>CSc.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153" w:lineRule="exact"/>
        <w:ind w:left="1697" w:right="-20"/>
        <w:jc w:val="left"/>
        <w:tabs>
          <w:tab w:pos="29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94D4D"/>
          <w:spacing w:val="0"/>
          <w:w w:val="188"/>
          <w:position w:val="-3"/>
        </w:rPr>
        <w:t>,</w:t>
      </w:r>
      <w:r>
        <w:rPr>
          <w:rFonts w:ascii="Arial" w:hAnsi="Arial" w:cs="Arial" w:eastAsia="Arial"/>
          <w:sz w:val="16"/>
          <w:szCs w:val="16"/>
          <w:color w:val="494D4D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16"/>
          <w:szCs w:val="16"/>
          <w:color w:val="494D4D"/>
          <w:spacing w:val="0"/>
          <w:w w:val="100"/>
          <w:position w:val="-3"/>
        </w:rPr>
        <w:t>dekanka</w:t>
      </w:r>
      <w:r>
        <w:rPr>
          <w:rFonts w:ascii="Arial" w:hAnsi="Arial" w:cs="Arial" w:eastAsia="Arial"/>
          <w:sz w:val="16"/>
          <w:szCs w:val="16"/>
          <w:color w:val="494D4D"/>
          <w:spacing w:val="-7"/>
          <w:w w:val="100"/>
          <w:position w:val="-3"/>
        </w:rPr>
        <w:t> </w:t>
      </w:r>
      <w:r>
        <w:rPr>
          <w:rFonts w:ascii="Arial" w:hAnsi="Arial" w:cs="Arial" w:eastAsia="Arial"/>
          <w:sz w:val="16"/>
          <w:szCs w:val="16"/>
          <w:color w:val="494D4D"/>
          <w:spacing w:val="0"/>
          <w:w w:val="100"/>
          <w:position w:val="-3"/>
        </w:rPr>
        <w:t>FEKT</w:t>
      </w:r>
      <w:r>
        <w:rPr>
          <w:rFonts w:ascii="Arial" w:hAnsi="Arial" w:cs="Arial" w:eastAsia="Arial"/>
          <w:sz w:val="16"/>
          <w:szCs w:val="16"/>
          <w:color w:val="494D4D"/>
          <w:spacing w:val="2"/>
          <w:w w:val="100"/>
          <w:position w:val="-3"/>
        </w:rPr>
        <w:t> </w:t>
      </w:r>
      <w:r>
        <w:rPr>
          <w:rFonts w:ascii="Arial" w:hAnsi="Arial" w:cs="Arial" w:eastAsia="Arial"/>
          <w:sz w:val="17"/>
          <w:szCs w:val="17"/>
          <w:color w:val="494D4D"/>
          <w:spacing w:val="0"/>
          <w:w w:val="88"/>
          <w:position w:val="-3"/>
        </w:rPr>
        <w:t>VUT</w:t>
      </w:r>
      <w:r>
        <w:rPr>
          <w:rFonts w:ascii="Arial" w:hAnsi="Arial" w:cs="Arial" w:eastAsia="Arial"/>
          <w:sz w:val="17"/>
          <w:szCs w:val="17"/>
          <w:color w:val="494D4D"/>
          <w:spacing w:val="1"/>
          <w:w w:val="88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94D4D"/>
          <w:spacing w:val="0"/>
          <w:w w:val="100"/>
          <w:i/>
          <w:position w:val="-3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494D4D"/>
          <w:spacing w:val="0"/>
          <w:w w:val="100"/>
          <w:i/>
          <w:position w:val="-3"/>
        </w:rPr>
        <w:t> </w:t>
      </w:r>
      <w:r>
        <w:rPr>
          <w:rFonts w:ascii="Arial" w:hAnsi="Arial" w:cs="Arial" w:eastAsia="Arial"/>
          <w:sz w:val="16"/>
          <w:szCs w:val="16"/>
          <w:color w:val="494D4D"/>
          <w:spacing w:val="0"/>
          <w:w w:val="104"/>
          <w:position w:val="-3"/>
        </w:rPr>
        <w:t>Brne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58" w:lineRule="exact"/>
        <w:ind w:left="730" w:right="709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99"/>
          <w:position w:val="1"/>
        </w:rPr>
        <w:t>Zastoupeny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9"/>
          <w:position w:val="1"/>
        </w:rPr>
        <w:t>(a)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9"/>
          <w:position w:val="1"/>
        </w:rPr>
        <w:t>:</w:t>
      </w:r>
      <w:r>
        <w:rPr>
          <w:rFonts w:ascii="Arial" w:hAnsi="Arial" w:cs="Arial" w:eastAsia="Arial"/>
          <w:sz w:val="19"/>
          <w:szCs w:val="19"/>
          <w:color w:val="494D4D"/>
          <w:spacing w:val="-12"/>
          <w:w w:val="99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9"/>
          <w:position w:val="1"/>
        </w:rPr>
        <w:t>...................................................................................................................................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19"/>
          <w:szCs w:val="19"/>
          <w:color w:val="494D4D"/>
          <w:spacing w:val="7"/>
          <w:w w:val="99"/>
          <w:position w:val="1"/>
        </w:rPr>
        <w:t>.</w:t>
      </w:r>
      <w:r>
        <w:rPr>
          <w:rFonts w:ascii="Arial" w:hAnsi="Arial" w:cs="Arial" w:eastAsia="Arial"/>
          <w:sz w:val="19"/>
          <w:szCs w:val="19"/>
          <w:color w:val="606464"/>
          <w:spacing w:val="0"/>
          <w:w w:val="93"/>
          <w:position w:val="1"/>
        </w:rPr>
        <w:t>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57" w:after="0" w:line="307" w:lineRule="auto"/>
        <w:ind w:left="765" w:right="717" w:firstLine="4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98"/>
        </w:rPr>
        <w:t>Zapsany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8"/>
        </w:rPr>
        <w:t>(a)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8"/>
        </w:rPr>
        <w:t>: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98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8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19"/>
          <w:szCs w:val="19"/>
          <w:color w:val="494D4D"/>
          <w:spacing w:val="-11"/>
          <w:w w:val="98"/>
        </w:rPr>
        <w:t>.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2"/>
        </w:rPr>
        <w:t>.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2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uctu:</w:t>
      </w:r>
      <w:r>
        <w:rPr>
          <w:rFonts w:ascii="Arial" w:hAnsi="Arial" w:cs="Arial" w:eastAsia="Arial"/>
          <w:sz w:val="19"/>
          <w:szCs w:val="19"/>
          <w:color w:val="494D4D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94-37220621/071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0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vedeny</w:t>
      </w:r>
      <w:r>
        <w:rPr>
          <w:rFonts w:ascii="Arial" w:hAnsi="Arial" w:cs="Arial" w:eastAsia="Arial"/>
          <w:sz w:val="19"/>
          <w:szCs w:val="19"/>
          <w:color w:val="494D4D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............................................</w:t>
      </w:r>
      <w:r>
        <w:rPr>
          <w:rFonts w:ascii="Arial" w:hAnsi="Arial" w:cs="Arial" w:eastAsia="Arial"/>
          <w:sz w:val="19"/>
          <w:szCs w:val="19"/>
          <w:color w:val="494D4D"/>
          <w:spacing w:val="-16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4"/>
        </w:rPr>
        <w:t>..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7" w:lineRule="exact"/>
        <w:ind w:left="77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(dale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jen</w:t>
      </w:r>
      <w:r>
        <w:rPr>
          <w:rFonts w:ascii="Arial" w:hAnsi="Arial" w:cs="Arial" w:eastAsia="Arial"/>
          <w:sz w:val="19"/>
          <w:szCs w:val="19"/>
          <w:color w:val="494D4D"/>
          <w:spacing w:val="-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606464"/>
          <w:spacing w:val="0"/>
          <w:w w:val="109"/>
        </w:rPr>
        <w:t>,Prijemce"</w:t>
      </w:r>
      <w:r>
        <w:rPr>
          <w:rFonts w:ascii="Arial" w:hAnsi="Arial" w:cs="Arial" w:eastAsia="Arial"/>
          <w:sz w:val="19"/>
          <w:szCs w:val="19"/>
          <w:color w:val="606464"/>
          <w:spacing w:val="0"/>
          <w:w w:val="110"/>
        </w:rPr>
        <w:t>)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9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uzavfel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dnesnfh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-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dne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tuto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0" w:lineRule="auto"/>
        <w:ind w:left="298" w:right="101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smlouvu</w:t>
      </w:r>
      <w:r>
        <w:rPr>
          <w:rFonts w:ascii="Arial" w:hAnsi="Arial" w:cs="Arial" w:eastAsia="Arial"/>
          <w:sz w:val="24"/>
          <w:szCs w:val="24"/>
          <w:color w:val="494D4D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494D4D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10"/>
        </w:rPr>
        <w:t>poskytnut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11"/>
        </w:rPr>
        <w:t>i</w:t>
      </w:r>
      <w:r>
        <w:rPr>
          <w:rFonts w:ascii="Arial" w:hAnsi="Arial" w:cs="Arial" w:eastAsia="Arial"/>
          <w:sz w:val="24"/>
          <w:szCs w:val="24"/>
          <w:color w:val="494D4D"/>
          <w:spacing w:val="-28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dotac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494D4D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color w:val="494D4D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10"/>
        </w:rPr>
        <w:t>podporu</w:t>
      </w:r>
      <w:r>
        <w:rPr>
          <w:rFonts w:ascii="Arial" w:hAnsi="Arial" w:cs="Arial" w:eastAsia="Arial"/>
          <w:sz w:val="24"/>
          <w:szCs w:val="24"/>
          <w:color w:val="494D4D"/>
          <w:spacing w:val="-19"/>
          <w:w w:val="11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grantoveh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color w:val="494D4D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projekt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color w:val="494D4D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(dale</w:t>
      </w:r>
      <w:r>
        <w:rPr>
          <w:rFonts w:ascii="Arial" w:hAnsi="Arial" w:cs="Arial" w:eastAsia="Arial"/>
          <w:sz w:val="24"/>
          <w:szCs w:val="24"/>
          <w:color w:val="494D4D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0"/>
        </w:rPr>
        <w:t>jen</w:t>
      </w:r>
      <w:r>
        <w:rPr>
          <w:rFonts w:ascii="Arial" w:hAnsi="Arial" w:cs="Arial" w:eastAsia="Arial"/>
          <w:sz w:val="24"/>
          <w:szCs w:val="24"/>
          <w:color w:val="494D4D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12"/>
        </w:rPr>
        <w:t>,Smlouva"}: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22"/>
        </w:rPr>
        <w:t>I</w:t>
      </w:r>
      <w:r>
        <w:rPr>
          <w:rFonts w:ascii="Arial" w:hAnsi="Arial" w:cs="Arial" w:eastAsia="Arial"/>
          <w:sz w:val="24"/>
          <w:szCs w:val="24"/>
          <w:color w:val="494D4D"/>
          <w:spacing w:val="10"/>
          <w:w w:val="122"/>
        </w:rPr>
        <w:t>.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7"/>
        </w:rPr>
        <w:t>Zakladn</w:t>
      </w:r>
      <w:r>
        <w:rPr>
          <w:rFonts w:ascii="Arial" w:hAnsi="Arial" w:cs="Arial" w:eastAsia="Arial"/>
          <w:sz w:val="24"/>
          <w:szCs w:val="24"/>
          <w:color w:val="494D4D"/>
          <w:spacing w:val="12"/>
          <w:w w:val="108"/>
        </w:rPr>
        <w:t>i</w:t>
      </w:r>
      <w:r>
        <w:rPr>
          <w:rFonts w:ascii="Arial" w:hAnsi="Arial" w:cs="Arial" w:eastAsia="Arial"/>
          <w:sz w:val="24"/>
          <w:szCs w:val="24"/>
          <w:color w:val="494D4D"/>
          <w:spacing w:val="0"/>
          <w:w w:val="108"/>
        </w:rPr>
        <w:t>ustanoveni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6" w:after="0" w:line="304" w:lineRule="auto"/>
        <w:ind w:left="775" w:right="92" w:firstLine="-264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1.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494D4D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uzavfe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494D4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494D4D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Rakouskou</w:t>
      </w:r>
      <w:r>
        <w:rPr>
          <w:rFonts w:ascii="Arial" w:hAnsi="Arial" w:cs="Arial" w:eastAsia="Arial"/>
          <w:sz w:val="19"/>
          <w:szCs w:val="19"/>
          <w:color w:val="494D4D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agenturo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color w:val="494D4D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vedu</w:t>
      </w:r>
      <w:r>
        <w:rPr>
          <w:rFonts w:ascii="Arial" w:hAnsi="Arial" w:cs="Arial" w:eastAsia="Arial"/>
          <w:sz w:val="19"/>
          <w:szCs w:val="19"/>
          <w:color w:val="494D4D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FWF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color w:val="494D4D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smlouvu</w:t>
      </w:r>
      <w:r>
        <w:rPr>
          <w:rFonts w:ascii="Arial" w:hAnsi="Arial" w:cs="Arial" w:eastAsia="Arial"/>
          <w:sz w:val="19"/>
          <w:szCs w:val="19"/>
          <w:color w:val="494D4D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spolupraci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94D4D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color w:val="494D4D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jejfm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color w:val="494D4D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1"/>
        </w:rPr>
        <w:t>zaklade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byla</w:t>
      </w:r>
      <w:r>
        <w:rPr>
          <w:rFonts w:ascii="Arial" w:hAnsi="Arial" w:cs="Arial" w:eastAsia="Arial"/>
          <w:sz w:val="19"/>
          <w:szCs w:val="19"/>
          <w:color w:val="494D4D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vyhlasena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vyzva</w:t>
      </w:r>
      <w:r>
        <w:rPr>
          <w:rFonts w:ascii="Arial" w:hAnsi="Arial" w:cs="Arial" w:eastAsia="Arial"/>
          <w:sz w:val="19"/>
          <w:szCs w:val="19"/>
          <w:color w:val="494D4D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podavan</w:t>
      </w:r>
      <w:r>
        <w:rPr>
          <w:rFonts w:ascii="Arial" w:hAnsi="Arial" w:cs="Arial" w:eastAsia="Arial"/>
          <w:sz w:val="19"/>
          <w:szCs w:val="19"/>
          <w:color w:val="494D4D"/>
          <w:spacing w:val="8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bilateralnfc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rakousko-ceskych</w:t>
      </w:r>
      <w:r>
        <w:rPr>
          <w:rFonts w:ascii="Arial" w:hAnsi="Arial" w:cs="Arial" w:eastAsia="Arial"/>
          <w:sz w:val="19"/>
          <w:szCs w:val="19"/>
          <w:color w:val="494D4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color w:val="494D4D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5"/>
        </w:rPr>
        <w:t>projekt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5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11"/>
          <w:w w:val="95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zakladnfh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4"/>
        </w:rPr>
        <w:t>vyzkumu-LA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granty.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pedal</w:t>
      </w:r>
      <w:r>
        <w:rPr>
          <w:rFonts w:ascii="Arial" w:hAnsi="Arial" w:cs="Arial" w:eastAsia="Arial"/>
          <w:sz w:val="19"/>
          <w:szCs w:val="19"/>
          <w:color w:val="494D4D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color w:val="494D4D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zaklade</w:t>
      </w:r>
      <w:r>
        <w:rPr>
          <w:rFonts w:ascii="Arial" w:hAnsi="Arial" w:cs="Arial" w:eastAsia="Arial"/>
          <w:sz w:val="19"/>
          <w:szCs w:val="19"/>
          <w:color w:val="494D4D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vyzvy</w:t>
      </w:r>
      <w:r>
        <w:rPr>
          <w:rFonts w:ascii="Arial" w:hAnsi="Arial" w:cs="Arial" w:eastAsia="Arial"/>
          <w:sz w:val="19"/>
          <w:szCs w:val="19"/>
          <w:color w:val="494D4D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color w:val="494D4D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vet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494D4D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prvn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494D4D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Navrh</w:t>
      </w:r>
      <w:r>
        <w:rPr>
          <w:rFonts w:ascii="Arial" w:hAnsi="Arial" w:cs="Arial" w:eastAsia="Arial"/>
          <w:sz w:val="19"/>
          <w:szCs w:val="19"/>
          <w:color w:val="494D4D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grantoveh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color w:val="494D4D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pricemz</w:t>
      </w:r>
      <w:r>
        <w:rPr>
          <w:rFonts w:ascii="Arial" w:hAnsi="Arial" w:cs="Arial" w:eastAsia="Arial"/>
          <w:sz w:val="19"/>
          <w:szCs w:val="19"/>
          <w:color w:val="494D4D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2"/>
        </w:rPr>
        <w:t>pravidla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8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zpusob</w:t>
      </w:r>
      <w:r>
        <w:rPr>
          <w:rFonts w:ascii="Arial" w:hAnsi="Arial" w:cs="Arial" w:eastAsia="Arial"/>
          <w:sz w:val="19"/>
          <w:szCs w:val="19"/>
          <w:color w:val="494D4D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podavan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494D4D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1"/>
        </w:rPr>
        <w:t>Navrh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1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18"/>
          <w:w w:val="9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projektO</w:t>
      </w:r>
      <w:r>
        <w:rPr>
          <w:rFonts w:ascii="Arial" w:hAnsi="Arial" w:cs="Arial" w:eastAsia="Arial"/>
          <w:sz w:val="19"/>
          <w:szCs w:val="19"/>
          <w:color w:val="494D4D"/>
          <w:spacing w:val="-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stanovil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partnersk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grantov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agentur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Poskytovatele.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" w:after="0" w:line="307" w:lineRule="auto"/>
        <w:ind w:left="786" w:right="57" w:firstLine="-28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2.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Navrh</w:t>
      </w:r>
      <w:r>
        <w:rPr>
          <w:rFonts w:ascii="Arial" w:hAnsi="Arial" w:cs="Arial" w:eastAsia="Arial"/>
          <w:sz w:val="19"/>
          <w:szCs w:val="19"/>
          <w:color w:val="494D4D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grantoveh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Poskytovatele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494D4D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schvalenem</w:t>
      </w:r>
      <w:r>
        <w:rPr>
          <w:rFonts w:ascii="Arial" w:hAnsi="Arial" w:cs="Arial" w:eastAsia="Arial"/>
          <w:sz w:val="19"/>
          <w:szCs w:val="19"/>
          <w:color w:val="494D4D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znenf,</w:t>
      </w:r>
      <w:r>
        <w:rPr>
          <w:rFonts w:ascii="Arial" w:hAnsi="Arial" w:cs="Arial" w:eastAsia="Arial"/>
          <w:sz w:val="19"/>
          <w:szCs w:val="19"/>
          <w:color w:val="494D4D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kterem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bylo</w:t>
      </w:r>
      <w:r>
        <w:rPr>
          <w:rFonts w:ascii="Arial" w:hAnsi="Arial" w:cs="Arial" w:eastAsia="Arial"/>
          <w:sz w:val="19"/>
          <w:szCs w:val="19"/>
          <w:color w:val="494D4D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Poskytovatele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494D4D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prideleno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registracnf</w:t>
      </w:r>
      <w:r>
        <w:rPr>
          <w:rFonts w:ascii="Arial" w:hAnsi="Arial" w:cs="Arial" w:eastAsia="Arial"/>
          <w:sz w:val="19"/>
          <w:szCs w:val="19"/>
          <w:color w:val="494D4D"/>
          <w:spacing w:val="-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cfsl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17-33798L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94D4D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tvorf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Pffloh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494D4D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1</w:t>
      </w:r>
      <w:r>
        <w:rPr>
          <w:rFonts w:ascii="Arial" w:hAnsi="Arial" w:cs="Arial" w:eastAsia="Arial"/>
          <w:sz w:val="19"/>
          <w:szCs w:val="19"/>
          <w:color w:val="494D4D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soucas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Smlouvy.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p'ffpad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-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jakehokoliv</w:t>
      </w:r>
      <w:r>
        <w:rPr>
          <w:rFonts w:ascii="Arial" w:hAnsi="Arial" w:cs="Arial" w:eastAsia="Arial"/>
          <w:sz w:val="19"/>
          <w:szCs w:val="19"/>
          <w:color w:val="494D4D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rozporu</w:t>
      </w:r>
      <w:r>
        <w:rPr>
          <w:rFonts w:ascii="Arial" w:hAnsi="Arial" w:cs="Arial" w:eastAsia="Arial"/>
          <w:sz w:val="19"/>
          <w:szCs w:val="19"/>
          <w:color w:val="494D4D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494D4D"/>
          <w:spacing w:val="-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494D4D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color w:val="494D4D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maj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494D4D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prednos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494D4D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color w:val="494D4D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Smlouvy.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" w:after="0" w:line="305" w:lineRule="auto"/>
        <w:ind w:left="786" w:right="90" w:firstLine="-279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3.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color w:val="494D4D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zaklade</w:t>
      </w:r>
      <w:r>
        <w:rPr>
          <w:rFonts w:ascii="Arial" w:hAnsi="Arial" w:cs="Arial" w:eastAsia="Arial"/>
          <w:sz w:val="19"/>
          <w:szCs w:val="19"/>
          <w:color w:val="494D4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3"/>
        </w:rPr>
        <w:t>vysledk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93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21"/>
          <w:w w:val="93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hodnocenl</w:t>
      </w:r>
      <w:r>
        <w:rPr>
          <w:rFonts w:ascii="Arial" w:hAnsi="Arial" w:cs="Arial" w:eastAsia="Arial"/>
          <w:sz w:val="19"/>
          <w:szCs w:val="19"/>
          <w:color w:val="494D4D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partnersko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grantovo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agenturo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uzavfr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494D4D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Prfjemce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494D4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tuto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color w:val="494D4D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ucelem</w:t>
      </w:r>
      <w:r>
        <w:rPr>
          <w:rFonts w:ascii="Arial" w:hAnsi="Arial" w:cs="Arial" w:eastAsia="Arial"/>
          <w:sz w:val="19"/>
          <w:szCs w:val="19"/>
          <w:color w:val="494D4D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upravy</w:t>
      </w:r>
      <w:r>
        <w:rPr>
          <w:rFonts w:ascii="Arial" w:hAnsi="Arial" w:cs="Arial" w:eastAsia="Arial"/>
          <w:sz w:val="19"/>
          <w:szCs w:val="19"/>
          <w:color w:val="494D4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vzajemnych</w:t>
      </w:r>
      <w:r>
        <w:rPr>
          <w:rFonts w:ascii="Arial" w:hAnsi="Arial" w:cs="Arial" w:eastAsia="Arial"/>
          <w:sz w:val="19"/>
          <w:szCs w:val="19"/>
          <w:color w:val="494D4D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prav</w:t>
      </w:r>
      <w:r>
        <w:rPr>
          <w:rFonts w:ascii="Arial" w:hAnsi="Arial" w:cs="Arial" w:eastAsia="Arial"/>
          <w:sz w:val="19"/>
          <w:szCs w:val="19"/>
          <w:color w:val="494D4D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povinnostf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pri</w:t>
      </w:r>
      <w:r>
        <w:rPr>
          <w:rFonts w:ascii="Arial" w:hAnsi="Arial" w:cs="Arial" w:eastAsia="Arial"/>
          <w:sz w:val="19"/>
          <w:szCs w:val="19"/>
          <w:color w:val="494D4D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poskytovanf</w:t>
      </w:r>
      <w:r>
        <w:rPr>
          <w:rFonts w:ascii="Arial" w:hAnsi="Arial" w:cs="Arial" w:eastAsia="Arial"/>
          <w:sz w:val="19"/>
          <w:szCs w:val="19"/>
          <w:color w:val="494D4D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color w:val="494D4D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color w:val="494D4D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verejnych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1"/>
        </w:rPr>
        <w:t>prostredku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jehoz</w:t>
      </w:r>
      <w:r>
        <w:rPr>
          <w:rFonts w:ascii="Arial" w:hAnsi="Arial" w:cs="Arial" w:eastAsia="Arial"/>
          <w:sz w:val="19"/>
          <w:szCs w:val="19"/>
          <w:color w:val="494D4D"/>
          <w:spacing w:val="-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identifikac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color w:val="494D4D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uvedena</w:t>
      </w:r>
      <w:r>
        <w:rPr>
          <w:rFonts w:ascii="Arial" w:hAnsi="Arial" w:cs="Arial" w:eastAsia="Arial"/>
          <w:sz w:val="19"/>
          <w:szCs w:val="19"/>
          <w:color w:val="494D4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odstavc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4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az</w:t>
      </w:r>
      <w:r>
        <w:rPr>
          <w:rFonts w:ascii="Arial" w:hAnsi="Arial" w:cs="Arial" w:eastAsia="Arial"/>
          <w:sz w:val="19"/>
          <w:szCs w:val="19"/>
          <w:color w:val="494D4D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7</w:t>
      </w:r>
      <w:r>
        <w:rPr>
          <w:rFonts w:ascii="Arial" w:hAnsi="Arial" w:cs="Arial" w:eastAsia="Arial"/>
          <w:sz w:val="19"/>
          <w:szCs w:val="19"/>
          <w:color w:val="494D4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tohot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clanku</w:t>
      </w:r>
      <w:r>
        <w:rPr>
          <w:rFonts w:ascii="Arial" w:hAnsi="Arial" w:cs="Arial" w:eastAsia="Arial"/>
          <w:sz w:val="19"/>
          <w:szCs w:val="19"/>
          <w:color w:val="494D4D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494D4D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2"/>
        </w:rPr>
        <w:t>projektu.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305" w:lineRule="auto"/>
        <w:ind w:left="786" w:right="120" w:firstLine="-275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4.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Nazev</w:t>
      </w:r>
      <w:r>
        <w:rPr>
          <w:rFonts w:ascii="Arial" w:hAnsi="Arial" w:cs="Arial" w:eastAsia="Arial"/>
          <w:sz w:val="19"/>
          <w:szCs w:val="19"/>
          <w:color w:val="494D4D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grantoveh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projektu:</w:t>
      </w:r>
      <w:r>
        <w:rPr>
          <w:rFonts w:ascii="Arial" w:hAnsi="Arial" w:cs="Arial" w:eastAsia="Arial"/>
          <w:sz w:val="19"/>
          <w:szCs w:val="19"/>
          <w:color w:val="494D4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9"/>
        </w:rPr>
        <w:t>Modern</w:t>
      </w:r>
      <w:r>
        <w:rPr>
          <w:rFonts w:ascii="Arial" w:hAnsi="Arial" w:cs="Arial" w:eastAsia="Arial"/>
          <w:sz w:val="19"/>
          <w:szCs w:val="19"/>
          <w:color w:val="494D4D"/>
          <w:spacing w:val="11"/>
          <w:w w:val="109"/>
        </w:rPr>
        <w:t>i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9"/>
        </w:rPr>
        <w:t>metod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9"/>
        </w:rPr>
        <w:t>y</w:t>
      </w:r>
      <w:r>
        <w:rPr>
          <w:rFonts w:ascii="Arial" w:hAnsi="Arial" w:cs="Arial" w:eastAsia="Arial"/>
          <w:sz w:val="19"/>
          <w:szCs w:val="19"/>
          <w:color w:val="494D4D"/>
          <w:spacing w:val="27"/>
          <w:w w:val="109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9"/>
        </w:rPr>
        <w:t>restaurac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9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-24"/>
          <w:w w:val="109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9"/>
        </w:rPr>
        <w:t>chybejicich</w:t>
      </w:r>
      <w:r>
        <w:rPr>
          <w:rFonts w:ascii="Arial" w:hAnsi="Arial" w:cs="Arial" w:eastAsia="Arial"/>
          <w:sz w:val="19"/>
          <w:szCs w:val="19"/>
          <w:color w:val="494D4D"/>
          <w:spacing w:val="18"/>
          <w:w w:val="109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da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494D4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494D4D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digitalnic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h</w:t>
      </w:r>
      <w:r>
        <w:rPr>
          <w:rFonts w:ascii="Arial" w:hAnsi="Arial" w:cs="Arial" w:eastAsia="Arial"/>
          <w:sz w:val="19"/>
          <w:szCs w:val="19"/>
          <w:color w:val="494D4D"/>
          <w:spacing w:val="-5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audiosignalech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Predmet</w:t>
      </w:r>
      <w:r>
        <w:rPr>
          <w:rFonts w:ascii="Arial" w:hAnsi="Arial" w:cs="Arial" w:eastAsia="Arial"/>
          <w:sz w:val="19"/>
          <w:szCs w:val="19"/>
          <w:color w:val="494D4D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cfl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resenr</w:t>
      </w:r>
      <w:r>
        <w:rPr>
          <w:rFonts w:ascii="Arial" w:hAnsi="Arial" w:cs="Arial" w:eastAsia="Arial"/>
          <w:sz w:val="19"/>
          <w:szCs w:val="19"/>
          <w:color w:val="494D4D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grantoveh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projektu:</w:t>
      </w:r>
      <w:r>
        <w:rPr>
          <w:rFonts w:ascii="Arial" w:hAnsi="Arial" w:cs="Arial" w:eastAsia="Arial"/>
          <w:sz w:val="19"/>
          <w:szCs w:val="19"/>
          <w:color w:val="494D4D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Cilem</w:t>
      </w:r>
      <w:r>
        <w:rPr>
          <w:rFonts w:ascii="Arial" w:hAnsi="Arial" w:cs="Arial" w:eastAsia="Arial"/>
          <w:sz w:val="19"/>
          <w:szCs w:val="19"/>
          <w:color w:val="494D4D"/>
          <w:spacing w:val="5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2"/>
        </w:rPr>
        <w:t>projekt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2"/>
        </w:rPr>
        <w:t>u</w:t>
      </w:r>
      <w:r>
        <w:rPr>
          <w:rFonts w:ascii="Arial" w:hAnsi="Arial" w:cs="Arial" w:eastAsia="Arial"/>
          <w:sz w:val="19"/>
          <w:szCs w:val="19"/>
          <w:color w:val="494D4D"/>
          <w:spacing w:val="19"/>
          <w:w w:val="112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color w:val="494D4D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4"/>
        </w:rPr>
        <w:t>puvodni</w:t>
      </w:r>
      <w:r>
        <w:rPr>
          <w:rFonts w:ascii="Arial" w:hAnsi="Arial" w:cs="Arial" w:eastAsia="Arial"/>
          <w:sz w:val="19"/>
          <w:szCs w:val="19"/>
          <w:color w:val="494D4D"/>
          <w:spacing w:val="-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algoritm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y</w:t>
      </w:r>
      <w:r>
        <w:rPr>
          <w:rFonts w:ascii="Arial" w:hAnsi="Arial" w:cs="Arial" w:eastAsia="Arial"/>
          <w:sz w:val="19"/>
          <w:szCs w:val="19"/>
          <w:color w:val="494D4D"/>
          <w:spacing w:val="17"/>
          <w:w w:val="11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4"/>
        </w:rPr>
        <w:t>doplnovan</w:t>
      </w:r>
      <w:r>
        <w:rPr>
          <w:rFonts w:ascii="Arial" w:hAnsi="Arial" w:cs="Arial" w:eastAsia="Arial"/>
          <w:sz w:val="19"/>
          <w:szCs w:val="19"/>
          <w:color w:val="494D4D"/>
          <w:spacing w:val="8"/>
          <w:w w:val="114"/>
        </w:rPr>
        <w:t>i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audio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da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prizpusobene</w:t>
      </w:r>
      <w:r>
        <w:rPr>
          <w:rFonts w:ascii="Arial" w:hAnsi="Arial" w:cs="Arial" w:eastAsia="Arial"/>
          <w:sz w:val="19"/>
          <w:szCs w:val="19"/>
          <w:color w:val="494D4D"/>
          <w:spacing w:val="11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charakteristic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42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zvukovych</w:t>
      </w:r>
      <w:r>
        <w:rPr>
          <w:rFonts w:ascii="Arial" w:hAnsi="Arial" w:cs="Arial" w:eastAsia="Arial"/>
          <w:sz w:val="19"/>
          <w:szCs w:val="19"/>
          <w:color w:val="494D4D"/>
          <w:spacing w:val="29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signalu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,</w:t>
      </w:r>
      <w:r>
        <w:rPr>
          <w:rFonts w:ascii="Arial" w:hAnsi="Arial" w:cs="Arial" w:eastAsia="Arial"/>
          <w:sz w:val="19"/>
          <w:szCs w:val="19"/>
          <w:color w:val="494D4D"/>
          <w:spacing w:val="14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toolbo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1"/>
        </w:rPr>
        <w:t>x</w:t>
      </w:r>
      <w:r>
        <w:rPr>
          <w:rFonts w:ascii="Arial" w:hAnsi="Arial" w:cs="Arial" w:eastAsia="Arial"/>
          <w:sz w:val="19"/>
          <w:szCs w:val="19"/>
          <w:color w:val="494D4D"/>
          <w:spacing w:val="41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databaz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2"/>
        </w:rPr>
        <w:t>testovacic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2"/>
        </w:rPr>
        <w:t>h</w:t>
      </w:r>
      <w:r>
        <w:rPr>
          <w:rFonts w:ascii="Arial" w:hAnsi="Arial" w:cs="Arial" w:eastAsia="Arial"/>
          <w:sz w:val="19"/>
          <w:szCs w:val="19"/>
          <w:color w:val="494D4D"/>
          <w:spacing w:val="12"/>
          <w:w w:val="112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2"/>
        </w:rPr>
        <w:t>signalu</w:t>
      </w:r>
      <w:r>
        <w:rPr>
          <w:rFonts w:ascii="Arial" w:hAnsi="Arial" w:cs="Arial" w:eastAsia="Arial"/>
          <w:sz w:val="19"/>
          <w:szCs w:val="19"/>
          <w:color w:val="494D4D"/>
          <w:spacing w:val="36"/>
          <w:w w:val="112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nova</w:t>
      </w:r>
      <w:r>
        <w:rPr>
          <w:rFonts w:ascii="Arial" w:hAnsi="Arial" w:cs="Arial" w:eastAsia="Arial"/>
          <w:sz w:val="19"/>
          <w:szCs w:val="19"/>
          <w:color w:val="494D4D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metodik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objektivnih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subjektivnih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o</w:t>
      </w:r>
      <w:r>
        <w:rPr>
          <w:rFonts w:ascii="Arial" w:hAnsi="Arial" w:cs="Arial" w:eastAsia="Arial"/>
          <w:sz w:val="19"/>
          <w:szCs w:val="19"/>
          <w:color w:val="494D4D"/>
          <w:spacing w:val="33"/>
          <w:w w:val="11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testovan</w:t>
      </w:r>
      <w:r>
        <w:rPr>
          <w:rFonts w:ascii="Arial" w:hAnsi="Arial" w:cs="Arial" w:eastAsia="Arial"/>
          <w:sz w:val="19"/>
          <w:szCs w:val="19"/>
          <w:color w:val="494D4D"/>
          <w:spacing w:val="-8"/>
          <w:w w:val="110"/>
        </w:rPr>
        <w:t>i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hodnocen</w:t>
      </w:r>
      <w:r>
        <w:rPr>
          <w:rFonts w:ascii="Arial" w:hAnsi="Arial" w:cs="Arial" w:eastAsia="Arial"/>
          <w:sz w:val="19"/>
          <w:szCs w:val="19"/>
          <w:color w:val="494D4D"/>
          <w:spacing w:val="3"/>
          <w:w w:val="110"/>
        </w:rPr>
        <w:t>i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kvalit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y</w:t>
      </w:r>
      <w:r>
        <w:rPr>
          <w:rFonts w:ascii="Arial" w:hAnsi="Arial" w:cs="Arial" w:eastAsia="Arial"/>
          <w:sz w:val="19"/>
          <w:szCs w:val="19"/>
          <w:color w:val="494D4D"/>
          <w:spacing w:val="25"/>
          <w:w w:val="11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10"/>
        </w:rPr>
        <w:t>restaurace.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6" w:right="124"/>
        <w:jc w:val="center"/>
        <w:tabs>
          <w:tab w:pos="93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GRIS</w:t>
      </w:r>
      <w:r>
        <w:rPr>
          <w:rFonts w:ascii="Arial" w:hAnsi="Arial" w:cs="Arial" w:eastAsia="Arial"/>
          <w:sz w:val="19"/>
          <w:szCs w:val="19"/>
          <w:color w:val="494D4D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BACK</w:t>
      </w:r>
      <w:r>
        <w:rPr>
          <w:rFonts w:ascii="Arial" w:hAnsi="Arial" w:cs="Arial" w:eastAsia="Arial"/>
          <w:sz w:val="19"/>
          <w:szCs w:val="19"/>
          <w:color w:val="494D4D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ENGINE,</w:t>
      </w:r>
      <w:r>
        <w:rPr>
          <w:rFonts w:ascii="Arial" w:hAnsi="Arial" w:cs="Arial" w:eastAsia="Arial"/>
          <w:sz w:val="19"/>
          <w:szCs w:val="19"/>
          <w:color w:val="494D4D"/>
          <w:spacing w:val="-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vzor</w:t>
      </w:r>
      <w:r>
        <w:rPr>
          <w:rFonts w:ascii="Arial" w:hAnsi="Arial" w:cs="Arial" w:eastAsia="Arial"/>
          <w:sz w:val="19"/>
          <w:szCs w:val="19"/>
          <w:color w:val="494D4D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17.3.0.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0</w:t>
      </w:r>
      <w:r>
        <w:rPr>
          <w:rFonts w:ascii="Arial" w:hAnsi="Arial" w:cs="Arial" w:eastAsia="Arial"/>
          <w:sz w:val="19"/>
          <w:szCs w:val="19"/>
          <w:color w:val="494D4D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94D4D"/>
          <w:spacing w:val="0"/>
          <w:w w:val="100"/>
        </w:rPr>
        <w:t>©</w:t>
      </w:r>
      <w:r>
        <w:rPr>
          <w:rFonts w:ascii="Times New Roman" w:hAnsi="Times New Roman" w:cs="Times New Roman" w:eastAsia="Times New Roman"/>
          <w:sz w:val="19"/>
          <w:szCs w:val="19"/>
          <w:color w:val="494D4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94D4D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19"/>
          <w:szCs w:val="19"/>
          <w:color w:val="494D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94D4D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Grantov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Agentur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D4D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Gesk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D4D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>Republiky</w:t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color w:val="494D4D"/>
          <w:spacing w:val="0"/>
          <w:w w:val="105"/>
          <w:position w:val="1"/>
        </w:rPr>
        <w:t>1/12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60"/>
          <w:pgMar w:top="960" w:bottom="280" w:left="1160" w:right="840"/>
        </w:sectPr>
      </w:pPr>
      <w:rPr/>
    </w:p>
    <w:p>
      <w:pPr>
        <w:spacing w:before="82" w:after="0" w:line="316" w:lineRule="auto"/>
        <w:ind w:left="798" w:right="169" w:firstLine="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Clle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grantoveh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pfedpokladan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vysledky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overen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jejich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dosazen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pfesne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uvedeny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projektu.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13" w:lineRule="exact"/>
        <w:ind w:left="809" w:right="327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97"/>
        </w:rPr>
        <w:t>Registracnf</w:t>
      </w:r>
      <w:r>
        <w:rPr>
          <w:rFonts w:ascii="Arial" w:hAnsi="Arial" w:cs="Arial" w:eastAsia="Arial"/>
          <w:sz w:val="19"/>
          <w:szCs w:val="19"/>
          <w:spacing w:val="4"/>
          <w:w w:val="9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cfsl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grantoveh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projektu: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17-33798L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(dale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jen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2"/>
        </w:rPr>
        <w:t>,Projekt"</w:t>
      </w:r>
      <w:r>
        <w:rPr>
          <w:rFonts w:ascii="Arial" w:hAnsi="Arial" w:cs="Arial" w:eastAsia="Arial"/>
          <w:sz w:val="19"/>
          <w:szCs w:val="19"/>
          <w:spacing w:val="0"/>
          <w:w w:val="113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6" w:after="0" w:line="240" w:lineRule="auto"/>
        <w:ind w:left="517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5.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Datu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zahajen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fesenf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Projektu: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1.1.2017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6" w:after="0" w:line="240" w:lineRule="auto"/>
        <w:ind w:left="802" w:right="5385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Datu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ukoncen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fesenf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Projektu: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31.12.2019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8" w:after="0" w:line="308" w:lineRule="auto"/>
        <w:ind w:left="784" w:right="128" w:firstLine="18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Datu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dorucen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dllc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zpravy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prvnf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ctvrtletf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nasleduj(clho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kalendafnfh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nejpozdeji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stanoveneh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uvefejneneh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konce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listopad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pfedchazejfclh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kalendafnfh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roku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internetovyc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strankac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www.gacr.cz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sekci</w:t>
      </w:r>
      <w:r>
        <w:rPr>
          <w:rFonts w:ascii="Arial" w:hAnsi="Arial" w:cs="Arial" w:eastAsia="Arial"/>
          <w:sz w:val="19"/>
          <w:szCs w:val="19"/>
          <w:spacing w:val="-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,Urednf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deska".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312" w:lineRule="auto"/>
        <w:ind w:left="787" w:right="129" w:firstLine="1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Datu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dorucen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zaverecne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zpravy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prvnf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ctvrtletf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nasledujfclh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kalendafnfh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nejpozdeji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do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stanoveneh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uvefejneneh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konce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listopad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pfedchazejfcfh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internetovyc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strankac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www.gacr.cz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sekci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,Ufednf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deska".</w:t>
      </w:r>
    </w:p>
    <w:p>
      <w:pPr>
        <w:spacing w:before="0" w:after="0" w:line="217" w:lineRule="exact"/>
        <w:ind w:left="51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6.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ustanovuje: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Mgr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Rajmic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Ph.D.,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rodne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cfslo: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780517/423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(dale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jen</w:t>
      </w:r>
      <w:r>
        <w:rPr>
          <w:rFonts w:ascii="Arial" w:hAnsi="Arial" w:cs="Arial" w:eastAsia="Arial"/>
          <w:sz w:val="19"/>
          <w:szCs w:val="19"/>
          <w:spacing w:val="-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69"/>
        </w:rPr>
        <w:t>..</w:t>
      </w:r>
      <w:r>
        <w:rPr>
          <w:rFonts w:ascii="Arial" w:hAnsi="Arial" w:cs="Arial" w:eastAsia="Arial"/>
          <w:sz w:val="19"/>
          <w:szCs w:val="19"/>
          <w:spacing w:val="-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0"/>
        </w:rPr>
        <w:t>Resitel"</w:t>
      </w:r>
      <w:r>
        <w:rPr>
          <w:rFonts w:ascii="Arial" w:hAnsi="Arial" w:cs="Arial" w:eastAsia="Arial"/>
          <w:sz w:val="19"/>
          <w:szCs w:val="19"/>
          <w:spacing w:val="0"/>
          <w:w w:val="111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985" w:right="88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II.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Celkove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naklady</w:t>
      </w:r>
      <w:r>
        <w:rPr>
          <w:rFonts w:ascii="Arial" w:hAnsi="Arial" w:cs="Arial" w:eastAsia="Arial"/>
          <w:sz w:val="24"/>
          <w:szCs w:val="24"/>
          <w:spacing w:val="5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resen</w:t>
      </w:r>
      <w:r>
        <w:rPr>
          <w:rFonts w:ascii="Arial" w:hAnsi="Arial" w:cs="Arial" w:eastAsia="Arial"/>
          <w:sz w:val="24"/>
          <w:szCs w:val="24"/>
          <w:spacing w:val="9"/>
          <w:w w:val="108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Projekt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podpora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7"/>
          <w:szCs w:val="27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vefejnyc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1"/>
        </w:rPr>
        <w:t>prostredku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9" w:lineRule="auto"/>
        <w:ind w:left="784" w:right="116" w:firstLine="-26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Celkova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uznanych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celou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dobu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fesenf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uvedena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formulari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5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425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1"/>
        </w:rPr>
        <w:t>ooo</w:t>
      </w:r>
      <w:r>
        <w:rPr>
          <w:rFonts w:ascii="Arial" w:hAnsi="Arial" w:cs="Arial" w:eastAsia="Arial"/>
          <w:sz w:val="24"/>
          <w:szCs w:val="24"/>
          <w:spacing w:val="6"/>
          <w:w w:val="8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Kc.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Podrobn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vymezen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polozek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uznanych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jejich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clenen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stanoveno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Rozpisu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financnfc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prostfedk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tvorf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Prfloh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c.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6" w:after="0" w:line="309" w:lineRule="auto"/>
        <w:ind w:left="784" w:right="169" w:firstLine="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nedflno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soucas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Smlouvy.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Pffpadn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zmeny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uvedeny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Specifikac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financnfch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obsahu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tvof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Pflloh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nedflno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m</w:t>
      </w:r>
      <w:r>
        <w:rPr>
          <w:rFonts w:ascii="Arial" w:hAnsi="Arial" w:cs="Arial" w:eastAsia="Arial"/>
          <w:sz w:val="19"/>
          <w:szCs w:val="19"/>
          <w:spacing w:val="-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louvy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(je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pfipojen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pouze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prfpad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financnfc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Prfloho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je-li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pripojena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Smlouve,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seznamil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zmeny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akceptuje.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52" w:lineRule="auto"/>
        <w:ind w:left="787" w:right="54" w:firstLine="-28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2.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Celkova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verejnych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(dale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jen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8"/>
        </w:rPr>
        <w:t>,Grantove</w:t>
      </w:r>
      <w:r>
        <w:rPr>
          <w:rFonts w:ascii="Arial" w:hAnsi="Arial" w:cs="Arial" w:eastAsia="Arial"/>
          <w:sz w:val="19"/>
          <w:szCs w:val="19"/>
          <w:spacing w:val="0"/>
          <w:w w:val="118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3"/>
        </w:rPr>
        <w:t>prostfedky"</w:t>
      </w:r>
      <w:r>
        <w:rPr>
          <w:rFonts w:ascii="Arial" w:hAnsi="Arial" w:cs="Arial" w:eastAsia="Arial"/>
          <w:sz w:val="19"/>
          <w:szCs w:val="19"/>
          <w:spacing w:val="0"/>
          <w:w w:val="113"/>
        </w:rPr>
        <w:t>)</w:t>
      </w:r>
      <w:r>
        <w:rPr>
          <w:rFonts w:ascii="Arial" w:hAnsi="Arial" w:cs="Arial" w:eastAsia="Arial"/>
          <w:sz w:val="19"/>
          <w:szCs w:val="19"/>
          <w:spacing w:val="12"/>
          <w:w w:val="11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celou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dobu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muze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cini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960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000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Kc.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7" w:after="0" w:line="270" w:lineRule="auto"/>
        <w:ind w:left="780" w:right="147" w:firstLine="-27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3.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verejnych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Poskytovatelem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Pfijemc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695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000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Kc.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Rozdelen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stanoven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Rozpisu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Grantovyc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1" w:after="0" w:line="307" w:lineRule="auto"/>
        <w:ind w:left="784" w:right="134" w:firstLine="-28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4.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roky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fesenf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bude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verejnych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prostfedk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Poskytovatelem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stanoven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71"/>
        </w:rPr>
        <w:t>61</w:t>
      </w:r>
      <w:r>
        <w:rPr>
          <w:rFonts w:ascii="Arial" w:hAnsi="Arial" w:cs="Arial" w:eastAsia="Arial"/>
          <w:sz w:val="19"/>
          <w:szCs w:val="19"/>
          <w:spacing w:val="0"/>
          <w:w w:val="7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71"/>
        </w:rPr>
        <w:t> </w:t>
      </w:r>
      <w:r>
        <w:rPr>
          <w:rFonts w:ascii="Arial" w:hAnsi="Arial" w:cs="Arial" w:eastAsia="Arial"/>
          <w:sz w:val="19"/>
          <w:szCs w:val="19"/>
          <w:spacing w:val="20"/>
          <w:w w:val="7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XI.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odst.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Smlouvy.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uzavre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takovyt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Smlouve,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jsou-li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zaklade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hodnocen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postup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fesenf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splnE'my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predpoklady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pokracovan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Smlouvy.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Podmfnko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poskytnutf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daiSfch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letec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vyplacen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nabytf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tohot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vyhrazuje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pravo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ke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neuzavfft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poskytovanf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ukoncit,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pffpade,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nejsou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splneny</w:t>
      </w:r>
      <w:r>
        <w:rPr>
          <w:rFonts w:ascii="Arial" w:hAnsi="Arial" w:cs="Arial" w:eastAsia="Arial"/>
          <w:sz w:val="19"/>
          <w:szCs w:val="19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predpoklady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pokracovan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518" w:right="437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57"/>
        </w:rPr>
        <w:t>111</w:t>
      </w:r>
      <w:r>
        <w:rPr>
          <w:rFonts w:ascii="Arial" w:hAnsi="Arial" w:cs="Arial" w:eastAsia="Arial"/>
          <w:sz w:val="24"/>
          <w:szCs w:val="24"/>
          <w:w w:val="56"/>
        </w:rPr>
        <w:t>.</w:t>
      </w:r>
      <w:r>
        <w:rPr>
          <w:rFonts w:ascii="Arial" w:hAnsi="Arial" w:cs="Arial" w:eastAsia="Arial"/>
          <w:sz w:val="24"/>
          <w:szCs w:val="24"/>
          <w:spacing w:val="-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Resitel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9" w:lineRule="auto"/>
        <w:ind w:left="791" w:right="159" w:firstLine="-27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identifikovan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clanku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I.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odst.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6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odpovfd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odbornou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uroven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Projektu.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Prava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vztah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resena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zvlastnf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vztahe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nimi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nenf-li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soucasne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Resitelem.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vztah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resena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Smlouvy.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Prljemc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techt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Resitele.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307" w:lineRule="auto"/>
        <w:ind w:left="791" w:right="160" w:firstLine="-27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2.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odpovfd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to,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souhlas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svym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byl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seznamen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obsahem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Smlouvy,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vcetn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obsahu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vsech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prflo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dodatku,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zavazuje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vztahu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k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dodrzova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veskera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Smlouvy,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vcetne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vsech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jejlch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prflo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dodatku.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310" w:lineRule="auto"/>
        <w:ind w:left="794" w:right="144" w:firstLine="-28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3.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tfmt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stvrzuj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Poskytovateli,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shora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uvedeny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pracovnepravnf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vztahu,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pokud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Pffjemce-fyzick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osoba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soucasne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Resitelem,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pffpadn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pracovnepravn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vzta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vznikne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nejpozdeji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dni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zahajen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Projektu.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both"/>
        <w:spacing w:after="0"/>
        <w:sectPr>
          <w:pgMar w:footer="480" w:header="0" w:top="1060" w:bottom="660" w:left="1020" w:right="840"/>
          <w:footerReference w:type="default" r:id="rId6"/>
          <w:pgSz w:w="11920" w:h="16860"/>
        </w:sectPr>
      </w:pPr>
      <w:rPr/>
    </w:p>
    <w:p>
      <w:pPr>
        <w:spacing w:before="73" w:after="0" w:line="240" w:lineRule="auto"/>
        <w:ind w:left="2915" w:right="2707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1"/>
        </w:rPr>
        <w:t>IV.</w:t>
      </w:r>
      <w:r>
        <w:rPr>
          <w:rFonts w:ascii="Arial" w:hAnsi="Arial" w:cs="Arial" w:eastAsia="Arial"/>
          <w:sz w:val="24"/>
          <w:szCs w:val="24"/>
          <w:spacing w:val="-3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Poskytnut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i</w:t>
      </w:r>
      <w:r>
        <w:rPr>
          <w:rFonts w:ascii="Arial" w:hAnsi="Arial" w:cs="Arial" w:eastAsia="Arial"/>
          <w:sz w:val="24"/>
          <w:szCs w:val="24"/>
          <w:spacing w:val="-30"/>
          <w:w w:val="10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Grantovyc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prostredku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8" w:lineRule="auto"/>
        <w:ind w:left="787" w:right="94" w:firstLine="-25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podporu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vysi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II.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odst.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Smlouvy,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podmfnek,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lhut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ustanovenf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pffslusnyc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307" w:lineRule="auto"/>
        <w:ind w:left="783" w:right="59" w:firstLine="-266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2.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kazdy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bude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upresnena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formo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Smlouve,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uzavreneho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XII.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odst.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Smlouvy.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zaklade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predchoz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pak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podporu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predmetn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podmfnek,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lhut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zpusobem,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pffslusnyc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306" w:lineRule="auto"/>
        <w:ind w:left="783" w:right="85" w:firstLine="-28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3.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Dojde-li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dusledku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rozpoctoveh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provizoria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regulaci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cerpan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rozpoctu,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urcuje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lhut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poskytnutf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Grantovyc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vlastnf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rozhodnutf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Poskytovatel.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takove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pffpade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rovnez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vzdy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doby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vypovedet.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517" w:right="331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91"/>
        </w:rPr>
        <w:t>v.</w:t>
      </w:r>
      <w:r>
        <w:rPr>
          <w:rFonts w:ascii="Arial" w:hAnsi="Arial" w:cs="Arial" w:eastAsia="Arial"/>
          <w:sz w:val="32"/>
          <w:szCs w:val="32"/>
          <w:spacing w:val="-1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Ocast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dalslch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ucastnlku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4" w:lineRule="auto"/>
        <w:ind w:left="773" w:right="118" w:firstLine="-259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5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podflet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jeden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ucastnfku,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stanove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rozsah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specifikac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jejich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projektu.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jejich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Rozpisu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financnfc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Projektu.</w:t>
      </w:r>
    </w:p>
    <w:p>
      <w:pPr>
        <w:spacing w:before="3" w:after="0" w:line="296" w:lineRule="auto"/>
        <w:ind w:left="773" w:right="127" w:firstLine="-27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2.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verejnych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urcene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ucastnfkov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daiSf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ucastnfkum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jejl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rozdelen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letec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bude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predmete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upravy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XII.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odst.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240" w:lineRule="auto"/>
        <w:ind w:left="77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4" w:after="0" w:line="240" w:lineRule="auto"/>
        <w:ind w:left="461" w:right="111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3.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podflet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jeden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ucastnfku,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lhute</w:t>
      </w:r>
    </w:p>
    <w:p>
      <w:pPr>
        <w:spacing w:before="60" w:after="0" w:line="305" w:lineRule="auto"/>
        <w:ind w:left="758" w:right="96" w:firstLine="11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30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nabytf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Smlouvy,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podmfne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nalezitostm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uzavrr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kazdym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pfsemno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smlouvu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jeden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stejnopis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takovet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spolu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vsemi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prfloham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opatren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originalnfm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podpisy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vsech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doruci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lhut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adresu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sfdla.</w:t>
      </w:r>
      <w:r>
        <w:rPr>
          <w:rFonts w:ascii="Arial" w:hAnsi="Arial" w:cs="Arial" w:eastAsia="Arial"/>
          <w:sz w:val="19"/>
          <w:szCs w:val="19"/>
          <w:spacing w:val="-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Dorucen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stejnopis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predchoz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vety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podmfnko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zahajen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poskytovanf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Poskytovatelem.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musf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uzavrena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dobu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urcitou,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dobu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uzavfena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spacing w:val="-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Smlouva,</w:t>
      </w:r>
      <w:r>
        <w:rPr>
          <w:rFonts w:ascii="Arial" w:hAnsi="Arial" w:cs="Arial" w:eastAsia="Arial"/>
          <w:sz w:val="19"/>
          <w:szCs w:val="19"/>
          <w:spacing w:val="-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poprfpad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dobu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kratsf.</w:t>
      </w:r>
    </w:p>
    <w:p>
      <w:pPr>
        <w:spacing w:before="2" w:after="0" w:line="305" w:lineRule="auto"/>
        <w:ind w:left="769" w:right="86" w:firstLine="-27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4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Jestliz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poskytuj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podporu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vcetn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urcene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ucastnfka,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musf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soucastf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obsahu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kazde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fesenf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uzavfran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dalsfm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ujednan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tom,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ucastnfkov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jemu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urcenou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lhut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30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obdrzen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Poskytovatele,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prevodem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daiSfh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ucastnfka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vedeny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peneznfh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ustavu,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resenr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vyslovne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uveden.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poskytnout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daiSfm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lhut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uvedenym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veskere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prostredky,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tvoff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urcene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ucastnfky,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sve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dispozici.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306" w:lineRule="auto"/>
        <w:ind w:left="776" w:right="114" w:firstLine="-27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5.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ucini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soucastf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obsahu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uzavfran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zavazujfcf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dodrzova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veskere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jakoz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310" w:lineRule="auto"/>
        <w:ind w:left="776" w:right="115" w:firstLine="-4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27"/>
        </w:rPr>
        <w:t>i</w:t>
      </w:r>
      <w:r>
        <w:rPr>
          <w:rFonts w:ascii="Arial" w:hAnsi="Arial" w:cs="Arial" w:eastAsia="Arial"/>
          <w:sz w:val="19"/>
          <w:szCs w:val="19"/>
          <w:spacing w:val="-17"/>
          <w:w w:val="12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ucastnfka,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Smlouvy,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vyjimkou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ustanovenf,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jejichz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podstat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nemohou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vztahovat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ucastnfka.</w:t>
      </w:r>
    </w:p>
    <w:p>
      <w:pPr>
        <w:spacing w:before="0" w:after="0" w:line="217" w:lineRule="exact"/>
        <w:ind w:left="465" w:right="113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6.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ucini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soucastf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obsahu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uzavfran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dalsfm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0" w:after="0" w:line="240" w:lineRule="auto"/>
        <w:ind w:left="78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ucastnfke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zavazujfcf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umozni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vykon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kontrol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povinnostf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0" w:after="0" w:line="306" w:lineRule="auto"/>
        <w:ind w:left="773" w:right="82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rozsahu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zpusobem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vyplyvajfcf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Smlouvy,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jakoz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49"/>
        </w:rPr>
        <w:t>i</w:t>
      </w:r>
      <w:r>
        <w:rPr>
          <w:rFonts w:ascii="Arial" w:hAnsi="Arial" w:cs="Arial" w:eastAsia="Arial"/>
          <w:sz w:val="19"/>
          <w:szCs w:val="19"/>
          <w:spacing w:val="-39"/>
          <w:w w:val="149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na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uzavfran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predpisu,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Pffjemci,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kontrolnf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49"/>
        </w:rPr>
        <w:t>i</w:t>
      </w:r>
      <w:r>
        <w:rPr>
          <w:rFonts w:ascii="Arial" w:hAnsi="Arial" w:cs="Arial" w:eastAsia="Arial"/>
          <w:sz w:val="19"/>
          <w:szCs w:val="19"/>
          <w:spacing w:val="-37"/>
          <w:w w:val="149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vuci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totozna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ucini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soucastf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obsahu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uzavfran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zavazujfcf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plni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povinnosti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pffslusnyc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predpisu.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5" w:right="-20"/>
        <w:jc w:val="left"/>
        <w:tabs>
          <w:tab w:pos="93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GRIS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BACK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ENGINE,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vzor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17.3.0.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©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2014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Grantov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Agentur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Gesk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Republiky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3/12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pgMar w:footer="0" w:header="0" w:top="920" w:bottom="280" w:left="1060" w:right="960"/>
          <w:footerReference w:type="default" r:id="rId7"/>
          <w:pgSz w:w="11920" w:h="16860"/>
        </w:sectPr>
      </w:pPr>
      <w:rPr/>
    </w:p>
    <w:p>
      <w:pPr>
        <w:spacing w:before="69" w:after="0" w:line="240" w:lineRule="auto"/>
        <w:ind w:left="1491" w:right="1404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6"/>
        </w:rPr>
        <w:t>VI.</w:t>
      </w:r>
      <w:r>
        <w:rPr>
          <w:rFonts w:ascii="Arial" w:hAnsi="Arial" w:cs="Arial" w:eastAsia="Arial"/>
          <w:sz w:val="24"/>
          <w:szCs w:val="24"/>
          <w:spacing w:val="-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Pouzit</w:t>
      </w:r>
      <w:r>
        <w:rPr>
          <w:rFonts w:ascii="Arial" w:hAnsi="Arial" w:cs="Arial" w:eastAsia="Arial"/>
          <w:sz w:val="24"/>
          <w:szCs w:val="24"/>
          <w:spacing w:val="16"/>
          <w:w w:val="107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Grantovyc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h</w:t>
      </w:r>
      <w:r>
        <w:rPr>
          <w:rFonts w:ascii="Arial" w:hAnsi="Arial" w:cs="Arial" w:eastAsia="Arial"/>
          <w:sz w:val="24"/>
          <w:szCs w:val="24"/>
          <w:spacing w:val="-9"/>
          <w:w w:val="10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prostredk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zasady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hospodareni</w:t>
      </w:r>
      <w:r>
        <w:rPr>
          <w:rFonts w:ascii="Arial" w:hAnsi="Arial" w:cs="Arial" w:eastAsia="Arial"/>
          <w:sz w:val="24"/>
          <w:szCs w:val="24"/>
          <w:spacing w:val="-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1"/>
        </w:rPr>
        <w:t>nimi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9" w:lineRule="auto"/>
        <w:ind w:left="793" w:right="76" w:firstLine="-26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bere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vedom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skutecnost,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jakekoliv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prostfedk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poskytnut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zaklade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dotacf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pfedpis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ucelove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vazany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takov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prostfedk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pouzft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vylucne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uhrade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uznanych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teto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vynalozenych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fesenf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podmfne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rozsahu,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pfedpisu.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" w:after="0" w:line="309" w:lineRule="auto"/>
        <w:ind w:left="789" w:right="108" w:firstLine="-27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hospodafit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poskytnutym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Grantovym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prostfedk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peer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fadneh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hospodare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plnit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stanoven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zavaznymi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zejmena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Zakonem,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Rozpoctovym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pravidly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Obcansky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zakonfke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dale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5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hospodaren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poskytnutymi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Grantovym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prostfedk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rfdit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pfsemnym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pokyny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Poskytovatele,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zbytecneh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odkladu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jejich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obdrzenf.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obdobnym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zpusobem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kazdeho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ucastnfka.</w:t>
      </w:r>
    </w:p>
    <w:p>
      <w:pPr>
        <w:spacing w:before="0" w:after="0" w:line="216" w:lineRule="exact"/>
        <w:ind w:left="50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Poru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Hi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kterykoli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jakoukoliv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tykajfcf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hospodaren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Grantovymi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1" w:after="0" w:line="308" w:lineRule="auto"/>
        <w:ind w:left="782" w:right="98" w:firstLine="1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pouzitf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techt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prostfedku,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pravnfch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predpisu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a/neb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vzdy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bez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nejsou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dotcen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dusledky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porusen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vyplyvajfcf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zavaznych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Smlouvy.</w:t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654" w:right="2532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8"/>
        </w:rPr>
        <w:t>VII.</w:t>
      </w:r>
      <w:r>
        <w:rPr>
          <w:rFonts w:ascii="Arial" w:hAnsi="Arial" w:cs="Arial" w:eastAsia="Arial"/>
          <w:sz w:val="24"/>
          <w:szCs w:val="24"/>
          <w:spacing w:val="-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Postu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pri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zmene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grantoveh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projektu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6" w:lineRule="auto"/>
        <w:ind w:left="786" w:right="91" w:firstLine="-26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nastan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podstatn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zmena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okolnostf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tykajfcfc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nemohl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predvfdat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ani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nezpusobil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navrhne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uznanych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vyse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ucelove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pfsemny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sdelenf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nejpozdeji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dne,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kdy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takov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skutecnost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dozvedel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pfsemn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vyjadH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</w:p>
    <w:p>
      <w:pPr>
        <w:spacing w:before="3" w:after="0" w:line="240" w:lineRule="auto"/>
        <w:ind w:left="78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60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ode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kdy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obdrzel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Jestliz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lhut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neprijme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navrh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5" w:after="0" w:line="240" w:lineRule="auto"/>
        <w:ind w:left="793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doby.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2" w:after="0" w:line="307" w:lineRule="auto"/>
        <w:ind w:left="782" w:right="72" w:firstLine="-27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nastan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podstatn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okolnost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tykajfcich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fesenf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kterou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nemohl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predvfdat,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ani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ji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nezpusobil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pozada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struktur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uznanych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ucelove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pfsemne,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nejpozdeji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7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kalendarnfch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ode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kdy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takov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skutecnost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dozvedel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avsak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nejpozdeji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60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pred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koncem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struktur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uznanych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ucelove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vsak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akceptovat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vypovednf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17" w:lineRule="exact"/>
        <w:ind w:left="513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Zadost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zmeny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ramci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obsahova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nalezitosti: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2" w:after="0" w:line="308" w:lineRule="auto"/>
        <w:ind w:left="1371" w:right="129" w:firstLine="-276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identifikacnf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udaje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prfpadn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ucastnlk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spoluresitele,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jedna-li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tykajfcf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pffslusneh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vcetn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registracnfh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cfsla;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" w:after="0" w:line="240" w:lineRule="auto"/>
        <w:ind w:left="110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b.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specifikac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pozadovane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zmeny;</w:t>
      </w:r>
    </w:p>
    <w:p>
      <w:pPr>
        <w:spacing w:before="62" w:after="0" w:line="240" w:lineRule="auto"/>
        <w:ind w:left="1113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podrobny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popis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pffcin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oduvodnen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pozadovane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zmeny;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2" w:after="0" w:line="240" w:lineRule="auto"/>
        <w:ind w:left="1098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udaj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kdy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nastal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prfcin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pozadovane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zmeny;</w:t>
      </w:r>
    </w:p>
    <w:p>
      <w:pPr>
        <w:spacing w:before="58" w:after="0" w:line="308" w:lineRule="auto"/>
        <w:ind w:left="1382" w:right="109" w:firstLine="-28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podpisy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osoby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jednat,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pffpadn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59"/>
        </w:rPr>
        <w:t>i</w:t>
      </w:r>
      <w:r>
        <w:rPr>
          <w:rFonts w:ascii="Arial" w:hAnsi="Arial" w:cs="Arial" w:eastAsia="Arial"/>
          <w:sz w:val="18"/>
          <w:szCs w:val="18"/>
          <w:spacing w:val="17"/>
          <w:w w:val="159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dalsfho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spoluresitele,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jedna-li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tykajfcf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" w:after="0" w:line="311" w:lineRule="auto"/>
        <w:ind w:left="797" w:right="89" w:firstLine="-28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4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Jestliz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souhlas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zadostf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podanou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odst.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tohot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clanku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Smlouvy,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uzavre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Smlouve,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60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kdy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tuto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zados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obdrzel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Jestliz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zados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podanou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odstavc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tohot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clanku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teto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zamftne,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oznam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skutecnost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30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posouzen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zadosti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pfsemny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sdelenfm.</w:t>
      </w:r>
    </w:p>
    <w:p>
      <w:pPr>
        <w:spacing w:before="0" w:after="0" w:line="214" w:lineRule="exact"/>
        <w:ind w:left="524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5.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Presun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ramci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doplnkovych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vydaju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ramci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osobnfc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pridelenych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2" w:after="0" w:line="308" w:lineRule="auto"/>
        <w:ind w:left="800" w:right="49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Grantovyc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prostfedk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Pffjemci,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ucastnfkovi,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zmeny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resitelske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zahrnujfcf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zmenu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souhrnne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pracovn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kapacit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(uvazku)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nejvyse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20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schvalene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souhrnne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pracovn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kapacity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(uvazku)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tymu,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vyjma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zmeny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Aesitel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spoluresitel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ucastnfka,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mozne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zadosti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nim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zapotrebf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Smlouve,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predpokladu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zmeny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hospodarne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pgMar w:footer="480" w:header="0" w:top="1380" w:bottom="660" w:left="1020" w:right="920"/>
          <w:footerReference w:type="default" r:id="rId8"/>
          <w:pgSz w:w="11920" w:h="16860"/>
        </w:sectPr>
      </w:pPr>
      <w:rPr/>
    </w:p>
    <w:p>
      <w:pPr>
        <w:spacing w:before="75" w:after="0" w:line="311" w:lineRule="auto"/>
        <w:ind w:left="810" w:right="56" w:firstLine="7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etektivnf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smyslu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Rozpoctovyc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pravidel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ucelnost,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hospodarnos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efektivnost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povinen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Poskytovatelf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prokazat.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Postupe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tohot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odstavc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nelze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provade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presun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ani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zada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presun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do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polozky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dopll1kove</w:t>
      </w:r>
      <w:r>
        <w:rPr>
          <w:rFonts w:ascii="Arial" w:hAnsi="Arial" w:cs="Arial" w:eastAsia="Arial"/>
          <w:sz w:val="19"/>
          <w:szCs w:val="19"/>
          <w:spacing w:val="-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rezijnf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Osobnf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naklady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urcene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student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vyuzft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osobn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naklady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urcene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vyhradne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student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zmena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ani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zados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pffpustna.</w:t>
      </w:r>
    </w:p>
    <w:p>
      <w:pPr>
        <w:spacing w:before="0" w:after="0" w:line="218" w:lineRule="exact"/>
        <w:ind w:left="499" w:right="97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6.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Presun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polozkami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osobnfc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doph1kovych</w:t>
      </w:r>
      <w:r>
        <w:rPr>
          <w:rFonts w:ascii="Arial" w:hAnsi="Arial" w:cs="Arial" w:eastAsia="Arial"/>
          <w:sz w:val="19"/>
          <w:szCs w:val="19"/>
          <w:spacing w:val="-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vydaju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pridelenych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Grantovych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2" w:after="0" w:line="310" w:lineRule="auto"/>
        <w:ind w:left="803" w:right="89" w:firstLine="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prostfedk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Pffjemci,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ucastnfkov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az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258"/>
        </w:rPr>
        <w:t>I</w:t>
      </w:r>
      <w:r>
        <w:rPr>
          <w:rFonts w:ascii="Arial" w:hAnsi="Arial" w:cs="Arial" w:eastAsia="Arial"/>
          <w:sz w:val="19"/>
          <w:szCs w:val="19"/>
          <w:spacing w:val="-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0.000,-K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mozne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zadost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nenf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nim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zapotrebf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Smlouve,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predpokladu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presuny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hospodarne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efektivnf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smyslu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smyslu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Rozpoctovyc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pravidel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ucelnost,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hospodarnos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efektivnost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4"/>
        </w:rPr>
        <w:t>P'ffjemc</w:t>
      </w:r>
      <w:r>
        <w:rPr>
          <w:rFonts w:ascii="Arial" w:hAnsi="Arial" w:cs="Arial" w:eastAsia="Arial"/>
          <w:sz w:val="19"/>
          <w:szCs w:val="19"/>
          <w:spacing w:val="0"/>
          <w:w w:val="94"/>
        </w:rPr>
        <w:t>e</w:t>
      </w:r>
      <w:r>
        <w:rPr>
          <w:rFonts w:ascii="Arial" w:hAnsi="Arial" w:cs="Arial" w:eastAsia="Arial"/>
          <w:sz w:val="19"/>
          <w:szCs w:val="19"/>
          <w:spacing w:val="7"/>
          <w:w w:val="9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prokazat.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308" w:lineRule="auto"/>
        <w:ind w:left="803" w:right="99" w:firstLine="-27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7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P'fljemc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(s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vyjimkou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nastupnictvf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ani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cfl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predmet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nenf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prfpustna.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298" w:right="4129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</w:rPr>
        <w:t>VIII.</w:t>
      </w:r>
      <w:r>
        <w:rPr>
          <w:rFonts w:ascii="Arial" w:hAnsi="Arial" w:cs="Arial" w:eastAsia="Arial"/>
          <w:sz w:val="23"/>
          <w:szCs w:val="23"/>
          <w:spacing w:val="-2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2"/>
          <w:b/>
          <w:bCs/>
        </w:rPr>
        <w:t>Evidence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8" w:lineRule="auto"/>
        <w:ind w:left="792" w:right="86" w:firstLine="-258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samostatno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oddelenou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ucetnf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evidenci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(podle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zavaznych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predpisu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upravujfcfc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veden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ucetnf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evidence)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vedena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spravne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uplne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prukazne,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srozumitelne,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prehledne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zpusobem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zarucujfcf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trvalost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ucetnfc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zaznamu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takovy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mohl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kdykoliv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vyzvu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poskytnout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verohodne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aktualnf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prokazateln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udaje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hospodaren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Grantovym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prost'fedk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-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udaje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rovnez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prokazat.</w:t>
      </w:r>
    </w:p>
    <w:p>
      <w:pPr>
        <w:spacing w:before="0" w:after="0" w:line="225" w:lineRule="exact"/>
        <w:ind w:left="483" w:right="134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44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-17"/>
          <w:w w:val="14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vsech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uznanych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nakladech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ramci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shora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ucetnf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evidence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vedena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samostatnem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6" w:after="0" w:line="306" w:lineRule="auto"/>
        <w:ind w:left="796" w:right="67" w:firstLine="-4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analyticke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samostatn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oddelena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evidence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ramci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pak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dale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samostatn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oddelena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evidence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vydajfc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nakladech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hrazenych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Grantovyc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prosfredku.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Evidenc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hospodaren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Grantovymi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zcela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oddelena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evidence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pffpadnyc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jakychkoliv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financnfc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prostredku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vynalozenych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(napr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financnfc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ucastnfka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304" w:lineRule="auto"/>
        <w:ind w:left="796" w:right="141" w:firstLine="-28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3.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tykajfcf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veden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ucetnf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evidence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pravnfch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306" w:lineRule="auto"/>
        <w:ind w:left="788" w:right="71" w:firstLine="-27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4.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nejpozdeji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15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unora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kazdeho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roku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doruci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pfsemne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rovnez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elektronick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podobe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pravdivou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uplnou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informaci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0"/>
        </w:rPr>
        <w:t>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cerpan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pridelenych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ucelovych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za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kazdy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jednotliv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reseny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predchozf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urcenem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formular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poskytnute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29"/>
        </w:rPr>
        <w:t>as</w:t>
      </w:r>
      <w:r>
        <w:rPr>
          <w:rFonts w:ascii="Arial" w:hAnsi="Arial" w:cs="Arial" w:eastAsia="Arial"/>
          <w:sz w:val="19"/>
          <w:szCs w:val="19"/>
          <w:spacing w:val="-11"/>
          <w:w w:val="129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nasledujfcfm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nalezitostmi:</w:t>
      </w:r>
    </w:p>
    <w:p>
      <w:pPr>
        <w:spacing w:before="0" w:after="0" w:line="218" w:lineRule="exact"/>
        <w:ind w:left="1097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identifikac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P'ffjemce,</w:t>
      </w:r>
      <w:r>
        <w:rPr>
          <w:rFonts w:ascii="Arial" w:hAnsi="Arial" w:cs="Arial" w:eastAsia="Arial"/>
          <w:sz w:val="19"/>
          <w:szCs w:val="19"/>
          <w:spacing w:val="-5"/>
          <w:w w:val="9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Projektu,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5" w:after="0" w:line="308" w:lineRule="auto"/>
        <w:ind w:left="1112" w:right="69" w:firstLine="-11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b.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celkova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ucelovych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poskytnutyc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podava,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celkova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ucelovych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cerpanych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kalendarnf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podava,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" w:after="0" w:line="308" w:lineRule="auto"/>
        <w:ind w:left="1104" w:right="1089" w:firstLine="-7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nespotfebovanyc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prevedenych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fond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ucelove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urcenych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prostfedku,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nespotrebovanyc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prosffedk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vracenych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Poskytovateli,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308" w:lineRule="auto"/>
        <w:ind w:left="1381" w:right="129" w:firstLine="-22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f.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datu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vracen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nespotrebovanyc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ucelovych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prostredku,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jakoz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udaji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tvoffclm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obsah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pffslusneh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formulare.</w:t>
      </w:r>
    </w:p>
    <w:p>
      <w:pPr>
        <w:spacing w:before="5" w:after="0" w:line="240" w:lineRule="auto"/>
        <w:ind w:left="483" w:right="128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5.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Porusf-l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svou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uvedenou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tomt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clanku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vzdy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tuto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8" w:after="0" w:line="240" w:lineRule="auto"/>
        <w:ind w:left="79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doby.</w:t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06" w:right="419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</w:rPr>
        <w:t>IX.</w:t>
      </w:r>
      <w:r>
        <w:rPr>
          <w:rFonts w:ascii="Arial" w:hAnsi="Arial" w:cs="Arial" w:eastAsia="Arial"/>
          <w:sz w:val="23"/>
          <w:szCs w:val="23"/>
          <w:spacing w:val="-1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14"/>
        </w:rPr>
        <w:t>Kontrola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0" w:lineRule="auto"/>
        <w:ind w:left="799" w:right="94" w:firstLine="-26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provade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kdykoliv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kontrol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hodnocen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cllu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vcetn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kontroly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cerpan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uzfvanf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hospodaren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Grantovym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prosffedky,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uznanych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Resitele,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spoluresitele,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P'ffjemce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40" w:lineRule="auto"/>
        <w:ind w:left="80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n</w:t>
      </w:r>
      <w:r>
        <w:rPr>
          <w:rFonts w:ascii="Arial" w:hAnsi="Arial" w:cs="Arial" w:eastAsia="Arial"/>
          <w:sz w:val="19"/>
          <w:szCs w:val="19"/>
          <w:spacing w:val="-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fka.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5" w:after="0" w:line="308" w:lineRule="auto"/>
        <w:ind w:left="799" w:right="71" w:firstLine="-27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2.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stejn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jako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stejn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jako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spoluresitel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umozni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Poskytovateli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vykon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kontrolnfc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poskytnout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veskerou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nutno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pozadovanou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soucinnost.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kazdeho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tomu,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aby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obdobnym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zpusobem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zavazal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kazdeho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jim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spoluresitele.</w:t>
      </w:r>
    </w:p>
    <w:p>
      <w:pPr>
        <w:jc w:val="both"/>
        <w:spacing w:after="0"/>
        <w:sectPr>
          <w:pgNumType w:start="5"/>
          <w:pgMar w:footer="540" w:header="0" w:top="1000" w:bottom="740" w:left="960" w:right="940"/>
          <w:footerReference w:type="default" r:id="rId9"/>
          <w:pgSz w:w="11920" w:h="16860"/>
        </w:sectPr>
      </w:pPr>
      <w:rPr/>
    </w:p>
    <w:p>
      <w:pPr>
        <w:spacing w:before="73" w:after="0" w:line="327" w:lineRule="auto"/>
        <w:ind w:left="821" w:right="100" w:firstLine="-273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Poskytovate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pravo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proves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kontrol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die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kdykoliv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prubehu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fesenf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prubehu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dvou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ukoncenl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.</w:t>
      </w:r>
      <w:r>
        <w:rPr>
          <w:rFonts w:ascii="Arial" w:hAnsi="Arial" w:cs="Arial" w:eastAsia="Arial"/>
          <w:sz w:val="18"/>
          <w:szCs w:val="18"/>
          <w:spacing w:val="26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Kontrol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stran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ne.b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nijak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nenahrazuje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proveden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kontrol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uzemnfm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financnfm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organy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obecne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zavaznych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pravnfc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pfedpisu.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327" w:lineRule="auto"/>
        <w:ind w:left="817" w:right="96" w:firstLine="-273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uvade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ramci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dflcfc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ramci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zaverecne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jakychko</w:t>
      </w:r>
      <w:r>
        <w:rPr>
          <w:rFonts w:ascii="Arial" w:hAnsi="Arial" w:cs="Arial" w:eastAsia="Arial"/>
          <w:sz w:val="18"/>
          <w:szCs w:val="18"/>
          <w:spacing w:val="11"/>
          <w:w w:val="107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iv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jinych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dokumentu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oznamenf,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zadostf,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informacf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atd.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dorucovanych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i</w:t>
      </w:r>
      <w:r>
        <w:rPr>
          <w:rFonts w:ascii="Arial" w:hAnsi="Arial" w:cs="Arial" w:eastAsia="Arial"/>
          <w:sz w:val="18"/>
          <w:szCs w:val="18"/>
          <w:spacing w:val="39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vylucne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pravdive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,</w:t>
      </w:r>
      <w:r>
        <w:rPr>
          <w:rFonts w:ascii="Arial" w:hAnsi="Arial" w:cs="Arial" w:eastAsia="Arial"/>
          <w:sz w:val="18"/>
          <w:szCs w:val="18"/>
          <w:spacing w:val="52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uplne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nezkreslene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udaje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svou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povinnos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</w:t>
      </w:r>
      <w:r>
        <w:rPr>
          <w:rFonts w:ascii="Arial" w:hAnsi="Arial" w:cs="Arial" w:eastAsia="Arial"/>
          <w:sz w:val="18"/>
          <w:szCs w:val="18"/>
          <w:spacing w:val="35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e</w:t>
      </w:r>
      <w:r>
        <w:rPr>
          <w:rFonts w:ascii="Arial" w:hAnsi="Arial" w:cs="Arial" w:eastAsia="Arial"/>
          <w:sz w:val="18"/>
          <w:szCs w:val="18"/>
          <w:spacing w:val="34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porusf,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l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vzdy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opravnen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tuto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vypovede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vypovedn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doby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pficem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stanoven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pffpad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obecne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zavaznymi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pravnfm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pfedpisy,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nejsou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dotceny.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453" w:right="3283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90"/>
        </w:rPr>
        <w:t>X.</w:t>
      </w:r>
      <w:r>
        <w:rPr>
          <w:rFonts w:ascii="Times New Roman" w:hAnsi="Times New Roman" w:cs="Times New Roman" w:eastAsia="Times New Roman"/>
          <w:sz w:val="25"/>
          <w:szCs w:val="25"/>
          <w:spacing w:val="-14"/>
          <w:w w:val="9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Postup</w:t>
      </w:r>
      <w:r>
        <w:rPr>
          <w:rFonts w:ascii="Arial" w:hAnsi="Arial" w:cs="Arial" w:eastAsia="Arial"/>
          <w:sz w:val="23"/>
          <w:szCs w:val="23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pri</w:t>
      </w:r>
      <w:r>
        <w:rPr>
          <w:rFonts w:ascii="Arial" w:hAnsi="Arial" w:cs="Arial" w:eastAsia="Arial"/>
          <w:sz w:val="23"/>
          <w:szCs w:val="2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reseni</w:t>
      </w:r>
      <w:r>
        <w:rPr>
          <w:rFonts w:ascii="Arial" w:hAnsi="Arial" w:cs="Arial" w:eastAsia="Arial"/>
          <w:sz w:val="23"/>
          <w:szCs w:val="2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1"/>
          <w:b/>
          <w:bCs/>
        </w:rPr>
        <w:t>Projektu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4" w:lineRule="auto"/>
        <w:ind w:left="810" w:right="79" w:firstLine="-25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zacft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fesit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lhut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kalendarnfc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dnu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ode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ucinnost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i</w:t>
      </w:r>
      <w:r>
        <w:rPr>
          <w:rFonts w:ascii="Arial" w:hAnsi="Arial" w:cs="Arial" w:eastAsia="Arial"/>
          <w:sz w:val="18"/>
          <w:szCs w:val="18"/>
          <w:spacing w:val="26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teto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Smlouvy,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pffpad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rozpoctoveh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provizoria</w:t>
      </w:r>
      <w:r>
        <w:rPr>
          <w:rFonts w:ascii="Arial" w:hAnsi="Arial" w:cs="Arial" w:eastAsia="Arial"/>
          <w:sz w:val="18"/>
          <w:szCs w:val="18"/>
          <w:spacing w:val="11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lhut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postupe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die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Rozpoctovyc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pravidel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pokracovat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fesenf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az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ukoncen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fesenf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uvedeneho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ustanovenf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Smlouvy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ukoncen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Smlouvy,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nastane-l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dffve,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zpusobem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vyplyvajfcf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Smlouvy,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zejmena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jejfc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pfflo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obecne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zavaznych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pravnfc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predpisu.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325" w:lineRule="auto"/>
        <w:ind w:left="810" w:right="124" w:firstLine="-273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postupovat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fesenf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odbornou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pecf,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vyuzitf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m</w:t>
      </w:r>
      <w:r>
        <w:rPr>
          <w:rFonts w:ascii="Arial" w:hAnsi="Arial" w:cs="Arial" w:eastAsia="Arial"/>
          <w:sz w:val="18"/>
          <w:szCs w:val="18"/>
          <w:spacing w:val="41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vsech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odbornych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znalost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Pffjemce,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Resitele,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spoluresitele.</w:t>
      </w:r>
      <w:r>
        <w:rPr>
          <w:rFonts w:ascii="Arial" w:hAnsi="Arial" w:cs="Arial" w:eastAsia="Arial"/>
          <w:sz w:val="18"/>
          <w:szCs w:val="18"/>
          <w:spacing w:val="22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kazdeho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daiSfh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pfedchozf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vety.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8" w:lineRule="exact"/>
        <w:ind w:left="496" w:right="13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vyuzfvat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pri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fesenf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hmotn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nehmotn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majetek,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pro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0" w:after="0" w:line="321" w:lineRule="auto"/>
        <w:ind w:left="817" w:right="117" w:firstLine="-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resen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Grantovyc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prostredk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poffdil,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rozsahu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zpusobem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vyplyvajfcf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Smlouvy.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kazdeho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daiSfh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predchoz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vety.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315" w:lineRule="auto"/>
        <w:ind w:left="814" w:right="169" w:firstLine="-28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ramci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postupu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Pffjemce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povinen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predkladat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Poskytovateli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dflcf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zpravy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zaverecnou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lhut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I.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Smlouvy.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17" w:lineRule="exact"/>
        <w:ind w:left="495" w:right="104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ukonci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fesenf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nejpozdeji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ukoncen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uvedeneho</w:t>
      </w:r>
      <w:r>
        <w:rPr>
          <w:rFonts w:ascii="Arial" w:hAnsi="Arial" w:cs="Arial" w:eastAsia="Arial"/>
          <w:sz w:val="18"/>
          <w:szCs w:val="18"/>
          <w:spacing w:val="4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I.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9" w:after="0" w:line="317" w:lineRule="auto"/>
        <w:ind w:left="814" w:right="126" w:firstLine="-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27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-17"/>
          <w:w w:val="12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vysledky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fesenf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i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dolozi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ci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prezentovat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Navrhem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projektu.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695" w:right="2531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XI.</w:t>
      </w:r>
      <w:r>
        <w:rPr>
          <w:rFonts w:ascii="Arial" w:hAnsi="Arial" w:cs="Arial" w:eastAsia="Arial"/>
          <w:sz w:val="23"/>
          <w:szCs w:val="23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Nalezitosti</w:t>
      </w:r>
      <w:r>
        <w:rPr>
          <w:rFonts w:ascii="Arial" w:hAnsi="Arial" w:cs="Arial" w:eastAsia="Arial"/>
          <w:sz w:val="23"/>
          <w:szCs w:val="23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dilcich</w:t>
      </w:r>
      <w:r>
        <w:rPr>
          <w:rFonts w:ascii="Arial" w:hAnsi="Arial" w:cs="Arial" w:eastAsia="Arial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zaverecnych</w:t>
      </w:r>
      <w:r>
        <w:rPr>
          <w:rFonts w:ascii="Arial" w:hAnsi="Arial" w:cs="Arial" w:eastAsia="Arial"/>
          <w:sz w:val="23"/>
          <w:szCs w:val="23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zprav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5" w:lineRule="auto"/>
        <w:ind w:left="817" w:right="67" w:firstLine="-26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vypracova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dflcf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zaverecnou</w:t>
      </w:r>
      <w:r>
        <w:rPr>
          <w:rFonts w:ascii="Arial" w:hAnsi="Arial" w:cs="Arial" w:eastAsia="Arial"/>
          <w:sz w:val="18"/>
          <w:szCs w:val="18"/>
          <w:spacing w:val="46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ceske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Projektu,</w:t>
      </w:r>
      <w:r>
        <w:rPr>
          <w:rFonts w:ascii="Arial" w:hAnsi="Arial" w:cs="Arial" w:eastAsia="Arial"/>
          <w:sz w:val="18"/>
          <w:szCs w:val="18"/>
          <w:spacing w:val="44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zpusobem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stanove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zvlastnf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pokynem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zaslanym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prostfednictvf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m</w:t>
      </w:r>
      <w:r>
        <w:rPr>
          <w:rFonts w:ascii="Arial" w:hAnsi="Arial" w:cs="Arial" w:eastAsia="Arial"/>
          <w:sz w:val="18"/>
          <w:szCs w:val="18"/>
          <w:spacing w:val="25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e-mailu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do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listopad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pfedchazejlcfh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</w:t>
      </w:r>
      <w:r>
        <w:rPr>
          <w:rFonts w:ascii="Arial" w:hAnsi="Arial" w:cs="Arial" w:eastAsia="Arial"/>
          <w:sz w:val="18"/>
          <w:szCs w:val="18"/>
          <w:spacing w:val="34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kalendarnfh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</w:t>
      </w:r>
      <w:r>
        <w:rPr>
          <w:rFonts w:ascii="Arial" w:hAnsi="Arial" w:cs="Arial" w:eastAsia="Arial"/>
          <w:sz w:val="18"/>
          <w:szCs w:val="18"/>
          <w:spacing w:val="17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roku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soucasne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uverejnenym</w:t>
      </w:r>
      <w:r>
        <w:rPr>
          <w:rFonts w:ascii="Arial" w:hAnsi="Arial" w:cs="Arial" w:eastAsia="Arial"/>
          <w:sz w:val="18"/>
          <w:szCs w:val="18"/>
          <w:spacing w:val="23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internetovyc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</w:t>
      </w:r>
      <w:r>
        <w:rPr>
          <w:rFonts w:ascii="Arial" w:hAnsi="Arial" w:cs="Arial" w:eastAsia="Arial"/>
          <w:sz w:val="18"/>
          <w:szCs w:val="18"/>
          <w:spacing w:val="2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strankach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www.gacr.cz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sekci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,ufednf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deska".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325" w:lineRule="auto"/>
        <w:ind w:left="821" w:right="114" w:firstLine="-28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uplne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fadn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vyhotovenf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dflcf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zaverecne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zpravy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povazuje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takov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vyhotovenf,</w:t>
      </w:r>
      <w:r>
        <w:rPr>
          <w:rFonts w:ascii="Arial" w:hAnsi="Arial" w:cs="Arial" w:eastAsia="Arial"/>
          <w:sz w:val="18"/>
          <w:szCs w:val="18"/>
          <w:spacing w:val="16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ktere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obsahuje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vsechny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vsemi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rozhodnymi</w:t>
      </w:r>
      <w:r>
        <w:rPr>
          <w:rFonts w:ascii="Arial" w:hAnsi="Arial" w:cs="Arial" w:eastAsia="Arial"/>
          <w:sz w:val="18"/>
          <w:szCs w:val="18"/>
          <w:spacing w:val="-6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udaji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uvedenymi</w:t>
      </w:r>
      <w:r>
        <w:rPr>
          <w:rFonts w:ascii="Arial" w:hAnsi="Arial" w:cs="Arial" w:eastAsia="Arial"/>
          <w:sz w:val="18"/>
          <w:szCs w:val="18"/>
          <w:spacing w:val="-8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pokynu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odstavce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240" w:lineRule="auto"/>
        <w:ind w:left="83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w w:val="76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-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5" w:after="0" w:line="240" w:lineRule="auto"/>
        <w:ind w:left="54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Dflcf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zaverecna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zaslana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prostfednictvf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m</w:t>
      </w:r>
      <w:r>
        <w:rPr>
          <w:rFonts w:ascii="Arial" w:hAnsi="Arial" w:cs="Arial" w:eastAsia="Arial"/>
          <w:sz w:val="18"/>
          <w:szCs w:val="18"/>
          <w:spacing w:val="34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informacnfh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o</w:t>
      </w:r>
      <w:r>
        <w:rPr>
          <w:rFonts w:ascii="Arial" w:hAnsi="Arial" w:cs="Arial" w:eastAsia="Arial"/>
          <w:sz w:val="18"/>
          <w:szCs w:val="18"/>
          <w:spacing w:val="18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system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datovyc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schranek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0" w:after="0" w:line="240" w:lineRule="auto"/>
        <w:ind w:left="8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ISDS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datove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schranky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nazvem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,Grantove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projekty"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Grantova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agentura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Geske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republiky)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3" w:after="0" w:line="240" w:lineRule="auto"/>
        <w:ind w:left="8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identifikatore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73"/>
        </w:rPr>
        <w:t>.</w:t>
      </w:r>
      <w:r>
        <w:rPr>
          <w:rFonts w:ascii="Arial" w:hAnsi="Arial" w:cs="Arial" w:eastAsia="Arial"/>
          <w:sz w:val="18"/>
          <w:szCs w:val="18"/>
          <w:spacing w:val="-1"/>
          <w:w w:val="7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ntq92qs".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Dodavka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ISDS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poli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,Vee"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oznacena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texte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,.DZ",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res</w:t>
      </w:r>
      <w:r>
        <w:rPr>
          <w:rFonts w:ascii="Arial" w:hAnsi="Arial" w:cs="Arial" w:eastAsia="Arial"/>
          <w:sz w:val="18"/>
          <w:szCs w:val="18"/>
          <w:spacing w:val="-4"/>
          <w:w w:val="107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27"/>
        </w:rPr>
        <w:t>..</w:t>
      </w:r>
      <w:r>
        <w:rPr>
          <w:rFonts w:ascii="Arial" w:hAnsi="Arial" w:cs="Arial" w:eastAsia="Arial"/>
          <w:sz w:val="18"/>
          <w:szCs w:val="18"/>
          <w:spacing w:val="5"/>
          <w:w w:val="127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ZZ".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7" w:after="0" w:line="325" w:lineRule="auto"/>
        <w:ind w:left="824" w:right="128" w:firstLine="-28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Dflcf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ci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zaverecna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predklada</w:t>
      </w:r>
      <w:r>
        <w:rPr>
          <w:rFonts w:ascii="Arial" w:hAnsi="Arial" w:cs="Arial" w:eastAsia="Arial"/>
          <w:sz w:val="18"/>
          <w:szCs w:val="18"/>
          <w:spacing w:val="39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celou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ceskou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obsahuje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udaje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t}fkajfcf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pffpadn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ucastnfkem.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11" w:lineRule="exact"/>
        <w:ind w:left="509" w:right="119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Soucastf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obsahu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dflcf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zaverecne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udaje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cerpan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uznanych</w:t>
      </w:r>
      <w:r>
        <w:rPr>
          <w:rFonts w:ascii="Arial" w:hAnsi="Arial" w:cs="Arial" w:eastAsia="Arial"/>
          <w:sz w:val="18"/>
          <w:szCs w:val="18"/>
          <w:spacing w:val="5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nakladu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projektu,</w:t>
      </w:r>
      <w:r>
        <w:rPr>
          <w:rFonts w:ascii="Arial" w:hAnsi="Arial" w:cs="Arial" w:eastAsia="Arial"/>
          <w:sz w:val="18"/>
          <w:szCs w:val="18"/>
          <w:spacing w:val="10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tj.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2" w:after="0" w:line="325" w:lineRule="auto"/>
        <w:ind w:left="824" w:right="75" w:firstLine="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7"/>
        </w:rPr>
        <w:t>poskytnute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ucelove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podpory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nakladu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hrazenych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jinych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zdroju.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Pffjemce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pritom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uvadf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udaje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hospodafenf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ucastnfka.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vefejno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vyzkumnou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institucf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verejnou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vysokou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skolou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dflcf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zprave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i</w:t>
      </w:r>
      <w:r>
        <w:rPr>
          <w:rFonts w:ascii="Arial" w:hAnsi="Arial" w:cs="Arial" w:eastAsia="Arial"/>
          <w:sz w:val="18"/>
          <w:szCs w:val="18"/>
          <w:spacing w:val="9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oznamit,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jakou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ucelove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podpory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polozky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prevedl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ucelove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urcenych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prostfedku.</w:t>
      </w:r>
      <w:r>
        <w:rPr>
          <w:rFonts w:ascii="Arial" w:hAnsi="Arial" w:cs="Arial" w:eastAsia="Arial"/>
          <w:sz w:val="18"/>
          <w:szCs w:val="18"/>
          <w:spacing w:val="49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Formular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vyplnen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dllcfc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zaverecnych</w:t>
      </w:r>
      <w:r>
        <w:rPr>
          <w:rFonts w:ascii="Arial" w:hAnsi="Arial" w:cs="Arial" w:eastAsia="Arial"/>
          <w:sz w:val="18"/>
          <w:szCs w:val="18"/>
          <w:spacing w:val="46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budou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zprfstupnen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webovych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strankac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sekci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73"/>
        </w:rPr>
        <w:t>.</w:t>
      </w:r>
      <w:r>
        <w:rPr>
          <w:rFonts w:ascii="Arial" w:hAnsi="Arial" w:cs="Arial" w:eastAsia="Arial"/>
          <w:sz w:val="18"/>
          <w:szCs w:val="18"/>
          <w:spacing w:val="3"/>
          <w:w w:val="7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uredn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deska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"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termfnec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podavan</w:t>
      </w:r>
      <w:r>
        <w:rPr>
          <w:rFonts w:ascii="Arial" w:hAnsi="Arial" w:cs="Arial" w:eastAsia="Arial"/>
          <w:sz w:val="18"/>
          <w:szCs w:val="18"/>
          <w:spacing w:val="-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65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65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6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dflcfch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a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zaverecnych</w:t>
      </w:r>
      <w:r>
        <w:rPr>
          <w:rFonts w:ascii="Arial" w:hAnsi="Arial" w:cs="Arial" w:eastAsia="Arial"/>
          <w:sz w:val="18"/>
          <w:szCs w:val="18"/>
          <w:spacing w:val="15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zprav.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0" w:footer="540" w:top="1080" w:bottom="740" w:left="960" w:right="940"/>
          <w:pgSz w:w="11920" w:h="16860"/>
        </w:sectPr>
      </w:pPr>
      <w:rPr/>
    </w:p>
    <w:p>
      <w:pPr>
        <w:spacing w:before="65" w:after="0" w:line="240" w:lineRule="auto"/>
        <w:ind w:left="2106" w:right="2076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6"/>
        </w:rPr>
        <w:t>XII.</w:t>
      </w:r>
      <w:r>
        <w:rPr>
          <w:rFonts w:ascii="Arial" w:hAnsi="Arial" w:cs="Arial" w:eastAsia="Arial"/>
          <w:sz w:val="24"/>
          <w:szCs w:val="24"/>
          <w:spacing w:val="-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Hodnoceni</w:t>
      </w:r>
      <w:r>
        <w:rPr>
          <w:rFonts w:ascii="Arial" w:hAnsi="Arial" w:cs="Arial" w:eastAsia="Arial"/>
          <w:sz w:val="24"/>
          <w:szCs w:val="24"/>
          <w:spacing w:val="-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postup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Prijemc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pri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0"/>
        </w:rPr>
        <w:t>resen</w:t>
      </w:r>
      <w:r>
        <w:rPr>
          <w:rFonts w:ascii="Arial" w:hAnsi="Arial" w:cs="Arial" w:eastAsia="Arial"/>
          <w:sz w:val="24"/>
          <w:szCs w:val="24"/>
          <w:spacing w:val="8"/>
          <w:w w:val="11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10"/>
        </w:rPr>
        <w:t>Pr</w:t>
      </w:r>
      <w:r>
        <w:rPr>
          <w:rFonts w:ascii="Arial" w:hAnsi="Arial" w:cs="Arial" w:eastAsia="Arial"/>
          <w:sz w:val="24"/>
          <w:szCs w:val="24"/>
          <w:spacing w:val="8"/>
          <w:w w:val="11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5"/>
        </w:rPr>
        <w:t>jektu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2" w:lineRule="auto"/>
        <w:ind w:left="790" w:right="100" w:firstLine="-26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1.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zaklade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vysledku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kontrolnf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dflcfc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zprav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provad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pravidelne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kazdorocn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hodnocen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postup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Projektu.</w:t>
      </w:r>
    </w:p>
    <w:p>
      <w:pPr>
        <w:spacing w:before="0" w:after="0" w:line="217" w:lineRule="exact"/>
        <w:ind w:left="476" w:right="128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2.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Jsou-li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uvazen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splneny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predpoklady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pokracovan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roce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2" w:after="0" w:line="301" w:lineRule="auto"/>
        <w:ind w:left="787" w:right="101" w:firstLine="-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resenf,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bude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uzavren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tykajfcf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poskytovanf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roce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resenf,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primerene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postupe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25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Zakona.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Lhut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prijetf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30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dorucen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Pffjemci.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0" w:after="0" w:line="302" w:lineRule="auto"/>
        <w:ind w:left="776" w:right="103" w:firstLine="-269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3.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ohledem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dosavadn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prubeh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grantoveh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ohledem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na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vysledky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kontro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13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snfzit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ucelovou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pricemz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uzavfranf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smlouve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40" w:lineRule="auto"/>
        <w:ind w:left="780" w:right="302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38"/>
        </w:rPr>
        <w:t>0</w:t>
      </w:r>
      <w:r>
        <w:rPr>
          <w:rFonts w:ascii="Arial" w:hAnsi="Arial" w:cs="Arial" w:eastAsia="Arial"/>
          <w:sz w:val="14"/>
          <w:szCs w:val="14"/>
          <w:spacing w:val="0"/>
          <w:w w:val="138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poskytovanf</w:t>
      </w:r>
      <w:r>
        <w:rPr>
          <w:rFonts w:ascii="Arial" w:hAnsi="Arial" w:cs="Arial" w:eastAsia="Arial"/>
          <w:sz w:val="19"/>
          <w:szCs w:val="19"/>
          <w:spacing w:val="-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ucelove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postupuj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obdobne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odstavc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2" w:after="0" w:line="308" w:lineRule="auto"/>
        <w:ind w:left="780" w:right="108" w:firstLine="-27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4.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Nejsou-li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uvazen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splneny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predpoklady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pokracovan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podpory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jestlize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odmft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Smlouve,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vzdy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vypovedet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vypoved</w:t>
      </w:r>
      <w:r>
        <w:rPr>
          <w:rFonts w:ascii="Arial" w:hAnsi="Arial" w:cs="Arial" w:eastAsia="Arial"/>
          <w:sz w:val="19"/>
          <w:szCs w:val="19"/>
          <w:spacing w:val="7"/>
          <w:w w:val="99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6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by.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221" w:right="2055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6"/>
        </w:rPr>
        <w:t>XIII.</w:t>
      </w:r>
      <w:r>
        <w:rPr>
          <w:rFonts w:ascii="Arial" w:hAnsi="Arial" w:cs="Arial" w:eastAsia="Arial"/>
          <w:sz w:val="24"/>
          <w:szCs w:val="24"/>
          <w:spacing w:val="-14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lnformacnf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syste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vyzkumu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vyvoje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1"/>
        </w:rPr>
        <w:t>inovaci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9" w:lineRule="auto"/>
        <w:ind w:left="773" w:right="92" w:firstLine="-258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ukoncen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zpracova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udaje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informacnf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vyzkumu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vyvoje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inovaci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VaVal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Rejstrf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informacf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vysledcfc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RIV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doruci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udaje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Poskytovateli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5"/>
        </w:rPr>
        <w:t>v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rozsahu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vyplyvajlcf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doruci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Poskytovateli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termfn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kazdorocne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vyhlasovaneho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udaje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vysledcich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vsech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svych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projektu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304" w:lineRule="auto"/>
        <w:ind w:left="780" w:right="67" w:firstLine="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podporovanych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Poskytovatelem,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urceny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informacnfh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vyzkumu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vyvoje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inovac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VaVal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Rejst'ff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informacf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vysledcfc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RIV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souladu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naffzenf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vlady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397/2009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308" w:lineRule="auto"/>
        <w:ind w:left="769" w:right="106" w:firstLine="1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Sb.,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informacnf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vyzkumu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experimentalnfh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vyvoje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inovacf,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platne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znenf.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pffpade,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ze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nutn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naplnen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uvedeneho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pozadavku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dolozi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vystup,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napffkla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publikaci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ci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cast,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Pfljemc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bezodkladne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stanovene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termfn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ucinf.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prfpade,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vystup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patrne,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nutn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elektronickou,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pfsemno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formu,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P'ffjemc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dodat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formy.</w:t>
      </w:r>
    </w:p>
    <w:p>
      <w:pPr>
        <w:spacing w:before="1" w:after="0" w:line="240" w:lineRule="auto"/>
        <w:ind w:left="470" w:right="113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2.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predavan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poskytovanf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udaju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informacnfh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system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vyzkumu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vyvoje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inovacf</w:t>
      </w:r>
    </w:p>
    <w:p>
      <w:pPr>
        <w:spacing w:before="62" w:after="0" w:line="240" w:lineRule="auto"/>
        <w:ind w:left="787" w:right="220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VaVal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ffdf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prfslusnyc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predpisu.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40" w:right="3576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7"/>
        </w:rPr>
        <w:t>XIV.</w:t>
      </w:r>
      <w:r>
        <w:rPr>
          <w:rFonts w:ascii="Arial" w:hAnsi="Arial" w:cs="Arial" w:eastAsia="Arial"/>
          <w:sz w:val="24"/>
          <w:szCs w:val="24"/>
          <w:spacing w:val="-2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Ukonceni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Smlouvy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8" w:lineRule="auto"/>
        <w:ind w:left="787" w:right="128" w:firstLine="-27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Porusr-l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5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kterykoli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jiny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subjekt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zucastnenyc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jakoukoliv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svou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vyplyvajlc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vzdy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doby.</w:t>
      </w:r>
    </w:p>
    <w:p>
      <w:pPr>
        <w:spacing w:before="5" w:after="0" w:line="312" w:lineRule="auto"/>
        <w:ind w:left="790" w:right="108" w:firstLine="-28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2.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vzdy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jestliz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nastane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kterakoli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nasledujfcfc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skutecnostf: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17" w:lineRule="exact"/>
        <w:ind w:left="1061" w:right="807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nenabude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jakehokoliv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duvodu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nejpozdeji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30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uzavrenf;</w:t>
      </w:r>
    </w:p>
    <w:p>
      <w:pPr>
        <w:spacing w:before="62" w:after="0" w:line="308" w:lineRule="auto"/>
        <w:ind w:left="1365" w:right="130" w:firstLine="-26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b.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nebude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XII.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odst.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uzavren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jakehokoliv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duvodu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nejpozdeji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30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dorucen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P'ffjemci;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" w:after="0" w:line="309" w:lineRule="auto"/>
        <w:ind w:left="1372" w:right="87" w:firstLine="-258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c.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ztratf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zpusobilos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vyplyvajlc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predpisu,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zejmena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pokud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pozbude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vyzadovane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zvlastnfm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predpisem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vstoupf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likvidace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bylo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zahajeno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insolvencnf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ffzenf,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nemz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upadek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hrozfcf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upadek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bylo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rozhodnuto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38"/>
        </w:rPr>
        <w:t>0</w:t>
      </w:r>
      <w:r>
        <w:rPr>
          <w:rFonts w:ascii="Arial" w:hAnsi="Arial" w:cs="Arial" w:eastAsia="Arial"/>
          <w:sz w:val="14"/>
          <w:szCs w:val="14"/>
          <w:spacing w:val="-14"/>
          <w:w w:val="138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upadku;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308" w:lineRule="auto"/>
        <w:ind w:left="1379" w:right="109" w:firstLine="-28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Prfjemce-pravnick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a</w:t>
      </w:r>
      <w:r>
        <w:rPr>
          <w:rFonts w:ascii="Arial" w:hAnsi="Arial" w:cs="Arial" w:eastAsia="Arial"/>
          <w:sz w:val="19"/>
          <w:szCs w:val="19"/>
          <w:spacing w:val="49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osoba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zrusen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5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likvidace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napf.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pHpade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premeny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spolecnost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die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pfedpis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obcanskeho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prava)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jestliz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prava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zavazky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vyplyvajfcf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teto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mel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zaklade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jakekoliv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skutecnost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prevzft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jakykoliv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jiny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subjekt;</w:t>
      </w:r>
    </w:p>
    <w:p>
      <w:pPr>
        <w:spacing w:before="1" w:after="0" w:line="310" w:lineRule="auto"/>
        <w:ind w:left="1383" w:right="50" w:firstLine="-27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e.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Kdykoli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uzavren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vyjde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najevo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Pffjemce,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Resitel,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ucastnf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spoluresite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jakkoliv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podfle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podll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podflet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jakemkoliv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totozno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obdobnou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problematikou,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Projekt,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pricemz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prijal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prijfm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prijme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podporu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both"/>
        <w:spacing w:after="0"/>
        <w:sectPr>
          <w:pgMar w:header="0" w:footer="540" w:top="1280" w:bottom="740" w:left="940" w:right="980"/>
          <w:pgSz w:w="11920" w:h="16860"/>
        </w:sectPr>
      </w:pPr>
      <w:rPr/>
    </w:p>
    <w:p>
      <w:pPr>
        <w:spacing w:before="82" w:after="0" w:line="326" w:lineRule="auto"/>
        <w:ind w:left="1538" w:right="99" w:firstLine="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jineho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zdroje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vyjde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najevo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Prfjemci,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Resiteli,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ucastnfkov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spoluresiteli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musela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znama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existenc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takoveh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pred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podanf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t;Javrh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u</w:t>
      </w:r>
      <w:r>
        <w:rPr>
          <w:rFonts w:ascii="Arial" w:hAnsi="Arial" w:cs="Arial" w:eastAsia="Arial"/>
          <w:sz w:val="18"/>
          <w:szCs w:val="18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projektu,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aniz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na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takove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sam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podflel;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328" w:lineRule="auto"/>
        <w:ind w:left="1541" w:right="141" w:firstLine="-22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f.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Kdykoli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uzavren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vyjde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najevo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uvedl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ramci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Navrhu</w:t>
      </w:r>
      <w:r>
        <w:rPr>
          <w:rFonts w:ascii="Arial" w:hAnsi="Arial" w:cs="Arial" w:eastAsia="Arial"/>
          <w:sz w:val="18"/>
          <w:szCs w:val="18"/>
          <w:spacing w:val="47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projektu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nepravdive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,</w:t>
      </w:r>
      <w:r>
        <w:rPr>
          <w:rFonts w:ascii="Arial" w:hAnsi="Arial" w:cs="Arial" w:eastAsia="Arial"/>
          <w:sz w:val="18"/>
          <w:szCs w:val="18"/>
          <w:spacing w:val="7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neuplne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zkreslene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udaje;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left="1225" w:right="10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g.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Kdykoli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uzavfenf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vyjde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najevo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nesplnil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jakoukoliv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svou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informacnf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3" w:after="0" w:line="240" w:lineRule="auto"/>
        <w:ind w:left="1534" w:right="262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povinnos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vyplyvajfc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l</w:t>
      </w:r>
      <w:r>
        <w:rPr>
          <w:rFonts w:ascii="Arial" w:hAnsi="Arial" w:cs="Arial" w:eastAsia="Arial"/>
          <w:sz w:val="18"/>
          <w:szCs w:val="18"/>
          <w:spacing w:val="-15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obecne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zavaznych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pravnfc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pfedpis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radne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vcas;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6" w:after="0" w:line="333" w:lineRule="auto"/>
        <w:ind w:left="1538" w:right="102" w:firstLine="-27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h.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Kdykoli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uzavfenf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vyjde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najevo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nesplnil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pozadavky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zpusobilost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fesenf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Projektu;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297" w:right="158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Kdykoli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uzavren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vyjde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najevo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74"/>
        </w:rPr>
        <w:t>Z:</w:t>
      </w:r>
      <w:r>
        <w:rPr>
          <w:rFonts w:ascii="Arial" w:hAnsi="Arial" w:cs="Arial" w:eastAsia="Arial"/>
          <w:sz w:val="18"/>
          <w:szCs w:val="18"/>
          <w:spacing w:val="0"/>
          <w:w w:val="7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74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7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kterekoli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prohlasen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potvrzenf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3" w:after="0" w:line="240" w:lineRule="auto"/>
        <w:ind w:left="1538" w:right="50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(uchazece)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Resitel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navrhovatele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uvedenych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Navrhu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nepravdive;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3" w:after="0" w:line="240" w:lineRule="auto"/>
        <w:ind w:left="1280" w:right="103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j.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Kdykoli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uzavren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vyjde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najevo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kterekoli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prohlasenf,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potvrzenf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ujistenf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3" w:after="0" w:line="240" w:lineRule="auto"/>
        <w:ind w:left="1534" w:right="425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uvedenych</w:t>
      </w:r>
      <w:r>
        <w:rPr>
          <w:rFonts w:ascii="Arial" w:hAnsi="Arial" w:cs="Arial" w:eastAsia="Arial"/>
          <w:sz w:val="18"/>
          <w:szCs w:val="18"/>
          <w:spacing w:val="1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nepravdive.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3" w:after="0" w:line="326" w:lineRule="auto"/>
        <w:ind w:left="947" w:right="104" w:firstLine="-272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Poskytovate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l</w:t>
      </w:r>
      <w:r>
        <w:rPr>
          <w:rFonts w:ascii="Arial" w:hAnsi="Arial" w:cs="Arial" w:eastAsia="Arial"/>
          <w:sz w:val="18"/>
          <w:szCs w:val="18"/>
          <w:spacing w:val="23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opravnen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vypovede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</w:t>
      </w:r>
      <w:r>
        <w:rPr>
          <w:rFonts w:ascii="Arial" w:hAnsi="Arial" w:cs="Arial" w:eastAsia="Arial"/>
          <w:sz w:val="18"/>
          <w:szCs w:val="18"/>
          <w:spacing w:val="45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vypovedn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doby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pffpadech,</w:t>
      </w:r>
      <w:r>
        <w:rPr>
          <w:rFonts w:ascii="Arial" w:hAnsi="Arial" w:cs="Arial" w:eastAsia="Arial"/>
          <w:sz w:val="18"/>
          <w:szCs w:val="18"/>
          <w:spacing w:val="25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toto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opravnen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uvedeno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jednotlivyc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ustanovenfc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</w:t>
      </w:r>
      <w:r>
        <w:rPr>
          <w:rFonts w:ascii="Arial" w:hAnsi="Arial" w:cs="Arial" w:eastAsia="Arial"/>
          <w:sz w:val="18"/>
          <w:szCs w:val="18"/>
          <w:spacing w:val="8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vyplyva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obecne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zavaznych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pravnfc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predpisu.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66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Poskytovate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opravnen</w:t>
      </w:r>
      <w:r>
        <w:rPr>
          <w:rFonts w:ascii="Arial" w:hAnsi="Arial" w:cs="Arial" w:eastAsia="Arial"/>
          <w:sz w:val="18"/>
          <w:szCs w:val="18"/>
          <w:spacing w:val="49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zcela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zcasti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odstoupit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pffpade,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74"/>
        </w:rPr>
        <w:t>Z:e</w:t>
      </w:r>
      <w:r>
        <w:rPr>
          <w:rFonts w:ascii="Arial" w:hAnsi="Arial" w:cs="Arial" w:eastAsia="Arial"/>
          <w:sz w:val="18"/>
          <w:szCs w:val="18"/>
          <w:spacing w:val="0"/>
          <w:w w:val="74"/>
        </w:rPr>
        <w:t>  </w:t>
      </w:r>
      <w:r>
        <w:rPr>
          <w:rFonts w:ascii="Arial" w:hAnsi="Arial" w:cs="Arial" w:eastAsia="Arial"/>
          <w:sz w:val="18"/>
          <w:szCs w:val="18"/>
          <w:spacing w:val="23"/>
          <w:w w:val="7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Pffjemce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bude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5" w:after="0" w:line="320" w:lineRule="auto"/>
        <w:ind w:left="940" w:right="73" w:firstLine="1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pravomocne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odsouzen</w:t>
      </w:r>
      <w:r>
        <w:rPr>
          <w:rFonts w:ascii="Arial" w:hAnsi="Arial" w:cs="Arial" w:eastAsia="Arial"/>
          <w:sz w:val="18"/>
          <w:szCs w:val="18"/>
          <w:spacing w:val="9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trestn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cin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uvedeny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pfsm.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Zakona.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Odstoupenf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m</w:t>
      </w:r>
      <w:r>
        <w:rPr>
          <w:rFonts w:ascii="Arial" w:hAnsi="Arial" w:cs="Arial" w:eastAsia="Arial"/>
          <w:sz w:val="18"/>
          <w:szCs w:val="18"/>
          <w:spacing w:val="41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od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tohot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duvodu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pocatk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zcela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zcast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povinen</w:t>
      </w:r>
      <w:r>
        <w:rPr>
          <w:rFonts w:ascii="Arial" w:hAnsi="Arial" w:cs="Arial" w:eastAsia="Arial"/>
          <w:sz w:val="18"/>
          <w:szCs w:val="18"/>
          <w:spacing w:val="45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vratit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veskerou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podporu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cast.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Dale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l</w:t>
      </w:r>
      <w:r>
        <w:rPr>
          <w:rFonts w:ascii="Arial" w:hAnsi="Arial" w:cs="Arial" w:eastAsia="Arial"/>
          <w:sz w:val="18"/>
          <w:szCs w:val="18"/>
          <w:spacing w:val="9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opravnen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odstoupit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prlpadech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,</w:t>
      </w:r>
      <w:r>
        <w:rPr>
          <w:rFonts w:ascii="Arial" w:hAnsi="Arial" w:cs="Arial" w:eastAsia="Arial"/>
          <w:sz w:val="18"/>
          <w:szCs w:val="18"/>
          <w:spacing w:val="31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kdy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opravnen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vyplyva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jednotlivyc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ustanovenf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obecne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zavaznych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pravnfch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pfedpisu.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324" w:lineRule="auto"/>
        <w:ind w:left="940" w:right="96" w:firstLine="-27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5.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Bude-l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ukoncena</w:t>
      </w:r>
      <w:r>
        <w:rPr>
          <w:rFonts w:ascii="Arial" w:hAnsi="Arial" w:cs="Arial" w:eastAsia="Arial"/>
          <w:sz w:val="18"/>
          <w:szCs w:val="18"/>
          <w:spacing w:val="36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vypovedf,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odstoupenf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m</w:t>
      </w:r>
      <w:r>
        <w:rPr>
          <w:rFonts w:ascii="Arial" w:hAnsi="Arial" w:cs="Arial" w:eastAsia="Arial"/>
          <w:sz w:val="18"/>
          <w:szCs w:val="18"/>
          <w:spacing w:val="44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dohodou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smluvnfc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stra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jinym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zpusobem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zanikaj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zavazky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ukoncen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Smlouvy,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tj.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dorucenf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vypovedi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druhe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smluvn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strane,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dni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dorucen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odstoupen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i</w:t>
      </w:r>
      <w:r>
        <w:rPr>
          <w:rFonts w:ascii="Arial" w:hAnsi="Arial" w:cs="Arial" w:eastAsia="Arial"/>
          <w:sz w:val="18"/>
          <w:szCs w:val="18"/>
          <w:spacing w:val="-22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druhe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smluvn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strane,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dni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nabyt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ucinnosti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dohody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smluvnich</w:t>
      </w:r>
      <w:r>
        <w:rPr>
          <w:rFonts w:ascii="Arial" w:hAnsi="Arial" w:cs="Arial" w:eastAsia="Arial"/>
          <w:sz w:val="18"/>
          <w:szCs w:val="18"/>
          <w:spacing w:val="18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stran,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dni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dohodnutem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</w:t>
      </w:r>
      <w:r>
        <w:rPr>
          <w:rFonts w:ascii="Arial" w:hAnsi="Arial" w:cs="Arial" w:eastAsia="Arial"/>
          <w:sz w:val="18"/>
          <w:szCs w:val="18"/>
          <w:spacing w:val="14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smluvnfm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i</w:t>
      </w:r>
      <w:r>
        <w:rPr>
          <w:rFonts w:ascii="Arial" w:hAnsi="Arial" w:cs="Arial" w:eastAsia="Arial"/>
          <w:sz w:val="18"/>
          <w:szCs w:val="18"/>
          <w:spacing w:val="25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stranam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dni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vyplyvajfclm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</w:t>
      </w:r>
      <w:r>
        <w:rPr>
          <w:rFonts w:ascii="Arial" w:hAnsi="Arial" w:cs="Arial" w:eastAsia="Arial"/>
          <w:sz w:val="18"/>
          <w:szCs w:val="18"/>
          <w:spacing w:val="52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obecne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zavaznych</w:t>
      </w:r>
      <w:r>
        <w:rPr>
          <w:rFonts w:ascii="Arial" w:hAnsi="Arial" w:cs="Arial" w:eastAsia="Arial"/>
          <w:sz w:val="18"/>
          <w:szCs w:val="18"/>
          <w:spacing w:val="39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pravnich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predpisu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.</w:t>
      </w:r>
      <w:r>
        <w:rPr>
          <w:rFonts w:ascii="Arial" w:hAnsi="Arial" w:cs="Arial" w:eastAsia="Arial"/>
          <w:sz w:val="18"/>
          <w:szCs w:val="18"/>
          <w:spacing w:val="36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tomt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pffpad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spacing w:val="53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zavazuje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vratit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Grantove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prostredk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nevycerpane</w:t>
      </w:r>
      <w:r>
        <w:rPr>
          <w:rFonts w:ascii="Arial" w:hAnsi="Arial" w:cs="Arial" w:eastAsia="Arial"/>
          <w:sz w:val="18"/>
          <w:szCs w:val="18"/>
          <w:spacing w:val="51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datu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ukoncen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statnfh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rozpoctu</w:t>
      </w:r>
      <w:r>
        <w:rPr>
          <w:rFonts w:ascii="Arial" w:hAnsi="Arial" w:cs="Arial" w:eastAsia="Arial"/>
          <w:sz w:val="18"/>
          <w:szCs w:val="18"/>
          <w:spacing w:val="55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nejpozdeji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kalendarnfc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h</w:t>
      </w:r>
      <w:r>
        <w:rPr>
          <w:rFonts w:ascii="Arial" w:hAnsi="Arial" w:cs="Arial" w:eastAsia="Arial"/>
          <w:sz w:val="18"/>
          <w:szCs w:val="18"/>
          <w:spacing w:val="23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ukoncen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Smlouvy.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lhut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kalendarnfc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h</w:t>
      </w:r>
      <w:r>
        <w:rPr>
          <w:rFonts w:ascii="Arial" w:hAnsi="Arial" w:cs="Arial" w:eastAsia="Arial"/>
          <w:sz w:val="18"/>
          <w:szCs w:val="18"/>
          <w:spacing w:val="23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dnu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od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ukoncen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rovnez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vypracova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t</w:t>
      </w:r>
      <w:r>
        <w:rPr>
          <w:rFonts w:ascii="Arial" w:hAnsi="Arial" w:cs="Arial" w:eastAsia="Arial"/>
          <w:sz w:val="18"/>
          <w:szCs w:val="18"/>
          <w:spacing w:val="4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doruci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i</w:t>
      </w:r>
      <w:r>
        <w:rPr>
          <w:rFonts w:ascii="Arial" w:hAnsi="Arial" w:cs="Arial" w:eastAsia="Arial"/>
          <w:sz w:val="18"/>
          <w:szCs w:val="18"/>
          <w:spacing w:val="-8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zaverecnou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zpravu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fesenf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Projektu.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37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XV.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Sankc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za</w:t>
      </w:r>
      <w:r>
        <w:rPr>
          <w:rFonts w:ascii="Arial" w:hAnsi="Arial" w:cs="Arial" w:eastAsia="Arial"/>
          <w:sz w:val="23"/>
          <w:szCs w:val="2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porusenl</w:t>
      </w:r>
      <w:r>
        <w:rPr>
          <w:rFonts w:ascii="Arial" w:hAnsi="Arial" w:cs="Arial" w:eastAsia="Arial"/>
          <w:sz w:val="23"/>
          <w:szCs w:val="23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1"/>
          <w:b/>
          <w:bCs/>
        </w:rPr>
        <w:t>Smlouvy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4" w:lineRule="auto"/>
        <w:ind w:left="943" w:right="92" w:firstLine="-25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jakoukoliv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jejfmu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dodrzovan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zavazal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Pffjemcem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V.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(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povinnosti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Pffjemce,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jakoz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i</w:t>
      </w:r>
      <w:r>
        <w:rPr>
          <w:rFonts w:ascii="Arial" w:hAnsi="Arial" w:cs="Arial" w:eastAsia="Arial"/>
          <w:sz w:val="18"/>
          <w:szCs w:val="18"/>
          <w:spacing w:val="10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ucastnfka,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vyplyvaj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ustanovenf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Smlouvy,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vyjimkou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ustanovenf,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jejichz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podstat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vyplyva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nemohou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vztahovat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ucastnfka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,</w:t>
      </w:r>
      <w:r>
        <w:rPr>
          <w:rFonts w:ascii="Arial" w:hAnsi="Arial" w:cs="Arial" w:eastAsia="Arial"/>
          <w:sz w:val="18"/>
          <w:szCs w:val="18"/>
          <w:spacing w:val="22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Pfijemce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zaplatit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i</w:t>
      </w:r>
      <w:r>
        <w:rPr>
          <w:rFonts w:ascii="Arial" w:hAnsi="Arial" w:cs="Arial" w:eastAsia="Arial"/>
          <w:sz w:val="18"/>
          <w:szCs w:val="18"/>
          <w:spacing w:val="17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smluvn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vysi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5000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(slovy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tisf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korun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ceskych)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kazdy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jednotliv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prfpa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ucastnfke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kazdy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zapocat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nasledujfc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tyde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prodlen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splnenf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takovet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povinnost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i</w:t>
      </w:r>
      <w:r>
        <w:rPr>
          <w:rFonts w:ascii="Arial" w:hAnsi="Arial" w:cs="Arial" w:eastAsia="Arial"/>
          <w:sz w:val="18"/>
          <w:szCs w:val="18"/>
          <w:spacing w:val="46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kazdy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zapocat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nasledujic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tyde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trvanf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takoveho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porusenf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povinnosti.</w:t>
      </w:r>
      <w:r>
        <w:rPr>
          <w:rFonts w:ascii="Arial" w:hAnsi="Arial" w:cs="Arial" w:eastAsia="Arial"/>
          <w:sz w:val="18"/>
          <w:szCs w:val="18"/>
          <w:spacing w:val="25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Smluvnf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vysi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5000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zaplatf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i</w:t>
      </w:r>
      <w:r>
        <w:rPr>
          <w:rFonts w:ascii="Arial" w:hAnsi="Arial" w:cs="Arial" w:eastAsia="Arial"/>
          <w:sz w:val="18"/>
          <w:szCs w:val="18"/>
          <w:spacing w:val="27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rovnez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pHpade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porusenf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ucastnfke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m</w:t>
      </w:r>
      <w:r>
        <w:rPr>
          <w:rFonts w:ascii="Arial" w:hAnsi="Arial" w:cs="Arial" w:eastAsia="Arial"/>
          <w:sz w:val="18"/>
          <w:szCs w:val="18"/>
          <w:spacing w:val="43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kazdy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zapocat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nasledujfcf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tyde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prodlen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splnenf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takoveto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kazdy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zapocat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nasledujfc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l</w:t>
      </w:r>
      <w:r>
        <w:rPr>
          <w:rFonts w:ascii="Arial" w:hAnsi="Arial" w:cs="Arial" w:eastAsia="Arial"/>
          <w:sz w:val="18"/>
          <w:szCs w:val="18"/>
          <w:spacing w:val="-11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tyde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trvanf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takoveh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povinnosti,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sebe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pfevza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V.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pfevzft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souladu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s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(neumoznen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kontrol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rozsahu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zpusobem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vyplyvajfcf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m</w:t>
      </w:r>
      <w:r>
        <w:rPr>
          <w:rFonts w:ascii="Arial" w:hAnsi="Arial" w:cs="Arial" w:eastAsia="Arial"/>
          <w:sz w:val="18"/>
          <w:szCs w:val="18"/>
          <w:spacing w:val="17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teto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Smlouvy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68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kteroukoli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svych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nasledujfclc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povinnostf,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pak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zaplatit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Poskytovateli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3" w:after="0" w:line="328" w:lineRule="auto"/>
        <w:ind w:left="958" w:right="16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smluvn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vysi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1000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(slovy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tisf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korun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ceskych)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kazdy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kalendarn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den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prodlen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splnenf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dane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povinnosti: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left="1229" w:right="116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i</w:t>
      </w:r>
      <w:r>
        <w:rPr>
          <w:rFonts w:ascii="Arial" w:hAnsi="Arial" w:cs="Arial" w:eastAsia="Arial"/>
          <w:sz w:val="18"/>
          <w:szCs w:val="18"/>
          <w:spacing w:val="41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dflcf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termfn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stanovene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Smlouvy,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6" w:after="0" w:line="240" w:lineRule="auto"/>
        <w:ind w:left="1545" w:right="392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stanovenym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i</w:t>
      </w:r>
      <w:r>
        <w:rPr>
          <w:rFonts w:ascii="Arial" w:hAnsi="Arial" w:cs="Arial" w:eastAsia="Arial"/>
          <w:sz w:val="18"/>
          <w:szCs w:val="18"/>
          <w:spacing w:val="-11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nalezitostm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stanoveny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zpusobem;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pgMar w:header="0" w:footer="540" w:top="1080" w:bottom="740" w:left="940" w:right="840"/>
          <w:pgSz w:w="11920" w:h="16860"/>
        </w:sectPr>
      </w:pPr>
      <w:rPr/>
    </w:p>
    <w:p>
      <w:pPr>
        <w:spacing w:before="74" w:after="0" w:line="329" w:lineRule="auto"/>
        <w:ind w:left="1383" w:right="96" w:firstLine="-27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i</w:t>
      </w:r>
      <w:r>
        <w:rPr>
          <w:rFonts w:ascii="Arial" w:hAnsi="Arial" w:cs="Arial" w:eastAsia="Arial"/>
          <w:sz w:val="18"/>
          <w:szCs w:val="18"/>
          <w:spacing w:val="14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zaverecnou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zpravu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termfn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stanovene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I.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Smlouvy,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stanovenym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nalezitostm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stanoveny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zpusobem;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329" w:lineRule="auto"/>
        <w:ind w:left="1379" w:right="111" w:firstLine="-26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c.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zpracova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udaje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informacnf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syste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vyzkumu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,</w:t>
      </w:r>
      <w:r>
        <w:rPr>
          <w:rFonts w:ascii="Arial" w:hAnsi="Arial" w:cs="Arial" w:eastAsia="Arial"/>
          <w:sz w:val="18"/>
          <w:szCs w:val="18"/>
          <w:spacing w:val="14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vyvoje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inovac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VaVal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doruci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tyt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udaje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termfn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stanovene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XIII.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Poskytovateli;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327" w:lineRule="auto"/>
        <w:ind w:left="1376" w:right="119" w:firstLine="-28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zasla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i</w:t>
      </w:r>
      <w:r>
        <w:rPr>
          <w:rFonts w:ascii="Arial" w:hAnsi="Arial" w:cs="Arial" w:eastAsia="Arial"/>
          <w:sz w:val="18"/>
          <w:szCs w:val="18"/>
          <w:spacing w:val="34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termfn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zvlastnfh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</w:t>
      </w:r>
      <w:r>
        <w:rPr>
          <w:rFonts w:ascii="Arial" w:hAnsi="Arial" w:cs="Arial" w:eastAsia="Arial"/>
          <w:sz w:val="18"/>
          <w:szCs w:val="18"/>
          <w:spacing w:val="31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pravnfh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predpisu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radne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vyplneny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formula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r</w:t>
      </w:r>
      <w:r>
        <w:rPr>
          <w:rFonts w:ascii="Arial" w:hAnsi="Arial" w:cs="Arial" w:eastAsia="Arial"/>
          <w:sz w:val="18"/>
          <w:szCs w:val="18"/>
          <w:spacing w:val="54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pro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financnf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vyporadan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statnf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rozpocte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dotacf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poskytnutyc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podporu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grantovych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projektU.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5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!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jakoukoliv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jinou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vyplyvajfcf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obecne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zavaznych</w:t>
      </w:r>
      <w:r>
        <w:rPr>
          <w:rFonts w:ascii="Arial" w:hAnsi="Arial" w:cs="Arial" w:eastAsia="Arial"/>
          <w:sz w:val="18"/>
          <w:szCs w:val="18"/>
          <w:spacing w:val="27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pravnfch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3" w:after="0" w:line="329" w:lineRule="auto"/>
        <w:ind w:left="787" w:right="115" w:firstLine="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predpisu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zavazuje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zaplatit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vyzvu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e</w:t>
      </w:r>
      <w:r>
        <w:rPr>
          <w:rFonts w:ascii="Arial" w:hAnsi="Arial" w:cs="Arial" w:eastAsia="Arial"/>
          <w:sz w:val="18"/>
          <w:szCs w:val="18"/>
          <w:spacing w:val="8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smluvn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vysi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(slovy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korun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ceskych)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kazdy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kalendarn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den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prodlen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splnenf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dane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povinnosti.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14" w:lineRule="exact"/>
        <w:ind w:left="5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smyslu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Rozpoctovyc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h</w:t>
      </w:r>
      <w:r>
        <w:rPr>
          <w:rFonts w:ascii="Arial" w:hAnsi="Arial" w:cs="Arial" w:eastAsia="Arial"/>
          <w:sz w:val="18"/>
          <w:szCs w:val="18"/>
          <w:spacing w:val="27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pravidel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vyclenuje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Poskytovate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l</w:t>
      </w:r>
      <w:r>
        <w:rPr>
          <w:rFonts w:ascii="Arial" w:hAnsi="Arial" w:cs="Arial" w:eastAsia="Arial"/>
          <w:sz w:val="18"/>
          <w:szCs w:val="18"/>
          <w:spacing w:val="26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mene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zavaznou</w:t>
      </w:r>
      <w:r>
        <w:rPr>
          <w:rFonts w:ascii="Arial" w:hAnsi="Arial" w:cs="Arial" w:eastAsia="Arial"/>
          <w:sz w:val="18"/>
          <w:szCs w:val="18"/>
          <w:spacing w:val="29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podm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fnku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8" w:after="0" w:line="325" w:lineRule="auto"/>
        <w:ind w:left="790" w:right="8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souvisejfcf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poskytnutf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dotac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povinnos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</w:t>
      </w:r>
      <w:r>
        <w:rPr>
          <w:rFonts w:ascii="Arial" w:hAnsi="Arial" w:cs="Arial" w:eastAsia="Arial"/>
          <w:sz w:val="18"/>
          <w:szCs w:val="18"/>
          <w:spacing w:val="36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e</w:t>
      </w:r>
      <w:r>
        <w:rPr>
          <w:rFonts w:ascii="Arial" w:hAnsi="Arial" w:cs="Arial" w:eastAsia="Arial"/>
          <w:sz w:val="18"/>
          <w:szCs w:val="18"/>
          <w:spacing w:val="3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poskytnout</w:t>
      </w:r>
      <w:r>
        <w:rPr>
          <w:rFonts w:ascii="Arial" w:hAnsi="Arial" w:cs="Arial" w:eastAsia="Arial"/>
          <w:sz w:val="18"/>
          <w:szCs w:val="18"/>
          <w:spacing w:val="26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ucastnfkov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jemu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urcenou</w:t>
      </w:r>
      <w:r>
        <w:rPr>
          <w:rFonts w:ascii="Arial" w:hAnsi="Arial" w:cs="Arial" w:eastAsia="Arial"/>
          <w:sz w:val="18"/>
          <w:szCs w:val="18"/>
          <w:spacing w:val="44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cast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podpory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lhut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dnu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obdrzen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podpory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Poskytovatele,</w:t>
      </w:r>
      <w:r>
        <w:rPr>
          <w:rFonts w:ascii="Arial" w:hAnsi="Arial" w:cs="Arial" w:eastAsia="Arial"/>
          <w:sz w:val="18"/>
          <w:szCs w:val="18"/>
          <w:spacing w:val="-1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prevodem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dalsfho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vedeny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peneznfh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ustavu,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uveden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Projektu.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Podle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14" w:lineRule="exact"/>
        <w:ind w:left="78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44a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pfsm.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Rozpoctovyc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pravidel</w:t>
      </w:r>
      <w:r>
        <w:rPr>
          <w:rFonts w:ascii="Arial" w:hAnsi="Arial" w:cs="Arial" w:eastAsia="Arial"/>
          <w:sz w:val="18"/>
          <w:szCs w:val="18"/>
          <w:spacing w:val="34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nesplnen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f</w:t>
      </w:r>
      <w:r>
        <w:rPr>
          <w:rFonts w:ascii="Arial" w:hAnsi="Arial" w:cs="Arial" w:eastAsia="Arial"/>
          <w:sz w:val="18"/>
          <w:szCs w:val="18"/>
          <w:spacing w:val="38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podmfnk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povazovano</w:t>
      </w:r>
      <w:r>
        <w:rPr>
          <w:rFonts w:ascii="Arial" w:hAnsi="Arial" w:cs="Arial" w:eastAsia="Arial"/>
          <w:sz w:val="18"/>
          <w:szCs w:val="18"/>
          <w:spacing w:val="27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neopravnene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0" w:after="0" w:line="240" w:lineRule="auto"/>
        <w:ind w:left="78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pouzitf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dotac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odvod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rozpoctov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kazne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takove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pffpad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%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celkove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castk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dotace.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9" w:after="0" w:line="302" w:lineRule="auto"/>
        <w:ind w:left="780" w:right="79" w:firstLine="-27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zbyvaj(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cfc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h</w:t>
      </w:r>
      <w:r>
        <w:rPr>
          <w:rFonts w:ascii="Arial" w:hAnsi="Arial" w:cs="Arial" w:eastAsia="Arial"/>
          <w:sz w:val="18"/>
          <w:szCs w:val="18"/>
          <w:spacing w:val="39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podmfne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stanovenyc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h</w:t>
      </w:r>
      <w:r>
        <w:rPr>
          <w:rFonts w:ascii="Arial" w:hAnsi="Arial" w:cs="Arial" w:eastAsia="Arial"/>
          <w:sz w:val="18"/>
          <w:szCs w:val="18"/>
          <w:spacing w:val="34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Smlouvou,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splni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souvislosti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pouzitf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dotac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(s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vyjimkou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doruci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i</w:t>
      </w:r>
      <w:r>
        <w:rPr>
          <w:rFonts w:ascii="Arial" w:hAnsi="Arial" w:cs="Arial" w:eastAsia="Arial"/>
          <w:sz w:val="18"/>
          <w:szCs w:val="18"/>
          <w:spacing w:val="2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stejnopi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ucastnfkem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2"/>
        </w:rPr>
        <w:t>V.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8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povazovano</w:t>
      </w:r>
      <w:r>
        <w:rPr>
          <w:rFonts w:ascii="Arial" w:hAnsi="Arial" w:cs="Arial" w:eastAsia="Arial"/>
          <w:sz w:val="18"/>
          <w:szCs w:val="18"/>
          <w:spacing w:val="45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rozpoctov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e</w:t>
      </w:r>
      <w:r>
        <w:rPr>
          <w:rFonts w:ascii="Arial" w:hAnsi="Arial" w:cs="Arial" w:eastAsia="Arial"/>
          <w:sz w:val="18"/>
          <w:szCs w:val="18"/>
          <w:spacing w:val="44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kazne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pricemz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odvod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za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takovet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9"/>
        </w:rPr>
        <w:t>§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2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44a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pfsm.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Rozpoctovyc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</w:t>
      </w:r>
      <w:r>
        <w:rPr>
          <w:rFonts w:ascii="Arial" w:hAnsi="Arial" w:cs="Arial" w:eastAsia="Arial"/>
          <w:sz w:val="18"/>
          <w:szCs w:val="18"/>
          <w:spacing w:val="15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pravidel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castku,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jake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porusena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rozpoctov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kazen.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322" w:lineRule="auto"/>
        <w:ind w:left="783" w:right="113" w:firstLine="-28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PHjemc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jakoukoliv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svych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vyplyvajfcfc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</w:t>
      </w:r>
      <w:r>
        <w:rPr>
          <w:rFonts w:ascii="Arial" w:hAnsi="Arial" w:cs="Arial" w:eastAsia="Arial"/>
          <w:sz w:val="18"/>
          <w:szCs w:val="18"/>
          <w:spacing w:val="45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Smlouvy,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opravnen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poskytovanf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podpory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zastavit,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az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doby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PHjemce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odstran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zavadny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takov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opatrenf,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i</w:t>
      </w:r>
      <w:r>
        <w:rPr>
          <w:rFonts w:ascii="Arial" w:hAnsi="Arial" w:cs="Arial" w:eastAsia="Arial"/>
          <w:sz w:val="18"/>
          <w:szCs w:val="18"/>
          <w:spacing w:val="11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zarucl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jiz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opetovneho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porusen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nedopustr.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98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XVI.</w:t>
      </w:r>
      <w:r>
        <w:rPr>
          <w:rFonts w:ascii="Arial" w:hAnsi="Arial" w:cs="Arial" w:eastAsia="Arial"/>
          <w:sz w:val="23"/>
          <w:szCs w:val="23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Platnost,</w:t>
      </w:r>
      <w:r>
        <w:rPr>
          <w:rFonts w:ascii="Arial" w:hAnsi="Arial" w:cs="Arial" w:eastAsia="Arial"/>
          <w:sz w:val="23"/>
          <w:szCs w:val="23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ucinnost,</w:t>
      </w:r>
      <w:r>
        <w:rPr>
          <w:rFonts w:ascii="Arial" w:hAnsi="Arial" w:cs="Arial" w:eastAsia="Arial"/>
          <w:sz w:val="23"/>
          <w:szCs w:val="23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forma,</w:t>
      </w:r>
      <w:r>
        <w:rPr>
          <w:rFonts w:ascii="Arial" w:hAnsi="Arial" w:cs="Arial" w:eastAsia="Arial"/>
          <w:sz w:val="23"/>
          <w:szCs w:val="23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trvani</w:t>
      </w:r>
      <w:r>
        <w:rPr>
          <w:rFonts w:ascii="Arial" w:hAnsi="Arial" w:cs="Arial" w:eastAsia="Arial"/>
          <w:sz w:val="23"/>
          <w:szCs w:val="2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zmen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1"/>
          <w:b/>
          <w:bCs/>
        </w:rPr>
        <w:t>Smlouvy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nabyva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platnost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dnem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jejfh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uzavrenl.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7" w:after="0" w:line="325" w:lineRule="auto"/>
        <w:ind w:left="790" w:right="126" w:firstLine="-27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Ucinnos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vazana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odkladac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f</w:t>
      </w:r>
      <w:r>
        <w:rPr>
          <w:rFonts w:ascii="Arial" w:hAnsi="Arial" w:cs="Arial" w:eastAsia="Arial"/>
          <w:sz w:val="18"/>
          <w:szCs w:val="18"/>
          <w:spacing w:val="3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podminku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,</w:t>
      </w:r>
      <w:r>
        <w:rPr>
          <w:rFonts w:ascii="Arial" w:hAnsi="Arial" w:cs="Arial" w:eastAsia="Arial"/>
          <w:sz w:val="18"/>
          <w:szCs w:val="18"/>
          <w:spacing w:val="15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ktero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skutecnost,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prokazal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i</w:t>
      </w:r>
      <w:r>
        <w:rPr>
          <w:rFonts w:ascii="Arial" w:hAnsi="Arial" w:cs="Arial" w:eastAsia="Arial"/>
          <w:sz w:val="18"/>
          <w:szCs w:val="18"/>
          <w:spacing w:val="-14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radne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svou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zpusobilos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smyslu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pHslusnych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obecne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zavaznych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pravnfch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predpisu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nabyva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splnenf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odkladac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podmfnky.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321" w:lineRule="auto"/>
        <w:ind w:left="790" w:right="100" w:firstLine="-28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mezi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stranam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uzavfran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a</w:t>
      </w:r>
      <w:r>
        <w:rPr>
          <w:rFonts w:ascii="Arial" w:hAnsi="Arial" w:cs="Arial" w:eastAsia="Arial"/>
          <w:sz w:val="18"/>
          <w:szCs w:val="18"/>
          <w:spacing w:val="42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urcitou.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Platnost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ucinnos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koncf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uplynutf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720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dnu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ukoncen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uvedeneho</w:t>
      </w:r>
      <w:r>
        <w:rPr>
          <w:rFonts w:ascii="Arial" w:hAnsi="Arial" w:cs="Arial" w:eastAsia="Arial"/>
          <w:sz w:val="18"/>
          <w:szCs w:val="18"/>
          <w:spacing w:val="38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clanku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I.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odst.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Smlouvy.</w:t>
      </w:r>
      <w:r>
        <w:rPr>
          <w:rFonts w:ascii="Arial" w:hAnsi="Arial" w:cs="Arial" w:eastAsia="Arial"/>
          <w:sz w:val="18"/>
          <w:szCs w:val="18"/>
          <w:spacing w:val="36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Prava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Poskytovatel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spacing w:val="38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Pffjemc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vztahuj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kontrol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hodnocen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35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Projektu,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kontrol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cerpan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uzfvanf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podpory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kontrol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hospodaren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Grantovym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prostredky,</w:t>
      </w:r>
      <w:r>
        <w:rPr>
          <w:rFonts w:ascii="Arial" w:hAnsi="Arial" w:cs="Arial" w:eastAsia="Arial"/>
          <w:sz w:val="18"/>
          <w:szCs w:val="18"/>
          <w:spacing w:val="34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kontrol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ucelnosti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uznanych</w:t>
      </w:r>
      <w:r>
        <w:rPr>
          <w:rFonts w:ascii="Arial" w:hAnsi="Arial" w:cs="Arial" w:eastAsia="Arial"/>
          <w:sz w:val="18"/>
          <w:szCs w:val="18"/>
          <w:spacing w:val="43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nakladu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povinnostf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Pffjemce,</w:t>
      </w:r>
      <w:r>
        <w:rPr>
          <w:rFonts w:ascii="Arial" w:hAnsi="Arial" w:cs="Arial" w:eastAsia="Arial"/>
          <w:sz w:val="18"/>
          <w:szCs w:val="18"/>
          <w:spacing w:val="44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Resitele,</w:t>
      </w:r>
      <w:r>
        <w:rPr>
          <w:rFonts w:ascii="Arial" w:hAnsi="Arial" w:cs="Arial" w:eastAsia="Arial"/>
          <w:sz w:val="18"/>
          <w:szCs w:val="18"/>
          <w:spacing w:val="35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dalsfh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ucastnfk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spoluresitel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teto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Smlouvy,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vyplyvajfcf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zejmena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clanku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IX.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pretrvavajf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stejne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rozsahu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59"/>
        </w:rPr>
        <w:t>i</w:t>
      </w:r>
      <w:r>
        <w:rPr>
          <w:rFonts w:ascii="Arial" w:hAnsi="Arial" w:cs="Arial" w:eastAsia="Arial"/>
          <w:sz w:val="18"/>
          <w:szCs w:val="18"/>
          <w:spacing w:val="-36"/>
          <w:w w:val="15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zaniku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Smlouvy,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vcetn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moznost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uplatnenf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smluvnr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pokut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die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clanku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XV.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Smlouvy.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rovnez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mozne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prodlouzi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dohodou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smluvnfc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stran.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323" w:lineRule="auto"/>
        <w:ind w:left="790" w:right="108" w:firstLine="-27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Jakekoliv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zmeny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doplnen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mozno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provade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pfsemn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prostrednictvfm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cfslovanyc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dodatku.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pfsemno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ucel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povazovana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vymena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e-mailovych</w:t>
      </w:r>
      <w:r>
        <w:rPr>
          <w:rFonts w:ascii="Arial" w:hAnsi="Arial" w:cs="Arial" w:eastAsia="Arial"/>
          <w:sz w:val="18"/>
          <w:szCs w:val="18"/>
          <w:spacing w:val="7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ci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jinych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elektronickyc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zprav.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09" w:lineRule="auto"/>
        <w:ind w:left="4496" w:right="330" w:firstLine="-410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XVII.</w:t>
      </w:r>
      <w:r>
        <w:rPr>
          <w:rFonts w:ascii="Arial" w:hAnsi="Arial" w:cs="Arial" w:eastAsia="Arial"/>
          <w:sz w:val="23"/>
          <w:szCs w:val="23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Prav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3"/>
          <w:szCs w:val="2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vysledku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3"/>
          <w:szCs w:val="23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resen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Projektu,</w:t>
      </w:r>
      <w:r>
        <w:rPr>
          <w:rFonts w:ascii="Arial" w:hAnsi="Arial" w:cs="Arial" w:eastAsia="Arial"/>
          <w:sz w:val="23"/>
          <w:szCs w:val="23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zpusob</w:t>
      </w:r>
      <w:r>
        <w:rPr>
          <w:rFonts w:ascii="Arial" w:hAnsi="Arial" w:cs="Arial" w:eastAsia="Arial"/>
          <w:sz w:val="23"/>
          <w:szCs w:val="23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reseni</w:t>
      </w:r>
      <w:r>
        <w:rPr>
          <w:rFonts w:ascii="Arial" w:hAnsi="Arial" w:cs="Arial" w:eastAsia="Arial"/>
          <w:sz w:val="23"/>
          <w:szCs w:val="2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sporu,</w:t>
      </w:r>
      <w:r>
        <w:rPr>
          <w:rFonts w:ascii="Arial" w:hAnsi="Arial" w:cs="Arial" w:eastAsia="Arial"/>
          <w:sz w:val="23"/>
          <w:szCs w:val="2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obecn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</w:rPr>
        <w:t>zaverecna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4"/>
          <w:b/>
          <w:bCs/>
        </w:rPr>
        <w:t>ustanoveni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5" w:lineRule="auto"/>
        <w:ind w:left="805" w:right="159" w:firstLine="-26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Vsechn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vysledkum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Projekt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PHjemci.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autor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puvodcu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vysledku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majitelu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ochrannych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nim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upravena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zvlastnfm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obecne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zavaznymi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pravnfm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predpisy.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325" w:lineRule="auto"/>
        <w:ind w:left="812" w:right="144" w:firstLine="-28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vysledkem</w:t>
      </w:r>
      <w:r>
        <w:rPr>
          <w:rFonts w:ascii="Arial" w:hAnsi="Arial" w:cs="Arial" w:eastAsia="Arial"/>
          <w:sz w:val="18"/>
          <w:szCs w:val="18"/>
          <w:spacing w:val="5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vyzkumu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vyvoje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patentovan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y</w:t>
      </w:r>
      <w:r>
        <w:rPr>
          <w:rFonts w:ascii="Arial" w:hAnsi="Arial" w:cs="Arial" w:eastAsia="Arial"/>
          <w:sz w:val="18"/>
          <w:szCs w:val="18"/>
          <w:spacing w:val="51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vynalez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vznika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majitel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patent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povinnos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ucini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tzv.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nabfdk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licence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smyslu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obecne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zavaznych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pravnfc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predpisu.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pgMar w:header="0" w:footer="540" w:top="1040" w:bottom="700" w:left="940" w:right="940"/>
          <w:pgSz w:w="11920" w:h="16860"/>
        </w:sectPr>
      </w:pPr>
      <w:rPr/>
    </w:p>
    <w:p>
      <w:pPr>
        <w:spacing w:before="77" w:after="0" w:line="312" w:lineRule="auto"/>
        <w:ind w:left="970" w:right="87" w:firstLine="-27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3.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Jakekoliv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spory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stranam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vznikle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zaklade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souvislost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budou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feseny,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nedojde-li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stranam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dohode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pffslusny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soudem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Ceske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republiky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rozhodovanl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takovycht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sporu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vyslovne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dohody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stran,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mfstn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pffslusn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jehoz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obvodu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nachaz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sldlo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Poskytovatele,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vecna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pffslusnost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soudu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fld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pflslusnyc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obecne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zavaznych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pravnfch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pfedpis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Ceske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republiky.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13" w:lineRule="exact"/>
        <w:ind w:left="68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4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Smlouva,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vsechna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prava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Smlouvy,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jakoz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vsechny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vztah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stranami</w:t>
      </w:r>
    </w:p>
    <w:p>
      <w:pPr>
        <w:spacing w:before="65" w:after="0" w:line="308" w:lineRule="auto"/>
        <w:ind w:left="959" w:right="77" w:firstLine="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zalozene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souvisejfcf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vyslovne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dohody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fldf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radem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Ceske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republiky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jeho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ramci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zejmena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Zakonem,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Obcansky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zakonfke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Rozpoctovym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pravidly.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Obcanskeho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zakonfku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upravujfcf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neplatnost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jednan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relativnf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neucinnost,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odstoupenf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odstupne,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zmenu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osobe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dluznfk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vefitel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(nejde-li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nastupnictvf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postoupenf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poukazku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zapoctenf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vsak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vztah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zalozenem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mezi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stranami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nepouzijf.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16" w:lineRule="exact"/>
        <w:ind w:left="683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5.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Vsechn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-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podstatn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podmfnek,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jakych</w:t>
      </w:r>
      <w:r>
        <w:rPr>
          <w:rFonts w:ascii="Arial" w:hAnsi="Arial" w:cs="Arial" w:eastAsia="Arial"/>
          <w:sz w:val="19"/>
          <w:szCs w:val="19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byla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priznana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podpora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2" w:after="0" w:line="240" w:lineRule="auto"/>
        <w:ind w:left="956" w:right="6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Smlouvy,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oznami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7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dnu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okamziku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kdy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jejich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vzniku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dozvedel.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5" w:after="0" w:line="308" w:lineRule="auto"/>
        <w:ind w:left="959" w:right="90" w:firstLine="-27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6.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opravnen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vuci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jakymkoliv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narokum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vzniklym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zaklade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zapocftat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jakekoliv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naroky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Poskytovateli.</w:t>
      </w:r>
    </w:p>
    <w:p>
      <w:pPr>
        <w:spacing w:before="1" w:after="0" w:line="307" w:lineRule="auto"/>
        <w:ind w:left="948" w:right="92" w:firstLine="-269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7.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Smluvn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sjednane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Pfljemc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uhradi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ohledu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nato,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zda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5"/>
        </w:rPr>
        <w:t>v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souvislost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porusenf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zajisten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vznikla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skoda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vysi.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Takovo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skodu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muze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uplatnovat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vymaha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samostatne.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pokuty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sjednane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uhradi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ohledu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skutecnost,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zda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porusen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zajisten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zavinil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ci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nikoliv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Splatnost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dne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dorucen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prfslusn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vyzvy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Prfjemci.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17" w:lineRule="exact"/>
        <w:ind w:left="67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8.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Ukoncen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dohodou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odstoupenfm,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vypoved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jinym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obdobnym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nenf-l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mezi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5" w:after="0" w:line="304" w:lineRule="auto"/>
        <w:ind w:left="941" w:right="139" w:firstLine="1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smluvnfm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stranam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dohodnut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jinak)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nedotyk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naroku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zaplacen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pokuty,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uroku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prodlenl,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jakekoliv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jine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sankce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nahrady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skody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Smlouvy.</w:t>
      </w:r>
    </w:p>
    <w:p>
      <w:pPr>
        <w:spacing w:before="5" w:after="0" w:line="240" w:lineRule="auto"/>
        <w:ind w:left="67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9.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vznikla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nesm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postoupen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bez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pfedchozfh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pfsemneh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souhlasu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druhe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strany.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89" w:lineRule="exact"/>
        <w:ind w:left="58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79"/>
          <w:position w:val="-1"/>
        </w:rPr>
        <w:t>1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79"/>
          <w:position w:val="-1"/>
        </w:rPr>
        <w:t>o.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79"/>
          <w:position w:val="-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14"/>
          <w:w w:val="79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Zapoctenf</w:t>
      </w:r>
      <w:r>
        <w:rPr>
          <w:rFonts w:ascii="Arial" w:hAnsi="Arial" w:cs="Arial" w:eastAsia="Arial"/>
          <w:sz w:val="19"/>
          <w:szCs w:val="19"/>
          <w:spacing w:val="-18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na</w:t>
      </w:r>
      <w:r>
        <w:rPr>
          <w:rFonts w:ascii="Arial" w:hAnsi="Arial" w:cs="Arial" w:eastAsia="Arial"/>
          <w:sz w:val="19"/>
          <w:szCs w:val="19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pohledavky</w:t>
      </w:r>
      <w:r>
        <w:rPr>
          <w:rFonts w:ascii="Arial" w:hAnsi="Arial" w:cs="Arial" w:eastAsia="Arial"/>
          <w:sz w:val="19"/>
          <w:szCs w:val="19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vznikle</w:t>
      </w:r>
      <w:r>
        <w:rPr>
          <w:rFonts w:ascii="Arial" w:hAnsi="Arial" w:cs="Arial" w:eastAsia="Arial"/>
          <w:sz w:val="19"/>
          <w:szCs w:val="19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z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1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se</w:t>
      </w:r>
      <w:r>
        <w:rPr>
          <w:rFonts w:ascii="Arial" w:hAnsi="Arial" w:cs="Arial" w:eastAsia="Arial"/>
          <w:sz w:val="19"/>
          <w:szCs w:val="19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  <w:position w:val="-1"/>
        </w:rPr>
        <w:t>nepfipoustf.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11" w:after="0" w:line="276" w:lineRule="exact"/>
        <w:ind w:left="956" w:right="77" w:firstLine="-37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11.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vedomf,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subjekte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zakona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76"/>
        </w:rPr>
        <w:t>c.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spacing w:val="2"/>
          <w:w w:val="7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106/199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9</w:t>
      </w:r>
      <w:r>
        <w:rPr>
          <w:rFonts w:ascii="Arial" w:hAnsi="Arial" w:cs="Arial" w:eastAsia="Arial"/>
          <w:sz w:val="18"/>
          <w:szCs w:val="18"/>
          <w:spacing w:val="51"/>
          <w:w w:val="11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Sb.,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svobodnem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pffstup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informacfm,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platne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znenf,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informace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7" w:after="0" w:line="240" w:lineRule="auto"/>
        <w:ind w:left="948" w:right="699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vyse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uvedeneho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106/199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Sb.,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svobodnem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pffstup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informacfm,</w:t>
      </w:r>
      <w:r>
        <w:rPr>
          <w:rFonts w:ascii="Arial" w:hAnsi="Arial" w:cs="Arial" w:eastAsia="Arial"/>
          <w:sz w:val="19"/>
          <w:szCs w:val="19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platne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znenf.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8" w:after="0" w:line="308" w:lineRule="auto"/>
        <w:ind w:left="952" w:right="88" w:firstLine="-363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12.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Pfljemc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vedomf,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povinnym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subjekte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340/201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5</w:t>
      </w:r>
      <w:r>
        <w:rPr>
          <w:rFonts w:ascii="Arial" w:hAnsi="Arial" w:cs="Arial" w:eastAsia="Arial"/>
          <w:sz w:val="18"/>
          <w:szCs w:val="18"/>
          <w:spacing w:val="52"/>
          <w:w w:val="11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Sb.,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zvlastnfc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podmfnkac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ucinnost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nekteryc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uverejnovan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techt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registr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(zakon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registr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platne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znenf,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povinen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tut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uverejni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registr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tohot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Poskytovate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Pffjemc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tyt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ucely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shodne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prohlasujf,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tato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neobsahuje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zadne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obchodn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tajemstvf.</w:t>
      </w:r>
    </w:p>
    <w:p>
      <w:pPr>
        <w:spacing w:before="1" w:after="0" w:line="240" w:lineRule="auto"/>
        <w:ind w:left="58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13.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Nedflno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soucastf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jsou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nasledujfcf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prflohy: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2" w:after="0" w:line="240" w:lineRule="auto"/>
        <w:ind w:left="1264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83"/>
        </w:rPr>
        <w:t>•</w:t>
      </w:r>
      <w:r>
        <w:rPr>
          <w:rFonts w:ascii="Arial" w:hAnsi="Arial" w:cs="Arial" w:eastAsia="Arial"/>
          <w:sz w:val="19"/>
          <w:szCs w:val="19"/>
          <w:spacing w:val="58"/>
          <w:w w:val="18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Prfloh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215"/>
        </w:rPr>
        <w:t>-</w:t>
      </w:r>
      <w:r>
        <w:rPr>
          <w:rFonts w:ascii="Arial" w:hAnsi="Arial" w:cs="Arial" w:eastAsia="Arial"/>
          <w:sz w:val="19"/>
          <w:szCs w:val="19"/>
          <w:spacing w:val="-79"/>
          <w:w w:val="21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Rozpis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financnfc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rok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fesenf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7" w:after="0" w:line="297" w:lineRule="auto"/>
        <w:ind w:left="1541" w:right="91" w:firstLine="-27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83"/>
        </w:rPr>
        <w:t>•</w:t>
      </w:r>
      <w:r>
        <w:rPr>
          <w:rFonts w:ascii="Arial" w:hAnsi="Arial" w:cs="Arial" w:eastAsia="Arial"/>
          <w:sz w:val="19"/>
          <w:szCs w:val="19"/>
          <w:spacing w:val="55"/>
          <w:w w:val="18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Pffloh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74"/>
        </w:rPr>
        <w:t>2-</w:t>
      </w:r>
      <w:r>
        <w:rPr>
          <w:rFonts w:ascii="Times New Roman" w:hAnsi="Times New Roman" w:cs="Times New Roman" w:eastAsia="Times New Roman"/>
          <w:sz w:val="20"/>
          <w:szCs w:val="20"/>
          <w:spacing w:val="-51"/>
          <w:w w:val="17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Specifikac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financnfc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prostredk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oprot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obsahu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Navrhu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(je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pfipojena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pouze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pffpad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financnfc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prostredku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4" w:after="0" w:line="240" w:lineRule="auto"/>
        <w:ind w:left="593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9"/>
          <w:w w:val="258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98"/>
        </w:rPr>
        <w:t>4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Oddelenou,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samostatn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ulozenou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so</w:t>
      </w:r>
      <w:r>
        <w:rPr>
          <w:rFonts w:ascii="Arial" w:hAnsi="Arial" w:cs="Arial" w:eastAsia="Arial"/>
          <w:sz w:val="19"/>
          <w:szCs w:val="19"/>
          <w:spacing w:val="1"/>
          <w:w w:val="97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casH</w:t>
      </w:r>
      <w:r>
        <w:rPr>
          <w:rFonts w:ascii="Arial" w:hAnsi="Arial" w:cs="Arial" w:eastAsia="Arial"/>
          <w:sz w:val="19"/>
          <w:szCs w:val="19"/>
          <w:spacing w:val="-2"/>
          <w:w w:val="97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2" w:after="0" w:line="240" w:lineRule="auto"/>
        <w:ind w:left="127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75"/>
        </w:rPr>
        <w:t>•</w:t>
      </w:r>
      <w:r>
        <w:rPr>
          <w:rFonts w:ascii="Arial" w:hAnsi="Arial" w:cs="Arial" w:eastAsia="Arial"/>
          <w:sz w:val="19"/>
          <w:szCs w:val="19"/>
          <w:spacing w:val="64"/>
          <w:w w:val="17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Pffslusn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projektu.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2" w:after="0" w:line="308" w:lineRule="auto"/>
        <w:ind w:left="963" w:right="94" w:firstLine="-36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Neplatnost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jakehokoliv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ustanovenf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nedotyk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platnost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jako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celku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nebo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platnost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i</w:t>
      </w:r>
      <w:r>
        <w:rPr>
          <w:rFonts w:ascii="Arial" w:hAnsi="Arial" w:cs="Arial" w:eastAsia="Arial"/>
          <w:sz w:val="19"/>
          <w:szCs w:val="19"/>
          <w:spacing w:val="-17"/>
          <w:w w:val="99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kterekoli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jine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Smlouvy.</w:t>
      </w:r>
    </w:p>
    <w:p>
      <w:pPr>
        <w:spacing w:before="1" w:after="0" w:line="309" w:lineRule="auto"/>
        <w:ind w:left="963" w:right="56" w:firstLine="-37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dusledku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novely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Zakona,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provedene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zakonem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194/201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Sb.,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doslo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nektery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terminologickym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zmenam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dohodly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nadale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budou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vyuzfvat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starsfc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pojmu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jejich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novych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ekvivalentU,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vzhledem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ke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skutecnosti,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star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pojmy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vyuzfv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Navrh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zasade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nemenny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zatfmc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Smlouv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muze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menena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dodatky.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Vyslovn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smluvn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stran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dohodly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tom,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kategori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zpusobilych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mimo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jine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zahrnovala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drive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Zakone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vyuzfvan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pojem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64"/>
        </w:rPr>
        <w:t>..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dalsfch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provoznfc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nakladu",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nove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spada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kategori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pojem</w:t>
      </w:r>
      <w:r>
        <w:rPr>
          <w:rFonts w:ascii="Arial" w:hAnsi="Arial" w:cs="Arial" w:eastAsia="Arial"/>
          <w:sz w:val="19"/>
          <w:szCs w:val="1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64"/>
        </w:rPr>
        <w:t>..</w:t>
      </w:r>
      <w:r>
        <w:rPr>
          <w:rFonts w:ascii="Arial" w:hAnsi="Arial" w:cs="Arial" w:eastAsia="Arial"/>
          <w:sz w:val="19"/>
          <w:szCs w:val="19"/>
          <w:spacing w:val="0"/>
          <w:w w:val="101"/>
        </w:rPr>
        <w:t>doplnkovych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nebo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vydaju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",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zahrnuje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zbytkovo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kategori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zpusobilych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mohou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zarazeny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jakekoliv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naklady,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splnujfcf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podmfnk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pffm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casove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vecne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souvislost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resenf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jejichz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vynalozen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prispeje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realizaci</w:t>
      </w:r>
      <w:r>
        <w:rPr>
          <w:rFonts w:ascii="Arial" w:hAnsi="Arial" w:cs="Arial" w:eastAsia="Arial"/>
          <w:sz w:val="19"/>
          <w:szCs w:val="19"/>
          <w:spacing w:val="-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projektu,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tj.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napffkla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jak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naklady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materialnf,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naklady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rezijnf.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both"/>
        <w:spacing w:after="0"/>
        <w:sectPr>
          <w:pgMar w:footer="540" w:header="0" w:top="1020" w:bottom="740" w:left="940" w:right="840"/>
          <w:footerReference w:type="default" r:id="rId10"/>
          <w:pgSz w:w="11920" w:h="16860"/>
        </w:sectPr>
      </w:pPr>
      <w:rPr/>
    </w:p>
    <w:p>
      <w:pPr>
        <w:spacing w:before="82" w:after="0" w:line="327" w:lineRule="auto"/>
        <w:ind w:left="792" w:right="741" w:firstLine="-35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17.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Smluvnf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stran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414444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neprejf,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nad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ramec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vyslovnych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7"/>
        </w:rPr>
        <w:t>ustanovenf</w:t>
      </w:r>
      <w:r>
        <w:rPr>
          <w:rFonts w:ascii="Arial" w:hAnsi="Arial" w:cs="Arial" w:eastAsia="Arial"/>
          <w:sz w:val="18"/>
          <w:szCs w:val="18"/>
          <w:color w:val="525654"/>
          <w:spacing w:val="45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10"/>
        </w:rPr>
        <w:t>jakakoliv</w:t>
      </w:r>
      <w:r>
        <w:rPr>
          <w:rFonts w:ascii="Arial" w:hAnsi="Arial" w:cs="Arial" w:eastAsia="Arial"/>
          <w:sz w:val="18"/>
          <w:szCs w:val="18"/>
          <w:color w:val="414444"/>
          <w:spacing w:val="3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prava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414444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7"/>
        </w:rPr>
        <w:t>dovozovany</w:t>
      </w:r>
      <w:r>
        <w:rPr>
          <w:rFonts w:ascii="Arial" w:hAnsi="Arial" w:cs="Arial" w:eastAsia="Arial"/>
          <w:sz w:val="18"/>
          <w:szCs w:val="18"/>
          <w:color w:val="414444"/>
          <w:spacing w:val="13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dosavadn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ci</w:t>
      </w:r>
      <w:r>
        <w:rPr>
          <w:rFonts w:ascii="Arial" w:hAnsi="Arial" w:cs="Arial" w:eastAsia="Arial"/>
          <w:sz w:val="18"/>
          <w:szCs w:val="18"/>
          <w:color w:val="414444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budouc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414444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praxe</w:t>
      </w:r>
      <w:r>
        <w:rPr>
          <w:rFonts w:ascii="Arial" w:hAnsi="Arial" w:cs="Arial" w:eastAsia="Arial"/>
          <w:sz w:val="18"/>
          <w:szCs w:val="18"/>
          <w:color w:val="414444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8"/>
        </w:rPr>
        <w:t>zavedene</w:t>
      </w:r>
      <w:r>
        <w:rPr>
          <w:rFonts w:ascii="Arial" w:hAnsi="Arial" w:cs="Arial" w:eastAsia="Arial"/>
          <w:sz w:val="18"/>
          <w:szCs w:val="18"/>
          <w:color w:val="414444"/>
          <w:spacing w:val="5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mezi</w:t>
      </w:r>
      <w:r>
        <w:rPr>
          <w:rFonts w:ascii="Arial" w:hAnsi="Arial" w:cs="Arial" w:eastAsia="Arial"/>
          <w:sz w:val="18"/>
          <w:szCs w:val="18"/>
          <w:color w:val="414444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smJuvnfm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414444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stranam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414444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ci</w:t>
      </w:r>
      <w:r>
        <w:rPr>
          <w:rFonts w:ascii="Arial" w:hAnsi="Arial" w:cs="Arial" w:eastAsia="Arial"/>
          <w:sz w:val="18"/>
          <w:szCs w:val="18"/>
          <w:color w:val="414444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4"/>
        </w:rPr>
        <w:t>zvyklostf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zachovavanych</w:t>
      </w:r>
      <w:r>
        <w:rPr>
          <w:rFonts w:ascii="Arial" w:hAnsi="Arial" w:cs="Arial" w:eastAsia="Arial"/>
          <w:sz w:val="18"/>
          <w:szCs w:val="18"/>
          <w:color w:val="414444"/>
          <w:spacing w:val="26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obecne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ci</w:t>
      </w:r>
      <w:r>
        <w:rPr>
          <w:rFonts w:ascii="Arial" w:hAnsi="Arial" w:cs="Arial" w:eastAsia="Arial"/>
          <w:sz w:val="18"/>
          <w:szCs w:val="18"/>
          <w:color w:val="414444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414444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odvetvf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tykajfcf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414444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8"/>
        </w:rPr>
        <w:t>predmet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8"/>
        </w:rPr>
        <w:t>u</w:t>
      </w:r>
      <w:r>
        <w:rPr>
          <w:rFonts w:ascii="Arial" w:hAnsi="Arial" w:cs="Arial" w:eastAsia="Arial"/>
          <w:sz w:val="18"/>
          <w:szCs w:val="18"/>
          <w:color w:val="414444"/>
          <w:spacing w:val="29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plnen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smlouvy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ledaze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414444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7"/>
        </w:rPr>
        <w:t>smlouve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vyslovne</w:t>
      </w:r>
      <w:r>
        <w:rPr>
          <w:rFonts w:ascii="Arial" w:hAnsi="Arial" w:cs="Arial" w:eastAsia="Arial"/>
          <w:sz w:val="18"/>
          <w:szCs w:val="18"/>
          <w:color w:val="414444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sjednano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jinak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414444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Vedl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shora</w:t>
      </w:r>
      <w:r>
        <w:rPr>
          <w:rFonts w:ascii="Arial" w:hAnsi="Arial" w:cs="Arial" w:eastAsia="Arial"/>
          <w:sz w:val="18"/>
          <w:szCs w:val="18"/>
          <w:color w:val="414444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uvedeneho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414444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stran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414444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potvrzujf,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525654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414444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nejsou</w:t>
      </w:r>
      <w:r>
        <w:rPr>
          <w:rFonts w:ascii="Arial" w:hAnsi="Arial" w:cs="Arial" w:eastAsia="Arial"/>
          <w:sz w:val="18"/>
          <w:szCs w:val="18"/>
          <w:color w:val="414444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vedomy</w:t>
      </w:r>
      <w:r>
        <w:rPr>
          <w:rFonts w:ascii="Arial" w:hAnsi="Arial" w:cs="Arial" w:eastAsia="Arial"/>
          <w:sz w:val="18"/>
          <w:szCs w:val="18"/>
          <w:color w:val="414444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9"/>
        </w:rPr>
        <w:t>zadnych</w:t>
      </w:r>
      <w:r>
        <w:rPr>
          <w:rFonts w:ascii="Arial" w:hAnsi="Arial" w:cs="Arial" w:eastAsia="Arial"/>
          <w:sz w:val="18"/>
          <w:szCs w:val="18"/>
          <w:color w:val="525654"/>
          <w:spacing w:val="18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9"/>
        </w:rPr>
        <w:t>dosud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mezi</w:t>
      </w:r>
      <w:r>
        <w:rPr>
          <w:rFonts w:ascii="Arial" w:hAnsi="Arial" w:cs="Arial" w:eastAsia="Arial"/>
          <w:sz w:val="18"/>
          <w:szCs w:val="18"/>
          <w:color w:val="414444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nimi</w:t>
      </w:r>
      <w:r>
        <w:rPr>
          <w:rFonts w:ascii="Arial" w:hAnsi="Arial" w:cs="Arial" w:eastAsia="Arial"/>
          <w:sz w:val="18"/>
          <w:szCs w:val="18"/>
          <w:color w:val="414444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zavedenych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obchodnfc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zvyklostf</w:t>
      </w:r>
      <w:r>
        <w:rPr>
          <w:rFonts w:ascii="Arial" w:hAnsi="Arial" w:cs="Arial" w:eastAsia="Arial"/>
          <w:sz w:val="18"/>
          <w:szCs w:val="18"/>
          <w:color w:val="414444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ci</w:t>
      </w:r>
      <w:r>
        <w:rPr>
          <w:rFonts w:ascii="Arial" w:hAnsi="Arial" w:cs="Arial" w:eastAsia="Arial"/>
          <w:sz w:val="18"/>
          <w:szCs w:val="18"/>
          <w:color w:val="414444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4"/>
        </w:rPr>
        <w:t>praxe.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6" w:lineRule="exact"/>
        <w:ind w:left="4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18.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Tato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14444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sepsana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14444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dvou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14444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7"/>
        </w:rPr>
        <w:t>vyhotovenfch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6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11"/>
        </w:rPr>
        <w:t>ceskem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jazyce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14444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platnostf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14444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originalu,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14444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7"/>
        </w:rPr>
        <w:t>nichz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76" w:after="0" w:line="326" w:lineRule="auto"/>
        <w:ind w:left="792" w:right="748" w:firstLine="7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shape style="position:absolute;margin-left:290.880005pt;margin-top:84.297707pt;width:285.839996pt;height:102.959999pt;mso-position-horizontal-relative:page;mso-position-vertical-relative:paragraph;z-index:-485" type="#_x0000_t75">
            <v:imagedata r:id="rId12" o:title=""/>
          </v:shape>
        </w:pic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Poskytovate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414444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prfjemc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obdrz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414444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414444"/>
          <w:spacing w:val="7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nom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vyhotovenf.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Tat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obsahuje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0"/>
        </w:rPr>
        <w:t>uplne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25654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ujednan</w:t>
      </w:r>
      <w:r>
        <w:rPr>
          <w:rFonts w:ascii="Arial" w:hAnsi="Arial" w:cs="Arial" w:eastAsia="Arial"/>
          <w:sz w:val="18"/>
          <w:szCs w:val="18"/>
          <w:color w:val="414444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65"/>
        </w:rPr>
        <w:t>f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65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2"/>
          <w:w w:val="65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414444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svem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predmet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414444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414444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vsech</w:t>
      </w:r>
      <w:r>
        <w:rPr>
          <w:rFonts w:ascii="Arial" w:hAnsi="Arial" w:cs="Arial" w:eastAsia="Arial"/>
          <w:sz w:val="18"/>
          <w:szCs w:val="18"/>
          <w:color w:val="414444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7"/>
        </w:rPr>
        <w:t>nalezitostech,</w:t>
      </w:r>
      <w:r>
        <w:rPr>
          <w:rFonts w:ascii="Arial" w:hAnsi="Arial" w:cs="Arial" w:eastAsia="Arial"/>
          <w:sz w:val="18"/>
          <w:szCs w:val="18"/>
          <w:color w:val="414444"/>
          <w:spacing w:val="13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kter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smluvn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414444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stran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414444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mely</w:t>
      </w:r>
      <w:r>
        <w:rPr>
          <w:rFonts w:ascii="Arial" w:hAnsi="Arial" w:cs="Arial" w:eastAsia="Arial"/>
          <w:sz w:val="18"/>
          <w:szCs w:val="18"/>
          <w:color w:val="414444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414444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chtel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414444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ujedna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414444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414444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kter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5"/>
        </w:rPr>
        <w:t>povazujf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414444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dulezit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414444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zavaznos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414444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Smlouvy.</w:t>
      </w:r>
      <w:r>
        <w:rPr>
          <w:rFonts w:ascii="Arial" w:hAnsi="Arial" w:cs="Arial" w:eastAsia="Arial"/>
          <w:sz w:val="18"/>
          <w:szCs w:val="18"/>
          <w:color w:val="414444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Zadn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414444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projev</w:t>
      </w:r>
      <w:r>
        <w:rPr>
          <w:rFonts w:ascii="Arial" w:hAnsi="Arial" w:cs="Arial" w:eastAsia="Arial"/>
          <w:sz w:val="18"/>
          <w:szCs w:val="18"/>
          <w:color w:val="414444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smluvnfc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stra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414444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ucineny</w:t>
      </w:r>
      <w:r>
        <w:rPr>
          <w:rFonts w:ascii="Arial" w:hAnsi="Arial" w:cs="Arial" w:eastAsia="Arial"/>
          <w:sz w:val="18"/>
          <w:szCs w:val="18"/>
          <w:color w:val="414444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pri</w:t>
      </w:r>
      <w:r>
        <w:rPr>
          <w:rFonts w:ascii="Arial" w:hAnsi="Arial" w:cs="Arial" w:eastAsia="Arial"/>
          <w:sz w:val="18"/>
          <w:szCs w:val="18"/>
          <w:color w:val="414444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0"/>
        </w:rPr>
        <w:t>jednan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525654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414444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414444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Smlouve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ani</w:t>
      </w:r>
      <w:r>
        <w:rPr>
          <w:rFonts w:ascii="Arial" w:hAnsi="Arial" w:cs="Arial" w:eastAsia="Arial"/>
          <w:sz w:val="18"/>
          <w:szCs w:val="18"/>
          <w:color w:val="414444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projev</w:t>
      </w:r>
      <w:r>
        <w:rPr>
          <w:rFonts w:ascii="Arial" w:hAnsi="Arial" w:cs="Arial" w:eastAsia="Arial"/>
          <w:sz w:val="18"/>
          <w:szCs w:val="18"/>
          <w:color w:val="414444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ucineny</w:t>
      </w:r>
      <w:r>
        <w:rPr>
          <w:rFonts w:ascii="Arial" w:hAnsi="Arial" w:cs="Arial" w:eastAsia="Arial"/>
          <w:sz w:val="18"/>
          <w:szCs w:val="18"/>
          <w:color w:val="414444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414444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uzavren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414444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tet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414444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414444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nesm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414444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414444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vykladan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414444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rozporu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414444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vyslovnymi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ustanovenfm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i</w:t>
      </w:r>
      <w:r>
        <w:rPr>
          <w:rFonts w:ascii="Arial" w:hAnsi="Arial" w:cs="Arial" w:eastAsia="Arial"/>
          <w:sz w:val="18"/>
          <w:szCs w:val="18"/>
          <w:color w:val="414444"/>
          <w:spacing w:val="11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teto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414444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414444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nezaklada</w:t>
      </w:r>
      <w:r>
        <w:rPr>
          <w:rFonts w:ascii="Arial" w:hAnsi="Arial" w:cs="Arial" w:eastAsia="Arial"/>
          <w:sz w:val="18"/>
          <w:szCs w:val="18"/>
          <w:color w:val="414444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zadny</w:t>
      </w:r>
      <w:r>
        <w:rPr>
          <w:rFonts w:ascii="Arial" w:hAnsi="Arial" w:cs="Arial" w:eastAsia="Arial"/>
          <w:sz w:val="18"/>
          <w:szCs w:val="18"/>
          <w:color w:val="414444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zavazek</w:t>
      </w:r>
      <w:r>
        <w:rPr>
          <w:rFonts w:ascii="Arial" w:hAnsi="Arial" w:cs="Arial" w:eastAsia="Arial"/>
          <w:sz w:val="18"/>
          <w:szCs w:val="18"/>
          <w:color w:val="414444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zadne</w:t>
      </w:r>
      <w:r>
        <w:rPr>
          <w:rFonts w:ascii="Arial" w:hAnsi="Arial" w:cs="Arial" w:eastAsia="Arial"/>
          <w:sz w:val="18"/>
          <w:szCs w:val="18"/>
          <w:color w:val="414444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414444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smluvnfc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414444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stran.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9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414444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Praz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dne</w:t>
      </w:r>
      <w:r>
        <w:rPr>
          <w:rFonts w:ascii="Arial" w:hAnsi="Arial" w:cs="Arial" w:eastAsia="Arial"/>
          <w:sz w:val="18"/>
          <w:szCs w:val="18"/>
          <w:color w:val="414444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05"/>
        </w:rPr>
        <w:t>.......................</w:t>
      </w:r>
      <w:r>
        <w:rPr>
          <w:rFonts w:ascii="Arial" w:hAnsi="Arial" w:cs="Arial" w:eastAsia="Arial"/>
          <w:sz w:val="18"/>
          <w:szCs w:val="18"/>
          <w:color w:val="525654"/>
          <w:spacing w:val="-6"/>
          <w:w w:val="105"/>
        </w:rPr>
        <w:t>.</w:t>
      </w:r>
      <w:r>
        <w:rPr>
          <w:rFonts w:ascii="Arial" w:hAnsi="Arial" w:cs="Arial" w:eastAsia="Arial"/>
          <w:sz w:val="18"/>
          <w:szCs w:val="18"/>
          <w:color w:val="525654"/>
          <w:spacing w:val="0"/>
          <w:w w:val="11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9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414444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4"/>
        </w:rPr>
        <w:t>Poskytovatele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9" w:after="0" w:line="324" w:lineRule="auto"/>
        <w:ind w:left="495" w:right="5936" w:firstLine="856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59.436779pt;margin-top:34.509083pt;width:491.248547pt;height:.1pt;mso-position-horizontal-relative:page;mso-position-vertical-relative:paragraph;z-index:-484" coordorigin="1189,690" coordsize="9825,2">
            <v:shape style="position:absolute;left:1189;top:690;width:9825;height:2" coordorigin="1189,690" coordsize="9825,0" path="m1189,690l11014,690e" filled="f" stroked="t" strokeweight="1.253185pt" strokecolor="#545757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RNDr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414444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Alic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Valkarova,</w:t>
      </w:r>
      <w:r>
        <w:rPr>
          <w:rFonts w:ascii="Arial" w:hAnsi="Arial" w:cs="Arial" w:eastAsia="Arial"/>
          <w:sz w:val="18"/>
          <w:szCs w:val="18"/>
          <w:color w:val="414444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DrSc.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predsedkyne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Grantov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agentur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414444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Gesk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5"/>
        </w:rPr>
        <w:t>republiky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07" w:lineRule="auto"/>
        <w:ind w:left="183" w:right="701" w:firstLine="25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59.436779pt;margin-top:33.831593pt;width:491.248547pt;height:.1pt;mso-position-horizontal-relative:page;mso-position-vertical-relative:paragraph;z-index:-483" coordorigin="1189,677" coordsize="9825,2">
            <v:shape style="position:absolute;left:1189;top:677;width:9825;height:2" coordorigin="1189,677" coordsize="9825,0" path="m1189,677l11014,677e" filled="f" stroked="t" strokeweight="1.253185pt" strokecolor="#4F4F4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5"/>
          <w:szCs w:val="15"/>
          <w:color w:val="414444"/>
          <w:spacing w:val="0"/>
          <w:w w:val="81"/>
          <w:position w:val="8"/>
        </w:rPr>
        <w:t>1</w:t>
      </w:r>
      <w:r>
        <w:rPr>
          <w:rFonts w:ascii="Arial" w:hAnsi="Arial" w:cs="Arial" w:eastAsia="Arial"/>
          <w:sz w:val="15"/>
          <w:szCs w:val="15"/>
          <w:color w:val="414444"/>
          <w:spacing w:val="0"/>
          <w:w w:val="81"/>
          <w:position w:val="8"/>
        </w:rPr>
        <w:t>   </w:t>
      </w:r>
      <w:r>
        <w:rPr>
          <w:rFonts w:ascii="Arial" w:hAnsi="Arial" w:cs="Arial" w:eastAsia="Arial"/>
          <w:sz w:val="15"/>
          <w:szCs w:val="15"/>
          <w:color w:val="414444"/>
          <w:spacing w:val="5"/>
          <w:w w:val="81"/>
          <w:position w:val="8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41444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7"/>
          <w:position w:val="0"/>
        </w:rPr>
        <w:t>Prfjemce-pravnick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7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9"/>
          <w:w w:val="107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osoby</w:t>
      </w:r>
      <w:r>
        <w:rPr>
          <w:rFonts w:ascii="Arial" w:hAnsi="Arial" w:cs="Arial" w:eastAsia="Arial"/>
          <w:sz w:val="18"/>
          <w:szCs w:val="18"/>
          <w:color w:val="414444"/>
          <w:spacing w:val="4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nebo</w:t>
      </w:r>
      <w:r>
        <w:rPr>
          <w:rFonts w:ascii="Arial" w:hAnsi="Arial" w:cs="Arial" w:eastAsia="Arial"/>
          <w:sz w:val="18"/>
          <w:szCs w:val="18"/>
          <w:color w:val="414444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organizacn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slozky</w:t>
      </w:r>
      <w:r>
        <w:rPr>
          <w:rFonts w:ascii="Arial" w:hAnsi="Arial" w:cs="Arial" w:eastAsia="Arial"/>
          <w:sz w:val="18"/>
          <w:szCs w:val="18"/>
          <w:color w:val="414444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stat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414444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nebo</w:t>
      </w:r>
      <w:r>
        <w:rPr>
          <w:rFonts w:ascii="Arial" w:hAnsi="Arial" w:cs="Arial" w:eastAsia="Arial"/>
          <w:sz w:val="18"/>
          <w:szCs w:val="18"/>
          <w:color w:val="414444"/>
          <w:spacing w:val="3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uzemne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  <w:position w:val="0"/>
        </w:rPr>
        <w:t>samospravneho</w:t>
      </w:r>
      <w:r>
        <w:rPr>
          <w:rFonts w:ascii="Arial" w:hAnsi="Arial" w:cs="Arial" w:eastAsia="Arial"/>
          <w:sz w:val="18"/>
          <w:szCs w:val="18"/>
          <w:color w:val="414444"/>
          <w:spacing w:val="5"/>
          <w:w w:val="106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celku</w:t>
      </w:r>
      <w:r>
        <w:rPr>
          <w:rFonts w:ascii="Arial" w:hAnsi="Arial" w:cs="Arial" w:eastAsia="Arial"/>
          <w:sz w:val="18"/>
          <w:szCs w:val="18"/>
          <w:color w:val="414444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uved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\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  <w:position w:val="0"/>
        </w:rPr>
        <w:t>rovnez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jmeno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414444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pfljmenf</w:t>
      </w:r>
      <w:r>
        <w:rPr>
          <w:rFonts w:ascii="Arial" w:hAnsi="Arial" w:cs="Arial" w:eastAsia="Arial"/>
          <w:sz w:val="18"/>
          <w:szCs w:val="18"/>
          <w:color w:val="414444"/>
          <w:spacing w:val="5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414444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funkc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414444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osoby</w:t>
      </w:r>
      <w:r>
        <w:rPr>
          <w:rFonts w:ascii="Arial" w:hAnsi="Arial" w:cs="Arial" w:eastAsia="Arial"/>
          <w:sz w:val="18"/>
          <w:szCs w:val="18"/>
          <w:color w:val="414444"/>
          <w:spacing w:val="3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opravnene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tut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41444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pravnickou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0"/>
          <w:position w:val="0"/>
        </w:rPr>
        <w:t>osobu</w:t>
      </w:r>
      <w:r>
        <w:rPr>
          <w:rFonts w:ascii="Arial" w:hAnsi="Arial" w:cs="Arial" w:eastAsia="Arial"/>
          <w:sz w:val="18"/>
          <w:szCs w:val="18"/>
          <w:color w:val="414444"/>
          <w:spacing w:val="3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14444"/>
          <w:spacing w:val="0"/>
          <w:w w:val="106"/>
          <w:position w:val="0"/>
        </w:rPr>
        <w:t>zastupovat.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1"/>
          <w:pgMar w:footer="520" w:header="0" w:top="1040" w:bottom="720" w:left="1020" w:right="280"/>
          <w:footerReference w:type="default" r:id="rId11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5" w:after="0" w:line="240" w:lineRule="auto"/>
        <w:ind w:left="186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pict>
          <v:shape style="position:absolute;margin-left:534.23999pt;margin-top:-57.216827pt;width:59.040001pt;height:71.279999pt;mso-position-horizontal-relative:page;mso-position-vertical-relative:paragraph;z-index:-482" type="#_x0000_t75">
            <v:imagedata r:id="rId13" o:title=""/>
          </v:shape>
        </w:pic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Pffloha</w:t>
      </w:r>
      <w:r>
        <w:rPr>
          <w:rFonts w:ascii="Arial" w:hAnsi="Arial" w:cs="Arial" w:eastAsia="Arial"/>
          <w:sz w:val="17"/>
          <w:szCs w:val="17"/>
          <w:color w:val="3B413F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3B413F"/>
          <w:spacing w:val="0"/>
          <w:w w:val="74"/>
          <w:b/>
          <w:bCs/>
        </w:rPr>
        <w:t>c.</w:t>
      </w:r>
      <w:r>
        <w:rPr>
          <w:rFonts w:ascii="Times New Roman" w:hAnsi="Times New Roman" w:cs="Times New Roman" w:eastAsia="Times New Roman"/>
          <w:sz w:val="27"/>
          <w:szCs w:val="27"/>
          <w:color w:val="3B413F"/>
          <w:spacing w:val="9"/>
          <w:w w:val="74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7"/>
          <w:szCs w:val="17"/>
          <w:color w:val="3B413F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ke</w:t>
      </w:r>
      <w:r>
        <w:rPr>
          <w:rFonts w:ascii="Arial" w:hAnsi="Arial" w:cs="Arial" w:eastAsia="Arial"/>
          <w:sz w:val="17"/>
          <w:szCs w:val="17"/>
          <w:color w:val="3B413F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Smlouv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color w:val="3B413F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3B413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poskytnuti</w:t>
      </w:r>
      <w:r>
        <w:rPr>
          <w:rFonts w:ascii="Arial" w:hAnsi="Arial" w:cs="Arial" w:eastAsia="Arial"/>
          <w:sz w:val="17"/>
          <w:szCs w:val="17"/>
          <w:color w:val="3B413F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dotac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color w:val="3B413F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3B413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podporu</w:t>
      </w:r>
      <w:r>
        <w:rPr>
          <w:rFonts w:ascii="Arial" w:hAnsi="Arial" w:cs="Arial" w:eastAsia="Arial"/>
          <w:sz w:val="17"/>
          <w:szCs w:val="17"/>
          <w:color w:val="3B413F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0"/>
          <w:b/>
          <w:bCs/>
        </w:rPr>
        <w:t>Projektu</w:t>
      </w:r>
      <w:r>
        <w:rPr>
          <w:rFonts w:ascii="Arial" w:hAnsi="Arial" w:cs="Arial" w:eastAsia="Arial"/>
          <w:sz w:val="17"/>
          <w:szCs w:val="17"/>
          <w:color w:val="3B413F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3B413F"/>
          <w:spacing w:val="0"/>
          <w:w w:val="76"/>
          <w:b/>
          <w:bCs/>
        </w:rPr>
        <w:t>c.</w:t>
      </w:r>
      <w:r>
        <w:rPr>
          <w:rFonts w:ascii="Times New Roman" w:hAnsi="Times New Roman" w:cs="Times New Roman" w:eastAsia="Times New Roman"/>
          <w:sz w:val="27"/>
          <w:szCs w:val="27"/>
          <w:color w:val="3B413F"/>
          <w:spacing w:val="3"/>
          <w:w w:val="76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B413F"/>
          <w:spacing w:val="0"/>
          <w:w w:val="101"/>
          <w:b/>
          <w:bCs/>
        </w:rPr>
        <w:t>17-33798L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exact"/>
        <w:ind w:left="32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B413F"/>
          <w:spacing w:val="0"/>
          <w:w w:val="100"/>
          <w:b/>
          <w:bCs/>
          <w:position w:val="-1"/>
        </w:rPr>
        <w:t>Rozpi</w:t>
      </w:r>
      <w:r>
        <w:rPr>
          <w:rFonts w:ascii="Arial" w:hAnsi="Arial" w:cs="Arial" w:eastAsia="Arial"/>
          <w:sz w:val="21"/>
          <w:szCs w:val="21"/>
          <w:color w:val="3B413F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color w:val="3B413F"/>
          <w:spacing w:val="2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3B413F"/>
          <w:spacing w:val="0"/>
          <w:w w:val="100"/>
          <w:b/>
          <w:bCs/>
          <w:position w:val="-1"/>
        </w:rPr>
        <w:t>financnich</w:t>
      </w:r>
      <w:r>
        <w:rPr>
          <w:rFonts w:ascii="Arial" w:hAnsi="Arial" w:cs="Arial" w:eastAsia="Arial"/>
          <w:sz w:val="21"/>
          <w:szCs w:val="21"/>
          <w:color w:val="3B413F"/>
          <w:spacing w:val="4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3B413F"/>
          <w:spacing w:val="0"/>
          <w:w w:val="100"/>
          <w:b/>
          <w:bCs/>
          <w:position w:val="-1"/>
        </w:rPr>
        <w:t>prostredku</w:t>
      </w:r>
      <w:r>
        <w:rPr>
          <w:rFonts w:ascii="Arial" w:hAnsi="Arial" w:cs="Arial" w:eastAsia="Arial"/>
          <w:sz w:val="21"/>
          <w:szCs w:val="21"/>
          <w:color w:val="3B413F"/>
          <w:spacing w:val="4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3B413F"/>
          <w:spacing w:val="0"/>
          <w:w w:val="100"/>
          <w:b/>
          <w:bCs/>
          <w:position w:val="-1"/>
        </w:rPr>
        <w:t>pro</w:t>
      </w:r>
      <w:r>
        <w:rPr>
          <w:rFonts w:ascii="Arial" w:hAnsi="Arial" w:cs="Arial" w:eastAsia="Arial"/>
          <w:sz w:val="21"/>
          <w:szCs w:val="21"/>
          <w:color w:val="3B413F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3B413F"/>
          <w:spacing w:val="0"/>
          <w:w w:val="100"/>
          <w:b/>
          <w:bCs/>
          <w:position w:val="-1"/>
        </w:rPr>
        <w:t>prvni</w:t>
      </w:r>
      <w:r>
        <w:rPr>
          <w:rFonts w:ascii="Arial" w:hAnsi="Arial" w:cs="Arial" w:eastAsia="Arial"/>
          <w:sz w:val="21"/>
          <w:szCs w:val="21"/>
          <w:color w:val="3B413F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3B413F"/>
          <w:spacing w:val="0"/>
          <w:w w:val="100"/>
          <w:b/>
          <w:bCs/>
          <w:position w:val="-1"/>
        </w:rPr>
        <w:t>ro</w:t>
      </w:r>
      <w:r>
        <w:rPr>
          <w:rFonts w:ascii="Arial" w:hAnsi="Arial" w:cs="Arial" w:eastAsia="Arial"/>
          <w:sz w:val="21"/>
          <w:szCs w:val="21"/>
          <w:color w:val="3B413F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1"/>
          <w:szCs w:val="21"/>
          <w:color w:val="3B413F"/>
          <w:spacing w:val="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3B413F"/>
          <w:spacing w:val="0"/>
          <w:w w:val="100"/>
          <w:b/>
          <w:bCs/>
          <w:position w:val="-1"/>
        </w:rPr>
        <w:t>reseni</w:t>
      </w:r>
      <w:r>
        <w:rPr>
          <w:rFonts w:ascii="Arial" w:hAnsi="Arial" w:cs="Arial" w:eastAsia="Arial"/>
          <w:sz w:val="21"/>
          <w:szCs w:val="21"/>
          <w:color w:val="3B413F"/>
          <w:spacing w:val="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3B413F"/>
          <w:spacing w:val="0"/>
          <w:w w:val="104"/>
          <w:b/>
          <w:bCs/>
          <w:position w:val="-1"/>
        </w:rPr>
        <w:t>Projektu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31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B413F"/>
          <w:spacing w:val="0"/>
          <w:w w:val="100"/>
          <w:b/>
          <w:bCs/>
        </w:rPr>
        <w:t>prvni</w:t>
      </w:r>
      <w:r>
        <w:rPr>
          <w:rFonts w:ascii="Arial" w:hAnsi="Arial" w:cs="Arial" w:eastAsia="Arial"/>
          <w:sz w:val="19"/>
          <w:szCs w:val="19"/>
          <w:color w:val="3B413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B413F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B413F"/>
          <w:spacing w:val="0"/>
          <w:w w:val="100"/>
          <w:b/>
          <w:bCs/>
        </w:rPr>
        <w:t>rok</w:t>
      </w:r>
      <w:r>
        <w:rPr>
          <w:rFonts w:ascii="Arial" w:hAnsi="Arial" w:cs="Arial" w:eastAsia="Arial"/>
          <w:sz w:val="19"/>
          <w:szCs w:val="19"/>
          <w:color w:val="3B413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B413F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B413F"/>
          <w:spacing w:val="0"/>
          <w:w w:val="100"/>
          <w:b/>
          <w:bCs/>
        </w:rPr>
        <w:t>reseni</w:t>
      </w:r>
      <w:r>
        <w:rPr>
          <w:rFonts w:ascii="Arial" w:hAnsi="Arial" w:cs="Arial" w:eastAsia="Arial"/>
          <w:sz w:val="19"/>
          <w:szCs w:val="19"/>
          <w:color w:val="3B413F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9"/>
          <w:szCs w:val="19"/>
          <w:color w:val="3B413F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Projektu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3B413F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cinf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3B413F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uznane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3B413F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naklady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3B413F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Grantove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3B413F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8"/>
        </w:rPr>
        <w:t>prostredky,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26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ktere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3B413F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budou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3B413F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10"/>
        </w:rPr>
        <w:t>poskytnuty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6" w:after="0" w:line="203" w:lineRule="exact"/>
        <w:ind w:left="31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  <w:position w:val="-1"/>
        </w:rPr>
        <w:t>Poskytovatele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18"/>
          <w:szCs w:val="18"/>
          <w:color w:val="3B413F"/>
          <w:spacing w:val="4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7"/>
          <w:position w:val="-1"/>
        </w:rPr>
        <w:t>Pffjemc</w:t>
      </w:r>
      <w:r>
        <w:rPr>
          <w:rFonts w:ascii="Arial" w:hAnsi="Arial" w:cs="Arial" w:eastAsia="Arial"/>
          <w:sz w:val="18"/>
          <w:szCs w:val="18"/>
          <w:color w:val="3B413F"/>
          <w:spacing w:val="-3"/>
          <w:w w:val="108"/>
          <w:position w:val="-1"/>
        </w:rPr>
        <w:t>i</w:t>
      </w:r>
      <w:r>
        <w:rPr>
          <w:rFonts w:ascii="Arial" w:hAnsi="Arial" w:cs="Arial" w:eastAsia="Arial"/>
          <w:sz w:val="18"/>
          <w:szCs w:val="18"/>
          <w:color w:val="646464"/>
          <w:spacing w:val="0"/>
          <w:w w:val="78"/>
          <w:position w:val="-1"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2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83.090553" w:type="dxa"/>
      </w:tblPr>
      <w:tblGrid/>
      <w:tr>
        <w:trPr>
          <w:trHeight w:val="333" w:hRule="exact"/>
        </w:trPr>
        <w:tc>
          <w:tcPr>
            <w:tcW w:w="1605" w:type="dxa"/>
            <w:tcBorders>
              <w:top w:val="single" w:sz="5.681048" w:space="0" w:color="545757"/>
              <w:bottom w:val="single" w:sz="11.362096" w:space="0" w:color="4B544F"/>
              <w:left w:val="single" w:sz="5.681048" w:space="0" w:color="4F544F"/>
              <w:right w:val="single" w:sz="11.362096" w:space="0" w:color="4B4848"/>
            </w:tcBorders>
          </w:tcPr>
          <w:p>
            <w:pPr>
              <w:spacing w:before="63" w:after="0" w:line="240" w:lineRule="auto"/>
              <w:ind w:left="43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0"/>
                <w:w w:val="100"/>
                <w:b/>
                <w:bCs/>
              </w:rPr>
              <w:t>Pfijemce: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06" w:type="dxa"/>
            <w:tcBorders>
              <w:top w:val="single" w:sz="5.681048" w:space="0" w:color="545757"/>
              <w:bottom w:val="single" w:sz="11.362096" w:space="0" w:color="4B544F"/>
              <w:left w:val="single" w:sz="11.362096" w:space="0" w:color="4B4848"/>
              <w:right w:val="single" w:sz="12.78236" w:space="0" w:color="4B4B4B"/>
            </w:tcBorders>
          </w:tcPr>
          <w:p>
            <w:pPr>
              <w:spacing w:before="72" w:after="0" w:line="240" w:lineRule="auto"/>
              <w:ind w:left="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Vysok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ucen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technick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4"/>
              </w:rPr>
              <w:t>Brne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681048" w:space="0" w:color="545757"/>
              <w:bottom w:val="single" w:sz="11.362096" w:space="0" w:color="4B544F"/>
              <w:left w:val="single" w:sz="12.78236" w:space="0" w:color="4B4B4B"/>
              <w:right w:val="single" w:sz="11.362096" w:space="0" w:color="4B4F4B"/>
            </w:tcBorders>
          </w:tcPr>
          <w:p>
            <w:pPr>
              <w:spacing w:before="66" w:after="0" w:line="240" w:lineRule="auto"/>
              <w:ind w:left="2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-2"/>
                <w:w w:val="117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B413F"/>
                <w:spacing w:val="0"/>
                <w:w w:val="103"/>
              </w:rPr>
              <w:t>CO: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1795" w:type="dxa"/>
            <w:tcBorders>
              <w:top w:val="single" w:sz="5.681048" w:space="0" w:color="545757"/>
              <w:bottom w:val="single" w:sz="11.362096" w:space="0" w:color="4B544F"/>
              <w:left w:val="single" w:sz="11.362096" w:space="0" w:color="4B4F4B"/>
              <w:right w:val="single" w:sz="5.681048" w:space="0" w:color="4B544F"/>
            </w:tcBorders>
          </w:tcPr>
          <w:p>
            <w:pPr>
              <w:spacing w:before="76" w:after="0" w:line="240" w:lineRule="auto"/>
              <w:ind w:left="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7"/>
              </w:rPr>
              <w:t>00216305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325" w:hRule="exact"/>
        </w:trPr>
        <w:tc>
          <w:tcPr>
            <w:tcW w:w="1605" w:type="dxa"/>
            <w:tcBorders>
              <w:top w:val="single" w:sz="11.362096" w:space="0" w:color="4B544F"/>
              <w:bottom w:val="single" w:sz="11.362096" w:space="0" w:color="4B4F4F"/>
              <w:left w:val="single" w:sz="5.681048" w:space="0" w:color="4F544F"/>
              <w:right w:val="single" w:sz="11.362096" w:space="0" w:color="4B4848"/>
            </w:tcBorders>
          </w:tcPr>
          <w:p>
            <w:pPr>
              <w:spacing w:before="49" w:after="0" w:line="240" w:lineRule="auto"/>
              <w:ind w:left="43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0"/>
                <w:w w:val="100"/>
                <w:b/>
                <w:bCs/>
              </w:rPr>
              <w:t>Resitel: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06" w:type="dxa"/>
            <w:tcBorders>
              <w:top w:val="single" w:sz="11.362096" w:space="0" w:color="4B544F"/>
              <w:bottom w:val="single" w:sz="11.362096" w:space="0" w:color="4B4F4F"/>
              <w:left w:val="single" w:sz="11.362096" w:space="0" w:color="4B4848"/>
              <w:right w:val="single" w:sz="12.78236" w:space="0" w:color="4B4B4B"/>
            </w:tcBorders>
          </w:tcPr>
          <w:p>
            <w:pPr>
              <w:spacing w:before="58" w:after="0" w:line="240" w:lineRule="auto"/>
              <w:ind w:left="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Mgr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Pave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Rajmic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4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3"/>
              </w:rPr>
              <w:t>Ph.D.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11.362096" w:space="0" w:color="4B544F"/>
              <w:bottom w:val="single" w:sz="11.362096" w:space="0" w:color="4B4F4F"/>
              <w:left w:val="single" w:sz="12.78236" w:space="0" w:color="4B4B4B"/>
              <w:right w:val="single" w:sz="11.362096" w:space="0" w:color="4B4F4B"/>
            </w:tcBorders>
          </w:tcPr>
          <w:p>
            <w:pPr>
              <w:spacing w:before="65" w:after="0" w:line="240" w:lineRule="auto"/>
              <w:ind w:left="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Rodne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5"/>
              </w:rPr>
              <w:t>cfslo: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95" w:type="dxa"/>
            <w:tcBorders>
              <w:top w:val="single" w:sz="11.362096" w:space="0" w:color="4B544F"/>
              <w:bottom w:val="single" w:sz="11.362096" w:space="0" w:color="4B4F4F"/>
              <w:left w:val="single" w:sz="11.362096" w:space="0" w:color="4B4F4B"/>
              <w:right w:val="single" w:sz="5.681048" w:space="0" w:color="4B544F"/>
            </w:tcBorders>
          </w:tcPr>
          <w:p>
            <w:pPr>
              <w:spacing w:before="62" w:after="0" w:line="240" w:lineRule="auto"/>
              <w:ind w:left="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6"/>
              </w:rPr>
              <w:t>780517/4234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327" w:hRule="exact"/>
        </w:trPr>
        <w:tc>
          <w:tcPr>
            <w:tcW w:w="6411" w:type="dxa"/>
            <w:gridSpan w:val="2"/>
            <w:tcBorders>
              <w:top w:val="single" w:sz="11.362096" w:space="0" w:color="4B4F4F"/>
              <w:bottom w:val="single" w:sz="11.362096" w:space="0" w:color="4B4F4F"/>
              <w:left w:val="single" w:sz="5.681048" w:space="0" w:color="4F544F"/>
              <w:right w:val="single" w:sz="12.78236" w:space="0" w:color="4B4B4B"/>
            </w:tcBorders>
          </w:tcPr>
          <w:p>
            <w:pPr>
              <w:spacing w:before="58" w:after="0" w:line="240" w:lineRule="auto"/>
              <w:ind w:left="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Ostatnf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provozn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naklady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(Doplnkove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5"/>
              </w:rPr>
              <w:t>naklady)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4"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307" w:type="dxa"/>
            <w:gridSpan w:val="2"/>
            <w:tcBorders>
              <w:top w:val="single" w:sz="11.362096" w:space="0" w:color="4B4F4F"/>
              <w:bottom w:val="single" w:sz="11.362096" w:space="0" w:color="4B4F4F"/>
              <w:left w:val="single" w:sz="12.78236" w:space="0" w:color="4B4B4B"/>
              <w:right w:val="single" w:sz="5.681048" w:space="0" w:color="4B544F"/>
            </w:tcBorders>
          </w:tcPr>
          <w:p>
            <w:pPr>
              <w:spacing w:before="0" w:after="0" w:line="289" w:lineRule="exact"/>
              <w:ind w:left="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714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7"/>
                <w:szCs w:val="27"/>
                <w:color w:val="3B413F"/>
                <w:spacing w:val="0"/>
                <w:w w:val="75"/>
              </w:rPr>
              <w:t>ooo</w:t>
            </w:r>
            <w:r>
              <w:rPr>
                <w:rFonts w:ascii="Times New Roman" w:hAnsi="Times New Roman" w:cs="Times New Roman" w:eastAsia="Times New Roman"/>
                <w:sz w:val="27"/>
                <w:szCs w:val="27"/>
                <w:color w:val="3B413F"/>
                <w:spacing w:val="22"/>
                <w:w w:val="7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Kc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601" w:hRule="exact"/>
        </w:trPr>
        <w:tc>
          <w:tcPr>
            <w:tcW w:w="6411" w:type="dxa"/>
            <w:gridSpan w:val="2"/>
            <w:tcBorders>
              <w:top w:val="single" w:sz="11.362096" w:space="0" w:color="4B4F4F"/>
              <w:bottom w:val="single" w:sz="11.362096" w:space="0" w:color="4B4F4F"/>
              <w:left w:val="single" w:sz="5.681048" w:space="0" w:color="4F544F"/>
              <w:right w:val="single" w:sz="12.78236" w:space="0" w:color="4B4B4B"/>
            </w:tcBorders>
          </w:tcPr>
          <w:p>
            <w:pPr>
              <w:spacing w:before="56" w:after="0" w:line="240" w:lineRule="auto"/>
              <w:ind w:left="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Naklady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poffzenf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dlouhodobeho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4"/>
              </w:rPr>
              <w:t>majetku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72" w:after="0" w:line="240" w:lineRule="auto"/>
              <w:ind w:left="3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(Naklady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vydaje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poffzenf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hmotneh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3"/>
              </w:rPr>
              <w:t>majetku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4"/>
              </w:rPr>
              <w:t>)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3"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307" w:type="dxa"/>
            <w:gridSpan w:val="2"/>
            <w:tcBorders>
              <w:top w:val="single" w:sz="11.362096" w:space="0" w:color="4B4F4F"/>
              <w:bottom w:val="single" w:sz="11.362096" w:space="0" w:color="4B4F4F"/>
              <w:left w:val="single" w:sz="12.78236" w:space="0" w:color="4B4B4B"/>
              <w:right w:val="single" w:sz="5.681048" w:space="0" w:color="4B544F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7"/>
                <w:szCs w:val="27"/>
                <w:color w:val="3B413F"/>
                <w:spacing w:val="0"/>
                <w:w w:val="73"/>
              </w:rPr>
              <w:t>o</w:t>
            </w:r>
            <w:r>
              <w:rPr>
                <w:rFonts w:ascii="Times New Roman" w:hAnsi="Times New Roman" w:cs="Times New Roman" w:eastAsia="Times New Roman"/>
                <w:sz w:val="27"/>
                <w:szCs w:val="27"/>
                <w:color w:val="3B413F"/>
                <w:spacing w:val="19"/>
                <w:w w:val="7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Kc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322" w:hRule="exact"/>
        </w:trPr>
        <w:tc>
          <w:tcPr>
            <w:tcW w:w="6411" w:type="dxa"/>
            <w:gridSpan w:val="2"/>
            <w:tcBorders>
              <w:top w:val="single" w:sz="11.362096" w:space="0" w:color="4B4F4F"/>
              <w:bottom w:val="single" w:sz="11.362096" w:space="0" w:color="4B4F4B"/>
              <w:left w:val="single" w:sz="5.681048" w:space="0" w:color="4F544F"/>
              <w:right w:val="single" w:sz="12.78236" w:space="0" w:color="4B4B4B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Osobnf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nakfad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Osobnf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naklady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5"/>
              </w:rPr>
              <w:t>vydaje)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4"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307" w:type="dxa"/>
            <w:gridSpan w:val="2"/>
            <w:tcBorders>
              <w:top w:val="single" w:sz="11.362096" w:space="0" w:color="4B4F4F"/>
              <w:bottom w:val="single" w:sz="11.362096" w:space="0" w:color="4B4F4B"/>
              <w:left w:val="single" w:sz="12.78236" w:space="0" w:color="4B4B4B"/>
              <w:right w:val="single" w:sz="5.681048" w:space="0" w:color="4B544F"/>
            </w:tcBorders>
          </w:tcPr>
          <w:p>
            <w:pPr>
              <w:spacing w:before="0" w:after="0" w:line="284" w:lineRule="exact"/>
              <w:ind w:left="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137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7"/>
                <w:szCs w:val="27"/>
                <w:color w:val="3B413F"/>
                <w:spacing w:val="0"/>
                <w:w w:val="75"/>
              </w:rPr>
              <w:t>ooo</w:t>
            </w:r>
            <w:r>
              <w:rPr>
                <w:rFonts w:ascii="Times New Roman" w:hAnsi="Times New Roman" w:cs="Times New Roman" w:eastAsia="Times New Roman"/>
                <w:sz w:val="27"/>
                <w:szCs w:val="27"/>
                <w:color w:val="3B413F"/>
                <w:spacing w:val="22"/>
                <w:w w:val="7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Kc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6411" w:type="dxa"/>
            <w:gridSpan w:val="2"/>
            <w:tcBorders>
              <w:top w:val="single" w:sz="11.362096" w:space="0" w:color="4B4F4B"/>
              <w:bottom w:val="single" w:sz="11.362096" w:space="0" w:color="4F4F4B"/>
              <w:left w:val="single" w:sz="5.681048" w:space="0" w:color="4F544F"/>
              <w:right w:val="single" w:sz="12.78236" w:space="0" w:color="4B4B4B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0"/>
                <w:w w:val="100"/>
                <w:b/>
                <w:bCs/>
              </w:rPr>
              <w:t>Celke</w:t>
            </w:r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0"/>
                <w:w w:val="100"/>
                <w:b/>
                <w:bCs/>
              </w:rPr>
              <w:t>naklady: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3307" w:type="dxa"/>
            <w:gridSpan w:val="2"/>
            <w:tcBorders>
              <w:top w:val="single" w:sz="11.362096" w:space="0" w:color="4B4F4B"/>
              <w:bottom w:val="single" w:sz="11.362096" w:space="0" w:color="4F4F4B"/>
              <w:left w:val="single" w:sz="12.78236" w:space="0" w:color="4B4B4B"/>
              <w:right w:val="single" w:sz="5.681048" w:space="0" w:color="4B544F"/>
            </w:tcBorders>
          </w:tcPr>
          <w:p>
            <w:pPr>
              <w:spacing w:before="0" w:after="0" w:line="287" w:lineRule="exact"/>
              <w:ind w:left="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851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7"/>
                <w:szCs w:val="27"/>
                <w:color w:val="3B413F"/>
                <w:spacing w:val="0"/>
                <w:w w:val="76"/>
              </w:rPr>
              <w:t>ooo</w:t>
            </w:r>
            <w:r>
              <w:rPr>
                <w:rFonts w:ascii="Times New Roman" w:hAnsi="Times New Roman" w:cs="Times New Roman" w:eastAsia="Times New Roman"/>
                <w:sz w:val="27"/>
                <w:szCs w:val="27"/>
                <w:color w:val="3B413F"/>
                <w:spacing w:val="14"/>
                <w:w w:val="7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1"/>
              </w:rPr>
              <w:t>Kc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333" w:hRule="exact"/>
        </w:trPr>
        <w:tc>
          <w:tcPr>
            <w:tcW w:w="6411" w:type="dxa"/>
            <w:gridSpan w:val="2"/>
            <w:tcBorders>
              <w:top w:val="single" w:sz="11.362096" w:space="0" w:color="4F4F4B"/>
              <w:bottom w:val="single" w:sz="5.681048" w:space="0" w:color="545454"/>
              <w:left w:val="single" w:sz="5.681048" w:space="0" w:color="4F544F"/>
              <w:right w:val="single" w:sz="12.78236" w:space="0" w:color="4B4B4B"/>
            </w:tcBorders>
          </w:tcPr>
          <w:p>
            <w:pPr>
              <w:spacing w:before="49" w:after="0" w:line="240" w:lineRule="auto"/>
              <w:ind w:left="25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0"/>
                <w:w w:val="100"/>
                <w:b/>
                <w:bCs/>
              </w:rPr>
              <w:t>toho</w:t>
            </w:r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0"/>
                <w:w w:val="100"/>
                <w:b/>
                <w:bCs/>
              </w:rPr>
              <w:t>dotac</w:t>
            </w:r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3B413F"/>
                <w:spacing w:val="0"/>
                <w:w w:val="100"/>
                <w:b/>
                <w:bCs/>
              </w:rPr>
              <w:t>Poskytovatele: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3307" w:type="dxa"/>
            <w:gridSpan w:val="2"/>
            <w:tcBorders>
              <w:top w:val="single" w:sz="11.362096" w:space="0" w:color="4F4F4B"/>
              <w:bottom w:val="single" w:sz="5.681048" w:space="0" w:color="545454"/>
              <w:left w:val="single" w:sz="12.78236" w:space="0" w:color="4B4B4B"/>
              <w:right w:val="single" w:sz="5.681048" w:space="0" w:color="4B544F"/>
            </w:tcBorders>
          </w:tcPr>
          <w:p>
            <w:pPr>
              <w:spacing w:before="0" w:after="0" w:line="286" w:lineRule="exact"/>
              <w:ind w:left="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696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7"/>
                <w:szCs w:val="27"/>
                <w:color w:val="3B413F"/>
                <w:spacing w:val="0"/>
                <w:w w:val="75"/>
              </w:rPr>
              <w:t>ooo</w:t>
            </w:r>
            <w:r>
              <w:rPr>
                <w:rFonts w:ascii="Times New Roman" w:hAnsi="Times New Roman" w:cs="Times New Roman" w:eastAsia="Times New Roman"/>
                <w:sz w:val="27"/>
                <w:szCs w:val="27"/>
                <w:color w:val="3B413F"/>
                <w:spacing w:val="19"/>
                <w:w w:val="7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3B413F"/>
                <w:spacing w:val="0"/>
                <w:w w:val="100"/>
              </w:rPr>
              <w:t>Kc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</w:tbl>
    <w:p>
      <w:pPr>
        <w:spacing w:before="13" w:after="0" w:line="240" w:lineRule="auto"/>
        <w:ind w:left="31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Kone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3B413F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Prfloh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3B413F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3B413F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B413F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sectPr>
      <w:pgMar w:header="0" w:footer="520" w:top="140" w:bottom="720" w:left="1020" w:right="0"/>
      <w:pgSz w:w="11920" w:h="16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52pt;margin-top:807.422058pt;width:348.803351pt;height:11.553589pt;mso-position-horizontal-relative:page;mso-position-vertical-relative:page;z-index:-487" type="#_x0000_t202" filled="f" stroked="f">
          <v:textbox inset="0,0,0,0">
            <w:txbxContent>
              <w:p>
                <w:pPr>
                  <w:spacing w:before="0" w:after="0" w:line="215" w:lineRule="exact"/>
                  <w:ind w:left="20" w:right="-49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GRIS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BACK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ENGINE,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vzor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17.3.0.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©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,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Grantov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Agentur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Gesk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Republiky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0.279968pt;margin-top:807.475647pt;width:20.939356pt;height:11.5pt;mso-position-horizontal-relative:page;mso-position-vertical-relative:page;z-index:-486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8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2/i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4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90527pt;margin-top:808.534302pt;width:347.42806pt;height:11.553589pt;mso-position-horizontal-relative:page;mso-position-vertical-relative:page;z-index:-485" type="#_x0000_t202" filled="f" stroked="f">
          <v:textbox inset="0,0,0,0">
            <w:txbxContent>
              <w:p>
                <w:pPr>
                  <w:spacing w:before="0" w:after="0" w:line="215" w:lineRule="exact"/>
                  <w:ind w:left="20" w:right="-49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GRIS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BACK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ENGINE,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vzor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17.3.0.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©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,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1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Grantov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Agentur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Gesk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Republiky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9.404968pt;margin-top:808.767639pt;width:21.273142pt;height:11.5pt;mso-position-horizontal-relative:page;mso-position-vertical-relative:page;z-index:-484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8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4/i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8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.289665pt;margin-top:806.969971pt;width:348.266556pt;height:11.5pt;mso-position-horizontal-relative:page;mso-position-vertical-relative:page;z-index:-483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GRIS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BACK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ENGINE,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vzor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12"/>
                  </w:rPr>
                  <w:t>17.3.0.0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7"/>
                    <w:w w:val="112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,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Grantov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Agentur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4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Gesk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6"/>
                  </w:rPr>
                  <w:t>Republiky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353271pt;margin-top:804.399597pt;width:24.050668pt;height:14.1017pt;mso-position-horizontal-relative:page;mso-position-vertical-relative:page;z-index:-482" type="#_x0000_t202" filled="f" stroked="f">
          <v:textbox inset="0,0,0,0">
            <w:txbxContent>
              <w:p>
                <w:pPr>
                  <w:spacing w:before="59" w:after="0" w:line="240" w:lineRule="auto"/>
                  <w:ind w:left="76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w w:val="11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w w:val="109"/>
                  </w:rPr>
                  <w:t>/12</w:t>
                </w:r>
                <w:r>
                  <w:rPr>
                    <w:rFonts w:ascii="Arial" w:hAnsi="Arial" w:cs="Arial" w:eastAsia="Arial"/>
                    <w:sz w:val="18"/>
                    <w:szCs w:val="18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034046pt;margin-top:804.399597pt;width:347.415759pt;height:11.553589pt;mso-position-horizontal-relative:page;mso-position-vertical-relative:page;z-index:-481" type="#_x0000_t202" filled="f" stroked="f">
          <v:textbox inset="0,0,0,0">
            <w:txbxContent>
              <w:p>
                <w:pPr>
                  <w:spacing w:before="0" w:after="0" w:line="215" w:lineRule="exact"/>
                  <w:ind w:left="20" w:right="-49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GRIS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BACK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ENGINE,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vzor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17.3.0.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©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,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Grantov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Agentur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Gesk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Republiky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1.559143pt;margin-top:804.579346pt;width:26.437235pt;height:11.5pt;mso-position-horizontal-relative:page;mso-position-vertical-relative:page;z-index:-480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8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w w:val="258"/>
                  </w:rPr>
                  <w:t>I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3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7"/>
                  </w:rPr>
                  <w:t>0/12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51381pt;margin-top:805.386963pt;width:348.9947pt;height:11pt;mso-position-horizontal-relative:page;mso-position-vertical-relative:page;z-index:-479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GRIS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3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BACK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ENGINE,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4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vzor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2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17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A2A2A"/>
                    <w:spacing w:val="-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3.0.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4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525654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525654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,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3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Grantov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Agentur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3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Gesk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3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spacing w:val="0"/>
                    <w:w w:val="106"/>
                  </w:rPr>
                  <w:t>Republiky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386414pt;margin-top:805.566467pt;width:27.984991pt;height:13.439194pt;mso-position-horizontal-relative:page;mso-position-vertical-relative:page;z-index:-478" type="#_x0000_t202" filled="f" stroked="f">
          <v:textbox inset="0,0,0,0">
            <w:txbxContent>
              <w:p>
                <w:pPr>
                  <w:spacing w:before="0" w:after="0" w:line="204" w:lineRule="exact"/>
                  <w:ind w:left="4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w w:val="111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w w:val="1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414444"/>
                    <w:w w:val="110"/>
                  </w:rPr>
                  <w:t>/12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image" Target="media/image2.jpg"/><Relationship Id="rId13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2017-06-14T10:36:15Z</dcterms:created>
  <dcterms:modified xsi:type="dcterms:W3CDTF">2017-06-14T10:36:15Z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LastSaved">
    <vt:filetime>2017-06-14T00:00:00Z</vt:filetime>
  </property>
</Properties>
</file>