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282F" w14:textId="5C34675B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3420C3">
        <w:rPr>
          <w:b/>
          <w:sz w:val="28"/>
          <w:szCs w:val="28"/>
        </w:rPr>
        <w:t xml:space="preserve"> 4</w:t>
      </w:r>
    </w:p>
    <w:p w14:paraId="7BEA8FE7" w14:textId="3FD42A95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3420C3">
        <w:rPr>
          <w:b/>
          <w:sz w:val="28"/>
          <w:szCs w:val="28"/>
        </w:rPr>
        <w:t>321/2010</w:t>
      </w:r>
    </w:p>
    <w:p w14:paraId="709F8248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3255FD9E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27EF5ACF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247B8AD2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3289690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5C8F7ACD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0766DFF8" w14:textId="77777777" w:rsidR="00813AF4" w:rsidRPr="00113639" w:rsidRDefault="00813AF4" w:rsidP="00113639">
      <w:pPr>
        <w:rPr>
          <w:b/>
        </w:rPr>
      </w:pPr>
    </w:p>
    <w:p w14:paraId="10AAEA3D" w14:textId="77777777" w:rsidR="007A33C3" w:rsidRDefault="007A33C3" w:rsidP="00184E0B">
      <w:pPr>
        <w:rPr>
          <w:b/>
          <w:sz w:val="28"/>
          <w:szCs w:val="28"/>
        </w:rPr>
      </w:pPr>
    </w:p>
    <w:p w14:paraId="07E8E208" w14:textId="39D59245" w:rsidR="007A33C3" w:rsidRDefault="003420C3" w:rsidP="003420C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ADOR CZ s.r.o.</w:t>
      </w:r>
    </w:p>
    <w:p w14:paraId="0C340568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42C0189C" w14:textId="3CB78B6E" w:rsidR="00A76EFA" w:rsidRDefault="003420C3" w:rsidP="007A33C3">
      <w:r>
        <w:tab/>
        <w:t>Dobrovského 981, Žichlínského Předměstí, 563 01 Lanškroun</w:t>
      </w:r>
    </w:p>
    <w:p w14:paraId="5E7CEA7E" w14:textId="64F9A1B0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793CCB19" w14:textId="77639522" w:rsidR="00A76EFA" w:rsidRDefault="003420C3" w:rsidP="007A33C3">
      <w:r>
        <w:tab/>
        <w:t>25292331</w:t>
      </w:r>
      <w:r>
        <w:tab/>
      </w:r>
      <w:r>
        <w:tab/>
      </w:r>
      <w:r>
        <w:tab/>
        <w:t>CZ25292331</w:t>
      </w:r>
    </w:p>
    <w:p w14:paraId="2C486A6E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7127CA9C" w14:textId="4E635DED" w:rsidR="00A76EFA" w:rsidRDefault="003420C3" w:rsidP="007A33C3">
      <w:r>
        <w:tab/>
      </w:r>
      <w:r>
        <w:tab/>
        <w:t>321/2010</w:t>
      </w:r>
    </w:p>
    <w:p w14:paraId="1E94BBE9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4AF98939" w14:textId="385B5DC9" w:rsidR="00A76EFA" w:rsidRDefault="003420C3" w:rsidP="007A33C3">
      <w:r>
        <w:tab/>
      </w:r>
      <w:r>
        <w:tab/>
      </w:r>
      <w:r>
        <w:tab/>
      </w:r>
      <w:r>
        <w:tab/>
        <w:t>změna ve svozu směsného komunálního odpadu</w:t>
      </w:r>
    </w:p>
    <w:p w14:paraId="621236A8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6EABA09C" w14:textId="35BC3657" w:rsidR="003420C3" w:rsidRDefault="003420C3" w:rsidP="007A33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01.08.2023</w:t>
      </w:r>
    </w:p>
    <w:p w14:paraId="5C59EAA9" w14:textId="589BDE4A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008C3ED3" w14:textId="6B125633" w:rsidR="00010A65" w:rsidRDefault="003420C3" w:rsidP="007A33C3">
      <w:r>
        <w:tab/>
      </w:r>
      <w:r>
        <w:tab/>
        <w:t>Poděbradova 134/1, NJ</w:t>
      </w:r>
    </w:p>
    <w:p w14:paraId="1F52C792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45BEF83E" w14:textId="607AAE4C" w:rsidR="00CF18EA" w:rsidRDefault="003420C3" w:rsidP="007A33C3">
      <w:r>
        <w:tab/>
      </w:r>
      <w:r>
        <w:tab/>
      </w:r>
      <w:r>
        <w:tab/>
        <w:t xml:space="preserve"> 1 popelnice SKO s vývozem 1 x za 14 dnů (původně 1 ks kontejner 1 100 litrů s vývozem 1 x týdně)</w:t>
      </w:r>
    </w:p>
    <w:p w14:paraId="4A463D73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03B03B8C" w14:textId="77777777" w:rsidR="00586BE1" w:rsidRDefault="00586BE1" w:rsidP="007A33C3"/>
    <w:p w14:paraId="1AE92A60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7E0B6768" w14:textId="77777777" w:rsidR="00F5658A" w:rsidRDefault="00F5658A" w:rsidP="007A33C3"/>
    <w:p w14:paraId="168B0C60" w14:textId="4A462805" w:rsidR="001B30C9" w:rsidRDefault="00E245BA" w:rsidP="007A33C3">
      <w:r>
        <w:t xml:space="preserve"> </w:t>
      </w:r>
      <w:r w:rsidR="003420C3">
        <w:tab/>
      </w:r>
      <w:r w:rsidR="003420C3">
        <w:tab/>
      </w:r>
      <w:proofErr w:type="spellStart"/>
      <w:r w:rsidR="00733929">
        <w:t>xxxxxxxxxxxxx</w:t>
      </w:r>
      <w:proofErr w:type="spellEnd"/>
    </w:p>
    <w:p w14:paraId="6F6681A2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4A881DFC" w14:textId="77777777" w:rsidR="002F7CE7" w:rsidRDefault="002F7CE7" w:rsidP="003C55C6">
      <w:pPr>
        <w:jc w:val="both"/>
      </w:pPr>
    </w:p>
    <w:p w14:paraId="62F32962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25877077" w14:textId="77777777" w:rsidR="00065709" w:rsidRDefault="00065709" w:rsidP="007A33C3"/>
    <w:p w14:paraId="57F2533B" w14:textId="77777777" w:rsidR="00A25C2B" w:rsidRDefault="00A25C2B" w:rsidP="007A33C3"/>
    <w:p w14:paraId="066FDBA6" w14:textId="77777777" w:rsidR="002F7CE7" w:rsidRDefault="002F7CE7" w:rsidP="007A33C3"/>
    <w:p w14:paraId="0C4A2149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12EBA6EB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756F3E17" w14:textId="036BDA72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3420C3">
        <w:tab/>
        <w:t xml:space="preserve">Ing. Jiří </w:t>
      </w:r>
      <w:proofErr w:type="spellStart"/>
      <w:r w:rsidR="003420C3">
        <w:t>Appl</w:t>
      </w:r>
      <w:proofErr w:type="spellEnd"/>
      <w:r w:rsidR="00263811">
        <w:t xml:space="preserve">        </w:t>
      </w:r>
    </w:p>
    <w:p w14:paraId="47ADE573" w14:textId="77777777" w:rsidR="00065709" w:rsidRDefault="00065709" w:rsidP="007A33C3"/>
    <w:p w14:paraId="75485899" w14:textId="77777777" w:rsidR="00065709" w:rsidRDefault="00065709" w:rsidP="007A33C3"/>
    <w:p w14:paraId="6F9BEAD6" w14:textId="77777777" w:rsidR="002F7CE7" w:rsidRDefault="002F7CE7" w:rsidP="007A33C3"/>
    <w:p w14:paraId="4B8CFD2A" w14:textId="77777777" w:rsidR="00A25C2B" w:rsidRDefault="00A25C2B" w:rsidP="007A33C3">
      <w:pPr>
        <w:rPr>
          <w:b/>
        </w:rPr>
      </w:pPr>
    </w:p>
    <w:p w14:paraId="7AD923F9" w14:textId="5BA7ECF4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3420C3">
        <w:t xml:space="preserve"> 31. 7. 2023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774600FD" w14:textId="77777777" w:rsidR="00065709" w:rsidRDefault="00065709" w:rsidP="007A33C3"/>
    <w:p w14:paraId="53A0DBBA" w14:textId="77777777" w:rsidR="00065709" w:rsidRDefault="00065709" w:rsidP="007A33C3"/>
    <w:p w14:paraId="5D1A451C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56C"/>
    <w:multiLevelType w:val="hybridMultilevel"/>
    <w:tmpl w:val="F5E01B9E"/>
    <w:lvl w:ilvl="0" w:tplc="710ECA3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0889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C3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420C3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33929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9B920"/>
  <w15:chartTrackingRefBased/>
  <w15:docId w15:val="{7162B800-6D39-4F0C-A3FB-AF14648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420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20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7</TotalTime>
  <Pages>1</Pages>
  <Words>175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2</cp:revision>
  <cp:lastPrinted>2019-11-22T09:27:00Z</cp:lastPrinted>
  <dcterms:created xsi:type="dcterms:W3CDTF">2023-07-31T11:50:00Z</dcterms:created>
  <dcterms:modified xsi:type="dcterms:W3CDTF">2023-08-04T12:19:00Z</dcterms:modified>
</cp:coreProperties>
</file>